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3AC2CF4F" w14:textId="77777777" w:rsidTr="00782EA9">
        <w:tc>
          <w:tcPr>
            <w:tcW w:w="9141" w:type="dxa"/>
          </w:tcPr>
          <w:p w14:paraId="3992B752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C8F9137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5E97EBDB" w14:textId="77777777" w:rsidR="0096348C" w:rsidRPr="00477C9F" w:rsidRDefault="0096348C" w:rsidP="00477C9F">
      <w:pPr>
        <w:rPr>
          <w:sz w:val="22"/>
          <w:szCs w:val="22"/>
        </w:rPr>
      </w:pPr>
    </w:p>
    <w:p w14:paraId="05400874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5E39B1F1" w14:textId="77777777" w:rsidTr="00F86ACF">
        <w:trPr>
          <w:cantSplit/>
          <w:trHeight w:val="742"/>
        </w:trPr>
        <w:tc>
          <w:tcPr>
            <w:tcW w:w="1790" w:type="dxa"/>
          </w:tcPr>
          <w:p w14:paraId="04910018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9BD43CD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CDEFA51" w14:textId="7AC41EBD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230548">
              <w:rPr>
                <w:b/>
                <w:sz w:val="22"/>
                <w:szCs w:val="22"/>
              </w:rPr>
              <w:t>5</w:t>
            </w:r>
          </w:p>
          <w:p w14:paraId="1135F66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56A5808" w14:textId="77777777" w:rsidTr="00F86ACF">
        <w:tc>
          <w:tcPr>
            <w:tcW w:w="1790" w:type="dxa"/>
          </w:tcPr>
          <w:p w14:paraId="666C480F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63155BA9" w14:textId="7EB34C5E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D698D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44659D">
              <w:rPr>
                <w:sz w:val="22"/>
                <w:szCs w:val="22"/>
              </w:rPr>
              <w:t>10</w:t>
            </w:r>
            <w:r w:rsidR="009B3631">
              <w:rPr>
                <w:sz w:val="22"/>
                <w:szCs w:val="22"/>
              </w:rPr>
              <w:t>-</w:t>
            </w:r>
            <w:r w:rsidR="00590275">
              <w:rPr>
                <w:sz w:val="22"/>
                <w:szCs w:val="22"/>
              </w:rPr>
              <w:t>17</w:t>
            </w:r>
          </w:p>
        </w:tc>
      </w:tr>
      <w:tr w:rsidR="0096348C" w:rsidRPr="00477C9F" w14:paraId="6D5B83FF" w14:textId="77777777" w:rsidTr="00F86ACF">
        <w:tc>
          <w:tcPr>
            <w:tcW w:w="1790" w:type="dxa"/>
          </w:tcPr>
          <w:p w14:paraId="1BC00B7E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3185996C" w14:textId="3638F7B7" w:rsidR="00BD53C1" w:rsidRPr="00477C9F" w:rsidRDefault="00590275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4141FC">
              <w:rPr>
                <w:sz w:val="22"/>
                <w:szCs w:val="22"/>
              </w:rPr>
              <w:t>17</w:t>
            </w:r>
            <w:r w:rsidR="00CF4ED5">
              <w:rPr>
                <w:sz w:val="22"/>
                <w:szCs w:val="22"/>
              </w:rPr>
              <w:t>–</w:t>
            </w:r>
            <w:r w:rsidR="004141FC">
              <w:rPr>
                <w:sz w:val="22"/>
                <w:szCs w:val="22"/>
              </w:rPr>
              <w:t>9.</w:t>
            </w:r>
            <w:r w:rsidR="006A2BD0">
              <w:rPr>
                <w:sz w:val="22"/>
                <w:szCs w:val="22"/>
              </w:rPr>
              <w:t>34</w:t>
            </w:r>
          </w:p>
        </w:tc>
      </w:tr>
      <w:tr w:rsidR="0096348C" w:rsidRPr="00477C9F" w14:paraId="3E67E33A" w14:textId="77777777" w:rsidTr="00F86ACF">
        <w:tc>
          <w:tcPr>
            <w:tcW w:w="1790" w:type="dxa"/>
          </w:tcPr>
          <w:p w14:paraId="6AE3BD94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DECBEFE" w14:textId="5A2BB041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</w:t>
            </w:r>
            <w:r w:rsidR="00590275">
              <w:rPr>
                <w:sz w:val="22"/>
                <w:szCs w:val="22"/>
              </w:rPr>
              <w:t>a</w:t>
            </w:r>
          </w:p>
        </w:tc>
      </w:tr>
    </w:tbl>
    <w:p w14:paraId="3284F074" w14:textId="77777777" w:rsidR="0096348C" w:rsidRPr="00477C9F" w:rsidRDefault="0096348C" w:rsidP="00477C9F">
      <w:pPr>
        <w:rPr>
          <w:sz w:val="22"/>
          <w:szCs w:val="22"/>
        </w:rPr>
      </w:pPr>
    </w:p>
    <w:p w14:paraId="3109577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E6CB14A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96"/>
      </w:tblGrid>
      <w:tr w:rsidR="00F84080" w:rsidRPr="00590275" w14:paraId="21C16911" w14:textId="77777777" w:rsidTr="00F86ACF">
        <w:tc>
          <w:tcPr>
            <w:tcW w:w="753" w:type="dxa"/>
          </w:tcPr>
          <w:p w14:paraId="3ADA4DE8" w14:textId="77777777" w:rsidR="00F84080" w:rsidRPr="00590275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90275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590275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</w:tcPr>
          <w:p w14:paraId="63EB97F1" w14:textId="77777777" w:rsidR="00336917" w:rsidRPr="00590275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90275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6030F082" w14:textId="77777777" w:rsidR="00F84080" w:rsidRPr="00590275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087A403" w14:textId="5314B033" w:rsidR="0069143B" w:rsidRPr="00590275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90275">
              <w:rPr>
                <w:snapToGrid w:val="0"/>
                <w:sz w:val="22"/>
                <w:szCs w:val="22"/>
              </w:rPr>
              <w:t>Utskottet justerade särskilt protokoll 202</w:t>
            </w:r>
            <w:r w:rsidR="003D34BA" w:rsidRPr="00590275">
              <w:rPr>
                <w:snapToGrid w:val="0"/>
                <w:sz w:val="22"/>
                <w:szCs w:val="22"/>
              </w:rPr>
              <w:t>4</w:t>
            </w:r>
            <w:r w:rsidRPr="00590275">
              <w:rPr>
                <w:snapToGrid w:val="0"/>
                <w:sz w:val="22"/>
                <w:szCs w:val="22"/>
              </w:rPr>
              <w:t>/2</w:t>
            </w:r>
            <w:r w:rsidR="003D34BA" w:rsidRPr="00590275">
              <w:rPr>
                <w:snapToGrid w:val="0"/>
                <w:sz w:val="22"/>
                <w:szCs w:val="22"/>
              </w:rPr>
              <w:t>5</w:t>
            </w:r>
            <w:r w:rsidRPr="00590275">
              <w:rPr>
                <w:snapToGrid w:val="0"/>
                <w:sz w:val="22"/>
                <w:szCs w:val="22"/>
              </w:rPr>
              <w:t>:</w:t>
            </w:r>
            <w:r w:rsidR="00590275" w:rsidRPr="00590275">
              <w:rPr>
                <w:snapToGrid w:val="0"/>
                <w:sz w:val="22"/>
                <w:szCs w:val="22"/>
              </w:rPr>
              <w:t>4</w:t>
            </w:r>
            <w:r w:rsidR="00FD0038" w:rsidRPr="00590275">
              <w:rPr>
                <w:snapToGrid w:val="0"/>
                <w:sz w:val="22"/>
                <w:szCs w:val="22"/>
              </w:rPr>
              <w:t>.</w:t>
            </w:r>
          </w:p>
          <w:p w14:paraId="7EABD96F" w14:textId="77777777" w:rsidR="007864F6" w:rsidRPr="00590275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590275" w14:paraId="04CAC3C9" w14:textId="77777777" w:rsidTr="00F86ACF">
        <w:tc>
          <w:tcPr>
            <w:tcW w:w="753" w:type="dxa"/>
          </w:tcPr>
          <w:p w14:paraId="1489C6A2" w14:textId="5C68BE11" w:rsidR="00F84080" w:rsidRPr="00590275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9027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53635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</w:tcPr>
          <w:p w14:paraId="079F7D70" w14:textId="06FBAF1E" w:rsidR="00376C7D" w:rsidRPr="00590275" w:rsidRDefault="00590275" w:rsidP="0069143B">
            <w:pPr>
              <w:rPr>
                <w:b/>
                <w:snapToGrid w:val="0"/>
                <w:sz w:val="22"/>
                <w:szCs w:val="22"/>
              </w:rPr>
            </w:pPr>
            <w:r w:rsidRPr="00590275">
              <w:rPr>
                <w:b/>
                <w:sz w:val="22"/>
                <w:szCs w:val="22"/>
              </w:rPr>
              <w:t>Regeringens sammansättning och regeringsarbetets organisation</w:t>
            </w:r>
          </w:p>
          <w:p w14:paraId="0C9BF4FA" w14:textId="77777777" w:rsidR="00376C7D" w:rsidRPr="00590275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351A4E0E" w14:textId="77777777" w:rsidR="00590275" w:rsidRPr="00677543" w:rsidRDefault="00590275" w:rsidP="00590275">
            <w:pPr>
              <w:spacing w:after="240"/>
              <w:rPr>
                <w:snapToGrid w:val="0"/>
                <w:sz w:val="22"/>
                <w:szCs w:val="22"/>
              </w:rPr>
            </w:pPr>
            <w:r w:rsidRPr="00677543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4D314F5E" w14:textId="5060A425" w:rsidR="00590275" w:rsidRPr="00677543" w:rsidRDefault="00590275" w:rsidP="00590275">
            <w:pPr>
              <w:rPr>
                <w:snapToGrid w:val="0"/>
                <w:sz w:val="22"/>
                <w:szCs w:val="22"/>
              </w:rPr>
            </w:pPr>
            <w:r w:rsidRPr="00677543">
              <w:rPr>
                <w:snapToGrid w:val="0"/>
                <w:sz w:val="22"/>
                <w:szCs w:val="22"/>
              </w:rPr>
              <w:t xml:space="preserve">Utskottet beslutade att en skrivelse med </w:t>
            </w:r>
            <w:r>
              <w:rPr>
                <w:snapToGrid w:val="0"/>
                <w:sz w:val="22"/>
                <w:szCs w:val="22"/>
              </w:rPr>
              <w:t>en</w:t>
            </w:r>
            <w:r w:rsidRPr="00677543">
              <w:rPr>
                <w:snapToGrid w:val="0"/>
                <w:sz w:val="22"/>
                <w:szCs w:val="22"/>
              </w:rPr>
              <w:t xml:space="preserve"> kompletterande fråg</w:t>
            </w:r>
            <w:r>
              <w:rPr>
                <w:snapToGrid w:val="0"/>
                <w:sz w:val="22"/>
                <w:szCs w:val="22"/>
              </w:rPr>
              <w:t>a</w:t>
            </w:r>
            <w:r w:rsidRPr="00677543">
              <w:rPr>
                <w:snapToGrid w:val="0"/>
                <w:sz w:val="22"/>
                <w:szCs w:val="22"/>
              </w:rPr>
              <w:t xml:space="preserve"> skulle sändas till Regeringskansliet.</w:t>
            </w:r>
          </w:p>
          <w:p w14:paraId="77BEB2A5" w14:textId="77777777" w:rsidR="00590275" w:rsidRPr="00677543" w:rsidRDefault="00590275" w:rsidP="00590275">
            <w:pPr>
              <w:rPr>
                <w:snapToGrid w:val="0"/>
                <w:sz w:val="22"/>
                <w:szCs w:val="22"/>
              </w:rPr>
            </w:pPr>
          </w:p>
          <w:p w14:paraId="69D85A8D" w14:textId="77777777" w:rsidR="00590275" w:rsidRPr="00677543" w:rsidRDefault="00590275" w:rsidP="00590275">
            <w:pPr>
              <w:rPr>
                <w:snapToGrid w:val="0"/>
                <w:sz w:val="22"/>
                <w:szCs w:val="22"/>
              </w:rPr>
            </w:pPr>
            <w:r w:rsidRPr="00677543">
              <w:rPr>
                <w:snapToGrid w:val="0"/>
                <w:sz w:val="22"/>
                <w:szCs w:val="22"/>
              </w:rPr>
              <w:t>Ärendet bordlades.</w:t>
            </w:r>
          </w:p>
          <w:p w14:paraId="5611D2A4" w14:textId="77777777" w:rsidR="0069143B" w:rsidRPr="00590275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590275" w14:paraId="42355B96" w14:textId="77777777" w:rsidTr="00F86ACF">
        <w:tc>
          <w:tcPr>
            <w:tcW w:w="753" w:type="dxa"/>
          </w:tcPr>
          <w:p w14:paraId="71C5A034" w14:textId="5EF8F3DB" w:rsidR="00376C7D" w:rsidRPr="00590275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90275">
              <w:rPr>
                <w:b/>
                <w:snapToGrid w:val="0"/>
                <w:sz w:val="22"/>
                <w:szCs w:val="22"/>
              </w:rPr>
              <w:t>§</w:t>
            </w:r>
            <w:r w:rsidR="00953635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</w:tcPr>
          <w:p w14:paraId="1ECF1A4C" w14:textId="4644D866" w:rsidR="00376C7D" w:rsidRPr="00590275" w:rsidRDefault="00590275" w:rsidP="0069143B">
            <w:pPr>
              <w:rPr>
                <w:b/>
                <w:snapToGrid w:val="0"/>
                <w:sz w:val="22"/>
                <w:szCs w:val="22"/>
              </w:rPr>
            </w:pPr>
            <w:r w:rsidRPr="00590275">
              <w:rPr>
                <w:b/>
                <w:sz w:val="22"/>
                <w:szCs w:val="22"/>
              </w:rPr>
              <w:t>Utnämningsmakten</w:t>
            </w:r>
          </w:p>
          <w:p w14:paraId="0A30A9AF" w14:textId="77777777" w:rsidR="00376C7D" w:rsidRPr="00590275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6AD113F2" w14:textId="77777777" w:rsidR="00590275" w:rsidRPr="00677543" w:rsidRDefault="00590275" w:rsidP="00590275">
            <w:pPr>
              <w:spacing w:after="240"/>
              <w:rPr>
                <w:snapToGrid w:val="0"/>
                <w:sz w:val="22"/>
                <w:szCs w:val="22"/>
              </w:rPr>
            </w:pPr>
            <w:r w:rsidRPr="00677543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71F70BF2" w14:textId="77777777" w:rsidR="00590275" w:rsidRPr="00677543" w:rsidRDefault="00590275" w:rsidP="00590275">
            <w:pPr>
              <w:rPr>
                <w:snapToGrid w:val="0"/>
                <w:sz w:val="22"/>
                <w:szCs w:val="22"/>
              </w:rPr>
            </w:pPr>
            <w:r w:rsidRPr="00677543">
              <w:rPr>
                <w:snapToGrid w:val="0"/>
                <w:sz w:val="22"/>
                <w:szCs w:val="22"/>
              </w:rPr>
              <w:t>Utskottet beslutade att en skrivelse med vissa kompletterande frågor skulle sändas till Regeringskansliet.</w:t>
            </w:r>
          </w:p>
          <w:p w14:paraId="2D922572" w14:textId="77777777" w:rsidR="00590275" w:rsidRPr="00677543" w:rsidRDefault="00590275" w:rsidP="00590275">
            <w:pPr>
              <w:rPr>
                <w:snapToGrid w:val="0"/>
                <w:sz w:val="22"/>
                <w:szCs w:val="22"/>
              </w:rPr>
            </w:pPr>
          </w:p>
          <w:p w14:paraId="5AB35ADB" w14:textId="77777777" w:rsidR="00590275" w:rsidRPr="00677543" w:rsidRDefault="00590275" w:rsidP="00590275">
            <w:pPr>
              <w:rPr>
                <w:snapToGrid w:val="0"/>
                <w:sz w:val="22"/>
                <w:szCs w:val="22"/>
              </w:rPr>
            </w:pPr>
            <w:r w:rsidRPr="00677543">
              <w:rPr>
                <w:snapToGrid w:val="0"/>
                <w:sz w:val="22"/>
                <w:szCs w:val="22"/>
              </w:rPr>
              <w:t>Ärendet bordlades.</w:t>
            </w:r>
          </w:p>
          <w:p w14:paraId="07EA4A69" w14:textId="77777777" w:rsidR="00930B63" w:rsidRPr="00590275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590275" w14:paraId="71026F34" w14:textId="77777777" w:rsidTr="00F86ACF">
        <w:tc>
          <w:tcPr>
            <w:tcW w:w="753" w:type="dxa"/>
          </w:tcPr>
          <w:p w14:paraId="1407613C" w14:textId="34FDEB47" w:rsidR="00376C7D" w:rsidRPr="00590275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90275">
              <w:rPr>
                <w:b/>
                <w:snapToGrid w:val="0"/>
                <w:sz w:val="22"/>
                <w:szCs w:val="22"/>
              </w:rPr>
              <w:t>§</w:t>
            </w:r>
            <w:r w:rsidR="008F0E5F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</w:tcPr>
          <w:p w14:paraId="39AEB6AD" w14:textId="27821DED" w:rsidR="00930B63" w:rsidRPr="00590275" w:rsidRDefault="00590275" w:rsidP="0069143B">
            <w:pPr>
              <w:rPr>
                <w:b/>
                <w:snapToGrid w:val="0"/>
                <w:sz w:val="22"/>
                <w:szCs w:val="22"/>
              </w:rPr>
            </w:pPr>
            <w:r w:rsidRPr="00590275">
              <w:rPr>
                <w:b/>
                <w:bCs/>
                <w:sz w:val="22"/>
                <w:szCs w:val="22"/>
              </w:rPr>
              <w:t>Statsråds användande av sociala medier</w:t>
            </w:r>
          </w:p>
          <w:p w14:paraId="7EA2CEA7" w14:textId="77777777" w:rsidR="00376C7D" w:rsidRPr="00590275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2DB17899" w14:textId="77777777" w:rsidR="00590275" w:rsidRPr="00677543" w:rsidRDefault="00590275" w:rsidP="00590275">
            <w:pPr>
              <w:spacing w:after="240"/>
              <w:rPr>
                <w:snapToGrid w:val="0"/>
                <w:sz w:val="22"/>
                <w:szCs w:val="22"/>
              </w:rPr>
            </w:pPr>
            <w:r w:rsidRPr="00677543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0C6C54C9" w14:textId="77777777" w:rsidR="00590275" w:rsidRPr="00677543" w:rsidRDefault="00590275" w:rsidP="00590275">
            <w:pPr>
              <w:rPr>
                <w:snapToGrid w:val="0"/>
                <w:sz w:val="22"/>
                <w:szCs w:val="22"/>
              </w:rPr>
            </w:pPr>
            <w:r w:rsidRPr="00677543">
              <w:rPr>
                <w:snapToGrid w:val="0"/>
                <w:sz w:val="22"/>
                <w:szCs w:val="22"/>
              </w:rPr>
              <w:t>Utskottet beslutade att en skrivelse med vissa kompletterande frågor skulle sändas till Regeringskansliet.</w:t>
            </w:r>
          </w:p>
          <w:p w14:paraId="32FD5646" w14:textId="77777777" w:rsidR="00590275" w:rsidRPr="00677543" w:rsidRDefault="00590275" w:rsidP="00590275">
            <w:pPr>
              <w:rPr>
                <w:snapToGrid w:val="0"/>
                <w:sz w:val="22"/>
                <w:szCs w:val="22"/>
              </w:rPr>
            </w:pPr>
          </w:p>
          <w:p w14:paraId="3BE37832" w14:textId="77777777" w:rsidR="00590275" w:rsidRPr="00677543" w:rsidRDefault="00590275" w:rsidP="00590275">
            <w:pPr>
              <w:rPr>
                <w:snapToGrid w:val="0"/>
                <w:sz w:val="22"/>
                <w:szCs w:val="22"/>
              </w:rPr>
            </w:pPr>
            <w:r w:rsidRPr="00677543">
              <w:rPr>
                <w:snapToGrid w:val="0"/>
                <w:sz w:val="22"/>
                <w:szCs w:val="22"/>
              </w:rPr>
              <w:t>Ärendet bordlades.</w:t>
            </w:r>
          </w:p>
          <w:p w14:paraId="46DEEBA2" w14:textId="77777777" w:rsidR="00376C7D" w:rsidRPr="00590275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590275" w:rsidRPr="00590275" w14:paraId="5B8D74AD" w14:textId="77777777" w:rsidTr="00F86ACF">
        <w:tc>
          <w:tcPr>
            <w:tcW w:w="753" w:type="dxa"/>
          </w:tcPr>
          <w:p w14:paraId="6FBD7B8A" w14:textId="549F7577" w:rsidR="00590275" w:rsidRPr="00590275" w:rsidRDefault="0059027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90275">
              <w:rPr>
                <w:b/>
                <w:snapToGrid w:val="0"/>
                <w:sz w:val="22"/>
                <w:szCs w:val="22"/>
              </w:rPr>
              <w:t>§</w:t>
            </w:r>
            <w:r w:rsidR="008F0E5F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</w:tcPr>
          <w:p w14:paraId="3B38AFE6" w14:textId="77777777" w:rsidR="00590275" w:rsidRPr="00590275" w:rsidRDefault="00590275" w:rsidP="0069143B">
            <w:pPr>
              <w:rPr>
                <w:b/>
                <w:bCs/>
                <w:sz w:val="22"/>
                <w:szCs w:val="22"/>
              </w:rPr>
            </w:pPr>
            <w:r w:rsidRPr="00590275">
              <w:rPr>
                <w:b/>
                <w:bCs/>
                <w:sz w:val="22"/>
                <w:szCs w:val="22"/>
              </w:rPr>
              <w:t>Konsulärt stöd till frihetsberövade utomlands</w:t>
            </w:r>
          </w:p>
          <w:p w14:paraId="6A93CD89" w14:textId="77777777" w:rsidR="00590275" w:rsidRPr="00590275" w:rsidRDefault="00590275" w:rsidP="0069143B">
            <w:pPr>
              <w:rPr>
                <w:b/>
                <w:bCs/>
                <w:sz w:val="22"/>
                <w:szCs w:val="22"/>
              </w:rPr>
            </w:pPr>
          </w:p>
          <w:p w14:paraId="2086FBEB" w14:textId="77777777" w:rsidR="00590275" w:rsidRPr="00677543" w:rsidRDefault="00590275" w:rsidP="00590275">
            <w:pPr>
              <w:spacing w:after="240"/>
              <w:rPr>
                <w:snapToGrid w:val="0"/>
                <w:sz w:val="22"/>
                <w:szCs w:val="22"/>
              </w:rPr>
            </w:pPr>
            <w:r w:rsidRPr="00677543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757B3378" w14:textId="77777777" w:rsidR="00590275" w:rsidRPr="00677543" w:rsidRDefault="00590275" w:rsidP="00590275">
            <w:pPr>
              <w:rPr>
                <w:snapToGrid w:val="0"/>
                <w:sz w:val="22"/>
                <w:szCs w:val="22"/>
              </w:rPr>
            </w:pPr>
            <w:r w:rsidRPr="00677543">
              <w:rPr>
                <w:snapToGrid w:val="0"/>
                <w:sz w:val="22"/>
                <w:szCs w:val="22"/>
              </w:rPr>
              <w:t>Utskottet beslutade att en skrivelse med vissa kompletterande frågor skulle sändas till Regeringskansliet.</w:t>
            </w:r>
          </w:p>
          <w:p w14:paraId="12727F47" w14:textId="77777777" w:rsidR="00590275" w:rsidRPr="00677543" w:rsidRDefault="00590275" w:rsidP="00590275">
            <w:pPr>
              <w:rPr>
                <w:snapToGrid w:val="0"/>
                <w:sz w:val="22"/>
                <w:szCs w:val="22"/>
              </w:rPr>
            </w:pPr>
          </w:p>
          <w:p w14:paraId="4D8983DC" w14:textId="77777777" w:rsidR="00590275" w:rsidRPr="00677543" w:rsidRDefault="00590275" w:rsidP="00590275">
            <w:pPr>
              <w:rPr>
                <w:snapToGrid w:val="0"/>
                <w:sz w:val="22"/>
                <w:szCs w:val="22"/>
              </w:rPr>
            </w:pPr>
            <w:r w:rsidRPr="00677543">
              <w:rPr>
                <w:snapToGrid w:val="0"/>
                <w:sz w:val="22"/>
                <w:szCs w:val="22"/>
              </w:rPr>
              <w:t>Ärendet bordlades.</w:t>
            </w:r>
          </w:p>
          <w:p w14:paraId="533962BB" w14:textId="08C0E166" w:rsidR="00590275" w:rsidRPr="00590275" w:rsidRDefault="00590275" w:rsidP="0069143B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504CAD34" w14:textId="77777777" w:rsidR="00BA2B54" w:rsidRDefault="00BA2B54">
      <w:r>
        <w:br w:type="page"/>
      </w: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590275" w:rsidRPr="00590275" w14:paraId="29765FEF" w14:textId="77777777" w:rsidTr="00F86ACF">
        <w:tc>
          <w:tcPr>
            <w:tcW w:w="753" w:type="dxa"/>
          </w:tcPr>
          <w:p w14:paraId="0FB1C166" w14:textId="6B8E61D9" w:rsidR="00590275" w:rsidRPr="00590275" w:rsidRDefault="0059027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90275"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8F0E5F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2DAAAB97" w14:textId="77777777" w:rsidR="00590275" w:rsidRPr="00590275" w:rsidRDefault="00590275" w:rsidP="0069143B">
            <w:pPr>
              <w:rPr>
                <w:b/>
                <w:bCs/>
                <w:sz w:val="22"/>
                <w:szCs w:val="22"/>
              </w:rPr>
            </w:pPr>
            <w:r w:rsidRPr="00590275">
              <w:rPr>
                <w:b/>
                <w:bCs/>
                <w:sz w:val="22"/>
                <w:szCs w:val="22"/>
              </w:rPr>
              <w:t>Myndigheters underrättelser om införlivande av EU-rättsakter</w:t>
            </w:r>
          </w:p>
          <w:p w14:paraId="29102E3D" w14:textId="77777777" w:rsidR="00590275" w:rsidRPr="00590275" w:rsidRDefault="00590275" w:rsidP="0069143B">
            <w:pPr>
              <w:rPr>
                <w:b/>
                <w:bCs/>
                <w:sz w:val="22"/>
                <w:szCs w:val="22"/>
              </w:rPr>
            </w:pPr>
          </w:p>
          <w:p w14:paraId="2F946A30" w14:textId="77777777" w:rsidR="00590275" w:rsidRPr="00677543" w:rsidRDefault="00590275" w:rsidP="00590275">
            <w:pPr>
              <w:spacing w:after="240"/>
              <w:rPr>
                <w:snapToGrid w:val="0"/>
                <w:sz w:val="22"/>
                <w:szCs w:val="22"/>
              </w:rPr>
            </w:pPr>
            <w:r w:rsidRPr="00677543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6BBA700D" w14:textId="77777777" w:rsidR="00590275" w:rsidRPr="00677543" w:rsidRDefault="00590275" w:rsidP="00590275">
            <w:pPr>
              <w:rPr>
                <w:snapToGrid w:val="0"/>
                <w:sz w:val="22"/>
                <w:szCs w:val="22"/>
              </w:rPr>
            </w:pPr>
            <w:r w:rsidRPr="00677543">
              <w:rPr>
                <w:snapToGrid w:val="0"/>
                <w:sz w:val="22"/>
                <w:szCs w:val="22"/>
              </w:rPr>
              <w:t>Utskottet beslutade att en skrivelse med vissa kompletterande frågor skulle sändas till Regeringskansliet.</w:t>
            </w:r>
          </w:p>
          <w:p w14:paraId="6A69A0E6" w14:textId="77777777" w:rsidR="00590275" w:rsidRPr="00677543" w:rsidRDefault="00590275" w:rsidP="00590275">
            <w:pPr>
              <w:rPr>
                <w:snapToGrid w:val="0"/>
                <w:sz w:val="22"/>
                <w:szCs w:val="22"/>
              </w:rPr>
            </w:pPr>
          </w:p>
          <w:p w14:paraId="714E9342" w14:textId="77777777" w:rsidR="00590275" w:rsidRPr="00677543" w:rsidRDefault="00590275" w:rsidP="00590275">
            <w:pPr>
              <w:rPr>
                <w:snapToGrid w:val="0"/>
                <w:sz w:val="22"/>
                <w:szCs w:val="22"/>
              </w:rPr>
            </w:pPr>
            <w:r w:rsidRPr="00677543">
              <w:rPr>
                <w:snapToGrid w:val="0"/>
                <w:sz w:val="22"/>
                <w:szCs w:val="22"/>
              </w:rPr>
              <w:t>Ärendet bordlades.</w:t>
            </w:r>
          </w:p>
          <w:p w14:paraId="31551E41" w14:textId="07858A1D" w:rsidR="00590275" w:rsidRPr="00590275" w:rsidRDefault="00590275" w:rsidP="0069143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0275" w:rsidRPr="00590275" w14:paraId="255D8A81" w14:textId="77777777" w:rsidTr="00F86ACF">
        <w:tc>
          <w:tcPr>
            <w:tcW w:w="753" w:type="dxa"/>
          </w:tcPr>
          <w:p w14:paraId="61CE6A44" w14:textId="7195C7C4" w:rsidR="00590275" w:rsidRPr="00590275" w:rsidRDefault="0059027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90275">
              <w:rPr>
                <w:b/>
                <w:snapToGrid w:val="0"/>
                <w:sz w:val="22"/>
                <w:szCs w:val="22"/>
              </w:rPr>
              <w:t>§</w:t>
            </w:r>
            <w:r w:rsidR="008F0E5F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14:paraId="252F77AC" w14:textId="77777777" w:rsidR="00590275" w:rsidRPr="00590275" w:rsidRDefault="00590275" w:rsidP="0069143B">
            <w:pPr>
              <w:rPr>
                <w:b/>
                <w:sz w:val="22"/>
                <w:szCs w:val="22"/>
              </w:rPr>
            </w:pPr>
            <w:r w:rsidRPr="00590275">
              <w:rPr>
                <w:b/>
                <w:sz w:val="22"/>
                <w:szCs w:val="22"/>
              </w:rPr>
              <w:t>Hantering av vissa granskningsärenden</w:t>
            </w:r>
          </w:p>
          <w:p w14:paraId="354C6703" w14:textId="77777777" w:rsidR="00590275" w:rsidRPr="00590275" w:rsidRDefault="00590275" w:rsidP="0069143B">
            <w:pPr>
              <w:rPr>
                <w:b/>
                <w:sz w:val="22"/>
                <w:szCs w:val="22"/>
              </w:rPr>
            </w:pPr>
          </w:p>
          <w:p w14:paraId="1F187288" w14:textId="77777777" w:rsidR="00B9600B" w:rsidRPr="00BF62B8" w:rsidRDefault="00B9600B" w:rsidP="00B9600B">
            <w:pPr>
              <w:rPr>
                <w:bCs/>
                <w:snapToGrid w:val="0"/>
                <w:sz w:val="22"/>
                <w:szCs w:val="22"/>
              </w:rPr>
            </w:pPr>
            <w:r w:rsidRPr="00BF62B8">
              <w:rPr>
                <w:bCs/>
                <w:snapToGrid w:val="0"/>
                <w:sz w:val="22"/>
                <w:szCs w:val="22"/>
              </w:rPr>
              <w:t>Utskottet fortsatte diskussionen om hanteringen av anmälningar av uttalanden.</w:t>
            </w:r>
          </w:p>
          <w:p w14:paraId="46CF9A41" w14:textId="36B923CA" w:rsidR="00B9600B" w:rsidRPr="00590275" w:rsidRDefault="00B9600B" w:rsidP="0017747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6348C" w:rsidRPr="00590275" w14:paraId="1E3DA1BF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571176E" w14:textId="77777777" w:rsidR="008273F4" w:rsidRPr="00590275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90275">
              <w:rPr>
                <w:sz w:val="22"/>
                <w:szCs w:val="22"/>
              </w:rPr>
              <w:t>Vid protokollet</w:t>
            </w:r>
          </w:p>
          <w:p w14:paraId="5E9C7C0D" w14:textId="77777777" w:rsidR="008273F4" w:rsidRPr="00590275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44FD531" w14:textId="77777777" w:rsidR="008273F4" w:rsidRPr="00590275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5B283CD" w14:textId="77777777" w:rsidR="008273F4" w:rsidRPr="00590275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90275">
              <w:rPr>
                <w:sz w:val="22"/>
                <w:szCs w:val="22"/>
              </w:rPr>
              <w:t>Marilena Cottone</w:t>
            </w:r>
          </w:p>
          <w:p w14:paraId="5C7748DB" w14:textId="77777777" w:rsidR="008273F4" w:rsidRPr="00590275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32DD49" w14:textId="77777777" w:rsidR="008273F4" w:rsidRPr="00590275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90275">
              <w:rPr>
                <w:sz w:val="22"/>
                <w:szCs w:val="22"/>
              </w:rPr>
              <w:t xml:space="preserve">Justeras </w:t>
            </w:r>
          </w:p>
          <w:p w14:paraId="256030A8" w14:textId="77777777" w:rsidR="008273F4" w:rsidRPr="00590275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6376F86" w14:textId="77777777" w:rsidR="008273F4" w:rsidRPr="00590275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7BE675B" w14:textId="77777777" w:rsidR="008273F4" w:rsidRPr="00590275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8FFBAD" w14:textId="77777777" w:rsidR="008273F4" w:rsidRPr="00590275" w:rsidRDefault="000106E1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90275">
              <w:rPr>
                <w:sz w:val="22"/>
                <w:szCs w:val="22"/>
              </w:rPr>
              <w:t>Ida Karkiainen</w:t>
            </w:r>
          </w:p>
          <w:p w14:paraId="24B71216" w14:textId="77777777" w:rsidR="00AF32C5" w:rsidRPr="00590275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3D72E85D" w14:textId="77777777" w:rsidR="005805B8" w:rsidRDefault="005805B8" w:rsidP="005805B8">
      <w:pPr>
        <w:widowControl/>
        <w:rPr>
          <w:sz w:val="22"/>
          <w:szCs w:val="22"/>
        </w:rPr>
      </w:pPr>
    </w:p>
    <w:p w14:paraId="7C4918AA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319A3B0C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442CA5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21716539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164506CA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E15A0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44659D">
              <w:rPr>
                <w:sz w:val="20"/>
              </w:rPr>
              <w:t>10</w:t>
            </w:r>
            <w:r>
              <w:rPr>
                <w:sz w:val="20"/>
              </w:rPr>
              <w:t>-</w:t>
            </w:r>
            <w:r w:rsidR="0044659D">
              <w:rPr>
                <w:sz w:val="20"/>
              </w:rPr>
              <w:t>01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2701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63F5756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07064F65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18207E4E" w14:textId="4C099ECF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3D34BA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3D34BA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B84A70">
              <w:rPr>
                <w:sz w:val="20"/>
              </w:rPr>
              <w:t>5</w:t>
            </w:r>
          </w:p>
        </w:tc>
      </w:tr>
      <w:tr w:rsidR="005805B8" w14:paraId="04C09BC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047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1409" w14:textId="1A1D9EDE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8F0E5F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9B4C" w14:textId="132D4D3E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8F0E5F">
              <w:rPr>
                <w:sz w:val="20"/>
              </w:rPr>
              <w:t xml:space="preserve"> 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4A08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F46D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E74BD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13215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B04AD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51C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10D26A5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F76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35F7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3260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7092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5F30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85A2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7A6D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87F0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E82E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1349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B0F5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88D4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1466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75E5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504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91D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042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8F0E5F" w14:paraId="425563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5505B" w14:textId="77777777" w:rsidR="008F0E5F" w:rsidRPr="00244936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Ida Karkiainen (S)</w:t>
            </w:r>
            <w:r>
              <w:rPr>
                <w:sz w:val="22"/>
                <w:szCs w:val="22"/>
              </w:rPr>
              <w:t xml:space="preserve">, </w:t>
            </w:r>
            <w:r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B655" w14:textId="168EA339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BDB6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B8FF" w14:textId="734B20DA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EC38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1B86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D532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C01F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40BF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D746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63E1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AB91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CB32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F7D5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88D5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4725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2258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0E5F" w14:paraId="6FE463F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5ADBD" w14:textId="77777777" w:rsidR="008F0E5F" w:rsidRPr="00244936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Pr="00244936">
              <w:rPr>
                <w:iCs/>
                <w:sz w:val="22"/>
                <w:szCs w:val="22"/>
              </w:rPr>
              <w:t xml:space="preserve"> (M)</w:t>
            </w:r>
            <w:r>
              <w:rPr>
                <w:iCs/>
                <w:sz w:val="22"/>
                <w:szCs w:val="22"/>
              </w:rPr>
              <w:t xml:space="preserve">, </w:t>
            </w:r>
            <w:r w:rsidRPr="00535A12">
              <w:rPr>
                <w:i/>
                <w:sz w:val="22"/>
                <w:szCs w:val="22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274A" w14:textId="791875EE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36D8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EB0F" w14:textId="24383BBD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A28D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B7B0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CB2D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814B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1581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C810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CB42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545A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F56F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7D29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85EF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D4D9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7D6C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0E5F" w14:paraId="7BD3E1D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ACE4" w14:textId="77777777" w:rsidR="008F0E5F" w:rsidRPr="00244936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617F" w14:textId="3A711C74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2797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BF9E" w14:textId="1C5894E8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02A9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0DBF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3811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E2A9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11E2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F68D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44D5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6F66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9BF5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E23E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2F01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01F8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614E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F0E5F" w14:paraId="2E8E7ED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2CFC" w14:textId="77777777" w:rsidR="008F0E5F" w:rsidRPr="00244936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696F" w14:textId="51D184C8" w:rsidR="008F0E5F" w:rsidRPr="00003AB2" w:rsidRDefault="00EE4963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8F69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5895" w14:textId="3C5BCCFB" w:rsidR="008F0E5F" w:rsidRPr="00003AB2" w:rsidRDefault="00EE4963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10C4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F15D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658A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1011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00BE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4513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D1C1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A984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DC9B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143B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E0E5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7348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4C94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F0E5F" w14:paraId="27D67D8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E27B" w14:textId="77777777" w:rsidR="008F0E5F" w:rsidRPr="00244936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5842" w14:textId="5BBA0F84" w:rsidR="008F0E5F" w:rsidRPr="00003AB2" w:rsidRDefault="00EE4963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B211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2B11" w14:textId="586627B6" w:rsidR="008F0E5F" w:rsidRPr="00003AB2" w:rsidRDefault="00EE4963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EC70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668C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C4E0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B22B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11F0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D079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72D8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ADD8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2E74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030F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5E5F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292C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3B7A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F0E5F" w14:paraId="4B22934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8573" w14:textId="77777777" w:rsidR="008F0E5F" w:rsidRPr="00244936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6BB6" w14:textId="3C1A4CC2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0446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E57E" w14:textId="25A8B342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FA8C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BCA8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2CCF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C863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2082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EAF4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504E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ACFC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01B6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6581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DD27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1275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04EC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F0E5F" w14:paraId="6B49583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A1FB" w14:textId="77777777" w:rsidR="008F0E5F" w:rsidRPr="00244936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C5B8" w14:textId="59658BB6" w:rsidR="008F0E5F" w:rsidRPr="00003AB2" w:rsidRDefault="00EE4963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EBC7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F329" w14:textId="4B3C28BA" w:rsidR="008F0E5F" w:rsidRPr="00003AB2" w:rsidRDefault="00EE4963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1269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078F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C262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DD61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996B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8D23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6DCE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3580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5C26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DFD2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2FBD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4531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5958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F0E5F" w14:paraId="36441D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0840" w14:textId="77777777" w:rsidR="008F0E5F" w:rsidRPr="00244936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6A2D" w14:textId="02A72B62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FB9D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A9DF" w14:textId="7B6EEABC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C953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2BA0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74FE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DBEA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56DC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F649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297B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4127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5D8C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7863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2E1B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87DE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231F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F0E5F" w14:paraId="3989AE9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404F" w14:textId="77777777" w:rsidR="008F0E5F" w:rsidRPr="00244936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11CE" w14:textId="6718E33F" w:rsidR="008F0E5F" w:rsidRPr="00003AB2" w:rsidRDefault="00E81E41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F676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D28C" w14:textId="71EB7C64" w:rsidR="008F0E5F" w:rsidRPr="00003AB2" w:rsidRDefault="00E81E41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4238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0D7A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BE77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9718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78F2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8DE4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4396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B094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E47F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C7F6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EA87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25CC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B40A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0E5F" w14:paraId="37B4674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965D" w14:textId="77777777" w:rsidR="008F0E5F" w:rsidRPr="00244936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55A3" w14:textId="1B4418F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1EC3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02CC" w14:textId="77CDFDBF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0B6C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1ABA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525F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E990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3E76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062A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562B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9274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3606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3B67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B33D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F651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C05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F0E5F" w14:paraId="6E61B94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03DD" w14:textId="77777777" w:rsidR="008F0E5F" w:rsidRPr="00244936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F7AC" w14:textId="1E7E8862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58C8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9538" w14:textId="348C7196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77C2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3567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87C8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FBEA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2E4D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2833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F968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CC32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6398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985B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C89A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AB37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2CC8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F0E5F" w14:paraId="50A044B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3469" w14:textId="77777777" w:rsidR="008F0E5F" w:rsidRPr="00244936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629B" w14:textId="7742EA78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B291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51D9" w14:textId="561F7889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BE42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CE4E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6890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618A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9D1C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1AEF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FB8C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F097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BCAE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215F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2244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3BA2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80C8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F0E5F" w14:paraId="3A104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BB9B" w14:textId="77777777" w:rsidR="008F0E5F" w:rsidRPr="00244936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F9B5" w14:textId="5D29F9C0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6AC6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F57D" w14:textId="763B49FF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81CC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2A3A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D8FA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A37E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0D37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B4F2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8A12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AC6E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D447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52E1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4639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DECC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116D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0E5F" w14:paraId="6BB95F1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266F" w14:textId="77777777" w:rsidR="008F0E5F" w:rsidRPr="00244936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3BED" w14:textId="2E5F13D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D77F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329F" w14:textId="5B92B04C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F7F8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C8D3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176E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8318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0908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6586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BBEB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F21F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819A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D1FB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4646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DF32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4D11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0E5F" w14:paraId="3CDECCD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CDFF" w14:textId="77777777" w:rsidR="008F0E5F" w:rsidRPr="00244936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84FB" w14:textId="1088F7D3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66C0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BE39" w14:textId="25824CC5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6ED2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2728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2491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8BE5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9308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4E49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F8B9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B680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2D3C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1D60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F021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C608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E28B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0E5F" w14:paraId="7DF6E46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D527" w14:textId="77777777" w:rsidR="008F0E5F" w:rsidRPr="00244936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27D7" w14:textId="71980F86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2171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F10C" w14:textId="12C7F065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4315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61C9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17BE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7E94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FA90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3776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78D8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BB2E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9CD8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C8BC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ABF7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EA24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1E86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0E5F" w14:paraId="1BB831E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2893" w14:textId="77777777" w:rsidR="008F0E5F" w:rsidRPr="00244936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4B44" w14:textId="71987885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74ED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8070" w14:textId="1B5E09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2871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7CA6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C10D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D3E8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505C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B49C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A0AF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3584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B78F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C20B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D25A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7C92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B784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0E5F" w14:paraId="72C8494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00507" w14:textId="77777777" w:rsidR="008F0E5F" w:rsidRPr="00244936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8C4C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26A4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0BC4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1BCC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206C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BBBC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CF5F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5290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639D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36E8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36F4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F753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E5F8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4B7C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BF92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109E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0E5F" w14:paraId="20AD5F9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E8E4" w14:textId="77777777" w:rsidR="008F0E5F" w:rsidRPr="00244936" w:rsidRDefault="008F0E5F" w:rsidP="008F0E5F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251C" w14:textId="01547570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5213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97DD" w14:textId="019DEB9B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E7F4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6059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EE9A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7398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6C67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919F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514F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27A7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175A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7777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EAAB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852E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EE22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0E5F" w14:paraId="1772145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6059" w14:textId="77777777" w:rsidR="008F0E5F" w:rsidRPr="00244936" w:rsidRDefault="008F0E5F" w:rsidP="008F0E5F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F6EC" w14:textId="202A0B8D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853E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5644" w14:textId="226456D4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5821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B345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2A45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687F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71EF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8E3B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3973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93F6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EF69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9531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50FE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F219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6A0C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0E5F" w14:paraId="35F4194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4079" w14:textId="77777777" w:rsidR="008F0E5F" w:rsidRPr="00244936" w:rsidRDefault="008F0E5F" w:rsidP="008F0E5F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26E4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D6DE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B48D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5E03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7C4B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35F8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3412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9399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0E34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AE84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DEB0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CC85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E833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DD38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8E61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DB56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0E5F" w14:paraId="383E9E80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AAFB" w14:textId="77777777" w:rsidR="008F0E5F" w:rsidRPr="00244936" w:rsidRDefault="008F0E5F" w:rsidP="008F0E5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587E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B69C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5A88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07C4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EDDA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A394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475F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E2DA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88C9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3459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3669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528E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E788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0CFE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5C25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B230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0E5F" w14:paraId="30754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5DC7" w14:textId="77777777" w:rsidR="008F0E5F" w:rsidRPr="00244936" w:rsidRDefault="008F0E5F" w:rsidP="008F0E5F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8DDB" w14:textId="0809ED1B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0059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1E7D" w14:textId="7E63BB5C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782D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3D3A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9C9C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CB89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2FD1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5817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4B29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57D0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7A0A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A34E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C0BA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6DCC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F6DD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0E5F" w14:paraId="6BCB1DA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1339" w14:textId="77777777" w:rsidR="008F0E5F" w:rsidRPr="00244936" w:rsidRDefault="008F0E5F" w:rsidP="008F0E5F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463A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F4B7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DB8E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D6F0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94E0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0720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47D8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EEA2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6310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4F15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8C2D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9959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E709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4035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CF28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D0DA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0E5F" w14:paraId="74F7797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9F09" w14:textId="77777777" w:rsidR="008F0E5F" w:rsidRPr="00244936" w:rsidRDefault="008F0E5F" w:rsidP="008F0E5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FBCD" w14:textId="7FD9CB5B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D804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E4B4" w14:textId="5317B48A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794D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4362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DA3A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8B75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DDAC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E4FA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2E53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0862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7676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650F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C245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B864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C0AC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0E5F" w14:paraId="507BA126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F65F" w14:textId="77777777" w:rsidR="008F0E5F" w:rsidRPr="00244936" w:rsidRDefault="008F0E5F" w:rsidP="008F0E5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7075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F917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D73A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86E3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A2DB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9715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CD35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3628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7673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CC0D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0A5A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13CF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C272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4583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91F9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E011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0E5F" w14:paraId="4FE4EDB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18C1" w14:textId="77777777" w:rsidR="008F0E5F" w:rsidRPr="00244936" w:rsidRDefault="008F0E5F" w:rsidP="008F0E5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77CF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15EB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AA6C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A0BD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52A5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5192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0868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6AB9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3F9A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F5A6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C123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41C4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E553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B49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1C5B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AAEB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0E5F" w14:paraId="7B6997B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2296" w14:textId="77777777" w:rsidR="008F0E5F" w:rsidRPr="00244936" w:rsidRDefault="008F0E5F" w:rsidP="008F0E5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8D71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DD53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989D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823F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821B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09C6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9ABE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2C23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0EA3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477A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D900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D25A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C27B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9EDC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1DEA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5222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0E5F" w14:paraId="197B5A8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9475" w14:textId="77777777" w:rsidR="008F0E5F" w:rsidRPr="00244936" w:rsidRDefault="008F0E5F" w:rsidP="008F0E5F">
            <w:pPr>
              <w:rPr>
                <w:sz w:val="22"/>
                <w:szCs w:val="22"/>
              </w:rPr>
            </w:pPr>
            <w:r w:rsidRPr="0044659D">
              <w:rPr>
                <w:sz w:val="22"/>
                <w:szCs w:val="22"/>
              </w:rPr>
              <w:t>Ludvig Ceimertz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0BAB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7DAD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5EE3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3335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6520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538A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C9F2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29A5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8BE2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6181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43D7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6EDE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F35E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4A3E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1859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D07F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0E5F" w14:paraId="64F26EB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9DF9" w14:textId="77777777" w:rsidR="008F0E5F" w:rsidRPr="00244936" w:rsidRDefault="008F0E5F" w:rsidP="008F0E5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2463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B604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9F4E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43BD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5950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3FFB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6BEE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6AF2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8573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8E2D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48DD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0B24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6181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949E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2386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B961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0E5F" w14:paraId="7BDBC7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5053" w14:textId="77777777" w:rsidR="008F0E5F" w:rsidRPr="00244936" w:rsidRDefault="008F0E5F" w:rsidP="008F0E5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64EE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E411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1F57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2B2A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D867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C1B4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11DF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7F0A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731C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AFCC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E88B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089E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736F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4197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16A5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9B25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0E5F" w14:paraId="479A101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5F3D" w14:textId="77777777" w:rsidR="008F0E5F" w:rsidRPr="00244936" w:rsidRDefault="008F0E5F" w:rsidP="008F0E5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7E01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B3D9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4A3F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387C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F8F1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EDD2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7AF1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2785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0D76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09D0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2EE9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498E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AD2C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29B4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CB7C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3FDF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0E5F" w14:paraId="556A2F4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70DC" w14:textId="77777777" w:rsidR="008F0E5F" w:rsidRPr="00244936" w:rsidRDefault="008F0E5F" w:rsidP="008F0E5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A9B2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0295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DDB4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187C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1B92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97AB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36B1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E749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C431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827D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C476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AE8C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F5DE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2AA8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1CD0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30BB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0E5F" w14:paraId="38033B4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A8BA" w14:textId="77777777" w:rsidR="008F0E5F" w:rsidRPr="00244936" w:rsidRDefault="008F0E5F" w:rsidP="008F0E5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D8C9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8279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FB34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C9EA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FDEE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9132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D6D8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18B4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6B2A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DF75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63FF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F4F7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A4EF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52BF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2EC5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1D0D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0E5F" w14:paraId="34934F5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5460" w14:textId="77777777" w:rsidR="008F0E5F" w:rsidRPr="00244936" w:rsidRDefault="008F0E5F" w:rsidP="008F0E5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Robert Hannah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DB50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7064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8E7D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2EF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8D80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38F2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86C3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C194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2355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422E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B16E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B72F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40F8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3B18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C8C1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876D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0E5F" w14:paraId="6210531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A86E" w14:textId="77777777" w:rsidR="008F0E5F" w:rsidRPr="00244936" w:rsidRDefault="008F0E5F" w:rsidP="008F0E5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460C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1C24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6C7E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E854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AE17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7E74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D04E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0199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2C70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A712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240C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B746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ED3D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4442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5EA1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51B4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0E5F" w14:paraId="7E00EEC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4884" w14:textId="77777777" w:rsidR="008F0E5F" w:rsidRPr="00244936" w:rsidRDefault="008F0E5F" w:rsidP="008F0E5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C6A4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87D9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7CDA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9C0C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6514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9FAF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DA50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EB75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AA6A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8638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C06D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E446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20A1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9A1B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BA93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7F29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0E5F" w14:paraId="51929EB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52EA" w14:textId="77777777" w:rsidR="008F0E5F" w:rsidRPr="00244936" w:rsidRDefault="008F0E5F" w:rsidP="008F0E5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8FFC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7A23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3E0B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2814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5950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27EE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B571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A40A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F45E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80BB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63D1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399E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436D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B56C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976C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E401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0E5F" w14:paraId="6C04812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3CE8" w14:textId="77777777" w:rsidR="008F0E5F" w:rsidRPr="00244936" w:rsidRDefault="008F0E5F" w:rsidP="008F0E5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37C6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4FD7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D730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3A22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0131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A2A5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78DE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D02F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9EDF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BE55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9D3E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2F9C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5693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3C9D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2C93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DF91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0E5F" w14:paraId="1E212C6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DB2B" w14:textId="77777777" w:rsidR="008F0E5F" w:rsidRPr="00244936" w:rsidRDefault="008F0E5F" w:rsidP="008F0E5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B419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F4C1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6982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4816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661C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0C3A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CE90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1458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705A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F441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26FF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E61E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F2CD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7D82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D8AB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D5F1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0E5F" w14:paraId="0862173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7F91" w14:textId="77777777" w:rsidR="008F0E5F" w:rsidRPr="00244936" w:rsidRDefault="008F0E5F" w:rsidP="008F0E5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D9FC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5935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3D16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787D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4B39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8E44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A842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D8D8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D3D2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1B25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3E06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2F05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8732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3B5D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5373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3593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0E5F" w14:paraId="2A3AE62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E935" w14:textId="77777777" w:rsidR="008F0E5F" w:rsidRPr="00244936" w:rsidRDefault="008F0E5F" w:rsidP="008F0E5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67A0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4901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8A12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C529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6998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D2CC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A922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7310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1471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EE8C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2CE0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7A2C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B9EF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D865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7AFA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8C09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0E5F" w14:paraId="4D3F8D5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3497" w14:textId="77777777" w:rsidR="008F0E5F" w:rsidRPr="00244936" w:rsidRDefault="008F0E5F" w:rsidP="008F0E5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4BF6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04AB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E7F7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D262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E9C5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0142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20E2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6B20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6930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49FB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D942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7FDB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EE52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79B6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FE42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D3DC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0E5F" w14:paraId="7AB6305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1F19" w14:textId="77777777" w:rsidR="008F0E5F" w:rsidRPr="00244936" w:rsidRDefault="008F0E5F" w:rsidP="008F0E5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D4A7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EAF4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55C7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838B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4A95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FCDC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6FBF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B48C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479C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031D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4867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5B3B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A8AB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97D6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E647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FD3F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0E5F" w14:paraId="22EBC23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E10" w14:textId="77777777" w:rsidR="008F0E5F" w:rsidRPr="00244936" w:rsidRDefault="008F0E5F" w:rsidP="008F0E5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DEE9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54FA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EDD6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FD9C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45D4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AF1B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7787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2BEB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A0DB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93CD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F9B0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A316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6E24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2B54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FD99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A661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0E5F" w14:paraId="1306A92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6052" w14:textId="77777777" w:rsidR="008F0E5F" w:rsidRPr="00244936" w:rsidRDefault="008F0E5F" w:rsidP="008F0E5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1289" w14:textId="615B6080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0F6C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9386" w14:textId="4C315044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6E18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76A6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6F62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DB77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4E68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AE17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9F0B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380C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F009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74A5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9CA8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B424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C47D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0E5F" w14:paraId="3D98630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2547" w14:textId="77777777" w:rsidR="008F0E5F" w:rsidRPr="00244936" w:rsidRDefault="008F0E5F" w:rsidP="008F0E5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C6EB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1311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557C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3582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B6A9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43BD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9B68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8DEC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3F7E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BDC8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88E8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11A9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5104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F160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D16E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55FC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0E5F" w14:paraId="3B54A9F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3CD8" w14:textId="77777777" w:rsidR="008F0E5F" w:rsidRPr="00244936" w:rsidRDefault="008F0E5F" w:rsidP="008F0E5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E583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B186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40D7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45CF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D78A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8B97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247B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49A3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F2F1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E3C9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86DD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950A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88C9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4CEE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0BFE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FEB1" w14:textId="77777777" w:rsidR="008F0E5F" w:rsidRPr="00003AB2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F0E5F" w14:paraId="7193888F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091E28" w14:textId="77777777" w:rsidR="008F0E5F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D6AB91" w14:textId="77777777" w:rsidR="008F0E5F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8094A4" w14:textId="77777777" w:rsidR="008F0E5F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D355E9" w14:textId="77777777" w:rsidR="008F0E5F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F0E5F" w14:paraId="3CAA56EA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EAC9A3" w14:textId="77777777" w:rsidR="008F0E5F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1465D70" w14:textId="77777777" w:rsidR="008F0E5F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37B68C2" w14:textId="77777777" w:rsidR="008F0E5F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06E9080" w14:textId="77777777" w:rsidR="008F0E5F" w:rsidRDefault="008F0E5F" w:rsidP="008F0E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6DD535BB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548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7747C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0548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2782"/>
    <w:rsid w:val="00331327"/>
    <w:rsid w:val="0033415B"/>
    <w:rsid w:val="00334BA1"/>
    <w:rsid w:val="00336917"/>
    <w:rsid w:val="00342116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1FC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90275"/>
    <w:rsid w:val="005A5300"/>
    <w:rsid w:val="005B5E8D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2BD0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35C0D"/>
    <w:rsid w:val="00740636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0E5F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0E9C"/>
    <w:rsid w:val="0094383A"/>
    <w:rsid w:val="00944199"/>
    <w:rsid w:val="00944917"/>
    <w:rsid w:val="00946978"/>
    <w:rsid w:val="0094714D"/>
    <w:rsid w:val="009474C4"/>
    <w:rsid w:val="00950147"/>
    <w:rsid w:val="00953189"/>
    <w:rsid w:val="00953635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4A70"/>
    <w:rsid w:val="00B85B4A"/>
    <w:rsid w:val="00B9203B"/>
    <w:rsid w:val="00B92DC8"/>
    <w:rsid w:val="00B93FFB"/>
    <w:rsid w:val="00B9600B"/>
    <w:rsid w:val="00BA2B54"/>
    <w:rsid w:val="00BA46E1"/>
    <w:rsid w:val="00BA4A28"/>
    <w:rsid w:val="00BA5688"/>
    <w:rsid w:val="00BB5499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81E41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4963"/>
    <w:rsid w:val="00EE68A3"/>
    <w:rsid w:val="00EE7911"/>
    <w:rsid w:val="00F03690"/>
    <w:rsid w:val="00F064EF"/>
    <w:rsid w:val="00F07228"/>
    <w:rsid w:val="00F101D7"/>
    <w:rsid w:val="00F16AFF"/>
    <w:rsid w:val="00F227F9"/>
    <w:rsid w:val="00F33C48"/>
    <w:rsid w:val="00F37387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8FF999"/>
  <w15:chartTrackingRefBased/>
  <w15:docId w15:val="{F1C3A205-3CD8-4E72-BC59-2FCAE802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46</TotalTime>
  <Pages>3</Pages>
  <Words>415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14</cp:revision>
  <cp:lastPrinted>2021-05-04T07:05:00Z</cp:lastPrinted>
  <dcterms:created xsi:type="dcterms:W3CDTF">2024-10-16T11:01:00Z</dcterms:created>
  <dcterms:modified xsi:type="dcterms:W3CDTF">2024-10-21T11:58:00Z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