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63FA107D" w14:textId="7D25C9B5" w:rsidR="004B5291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9B69B1">
              <w:rPr>
                <w:b/>
              </w:rPr>
              <w:t>1</w:t>
            </w:r>
            <w:r w:rsidR="000B67FD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3F406E1E" w:rsidR="000B67FD" w:rsidRDefault="00EF70DA" w:rsidP="0096348C">
            <w:r>
              <w:t>20</w:t>
            </w:r>
            <w:r w:rsidR="00C3591B">
              <w:t>2</w:t>
            </w:r>
            <w:r w:rsidR="000B67FD">
              <w:t>4</w:t>
            </w:r>
            <w:r w:rsidR="009D6560">
              <w:t>-</w:t>
            </w:r>
            <w:r w:rsidR="000B67FD">
              <w:t>01</w:t>
            </w:r>
            <w:r w:rsidR="007A17C6">
              <w:t>-</w:t>
            </w:r>
            <w:r w:rsidR="004B5291">
              <w:t>1</w:t>
            </w:r>
            <w:r w:rsidR="000B67FD">
              <w:t>6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2E55D208" w:rsidR="00D12EAD" w:rsidRDefault="007A17C6" w:rsidP="0096348C">
            <w:r>
              <w:t>1</w:t>
            </w:r>
            <w:r w:rsidR="000B67FD">
              <w:t>1</w:t>
            </w:r>
            <w:r>
              <w:t>.00</w:t>
            </w:r>
            <w:r w:rsidR="002C03CD">
              <w:t>-</w:t>
            </w:r>
            <w:r w:rsidR="00CC5535">
              <w:t>11.35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B67FD" w14:paraId="6C80D3AD" w14:textId="77777777" w:rsidTr="007E1B8E">
        <w:tc>
          <w:tcPr>
            <w:tcW w:w="567" w:type="dxa"/>
          </w:tcPr>
          <w:p w14:paraId="53E717AF" w14:textId="4666B841" w:rsidR="000B67FD" w:rsidRDefault="002F56F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468AD5C" w14:textId="77777777" w:rsidR="000B67FD" w:rsidRDefault="002F56FB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Information från Riksrevisionen</w:t>
            </w:r>
          </w:p>
          <w:p w14:paraId="63847B73" w14:textId="2BD1FFB9" w:rsidR="002F56FB" w:rsidRPr="002F56FB" w:rsidRDefault="002F56FB" w:rsidP="002E2F97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Riksrevisor Helena Lindberg med medarbetare informerade och svarade på frågor om rapporten Svart på vitt – rotavdragets kostnader och effekter (</w:t>
            </w:r>
            <w:proofErr w:type="spellStart"/>
            <w:r>
              <w:rPr>
                <w:bCs/>
              </w:rPr>
              <w:t>RiR</w:t>
            </w:r>
            <w:proofErr w:type="spellEnd"/>
            <w:r>
              <w:rPr>
                <w:bCs/>
              </w:rPr>
              <w:t xml:space="preserve"> 2023:26).</w:t>
            </w:r>
          </w:p>
        </w:tc>
      </w:tr>
      <w:tr w:rsidR="00E57DF8" w14:paraId="610CD348" w14:textId="77777777" w:rsidTr="007E1B8E">
        <w:tc>
          <w:tcPr>
            <w:tcW w:w="567" w:type="dxa"/>
          </w:tcPr>
          <w:p w14:paraId="2C756C2A" w14:textId="2F5DCC12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2F56FB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7A64D0F5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5B5AD8">
              <w:rPr>
                <w:bCs/>
              </w:rPr>
              <w:t>1</w:t>
            </w:r>
            <w:r w:rsidR="000B67FD">
              <w:rPr>
                <w:bCs/>
              </w:rPr>
              <w:t>5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5ED0D0B1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56FB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BE728D2" w14:textId="0557A532" w:rsidR="004B5291" w:rsidRDefault="004B5291" w:rsidP="00E704F2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8C7982">
              <w:rPr>
                <w:b/>
              </w:rPr>
              <w:t xml:space="preserve">Subsidiaritetsprövning av kommissionens förslag till direktiv om </w:t>
            </w:r>
            <w:r w:rsidR="002F56FB">
              <w:rPr>
                <w:b/>
              </w:rPr>
              <w:t>internprissättning (SkU16)</w:t>
            </w:r>
          </w:p>
          <w:p w14:paraId="6B02EA52" w14:textId="72BEBB1C" w:rsidR="00ED51DB" w:rsidRDefault="00180E79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F234AE">
              <w:t>Utskottet</w:t>
            </w:r>
            <w:r>
              <w:rPr>
                <w:bCs/>
              </w:rPr>
              <w:t xml:space="preserve"> fortsatte </w:t>
            </w:r>
            <w:r w:rsidR="00EE1DE5">
              <w:rPr>
                <w:bCs/>
              </w:rPr>
              <w:t xml:space="preserve">subsidiaritetsprövningen av </w:t>
            </w:r>
            <w:proofErr w:type="gramStart"/>
            <w:r w:rsidR="00EE1DE5">
              <w:rPr>
                <w:bCs/>
              </w:rPr>
              <w:t>COM(</w:t>
            </w:r>
            <w:proofErr w:type="gramEnd"/>
            <w:r w:rsidR="00EE1DE5">
              <w:rPr>
                <w:bCs/>
              </w:rPr>
              <w:t>2023) 52</w:t>
            </w:r>
            <w:r w:rsidR="002F56FB">
              <w:rPr>
                <w:bCs/>
              </w:rPr>
              <w:t>9</w:t>
            </w:r>
            <w:r w:rsidR="004B5291">
              <w:rPr>
                <w:bCs/>
              </w:rPr>
              <w:t>.</w:t>
            </w:r>
          </w:p>
          <w:p w14:paraId="27D2CE4F" w14:textId="166DCD06" w:rsidR="004B5291" w:rsidRPr="00806444" w:rsidRDefault="002F56FB" w:rsidP="004B5291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</w:rPr>
              <w:t>Ärendet bordlades</w:t>
            </w:r>
            <w:r w:rsidR="004B5291">
              <w:rPr>
                <w:bCs/>
              </w:rPr>
              <w:t>.</w:t>
            </w:r>
          </w:p>
        </w:tc>
      </w:tr>
      <w:tr w:rsidR="008B51D4" w14:paraId="35E7731F" w14:textId="77777777" w:rsidTr="007E1B8E">
        <w:tc>
          <w:tcPr>
            <w:tcW w:w="567" w:type="dxa"/>
          </w:tcPr>
          <w:p w14:paraId="1324BDD2" w14:textId="12E88DE1" w:rsidR="008B51D4" w:rsidRDefault="008B51D4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56FB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88742DF" w14:textId="77777777" w:rsidR="008B51D4" w:rsidRDefault="002F56FB" w:rsidP="00E704F2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0392E853" w14:textId="12DB8138" w:rsidR="002F56FB" w:rsidRPr="002F56FB" w:rsidRDefault="00D87796" w:rsidP="00E704F2">
            <w:pPr>
              <w:tabs>
                <w:tab w:val="left" w:pos="1701"/>
              </w:tabs>
              <w:spacing w:after="240"/>
              <w:rPr>
                <w:bCs/>
              </w:rPr>
            </w:pPr>
            <w:r>
              <w:rPr>
                <w:bCs/>
              </w:rPr>
              <w:t>En sammanställning över EU-dokument som inkommit mellan</w:t>
            </w:r>
            <w:r w:rsidR="002F56FB" w:rsidRPr="002F56FB">
              <w:rPr>
                <w:bCs/>
              </w:rPr>
              <w:t xml:space="preserve"> 31 okt – 31 dec 2023 anmäldes.</w:t>
            </w:r>
          </w:p>
        </w:tc>
      </w:tr>
      <w:tr w:rsidR="002F56FB" w14:paraId="1BD65C42" w14:textId="77777777" w:rsidTr="007E1B8E">
        <w:tc>
          <w:tcPr>
            <w:tcW w:w="567" w:type="dxa"/>
          </w:tcPr>
          <w:p w14:paraId="59537B63" w14:textId="6BF50CF6" w:rsidR="002F56FB" w:rsidRDefault="00D87796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6CF53C09" w14:textId="77777777" w:rsidR="002F56FB" w:rsidRDefault="00D87796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72B16E03" w14:textId="2370EDFD" w:rsidR="00D87796" w:rsidRDefault="00D87796" w:rsidP="00D87796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 w:rsidRPr="00D87796">
              <w:rPr>
                <w:snapToGrid w:val="0"/>
              </w:rPr>
              <w:t>Inkomna skrivelser enligt bilaga 2 anmäldes</w:t>
            </w:r>
            <w:r>
              <w:rPr>
                <w:snapToGrid w:val="0"/>
              </w:rPr>
              <w:t>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C2750C6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2F56FB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A94EE7B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D87796">
              <w:rPr>
                <w:snapToGrid w:val="0"/>
              </w:rPr>
              <w:t>torsdagen</w:t>
            </w:r>
            <w:r>
              <w:rPr>
                <w:snapToGrid w:val="0"/>
              </w:rPr>
              <w:t xml:space="preserve"> </w:t>
            </w:r>
            <w:r w:rsidR="004C2DAD">
              <w:rPr>
                <w:snapToGrid w:val="0"/>
              </w:rPr>
              <w:t xml:space="preserve">den </w:t>
            </w:r>
            <w:r w:rsidR="008B51D4">
              <w:rPr>
                <w:snapToGrid w:val="0"/>
              </w:rPr>
              <w:t>1</w:t>
            </w:r>
            <w:r w:rsidR="00D87796">
              <w:rPr>
                <w:snapToGrid w:val="0"/>
              </w:rPr>
              <w:t>8</w:t>
            </w:r>
            <w:r w:rsidR="008B51D4">
              <w:rPr>
                <w:snapToGrid w:val="0"/>
              </w:rPr>
              <w:t xml:space="preserve"> januari</w:t>
            </w:r>
            <w:r>
              <w:rPr>
                <w:snapToGrid w:val="0"/>
              </w:rPr>
              <w:t xml:space="preserve"> 202</w:t>
            </w:r>
            <w:r w:rsidR="008B51D4">
              <w:rPr>
                <w:snapToGrid w:val="0"/>
              </w:rPr>
              <w:t>4</w:t>
            </w:r>
            <w:r>
              <w:rPr>
                <w:snapToGrid w:val="0"/>
              </w:rPr>
              <w:t xml:space="preserve"> kl. 1</w:t>
            </w:r>
            <w:r w:rsidR="00D87796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7542B706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7A53CB">
              <w:t>1</w:t>
            </w:r>
            <w:r w:rsidR="000B67FD">
              <w:t>8</w:t>
            </w:r>
            <w:r w:rsidR="007A53CB">
              <w:t xml:space="preserve"> januari 2024</w:t>
            </w:r>
          </w:p>
        </w:tc>
      </w:tr>
    </w:tbl>
    <w:p w14:paraId="21831F72" w14:textId="77777777" w:rsidR="00B07302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07302" w14:paraId="49D0DA29" w14:textId="77777777" w:rsidTr="00B07302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E5A28AA" w14:textId="77777777" w:rsidR="00B07302" w:rsidRDefault="00B07302" w:rsidP="005525BC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6C9D7" w14:textId="77777777" w:rsidR="00B07302" w:rsidRDefault="00B07302" w:rsidP="005525B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0A0CE9" w14:textId="77777777" w:rsidR="00B07302" w:rsidRDefault="00B07302" w:rsidP="005525BC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69DE4EA" w14:textId="77777777" w:rsidR="00B07302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0263CD8A" w14:textId="2495DB8F" w:rsidR="00867EA5" w:rsidRPr="00B07302" w:rsidRDefault="00B07302" w:rsidP="005525BC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 w:rsidR="005A10C3">
              <w:rPr>
                <w:b/>
              </w:rPr>
              <w:t>1</w:t>
            </w:r>
            <w:r w:rsidR="007505AD">
              <w:rPr>
                <w:b/>
              </w:rPr>
              <w:t>6</w:t>
            </w:r>
          </w:p>
        </w:tc>
      </w:tr>
      <w:tr w:rsidR="00B07302" w14:paraId="7368C7B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251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F905" w14:textId="7B748F93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E513F9">
              <w:rPr>
                <w:sz w:val="22"/>
              </w:rPr>
              <w:t xml:space="preserve"> </w:t>
            </w:r>
            <w:r w:rsidR="00793EF8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F7E0" w14:textId="230A93F2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3C0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58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873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DA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572F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6FADBC0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1E091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D98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6C2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13DF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5943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0D92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276A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ABA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AF390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BE5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FAE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740C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CC64E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5EED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739A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7302" w14:paraId="7F24A7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2825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0328" w14:textId="2D6750D4" w:rsidR="00B07302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0F2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A59" w14:textId="423B3348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031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3F68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4889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8E2D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2A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FD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BE40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57F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94B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604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282E6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8378F7" w14:paraId="37D3810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4A32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D977" w14:textId="6F949946" w:rsidR="00B07302" w:rsidRPr="001E1FAC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981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F5AE" w14:textId="742B23B9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0F9D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C8618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FEEB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39B0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F73F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B59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AFC3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67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60DD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FAA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DB22" w14:textId="77777777" w:rsidR="00B07302" w:rsidRPr="001E1FAC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07302" w:rsidRPr="001E1FAC" w14:paraId="0F3167F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46B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5591" w14:textId="32C8FE7A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92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FF7" w14:textId="360676DB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05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D5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EF57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E0D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C0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1B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83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299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0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104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6A2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313CFD3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C28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882B" w14:textId="63D76576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B7A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804B" w14:textId="310A72C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6BC6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85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34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DC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318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94B5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90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C2F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DA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81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07B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0BC762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5696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6FC9" w14:textId="595C4339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74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68317" w14:textId="6BD3B015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F1B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6DC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7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82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1E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B6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761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499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FB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CE85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638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FC5F784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CB763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4447" w14:textId="438BB600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469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C163" w14:textId="78E1C6C8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D0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E6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E17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52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9EF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376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07D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F91E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7A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9D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5832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A4B8F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5634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8B4CD" w14:textId="61D20519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E0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11BA" w14:textId="504B5931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B4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F12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FAA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BD9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3D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825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214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2F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523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5E1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A5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7ED823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8F03E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2E72" w14:textId="511A8DE3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C6E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2637" w14:textId="0893D0FC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02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9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DC3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DAF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5B85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E03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369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FB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C86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46F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8889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08002D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650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95DB" w14:textId="02C21655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5B8C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189C" w14:textId="29C4FD6F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F7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D47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CD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DF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35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71E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31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E6D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DB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D6F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BF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E59A94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35F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9800" w14:textId="61AF44E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EC3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37B3" w14:textId="053B536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49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4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0D2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E9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7C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45C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48A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FE23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56F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D6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E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0ABBAAC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C02B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EE03" w14:textId="6ADF7EB0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D2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11B91" w14:textId="1C2B291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65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1EDE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D34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C14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BE4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32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6E8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260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E2F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AE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B6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6CF99C2F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9C7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5501A" w14:textId="1B0C0E8B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BFF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88F93" w14:textId="4FFB8C9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D08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36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490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26A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770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A8D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6E5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92B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75C4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5D1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302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A36BF4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9F60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F9B9" w14:textId="3896A491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EB7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574D" w14:textId="004CF4C4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220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468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76B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3EB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280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992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CD6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8C17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2B729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A4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0A99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D621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D97D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B3EB7" w14:textId="06341FC1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D6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6A5" w14:textId="2356C55E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6490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03A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597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B8A5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808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E58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68B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3E8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381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527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D0E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43E226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2B35C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A1F1" w14:textId="18B2D0C2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8C5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C8B2" w14:textId="52DE6989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004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4C5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221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DB2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8A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C5F56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23E9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B9E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8B4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5FB3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133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17220A0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2B17" w14:textId="69A96875" w:rsidR="00B07302" w:rsidRPr="00136AB8" w:rsidRDefault="00070F9F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="00B07302"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F35D" w14:textId="1EFF6B4F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0B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83736" w14:textId="39839273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9A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23D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F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DADB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4F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B6A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76E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E312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113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39F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56CF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:rsidRPr="006A511D" w14:paraId="2F702C4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BB28" w14:textId="77777777" w:rsidR="00B07302" w:rsidRPr="00136AB8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AB80" w14:textId="47C47E74" w:rsidR="00B07302" w:rsidRPr="00E70A95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E094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75A23" w14:textId="07960BEA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CD07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56FE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512C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771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D91E1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424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5F1A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37B8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6E6D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2A9C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6270" w14:textId="77777777" w:rsidR="00B07302" w:rsidRPr="00E70A95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32FCBC6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F14C6" w14:textId="77777777" w:rsidR="00B07302" w:rsidRPr="00406CF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FB9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E63C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7A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B4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2BFEA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392B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F333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B76F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D0E1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FA04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40B9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C7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186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11B2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07302" w14:paraId="193899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3E2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DF326" w14:textId="5834104A" w:rsidR="00B07302" w:rsidRPr="0078232D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D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FDEED" w14:textId="2253C416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94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B2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917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452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9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B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D4C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A5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47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55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596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D3D71F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430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F4ED" w14:textId="6061D327" w:rsidR="00B07302" w:rsidRPr="0078232D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07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1C8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0A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53E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063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0D1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043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08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31D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49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EE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899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83D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5048C7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C8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5823" w14:textId="23EE6B11" w:rsidR="00B07302" w:rsidRPr="0078232D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91BC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C15DC" w14:textId="02963CB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6DF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7CC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25F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C46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9D4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AD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A36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895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1D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7FC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31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50D7FD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101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3DA8" w14:textId="0C8E343C" w:rsidR="00B07302" w:rsidRPr="0078232D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3B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D1ADC" w14:textId="58A2E45B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5E5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3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F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FE4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27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FC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64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F8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54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7A3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AA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81411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4699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34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F02B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6BF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C57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F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64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6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1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F65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4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FB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F7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6C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7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9B6A4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D176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69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6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A82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C0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25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D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EA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A35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B950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DF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CB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D6B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6F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B02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AC58595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7EB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E0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63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21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01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2D74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B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67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184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4C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0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70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2B1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DAB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1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41B286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7BD2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507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1F6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4D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69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67F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0C1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0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B519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E6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657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75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F9C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3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9C62F3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B2BB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91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5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DA8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A0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3BC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C9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AABD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74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58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D1D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74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AFB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D8E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F7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68089CF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608B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8F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C9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3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AF5B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1355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05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D0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7F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A7DF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EE4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CA6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0E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A2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E5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244B132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A1CD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1407" w14:textId="0B5E9CC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99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5B1DF" w14:textId="7C1F6EA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A4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69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A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A8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F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C332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4D9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4F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896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0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01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F4DCE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A3EA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3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292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E14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99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81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37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1C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951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B8C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91C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2C9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12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EA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A5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618E5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BB33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6439" w14:textId="23F7F1AA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D0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5B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995B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C76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5A7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83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DBF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59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199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F5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7B3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A6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1F93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5530157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5D2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57336" w14:textId="46769918" w:rsidR="00B07302" w:rsidRPr="0078232D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DAD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596F6" w14:textId="0EA20410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5D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DEE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F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1E0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88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58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4D1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10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A1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D0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3C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693B769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4F47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4D7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6B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95F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5CD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16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B91F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38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38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A2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6C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EA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4BE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920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8C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0470E8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451" w14:textId="77777777" w:rsidR="00B07302" w:rsidRPr="00136AB8" w:rsidRDefault="00B07302" w:rsidP="005525BC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03DB" w14:textId="79FED115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A6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44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09DA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2C2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18B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BB33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230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4ED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58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F5E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BEB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43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CD0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1708FF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6FD2" w14:textId="31B6468E" w:rsidR="00B07302" w:rsidRPr="00136AB8" w:rsidRDefault="00070F9F" w:rsidP="0055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="00B07302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7AC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9D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DC8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33AA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12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B464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4B1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192C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21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88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80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08D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9CFB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79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8602753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FFF9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AA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69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93D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E80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35FE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054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DD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976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9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084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612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0B1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27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C6F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348E5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18D3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7C52" w14:textId="4EDC0981" w:rsidR="00B07302" w:rsidRPr="0078232D" w:rsidRDefault="00CC5535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48B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F9D6" w14:textId="5CE49CE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6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E5A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CC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B69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5C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5E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B1E5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04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E0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6ED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95C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7C0FACFD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128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FE5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0AE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BAA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837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13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8CF9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0B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5E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9D9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946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F2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16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A05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B0A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B534012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5A34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2C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5E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1D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B601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144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6D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D800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ABD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376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BA8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175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09BA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4C3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4E5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5D24DDAE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B6CC" w14:textId="63C02795" w:rsidR="00B07302" w:rsidRPr="00136AB8" w:rsidRDefault="00070F9F" w:rsidP="005525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="00B07302"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9C27" w14:textId="08B3C2C1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818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C7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0E6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C21B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A13D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569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7F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190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60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DC5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CF7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40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BC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0B55FAE8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34B3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7A4B8" w14:textId="2B0DA7A3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240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CE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658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409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ACF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4E3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D52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D0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F7B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4C1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376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EF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0FC8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16A5A736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3A9E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C34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224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FF38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836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54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8D3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7D3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6C72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F08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F231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FE1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EFA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D8B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CD8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41260BCC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7D22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7C3C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DF7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BD2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752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3A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72E3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64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391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2C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01C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BA0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B798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607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9232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14:paraId="397305AA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6447" w14:textId="77777777" w:rsidR="00B07302" w:rsidRPr="00136AB8" w:rsidRDefault="00B07302" w:rsidP="005525BC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E975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1C7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282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EE22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7980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F39A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151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EB66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6C04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A5A1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D299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31DE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E44B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F87F" w14:textId="77777777" w:rsidR="00B07302" w:rsidRPr="0078232D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7302" w:rsidRPr="00975CA0" w14:paraId="0CF16B6B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2952" w14:textId="77777777" w:rsidR="00B07302" w:rsidRPr="00975CA0" w:rsidRDefault="00B07302" w:rsidP="005525BC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Utterstedt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B1B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4D1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375E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BEDA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A9C2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42A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FB73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1FE8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B27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80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7F67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8AC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DD04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A031" w14:textId="77777777" w:rsidR="00B07302" w:rsidRPr="00975CA0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07302" w14:paraId="75AA2371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24B2A5D7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7490E4E5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07302" w14:paraId="367F0310" w14:textId="77777777" w:rsidTr="005525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1B1EA8CE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3E98F8" w14:textId="77777777" w:rsidR="00B07302" w:rsidRDefault="00B07302" w:rsidP="005525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035CB04C" w14:textId="33D60D75" w:rsidR="00FF1408" w:rsidRDefault="00FF1408" w:rsidP="00FF1408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9B0AA9" w14:paraId="213CB371" w14:textId="77777777" w:rsidTr="006C454A">
        <w:tc>
          <w:tcPr>
            <w:tcW w:w="2881" w:type="dxa"/>
          </w:tcPr>
          <w:p w14:paraId="49847CE9" w14:textId="77777777" w:rsidR="009B0AA9" w:rsidRDefault="009B0AA9" w:rsidP="006C454A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7AB8D294" w14:textId="77777777" w:rsidR="009B0AA9" w:rsidRDefault="009B0AA9" w:rsidP="006C454A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1F73731A" w14:textId="77777777" w:rsidR="009B0AA9" w:rsidRDefault="009B0AA9" w:rsidP="006C454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2B135F53" w14:textId="77777777" w:rsidR="009B0AA9" w:rsidRDefault="009B0AA9" w:rsidP="006C454A">
            <w:pPr>
              <w:tabs>
                <w:tab w:val="left" w:pos="1276"/>
              </w:tabs>
              <w:rPr>
                <w:b/>
              </w:rPr>
            </w:pPr>
            <w:r>
              <w:t>till protokoll 2023/24:16</w:t>
            </w:r>
          </w:p>
        </w:tc>
      </w:tr>
    </w:tbl>
    <w:p w14:paraId="30BCCA0C" w14:textId="77777777" w:rsidR="009B0AA9" w:rsidRDefault="009B0AA9" w:rsidP="009B0AA9">
      <w:pPr>
        <w:tabs>
          <w:tab w:val="left" w:pos="1276"/>
        </w:tabs>
        <w:ind w:left="-1134" w:firstLine="1134"/>
      </w:pPr>
    </w:p>
    <w:p w14:paraId="559FF996" w14:textId="77777777" w:rsidR="009B0AA9" w:rsidRDefault="009B0AA9" w:rsidP="009B0AA9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7536D76A" w14:textId="77777777" w:rsidR="009B0AA9" w:rsidRDefault="009B0AA9" w:rsidP="009B0AA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53F2FB3D" w14:textId="77777777" w:rsidR="009B0AA9" w:rsidRPr="004C2DAD" w:rsidRDefault="009B0AA9" w:rsidP="009B0AA9">
      <w:pPr>
        <w:tabs>
          <w:tab w:val="left" w:pos="7655"/>
        </w:tabs>
        <w:ind w:right="-568"/>
        <w:rPr>
          <w:szCs w:val="24"/>
        </w:rPr>
      </w:pPr>
    </w:p>
    <w:p w14:paraId="2B9D2535" w14:textId="77777777" w:rsidR="009B0AA9" w:rsidRDefault="009B0AA9" w:rsidP="009B0AA9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46A9381F" w14:textId="77777777" w:rsidR="009B0AA9" w:rsidRDefault="009B0AA9" w:rsidP="009B0AA9">
      <w:pPr>
        <w:widowControl/>
      </w:pPr>
    </w:p>
    <w:p w14:paraId="64DADD3E" w14:textId="77777777" w:rsidR="009B0AA9" w:rsidRDefault="009B0AA9" w:rsidP="009B0AA9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</w:r>
      <w:r w:rsidRPr="007B28ED">
        <w:rPr>
          <w:iCs/>
          <w:szCs w:val="24"/>
        </w:rPr>
        <w:t>Regleringsbrev</w:t>
      </w:r>
      <w:r>
        <w:t xml:space="preserve"> för budgetåret 2024 avseende Skatteverket</w:t>
      </w:r>
    </w:p>
    <w:p w14:paraId="3B668783" w14:textId="77777777" w:rsidR="009B0AA9" w:rsidRDefault="009B0AA9" w:rsidP="009B0AA9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  <w:t xml:space="preserve">Regleringsbrev för budgetåret 2024 avseende Kronofogdemyndigheten </w:t>
      </w:r>
    </w:p>
    <w:p w14:paraId="67698D52" w14:textId="77777777" w:rsidR="009B0AA9" w:rsidRDefault="009B0AA9" w:rsidP="009B0AA9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  <w:t>Regleringsbrev för budgetåret 2024 avseende Tullverket</w:t>
      </w:r>
    </w:p>
    <w:p w14:paraId="575F6FBC" w14:textId="77777777" w:rsidR="009B0AA9" w:rsidRDefault="009B0AA9" w:rsidP="009B0AA9">
      <w:pPr>
        <w:tabs>
          <w:tab w:val="left" w:pos="142"/>
          <w:tab w:val="left" w:pos="7655"/>
        </w:tabs>
        <w:ind w:left="1985" w:right="-568" w:hanging="1985"/>
      </w:pPr>
    </w:p>
    <w:p w14:paraId="034E5D30" w14:textId="77777777" w:rsidR="009B0AA9" w:rsidRDefault="009B0AA9" w:rsidP="009B0AA9">
      <w:pPr>
        <w:tabs>
          <w:tab w:val="left" w:pos="142"/>
          <w:tab w:val="left" w:pos="7655"/>
        </w:tabs>
        <w:ind w:left="1985" w:right="-568" w:hanging="1985"/>
      </w:pPr>
      <w:r>
        <w:tab/>
      </w:r>
      <w:r>
        <w:tab/>
        <w:t xml:space="preserve">Preliminär </w:t>
      </w:r>
      <w:r w:rsidRPr="00131438">
        <w:t>Dagordning för SESS-konferensen 12–13 feb</w:t>
      </w:r>
      <w:r>
        <w:t xml:space="preserve"> 2024</w:t>
      </w:r>
    </w:p>
    <w:p w14:paraId="70599E67" w14:textId="77777777" w:rsidR="009B0AA9" w:rsidRDefault="009B0AA9" w:rsidP="009B0AA9">
      <w:pPr>
        <w:widowControl/>
      </w:pPr>
    </w:p>
    <w:p w14:paraId="35CF0132" w14:textId="77777777" w:rsidR="009B0AA9" w:rsidRDefault="009B0AA9" w:rsidP="00FF1408">
      <w:pPr>
        <w:widowControl/>
      </w:pPr>
    </w:p>
    <w:sectPr w:rsidR="009B0AA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291"/>
    <w:rsid w:val="00012D39"/>
    <w:rsid w:val="0001599A"/>
    <w:rsid w:val="00016B3F"/>
    <w:rsid w:val="000258E8"/>
    <w:rsid w:val="0003470E"/>
    <w:rsid w:val="00034CDD"/>
    <w:rsid w:val="00035496"/>
    <w:rsid w:val="00037EDF"/>
    <w:rsid w:val="0004283E"/>
    <w:rsid w:val="00043563"/>
    <w:rsid w:val="00052017"/>
    <w:rsid w:val="000531E7"/>
    <w:rsid w:val="000641CD"/>
    <w:rsid w:val="00064405"/>
    <w:rsid w:val="00070F9F"/>
    <w:rsid w:val="00073002"/>
    <w:rsid w:val="000833DF"/>
    <w:rsid w:val="000854D9"/>
    <w:rsid w:val="000910E8"/>
    <w:rsid w:val="000925AE"/>
    <w:rsid w:val="0009468C"/>
    <w:rsid w:val="000A10F5"/>
    <w:rsid w:val="000A2410"/>
    <w:rsid w:val="000B0899"/>
    <w:rsid w:val="000B2293"/>
    <w:rsid w:val="000B67FD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2ABA"/>
    <w:rsid w:val="00133B7E"/>
    <w:rsid w:val="00137E14"/>
    <w:rsid w:val="00140387"/>
    <w:rsid w:val="00144FCB"/>
    <w:rsid w:val="001507C0"/>
    <w:rsid w:val="001522CE"/>
    <w:rsid w:val="0015797C"/>
    <w:rsid w:val="00161AA6"/>
    <w:rsid w:val="00162DFF"/>
    <w:rsid w:val="001631CE"/>
    <w:rsid w:val="00170806"/>
    <w:rsid w:val="001753FD"/>
    <w:rsid w:val="00180E79"/>
    <w:rsid w:val="001826FB"/>
    <w:rsid w:val="00186BCD"/>
    <w:rsid w:val="0019207A"/>
    <w:rsid w:val="0019469E"/>
    <w:rsid w:val="001A1578"/>
    <w:rsid w:val="001B463E"/>
    <w:rsid w:val="001C74B4"/>
    <w:rsid w:val="001D188C"/>
    <w:rsid w:val="001D5827"/>
    <w:rsid w:val="001E1EE0"/>
    <w:rsid w:val="001E1FAC"/>
    <w:rsid w:val="001F29A9"/>
    <w:rsid w:val="001F67F5"/>
    <w:rsid w:val="00207531"/>
    <w:rsid w:val="0021301E"/>
    <w:rsid w:val="002174A8"/>
    <w:rsid w:val="002223EA"/>
    <w:rsid w:val="00222B70"/>
    <w:rsid w:val="002240E5"/>
    <w:rsid w:val="002348E1"/>
    <w:rsid w:val="002373C0"/>
    <w:rsid w:val="00245992"/>
    <w:rsid w:val="00246650"/>
    <w:rsid w:val="00246D79"/>
    <w:rsid w:val="00246FAC"/>
    <w:rsid w:val="00251E9F"/>
    <w:rsid w:val="00252470"/>
    <w:rsid w:val="002544E0"/>
    <w:rsid w:val="0025581D"/>
    <w:rsid w:val="00256C69"/>
    <w:rsid w:val="002624FF"/>
    <w:rsid w:val="00267857"/>
    <w:rsid w:val="0027165A"/>
    <w:rsid w:val="00274266"/>
    <w:rsid w:val="00275CD2"/>
    <w:rsid w:val="00276013"/>
    <w:rsid w:val="00276F72"/>
    <w:rsid w:val="00277F93"/>
    <w:rsid w:val="00282668"/>
    <w:rsid w:val="00286838"/>
    <w:rsid w:val="00293B45"/>
    <w:rsid w:val="00296D10"/>
    <w:rsid w:val="002A19A3"/>
    <w:rsid w:val="002B1854"/>
    <w:rsid w:val="002B194F"/>
    <w:rsid w:val="002B2CE5"/>
    <w:rsid w:val="002B51DB"/>
    <w:rsid w:val="002C03CD"/>
    <w:rsid w:val="002D2AB5"/>
    <w:rsid w:val="002D4C51"/>
    <w:rsid w:val="002D5EE6"/>
    <w:rsid w:val="002D71CD"/>
    <w:rsid w:val="002E0540"/>
    <w:rsid w:val="002E1614"/>
    <w:rsid w:val="002E2F97"/>
    <w:rsid w:val="002F284C"/>
    <w:rsid w:val="002F56FB"/>
    <w:rsid w:val="00302E42"/>
    <w:rsid w:val="0030408A"/>
    <w:rsid w:val="003075C2"/>
    <w:rsid w:val="003102EF"/>
    <w:rsid w:val="00314F14"/>
    <w:rsid w:val="00315BF7"/>
    <w:rsid w:val="00315D18"/>
    <w:rsid w:val="003276CE"/>
    <w:rsid w:val="003378A2"/>
    <w:rsid w:val="00337E04"/>
    <w:rsid w:val="00340F42"/>
    <w:rsid w:val="0035321B"/>
    <w:rsid w:val="00360479"/>
    <w:rsid w:val="00362805"/>
    <w:rsid w:val="00363647"/>
    <w:rsid w:val="00372876"/>
    <w:rsid w:val="003745F4"/>
    <w:rsid w:val="00374AAE"/>
    <w:rsid w:val="0037567A"/>
    <w:rsid w:val="00380417"/>
    <w:rsid w:val="003815DF"/>
    <w:rsid w:val="00381936"/>
    <w:rsid w:val="00394192"/>
    <w:rsid w:val="003952A4"/>
    <w:rsid w:val="0039591D"/>
    <w:rsid w:val="0039595F"/>
    <w:rsid w:val="003A306F"/>
    <w:rsid w:val="003A48EB"/>
    <w:rsid w:val="003A729A"/>
    <w:rsid w:val="003B0182"/>
    <w:rsid w:val="003B1BA4"/>
    <w:rsid w:val="003B707A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4842"/>
    <w:rsid w:val="00445589"/>
    <w:rsid w:val="00446353"/>
    <w:rsid w:val="00446C86"/>
    <w:rsid w:val="00455642"/>
    <w:rsid w:val="004628B4"/>
    <w:rsid w:val="004673D5"/>
    <w:rsid w:val="00476EF9"/>
    <w:rsid w:val="00481B64"/>
    <w:rsid w:val="004853C2"/>
    <w:rsid w:val="00494D6F"/>
    <w:rsid w:val="004A0DC8"/>
    <w:rsid w:val="004A0EF6"/>
    <w:rsid w:val="004B4E97"/>
    <w:rsid w:val="004B5291"/>
    <w:rsid w:val="004B5542"/>
    <w:rsid w:val="004B6D8F"/>
    <w:rsid w:val="004C0198"/>
    <w:rsid w:val="004C27C6"/>
    <w:rsid w:val="004C2DAD"/>
    <w:rsid w:val="004C5D4F"/>
    <w:rsid w:val="004C6112"/>
    <w:rsid w:val="004D3A1E"/>
    <w:rsid w:val="004D6C23"/>
    <w:rsid w:val="004D717F"/>
    <w:rsid w:val="004D7B56"/>
    <w:rsid w:val="004E0699"/>
    <w:rsid w:val="004E7E4E"/>
    <w:rsid w:val="004F14A4"/>
    <w:rsid w:val="004F1B55"/>
    <w:rsid w:val="004F680C"/>
    <w:rsid w:val="004F6D91"/>
    <w:rsid w:val="0050040F"/>
    <w:rsid w:val="00502075"/>
    <w:rsid w:val="005108E6"/>
    <w:rsid w:val="00511E86"/>
    <w:rsid w:val="00517151"/>
    <w:rsid w:val="00517E7E"/>
    <w:rsid w:val="005300FA"/>
    <w:rsid w:val="00533D68"/>
    <w:rsid w:val="00540AE9"/>
    <w:rsid w:val="00554B30"/>
    <w:rsid w:val="00555EB7"/>
    <w:rsid w:val="00565087"/>
    <w:rsid w:val="005727BD"/>
    <w:rsid w:val="00574036"/>
    <w:rsid w:val="00574897"/>
    <w:rsid w:val="00581568"/>
    <w:rsid w:val="00585B29"/>
    <w:rsid w:val="00586C10"/>
    <w:rsid w:val="00592BE9"/>
    <w:rsid w:val="00593407"/>
    <w:rsid w:val="005A10C3"/>
    <w:rsid w:val="005B0262"/>
    <w:rsid w:val="005B13B2"/>
    <w:rsid w:val="005B2625"/>
    <w:rsid w:val="005B5AD8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15D9E"/>
    <w:rsid w:val="00681B04"/>
    <w:rsid w:val="00694A06"/>
    <w:rsid w:val="00697EB5"/>
    <w:rsid w:val="006A511D"/>
    <w:rsid w:val="006B7B0C"/>
    <w:rsid w:val="006C21FA"/>
    <w:rsid w:val="006C301E"/>
    <w:rsid w:val="006C33F2"/>
    <w:rsid w:val="006C34A5"/>
    <w:rsid w:val="006D07E1"/>
    <w:rsid w:val="006D3126"/>
    <w:rsid w:val="006E2693"/>
    <w:rsid w:val="006F03D9"/>
    <w:rsid w:val="006F5FFE"/>
    <w:rsid w:val="00710541"/>
    <w:rsid w:val="00716BF2"/>
    <w:rsid w:val="00723D66"/>
    <w:rsid w:val="0072602E"/>
    <w:rsid w:val="00726EE5"/>
    <w:rsid w:val="0073064C"/>
    <w:rsid w:val="00731EE4"/>
    <w:rsid w:val="00737785"/>
    <w:rsid w:val="00743803"/>
    <w:rsid w:val="007505AD"/>
    <w:rsid w:val="00750FF0"/>
    <w:rsid w:val="007515BB"/>
    <w:rsid w:val="00751CCC"/>
    <w:rsid w:val="007534D9"/>
    <w:rsid w:val="007557B6"/>
    <w:rsid w:val="00755B50"/>
    <w:rsid w:val="0075792B"/>
    <w:rsid w:val="00761FA9"/>
    <w:rsid w:val="00767BDA"/>
    <w:rsid w:val="00771B76"/>
    <w:rsid w:val="00780720"/>
    <w:rsid w:val="00785299"/>
    <w:rsid w:val="00791AAB"/>
    <w:rsid w:val="00793EF8"/>
    <w:rsid w:val="007A17C6"/>
    <w:rsid w:val="007A53CB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6444"/>
    <w:rsid w:val="0080789B"/>
    <w:rsid w:val="00815B5B"/>
    <w:rsid w:val="00820AC7"/>
    <w:rsid w:val="00826737"/>
    <w:rsid w:val="00834B38"/>
    <w:rsid w:val="00835DF4"/>
    <w:rsid w:val="008378F7"/>
    <w:rsid w:val="0084012B"/>
    <w:rsid w:val="00841280"/>
    <w:rsid w:val="008557FA"/>
    <w:rsid w:val="0086262B"/>
    <w:rsid w:val="00867EA5"/>
    <w:rsid w:val="0087359E"/>
    <w:rsid w:val="008808A5"/>
    <w:rsid w:val="008A5327"/>
    <w:rsid w:val="008B15BB"/>
    <w:rsid w:val="008B51D4"/>
    <w:rsid w:val="008B6C3B"/>
    <w:rsid w:val="008C2DE4"/>
    <w:rsid w:val="008C68ED"/>
    <w:rsid w:val="008D0667"/>
    <w:rsid w:val="008D12B1"/>
    <w:rsid w:val="008D1C8E"/>
    <w:rsid w:val="008E297D"/>
    <w:rsid w:val="008E3711"/>
    <w:rsid w:val="008E72AD"/>
    <w:rsid w:val="008F0BCC"/>
    <w:rsid w:val="008F1A6E"/>
    <w:rsid w:val="008F40AD"/>
    <w:rsid w:val="008F4D68"/>
    <w:rsid w:val="008F656A"/>
    <w:rsid w:val="008F67D6"/>
    <w:rsid w:val="008F79F2"/>
    <w:rsid w:val="00906C2D"/>
    <w:rsid w:val="00915674"/>
    <w:rsid w:val="009216D5"/>
    <w:rsid w:val="00921E58"/>
    <w:rsid w:val="00923554"/>
    <w:rsid w:val="009249A0"/>
    <w:rsid w:val="009249EA"/>
    <w:rsid w:val="0092600A"/>
    <w:rsid w:val="00926304"/>
    <w:rsid w:val="00937BF3"/>
    <w:rsid w:val="00946978"/>
    <w:rsid w:val="00947E4C"/>
    <w:rsid w:val="00950FCA"/>
    <w:rsid w:val="00953D59"/>
    <w:rsid w:val="00954010"/>
    <w:rsid w:val="009609ED"/>
    <w:rsid w:val="0096238C"/>
    <w:rsid w:val="0096348C"/>
    <w:rsid w:val="00973D8B"/>
    <w:rsid w:val="009801E5"/>
    <w:rsid w:val="009815DB"/>
    <w:rsid w:val="009824ED"/>
    <w:rsid w:val="0098426A"/>
    <w:rsid w:val="00984C96"/>
    <w:rsid w:val="00984F1C"/>
    <w:rsid w:val="009A0664"/>
    <w:rsid w:val="009A06C3"/>
    <w:rsid w:val="009A68FE"/>
    <w:rsid w:val="009A7C3A"/>
    <w:rsid w:val="009B0A01"/>
    <w:rsid w:val="009B0AA9"/>
    <w:rsid w:val="009B0E9B"/>
    <w:rsid w:val="009B69B1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23E2"/>
    <w:rsid w:val="00A63738"/>
    <w:rsid w:val="00A70B78"/>
    <w:rsid w:val="00A744C3"/>
    <w:rsid w:val="00A81721"/>
    <w:rsid w:val="00A84DE6"/>
    <w:rsid w:val="00A907AB"/>
    <w:rsid w:val="00A90C14"/>
    <w:rsid w:val="00A9262A"/>
    <w:rsid w:val="00A940BD"/>
    <w:rsid w:val="00A9755E"/>
    <w:rsid w:val="00AB15F1"/>
    <w:rsid w:val="00AB3136"/>
    <w:rsid w:val="00AC0FE4"/>
    <w:rsid w:val="00AC1A15"/>
    <w:rsid w:val="00AC7C29"/>
    <w:rsid w:val="00AD4893"/>
    <w:rsid w:val="00AE0290"/>
    <w:rsid w:val="00AF4E88"/>
    <w:rsid w:val="00AF7BF0"/>
    <w:rsid w:val="00AF7C8D"/>
    <w:rsid w:val="00B00E3C"/>
    <w:rsid w:val="00B0646B"/>
    <w:rsid w:val="00B07302"/>
    <w:rsid w:val="00B10295"/>
    <w:rsid w:val="00B15788"/>
    <w:rsid w:val="00B17955"/>
    <w:rsid w:val="00B2552C"/>
    <w:rsid w:val="00B304B3"/>
    <w:rsid w:val="00B30F51"/>
    <w:rsid w:val="00B3204F"/>
    <w:rsid w:val="00B341C7"/>
    <w:rsid w:val="00B35446"/>
    <w:rsid w:val="00B36536"/>
    <w:rsid w:val="00B54D41"/>
    <w:rsid w:val="00B60B32"/>
    <w:rsid w:val="00B64A91"/>
    <w:rsid w:val="00B7081E"/>
    <w:rsid w:val="00B722B3"/>
    <w:rsid w:val="00B800FD"/>
    <w:rsid w:val="00B85160"/>
    <w:rsid w:val="00B9203B"/>
    <w:rsid w:val="00BA0FED"/>
    <w:rsid w:val="00BB0969"/>
    <w:rsid w:val="00BE3527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69"/>
    <w:rsid w:val="00C25CDE"/>
    <w:rsid w:val="00C33FC2"/>
    <w:rsid w:val="00C3591B"/>
    <w:rsid w:val="00C3694B"/>
    <w:rsid w:val="00C4713F"/>
    <w:rsid w:val="00C51784"/>
    <w:rsid w:val="00C54F54"/>
    <w:rsid w:val="00C60220"/>
    <w:rsid w:val="00C702CD"/>
    <w:rsid w:val="00C761EE"/>
    <w:rsid w:val="00C81684"/>
    <w:rsid w:val="00C901AA"/>
    <w:rsid w:val="00C919F3"/>
    <w:rsid w:val="00C92589"/>
    <w:rsid w:val="00C93236"/>
    <w:rsid w:val="00C96890"/>
    <w:rsid w:val="00CA0868"/>
    <w:rsid w:val="00CA262C"/>
    <w:rsid w:val="00CA39FE"/>
    <w:rsid w:val="00CA4F10"/>
    <w:rsid w:val="00CB4BD3"/>
    <w:rsid w:val="00CB6177"/>
    <w:rsid w:val="00CC5535"/>
    <w:rsid w:val="00CD40AD"/>
    <w:rsid w:val="00CF4289"/>
    <w:rsid w:val="00D12EAD"/>
    <w:rsid w:val="00D15488"/>
    <w:rsid w:val="00D16528"/>
    <w:rsid w:val="00D226B6"/>
    <w:rsid w:val="00D34F82"/>
    <w:rsid w:val="00D360F7"/>
    <w:rsid w:val="00D44270"/>
    <w:rsid w:val="00D47AB1"/>
    <w:rsid w:val="00D52384"/>
    <w:rsid w:val="00D52626"/>
    <w:rsid w:val="00D5385D"/>
    <w:rsid w:val="00D55F95"/>
    <w:rsid w:val="00D67826"/>
    <w:rsid w:val="00D73352"/>
    <w:rsid w:val="00D77353"/>
    <w:rsid w:val="00D86979"/>
    <w:rsid w:val="00D87775"/>
    <w:rsid w:val="00D87796"/>
    <w:rsid w:val="00D90620"/>
    <w:rsid w:val="00D93637"/>
    <w:rsid w:val="00D96F98"/>
    <w:rsid w:val="00DA15EE"/>
    <w:rsid w:val="00DA3029"/>
    <w:rsid w:val="00DA7DB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13F9"/>
    <w:rsid w:val="00E57DF8"/>
    <w:rsid w:val="00E67EBA"/>
    <w:rsid w:val="00E704F2"/>
    <w:rsid w:val="00E70505"/>
    <w:rsid w:val="00E70A95"/>
    <w:rsid w:val="00E73DF4"/>
    <w:rsid w:val="00E764E6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9783E"/>
    <w:rsid w:val="00EA2807"/>
    <w:rsid w:val="00EA7B07"/>
    <w:rsid w:val="00EA7B2F"/>
    <w:rsid w:val="00EA7B53"/>
    <w:rsid w:val="00EB60FE"/>
    <w:rsid w:val="00EB6A08"/>
    <w:rsid w:val="00EC0C5A"/>
    <w:rsid w:val="00EC5852"/>
    <w:rsid w:val="00ED4EF3"/>
    <w:rsid w:val="00ED51DB"/>
    <w:rsid w:val="00EE1DE5"/>
    <w:rsid w:val="00EE30AF"/>
    <w:rsid w:val="00EE3DCF"/>
    <w:rsid w:val="00EE7FFE"/>
    <w:rsid w:val="00EF70DA"/>
    <w:rsid w:val="00F0569E"/>
    <w:rsid w:val="00F064EF"/>
    <w:rsid w:val="00F207AD"/>
    <w:rsid w:val="00F234AE"/>
    <w:rsid w:val="00F236AC"/>
    <w:rsid w:val="00F243E4"/>
    <w:rsid w:val="00F33650"/>
    <w:rsid w:val="00F37A94"/>
    <w:rsid w:val="00F40A33"/>
    <w:rsid w:val="00F46F5A"/>
    <w:rsid w:val="00F61FD7"/>
    <w:rsid w:val="00F70370"/>
    <w:rsid w:val="00F86900"/>
    <w:rsid w:val="00F93B25"/>
    <w:rsid w:val="00F946D4"/>
    <w:rsid w:val="00F968D3"/>
    <w:rsid w:val="00FA384F"/>
    <w:rsid w:val="00FA743A"/>
    <w:rsid w:val="00FB0A2A"/>
    <w:rsid w:val="00FB3BD6"/>
    <w:rsid w:val="00FB538C"/>
    <w:rsid w:val="00FC7B39"/>
    <w:rsid w:val="00FD13A3"/>
    <w:rsid w:val="00FD75A8"/>
    <w:rsid w:val="00FE35DD"/>
    <w:rsid w:val="00FE7C0F"/>
    <w:rsid w:val="00FF1408"/>
    <w:rsid w:val="00FF1690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F234AE"/>
    <w:rPr>
      <w:color w:val="0563C1" w:themeColor="hyperlink"/>
      <w:u w:val="single"/>
    </w:rPr>
  </w:style>
  <w:style w:type="paragraph" w:customStyle="1" w:styleId="Default">
    <w:name w:val="Default"/>
    <w:rsid w:val="00D1548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58</TotalTime>
  <Pages>3</Pages>
  <Words>368</Words>
  <Characters>2780</Characters>
  <Application>Microsoft Office Word</Application>
  <DocSecurity>0</DocSecurity>
  <Lines>154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8</cp:revision>
  <cp:lastPrinted>2024-01-10T07:01:00Z</cp:lastPrinted>
  <dcterms:created xsi:type="dcterms:W3CDTF">2024-01-10T06:31:00Z</dcterms:created>
  <dcterms:modified xsi:type="dcterms:W3CDTF">2024-01-16T10:45:00Z</dcterms:modified>
</cp:coreProperties>
</file>