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E9DEE8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137E14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62A68266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7A17C6">
              <w:t>09-</w:t>
            </w:r>
            <w:r w:rsidR="00137E14">
              <w:t>28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D5F9E23" w:rsidR="00D12EAD" w:rsidRDefault="007A17C6" w:rsidP="0096348C">
            <w:r>
              <w:t>10.00</w:t>
            </w:r>
            <w:r w:rsidR="002C03CD">
              <w:t>-</w:t>
            </w:r>
            <w:r w:rsidR="005727BD">
              <w:t>11.35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72505D3" w14:textId="39201694" w:rsidR="00016B3F" w:rsidRDefault="00137E14" w:rsidP="000854D9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>
              <w:rPr>
                <w:b/>
                <w:bCs/>
                <w:szCs w:val="23"/>
              </w:rPr>
              <w:t>Information från Skatteverket</w:t>
            </w:r>
          </w:p>
          <w:p w14:paraId="313533B1" w14:textId="2D9FD453" w:rsidR="008F79F2" w:rsidRPr="00A907AB" w:rsidRDefault="008F79F2" w:rsidP="000854D9">
            <w:pPr>
              <w:tabs>
                <w:tab w:val="left" w:pos="1701"/>
              </w:tabs>
              <w:spacing w:after="240"/>
            </w:pPr>
            <w:r>
              <w:t>Generaldirektör</w:t>
            </w:r>
            <w:r w:rsidR="00F61FD7">
              <w:t xml:space="preserve"> Katrin Westling Palm</w:t>
            </w:r>
            <w:r>
              <w:t xml:space="preserve"> informerade om aktuella skattefrågor och svarade på ledamöternas frågor.</w:t>
            </w:r>
          </w:p>
        </w:tc>
      </w:tr>
      <w:tr w:rsidR="00E95126" w14:paraId="03271FC8" w14:textId="77777777" w:rsidTr="007E1B8E">
        <w:tc>
          <w:tcPr>
            <w:tcW w:w="567" w:type="dxa"/>
          </w:tcPr>
          <w:p w14:paraId="56CE12DC" w14:textId="1AA32B90" w:rsidR="00E95126" w:rsidRDefault="007A17C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A0E05A0" w14:textId="3E224F9A" w:rsidR="00016B3F" w:rsidRDefault="00137E14" w:rsidP="000854D9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Information från Finansdepartementet </w:t>
            </w:r>
          </w:p>
          <w:p w14:paraId="3AB66AAC" w14:textId="5441B5BF" w:rsidR="00E95126" w:rsidRPr="00A907AB" w:rsidRDefault="008F79F2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t>Statssekreterar</w:t>
            </w:r>
            <w:r w:rsidR="00F61FD7">
              <w:t xml:space="preserve">e Carolina Lindholm </w:t>
            </w:r>
            <w:r>
              <w:t>informerade om EU-kommissionens förslag</w:t>
            </w:r>
            <w:r w:rsidR="000854D9">
              <w:t xml:space="preserve"> </w:t>
            </w:r>
            <w:r w:rsidR="00F61FD7">
              <w:t xml:space="preserve">om en tullreform samt om </w:t>
            </w:r>
            <w:proofErr w:type="gramStart"/>
            <w:r w:rsidR="00F61FD7">
              <w:t>FNs</w:t>
            </w:r>
            <w:proofErr w:type="gramEnd"/>
            <w:r w:rsidR="00F61FD7">
              <w:t xml:space="preserve"> rapport om internationellt samarbete om skatter </w:t>
            </w:r>
            <w:r>
              <w:t>och svarade på ledamöternas frågor</w:t>
            </w:r>
            <w:r w:rsidR="00F61FD7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1F415F7B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4C4E2F7" w14:textId="7194F565" w:rsidR="00A907AB" w:rsidRDefault="00137E14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48A8887A" w14:textId="6CBE6AE0" w:rsidR="00AC1A15" w:rsidRPr="008F79F2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  <w:snapToGrid w:val="0"/>
              </w:rPr>
              <w:t>Utskottet justerade protokoll 2023/24:</w:t>
            </w:r>
            <w:r w:rsidR="000854D9">
              <w:rPr>
                <w:bCs/>
                <w:snapToGrid w:val="0"/>
              </w:rPr>
              <w:t>1</w:t>
            </w:r>
            <w:r w:rsidR="00A907AB" w:rsidRPr="00016B3F">
              <w:rPr>
                <w:bCs/>
                <w:snapToGrid w:val="0"/>
              </w:rPr>
              <w:t>.</w:t>
            </w:r>
          </w:p>
        </w:tc>
      </w:tr>
      <w:tr w:rsidR="008F79F2" w14:paraId="2EB7990F" w14:textId="77777777" w:rsidTr="007E1B8E">
        <w:tc>
          <w:tcPr>
            <w:tcW w:w="567" w:type="dxa"/>
          </w:tcPr>
          <w:p w14:paraId="44126405" w14:textId="2CD47FDE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AA8EA94" w14:textId="77777777" w:rsidR="008F79F2" w:rsidRDefault="008F79F2" w:rsidP="000E707A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 i skatteavtalet mellan Sverige och Tyskland (SkU3)</w:t>
            </w:r>
          </w:p>
          <w:p w14:paraId="01206B10" w14:textId="4B8A6618" w:rsidR="008F79F2" w:rsidRDefault="008F79F2" w:rsidP="000E707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276F72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Pr="00276F72">
              <w:rPr>
                <w:bCs/>
                <w:snapToGrid w:val="0"/>
              </w:rPr>
              <w:t xml:space="preserve">fortsatte behandlingen av </w:t>
            </w:r>
            <w:r>
              <w:rPr>
                <w:bCs/>
                <w:snapToGrid w:val="0"/>
              </w:rPr>
              <w:t>proposition 2022/23:118</w:t>
            </w:r>
            <w:r w:rsidRPr="00276F72">
              <w:rPr>
                <w:bCs/>
                <w:snapToGrid w:val="0"/>
              </w:rPr>
              <w:t>.</w:t>
            </w:r>
          </w:p>
          <w:p w14:paraId="04BADA52" w14:textId="0F473B38" w:rsidR="008F79F2" w:rsidRDefault="008F79F2" w:rsidP="000E707A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76F72">
              <w:rPr>
                <w:bCs/>
                <w:snapToGrid w:val="0"/>
              </w:rPr>
              <w:t>Utskottet justerade</w:t>
            </w:r>
            <w:r w:rsidRPr="00276F72">
              <w:rPr>
                <w:rFonts w:eastAsiaTheme="minorHAnsi"/>
                <w:color w:val="000000"/>
                <w:szCs w:val="24"/>
                <w:lang w:eastAsia="en-US"/>
              </w:rPr>
              <w:t xml:space="preserve"> betänkande</w:t>
            </w:r>
            <w:r w:rsidR="00437AEB">
              <w:rPr>
                <w:rFonts w:eastAsiaTheme="minorHAnsi"/>
                <w:color w:val="000000"/>
                <w:szCs w:val="24"/>
                <w:lang w:eastAsia="en-US"/>
              </w:rPr>
              <w:t xml:space="preserve"> 2023/</w:t>
            </w:r>
            <w:proofErr w:type="gramStart"/>
            <w:r w:rsidR="00437AEB">
              <w:rPr>
                <w:rFonts w:eastAsiaTheme="minorHAnsi"/>
                <w:color w:val="000000"/>
                <w:szCs w:val="24"/>
                <w:lang w:eastAsia="en-US"/>
              </w:rPr>
              <w:t>24: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="00F61FD7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4354FE96" w14:textId="07528B68" w:rsidR="000854D9" w:rsidRPr="000854D9" w:rsidRDefault="000854D9" w:rsidP="000854D9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</w:rPr>
            </w:pPr>
          </w:p>
        </w:tc>
      </w:tr>
      <w:tr w:rsidR="008F79F2" w14:paraId="7BC3FF91" w14:textId="77777777" w:rsidTr="007E1B8E">
        <w:tc>
          <w:tcPr>
            <w:tcW w:w="567" w:type="dxa"/>
          </w:tcPr>
          <w:p w14:paraId="3439B103" w14:textId="77777777" w:rsidR="008F79F2" w:rsidRDefault="008F79F2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D3F6DED" w14:textId="729BE2F7" w:rsidR="000925AE" w:rsidRDefault="008F79F2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nya ledamöter till Utvärderingsgruppen</w:t>
            </w:r>
          </w:p>
          <w:p w14:paraId="51F33EFB" w14:textId="4142DA27" w:rsidR="008F79F2" w:rsidRPr="005727BD" w:rsidRDefault="005727BD" w:rsidP="000854D9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entledigade Cecilia Rönn (L) och Marielle Lahti (MP) som ledamöter i arbetsgruppen för uppföljning och utvärdering. Utskottet utsåg i stället Martin Melin (L) och Linus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Lakso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(MP) som ledamöter i arbetsgruppen.</w:t>
            </w:r>
          </w:p>
        </w:tc>
      </w:tr>
      <w:tr w:rsidR="000E707A" w14:paraId="335178B0" w14:textId="77777777" w:rsidTr="007E1B8E">
        <w:tc>
          <w:tcPr>
            <w:tcW w:w="567" w:type="dxa"/>
          </w:tcPr>
          <w:p w14:paraId="15C7C846" w14:textId="7A86BB88" w:rsidR="000E707A" w:rsidRDefault="000E707A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58A1E44" w14:textId="77777777" w:rsidR="000E707A" w:rsidRDefault="000E707A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2C5AD2B0" w14:textId="3EA3F82C" w:rsidR="00613B07" w:rsidRPr="00613B07" w:rsidRDefault="00613B07" w:rsidP="00613B07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Per Söderlund (SD), Ilona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Szatmári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Waldau (V) och Cecilia Engström (KD) deltar från utskottet på konferensen ”The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future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of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taxation in the EU: Challenges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ahead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&amp;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changes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needed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” den 24–25 oktober 2023.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C76975A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0E707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2EDAADF3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tisdagen den 3 oktober 2023 kl. 11.00.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1834F8A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0E707A">
              <w:t>3 oktober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bookmarkEnd w:id="2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0F6E1AF3" w:rsidR="0096348C" w:rsidRDefault="00246FAC" w:rsidP="00EA7B53">
            <w:r>
              <w:t>20</w:t>
            </w:r>
            <w:r w:rsidR="00481B64">
              <w:t>2</w:t>
            </w:r>
            <w:r w:rsidR="00C15FDC">
              <w:t>3</w:t>
            </w:r>
            <w:r>
              <w:t>/</w:t>
            </w:r>
            <w:r w:rsidR="00F236AC">
              <w:t>2</w:t>
            </w:r>
            <w:r w:rsidR="00C15FDC">
              <w:t>4</w:t>
            </w:r>
            <w:r w:rsidR="0096348C">
              <w:t>:</w:t>
            </w:r>
            <w:r w:rsidR="0084012B">
              <w:t>2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15BE9395" w:rsidR="000910E8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B3067B6" w:rsidR="000910E8" w:rsidRPr="001E1FAC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 w:rsidRPr="00C32B6A">
              <w:t>Boriana</w:t>
            </w:r>
            <w:proofErr w:type="spellEnd"/>
            <w:r w:rsidRPr="00C32B6A">
              <w:t xml:space="preserve">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1B078DE2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Hanna </w:t>
            </w:r>
            <w:proofErr w:type="spellStart"/>
            <w:r w:rsidRPr="00C32B6A">
              <w:t>Westerén</w:t>
            </w:r>
            <w:proofErr w:type="spellEnd"/>
            <w:r w:rsidRPr="00C32B6A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0BDAC5A3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Eric </w:t>
            </w:r>
            <w:proofErr w:type="spellStart"/>
            <w:r w:rsidRPr="00C32B6A">
              <w:t>Westroth</w:t>
            </w:r>
            <w:proofErr w:type="spellEnd"/>
            <w:r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2DCA9F9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4671924B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0E06231D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C7DB72D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1DE8F033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0C538682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5B659AA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Ilona </w:t>
            </w:r>
            <w:proofErr w:type="spellStart"/>
            <w:r w:rsidRPr="00C32B6A">
              <w:t>Szatmári</w:t>
            </w:r>
            <w:proofErr w:type="spellEnd"/>
            <w:r w:rsidRPr="00C32B6A"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B5BE29E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0F11CCD9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38EC67A4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6050CB01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Linus </w:t>
            </w:r>
            <w:proofErr w:type="spellStart"/>
            <w:r w:rsidRPr="00C32B6A">
              <w:t>Lakso</w:t>
            </w:r>
            <w:proofErr w:type="spellEnd"/>
            <w:r w:rsidRPr="00C32B6A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1688C9B2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3EB7C166" w:rsidR="000910E8" w:rsidRPr="00E70A95" w:rsidRDefault="00B304B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Martin Melin</w:t>
            </w:r>
            <w:r w:rsidR="000910E8" w:rsidRPr="00C32B6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18AE6D76" w:rsidR="000910E8" w:rsidRPr="00E70A95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F18A3C" w:rsidR="000910E8" w:rsidRPr="0078232D" w:rsidRDefault="0084012B" w:rsidP="000910E8">
            <w:pPr>
              <w:rPr>
                <w:sz w:val="22"/>
                <w:szCs w:val="22"/>
                <w:lang w:val="en-US"/>
              </w:rPr>
            </w:pPr>
            <w:r>
              <w:t xml:space="preserve">Erik </w:t>
            </w:r>
            <w:proofErr w:type="spellStart"/>
            <w:r>
              <w:t>Hellsborn</w:t>
            </w:r>
            <w:proofErr w:type="spellEnd"/>
            <w:r w:rsidR="00B304B3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0B5C1BD0" w:rsidR="000910E8" w:rsidRPr="0078232D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67A3BF1F" w:rsidR="000910E8" w:rsidRPr="0078232D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168CE007" w:rsidR="000910E8" w:rsidRPr="0078232D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357B3AFE" w:rsidR="000910E8" w:rsidRPr="0078232D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068A3147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B304B3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 xml:space="preserve">Erik </w:t>
            </w:r>
            <w:proofErr w:type="spellStart"/>
            <w:r w:rsidRPr="003213EC">
              <w:t>Ezelius</w:t>
            </w:r>
            <w:proofErr w:type="spellEnd"/>
            <w:r w:rsidRPr="003213EC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47BF2509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5861F1C8" w:rsidR="000910E8" w:rsidRPr="0078232D" w:rsidRDefault="00B304B3" w:rsidP="000910E8">
            <w:pPr>
              <w:rPr>
                <w:sz w:val="22"/>
                <w:szCs w:val="22"/>
                <w:lang w:val="en-US"/>
              </w:rPr>
            </w:pPr>
            <w:r>
              <w:t>Cecilia Rönn</w:t>
            </w:r>
            <w:r w:rsidR="007F2ED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3EC">
              <w:t>Janine</w:t>
            </w:r>
            <w:proofErr w:type="spellEnd"/>
            <w:r w:rsidRPr="003213EC"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13BB46E0" w:rsidR="000910E8" w:rsidRPr="0078232D" w:rsidRDefault="00841280" w:rsidP="000910E8">
            <w:pPr>
              <w:rPr>
                <w:sz w:val="22"/>
                <w:szCs w:val="22"/>
              </w:rPr>
            </w:pPr>
            <w:r>
              <w:t>Kjell Jansson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539302EE" w:rsidR="00073002" w:rsidRPr="0078232D" w:rsidRDefault="0092355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B7AB072" w:rsidR="00073002" w:rsidRDefault="00B304B3" w:rsidP="000910E8">
            <w:r>
              <w:t>Juno Blom</w:t>
            </w:r>
            <w:r w:rsidR="00073002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 xml:space="preserve">Helena </w:t>
            </w:r>
            <w:proofErr w:type="spellStart"/>
            <w:r>
              <w:t>Gellerman</w:t>
            </w:r>
            <w:proofErr w:type="spellEnd"/>
            <w: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19768523" w14:textId="77777777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707A"/>
    <w:rsid w:val="000F2258"/>
    <w:rsid w:val="000F47DE"/>
    <w:rsid w:val="000F4B22"/>
    <w:rsid w:val="000F6C0E"/>
    <w:rsid w:val="000F7279"/>
    <w:rsid w:val="00102BE9"/>
    <w:rsid w:val="00104694"/>
    <w:rsid w:val="00133B7E"/>
    <w:rsid w:val="00137E14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301E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F72"/>
    <w:rsid w:val="00277F93"/>
    <w:rsid w:val="00296D10"/>
    <w:rsid w:val="002B1854"/>
    <w:rsid w:val="002B51DB"/>
    <w:rsid w:val="002C03CD"/>
    <w:rsid w:val="002D2AB5"/>
    <w:rsid w:val="002E1614"/>
    <w:rsid w:val="002F284C"/>
    <w:rsid w:val="003075C2"/>
    <w:rsid w:val="003102EF"/>
    <w:rsid w:val="00314F14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7AEB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7EB5"/>
    <w:rsid w:val="006A511D"/>
    <w:rsid w:val="006B7B0C"/>
    <w:rsid w:val="006C21FA"/>
    <w:rsid w:val="006C33F2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A17C6"/>
    <w:rsid w:val="007C61E3"/>
    <w:rsid w:val="007D2629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201"/>
    <w:rsid w:val="00E92A77"/>
    <w:rsid w:val="00E9326E"/>
    <w:rsid w:val="00E948E9"/>
    <w:rsid w:val="00E95126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243E4"/>
    <w:rsid w:val="00F37A94"/>
    <w:rsid w:val="00F46F5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102</TotalTime>
  <Pages>4</Pages>
  <Words>402</Words>
  <Characters>2850</Characters>
  <Application>Microsoft Office Word</Application>
  <DocSecurity>0</DocSecurity>
  <Lines>1425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11</cp:revision>
  <cp:lastPrinted>2023-09-27T12:54:00Z</cp:lastPrinted>
  <dcterms:created xsi:type="dcterms:W3CDTF">2023-09-27T06:54:00Z</dcterms:created>
  <dcterms:modified xsi:type="dcterms:W3CDTF">2023-09-28T11:34:00Z</dcterms:modified>
</cp:coreProperties>
</file>