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7B1484942A04B74AD1658E3B47E2C4A"/>
        </w:placeholder>
        <w:text/>
      </w:sdtPr>
      <w:sdtEndPr/>
      <w:sdtContent>
        <w:p w:rsidRPr="009B062B" w:rsidR="00AF30DD" w:rsidP="0081662A" w:rsidRDefault="00AF30DD" w14:paraId="7CDE82F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554681" w:displacedByCustomXml="next" w:id="0"/>
    <w:sdt>
      <w:sdtPr>
        <w:alias w:val="Yrkande 1"/>
        <w:tag w:val="de8189e2-896e-4ff2-9144-56460218236c"/>
        <w:id w:val="934398983"/>
        <w:lock w:val="sdtLocked"/>
      </w:sdtPr>
      <w:sdtEndPr/>
      <w:sdtContent>
        <w:p w:rsidR="008E6E42" w:rsidRDefault="00BE144B" w14:paraId="7CDE82FC" w14:textId="64ECD3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avskaffa kravet att hyresgästen stadigvarande måste bedriva momspliktig verksamhet i lokaler de hyr, och detta tillkännager riksdagen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62CE2611AEAD4178A65CC6CD1CB4C25B"/>
        </w:placeholder>
        <w:text/>
      </w:sdtPr>
      <w:sdtEndPr/>
      <w:sdtContent>
        <w:p w:rsidRPr="009B062B" w:rsidR="006D79C9" w:rsidP="00333E95" w:rsidRDefault="006D79C9" w14:paraId="7CDE82FD" w14:textId="77777777">
          <w:pPr>
            <w:pStyle w:val="Rubrik1"/>
          </w:pPr>
          <w:r>
            <w:t>Motivering</w:t>
          </w:r>
        </w:p>
      </w:sdtContent>
    </w:sdt>
    <w:p w:rsidRPr="009A46E1" w:rsidR="009A46E1" w:rsidP="009A46E1" w:rsidRDefault="009A46E1" w14:paraId="7CDE82FE" w14:textId="689A4BB6">
      <w:pPr>
        <w:pStyle w:val="Normalutanindragellerluft"/>
      </w:pPr>
      <w:r w:rsidRPr="009A46E1">
        <w:t>Fastighetsuthyrning är enligt huvudregeln undantagen moms. Fastighetsägarna får däremot frivilligt registrera sina fastigheter för moms och får i och med det dra av momsen vid ny-, till- eller ombyggnad. Om en fastighet eller lokal blivit moms</w:t>
      </w:r>
      <w:r w:rsidR="006631A9">
        <w:softHyphen/>
      </w:r>
      <w:r w:rsidRPr="009A46E1">
        <w:t>registrerad får den endast nyttjas i momspliktig verksamhet. Detta innebär att civilsamhället, som inte bedriver momspliktig verksamhet, får svårare att hitta lokaler.</w:t>
      </w:r>
    </w:p>
    <w:p w:rsidRPr="009A46E1" w:rsidR="009A46E1" w:rsidP="009A46E1" w:rsidRDefault="009A46E1" w14:paraId="7CDE82FF" w14:textId="75A8FBA2">
      <w:r w:rsidRPr="009A46E1">
        <w:t>Ett sätt att få tillgång till lokal har varit att idrottsföreningen hyr på kort sikt</w:t>
      </w:r>
      <w:r w:rsidR="007E4D37">
        <w:t>,</w:t>
      </w:r>
      <w:r w:rsidRPr="009A46E1">
        <w:t xml:space="preserve"> vilket kan vara acceptabelt även för momsregistrerade lokaler.</w:t>
      </w:r>
    </w:p>
    <w:p w:rsidRPr="009A46E1" w:rsidR="009A46E1" w:rsidP="009A46E1" w:rsidRDefault="009A46E1" w14:paraId="7CDE8300" w14:textId="025778D0">
      <w:r w:rsidRPr="009A46E1">
        <w:t>Sedan ingången av 2016 har Skatteverket en ny syn på definitionen av korttids</w:t>
      </w:r>
      <w:r w:rsidR="006631A9">
        <w:softHyphen/>
      </w:r>
      <w:r w:rsidRPr="009A46E1">
        <w:t xml:space="preserve">upplåtelse av idrottslokal. Förenklat kan man säga att det som tidigare klassades som momspliktig idrottstjänst (korttidsupplåtelse av idrottslokal) numera ofta ses som momsfri fastighetsupplåtelse. </w:t>
      </w:r>
    </w:p>
    <w:p w:rsidRPr="009A46E1" w:rsidR="009A46E1" w:rsidP="009A46E1" w:rsidRDefault="009A46E1" w14:paraId="7CDE8301" w14:textId="6ECA6EB5">
      <w:r w:rsidRPr="009A46E1">
        <w:t>Detta innebär att många ideella allmännyttiga föreningar idag riskerar att göra fel samt att omläggningen av deras redovisning kan bli väldigt kostsam med höjda medlems- och träningsavgifterna</w:t>
      </w:r>
      <w:r w:rsidR="007E4D37">
        <w:t>,</w:t>
      </w:r>
      <w:r w:rsidRPr="009A46E1">
        <w:t xml:space="preserve"> och i värsta fall kan föreningen försättas i konkurs.</w:t>
      </w:r>
    </w:p>
    <w:p w:rsidRPr="009A46E1" w:rsidR="009A46E1" w:rsidP="009A46E1" w:rsidRDefault="009A46E1" w14:paraId="7CDE8302" w14:textId="77777777">
      <w:r w:rsidRPr="009A46E1">
        <w:t xml:space="preserve">Problemet kring moms och fastighetsupplåtelse innebär att ideell sektor, som inte bedriver momspliktig verksamhet, får svårt att hyra lokaler på den öppna marknaden. </w:t>
      </w:r>
    </w:p>
    <w:p w:rsidRPr="009A46E1" w:rsidR="009A46E1" w:rsidP="009A46E1" w:rsidRDefault="009A46E1" w14:paraId="7CDE8303" w14:textId="77777777">
      <w:r w:rsidRPr="009A46E1">
        <w:t>Bristen på idrottsanläggningar är skriande i många delar av Sverige. Redan innan Skatteverkets nya ställningstagande var det svårt för idrottsföreningar att hitta lokaler. Nu har det blivit det ännu svårare.</w:t>
      </w:r>
    </w:p>
    <w:p w:rsidRPr="009A46E1" w:rsidR="009A46E1" w:rsidP="009A46E1" w:rsidRDefault="009A46E1" w14:paraId="7CDE8304" w14:textId="6C38B084">
      <w:r w:rsidRPr="009A46E1">
        <w:lastRenderedPageBreak/>
        <w:t>En konsekvens är att behovet av att ha någonstans att vara är så trängande att ideella föreningar kan komma att tvingas att bolagisera kärnverksamheten för att kunna fort</w:t>
      </w:r>
      <w:r w:rsidR="006631A9">
        <w:softHyphen/>
      </w:r>
      <w:r w:rsidRPr="009A46E1">
        <w:t>sätta bedriva den. Detta skulle kunna leda till att idrottsverksamheten flyttas ut ur föreningen mot föreningens egentliga vilja. En utveckling som starkt oroar Riks</w:t>
      </w:r>
      <w:r w:rsidR="006631A9">
        <w:softHyphen/>
      </w:r>
      <w:r w:rsidRPr="009A46E1">
        <w:t xml:space="preserve">idrottsförbundet. </w:t>
      </w:r>
    </w:p>
    <w:p w:rsidRPr="009A46E1" w:rsidR="009A46E1" w:rsidP="009A46E1" w:rsidRDefault="009A46E1" w14:paraId="7CDE8305" w14:textId="55D8AB6B">
      <w:r w:rsidRPr="009A46E1">
        <w:t>Regelverket kring frivillig skattskyldighet som i grunden styr</w:t>
      </w:r>
      <w:r w:rsidR="007E4D37">
        <w:t>s</w:t>
      </w:r>
      <w:r w:rsidRPr="009A46E1">
        <w:t xml:space="preserve"> av ett EU-direktiv är nationellt. Därför är det möjligt för riksdagen att ta bort kravet att hyresgästen stadig</w:t>
      </w:r>
      <w:r w:rsidR="006631A9">
        <w:softHyphen/>
      </w:r>
      <w:r w:rsidRPr="009A46E1">
        <w:t xml:space="preserve">varande måste bedriva momspliktig verksamhet i lokalen. </w:t>
      </w:r>
    </w:p>
    <w:p w:rsidRPr="009A46E1" w:rsidR="00422B9E" w:rsidP="009A46E1" w:rsidRDefault="009A46E1" w14:paraId="7CDE8306" w14:textId="7434FE43">
      <w:r w:rsidRPr="009A46E1">
        <w:t>Det skulle leda till att föreningar, och andra aktörer inom icke momspliktig verk</w:t>
      </w:r>
      <w:r w:rsidR="006631A9">
        <w:softHyphen/>
      </w:r>
      <w:bookmarkStart w:name="_GoBack" w:id="2"/>
      <w:bookmarkEnd w:id="2"/>
      <w:r w:rsidRPr="009A46E1">
        <w:t xml:space="preserve">samhet (t.ex. skola, vård- och omsorgsbolag) får större möjlighet att nyttja lokaler i samma utsträckning som andra associationsformer.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62206FD11BA42DEAB94E35A7F8D6C8B"/>
        </w:placeholder>
      </w:sdtPr>
      <w:sdtEndPr>
        <w:rPr>
          <w:i w:val="0"/>
          <w:noProof w:val="0"/>
        </w:rPr>
      </w:sdtEndPr>
      <w:sdtContent>
        <w:p w:rsidR="0081662A" w:rsidP="0081662A" w:rsidRDefault="0081662A" w14:paraId="7CDE8308" w14:textId="77777777"/>
        <w:p w:rsidRPr="008E0FE2" w:rsidR="004801AC" w:rsidP="0081662A" w:rsidRDefault="006631A9" w14:paraId="7CDE830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Finstorp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25B02" w:rsidRDefault="00F25B02" w14:paraId="7CDE830D" w14:textId="77777777"/>
    <w:sectPr w:rsidR="00F25B0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E830F" w14:textId="77777777" w:rsidR="00C17FD1" w:rsidRDefault="00C17FD1" w:rsidP="000C1CAD">
      <w:pPr>
        <w:spacing w:line="240" w:lineRule="auto"/>
      </w:pPr>
      <w:r>
        <w:separator/>
      </w:r>
    </w:p>
  </w:endnote>
  <w:endnote w:type="continuationSeparator" w:id="0">
    <w:p w14:paraId="7CDE8310" w14:textId="77777777" w:rsidR="00C17FD1" w:rsidRDefault="00C17FD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E831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E831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13362" w14:textId="77777777" w:rsidR="00CD630F" w:rsidRDefault="00CD630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E830D" w14:textId="77777777" w:rsidR="00C17FD1" w:rsidRDefault="00C17FD1" w:rsidP="000C1CAD">
      <w:pPr>
        <w:spacing w:line="240" w:lineRule="auto"/>
      </w:pPr>
      <w:r>
        <w:separator/>
      </w:r>
    </w:p>
  </w:footnote>
  <w:footnote w:type="continuationSeparator" w:id="0">
    <w:p w14:paraId="7CDE830E" w14:textId="77777777" w:rsidR="00C17FD1" w:rsidRDefault="00C17FD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CDE831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CDE8320" wp14:anchorId="7CDE831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631A9" w14:paraId="7CDE832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7B0D9D0619E41B39B248592E2554C86"/>
                              </w:placeholder>
                              <w:text/>
                            </w:sdtPr>
                            <w:sdtEndPr/>
                            <w:sdtContent>
                              <w:r w:rsidR="009A46E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83772E008DB4F0FAD7D89D22F60AA4C"/>
                              </w:placeholder>
                              <w:text/>
                            </w:sdtPr>
                            <w:sdtEndPr/>
                            <w:sdtContent>
                              <w:r w:rsidR="009A46E1">
                                <w:t>1647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CDE831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631A9" w14:paraId="7CDE832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7B0D9D0619E41B39B248592E2554C86"/>
                        </w:placeholder>
                        <w:text/>
                      </w:sdtPr>
                      <w:sdtEndPr/>
                      <w:sdtContent>
                        <w:r w:rsidR="009A46E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83772E008DB4F0FAD7D89D22F60AA4C"/>
                        </w:placeholder>
                        <w:text/>
                      </w:sdtPr>
                      <w:sdtEndPr/>
                      <w:sdtContent>
                        <w:r w:rsidR="009A46E1">
                          <w:t>1647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CDE831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CDE8313" w14:textId="77777777">
    <w:pPr>
      <w:jc w:val="right"/>
    </w:pPr>
  </w:p>
  <w:p w:rsidR="00262EA3" w:rsidP="00776B74" w:rsidRDefault="00262EA3" w14:paraId="7CDE831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631A9" w14:paraId="7CDE831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CDE8322" wp14:anchorId="7CDE832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631A9" w14:paraId="7CDE831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A46E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A46E1">
          <w:t>1647</w:t>
        </w:r>
      </w:sdtContent>
    </w:sdt>
  </w:p>
  <w:p w:rsidRPr="008227B3" w:rsidR="00262EA3" w:rsidP="008227B3" w:rsidRDefault="006631A9" w14:paraId="7CDE831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631A9" w14:paraId="7CDE831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:1924</w:t>
        </w:r>
      </w:sdtContent>
    </w:sdt>
  </w:p>
  <w:p w:rsidR="00262EA3" w:rsidP="00E03A3D" w:rsidRDefault="006631A9" w14:paraId="7CDE831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Lotta Finstorp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E144B" w14:paraId="7CDE831C" w14:textId="5C9AD873">
        <w:pPr>
          <w:pStyle w:val="FSHRub2"/>
        </w:pPr>
        <w:r>
          <w:t>Avskaffa kravet på momspliktig verksamhet vid fastighetsuthyrning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CDE831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9A46E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1C4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427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4624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00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80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31A9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D37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6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6E42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6E1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996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144B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1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30F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5B02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CDE82FA"/>
  <w15:chartTrackingRefBased/>
  <w15:docId w15:val="{E0EC08D5-0511-4A91-9AB4-377B4A79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7B1484942A04B74AD1658E3B47E2C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573E19-EB04-4A01-8043-ED3C9A503664}"/>
      </w:docPartPr>
      <w:docPartBody>
        <w:p w:rsidR="00397E09" w:rsidRDefault="00930984">
          <w:pPr>
            <w:pStyle w:val="57B1484942A04B74AD1658E3B47E2C4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2CE2611AEAD4178A65CC6CD1CB4C2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A25CE1-C9DD-48AD-8D1E-08F886FD0ABC}"/>
      </w:docPartPr>
      <w:docPartBody>
        <w:p w:rsidR="00397E09" w:rsidRDefault="00930984">
          <w:pPr>
            <w:pStyle w:val="62CE2611AEAD4178A65CC6CD1CB4C25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7B0D9D0619E41B39B248592E2554C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AB7C1A-06C1-49CC-988D-4F27BB1E186A}"/>
      </w:docPartPr>
      <w:docPartBody>
        <w:p w:rsidR="00397E09" w:rsidRDefault="00930984">
          <w:pPr>
            <w:pStyle w:val="07B0D9D0619E41B39B248592E2554C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3772E008DB4F0FAD7D89D22F60AA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2DD589-4580-47B7-9417-85857408EEBC}"/>
      </w:docPartPr>
      <w:docPartBody>
        <w:p w:rsidR="00397E09" w:rsidRDefault="00930984">
          <w:pPr>
            <w:pStyle w:val="B83772E008DB4F0FAD7D89D22F60AA4C"/>
          </w:pPr>
          <w:r>
            <w:t xml:space="preserve"> </w:t>
          </w:r>
        </w:p>
      </w:docPartBody>
    </w:docPart>
    <w:docPart>
      <w:docPartPr>
        <w:name w:val="A62206FD11BA42DEAB94E35A7F8D6C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0FB162-4E27-4446-805E-876700642E9D}"/>
      </w:docPartPr>
      <w:docPartBody>
        <w:p w:rsidR="00897442" w:rsidRDefault="0089744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84"/>
    <w:rsid w:val="001E02C7"/>
    <w:rsid w:val="00397E09"/>
    <w:rsid w:val="00897442"/>
    <w:rsid w:val="00930984"/>
    <w:rsid w:val="00CB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7B1484942A04B74AD1658E3B47E2C4A">
    <w:name w:val="57B1484942A04B74AD1658E3B47E2C4A"/>
  </w:style>
  <w:style w:type="paragraph" w:customStyle="1" w:styleId="EA61F098EED343D58B1642D8471C3120">
    <w:name w:val="EA61F098EED343D58B1642D8471C312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3633E6703C946C2962B6AA6D1669577">
    <w:name w:val="23633E6703C946C2962B6AA6D1669577"/>
  </w:style>
  <w:style w:type="paragraph" w:customStyle="1" w:styleId="62CE2611AEAD4178A65CC6CD1CB4C25B">
    <w:name w:val="62CE2611AEAD4178A65CC6CD1CB4C25B"/>
  </w:style>
  <w:style w:type="paragraph" w:customStyle="1" w:styleId="617C7FD8E94E4D72BF7B46A5292DCA3D">
    <w:name w:val="617C7FD8E94E4D72BF7B46A5292DCA3D"/>
  </w:style>
  <w:style w:type="paragraph" w:customStyle="1" w:styleId="5CF52CD7E318483F89CF827A8951C18E">
    <w:name w:val="5CF52CD7E318483F89CF827A8951C18E"/>
  </w:style>
  <w:style w:type="paragraph" w:customStyle="1" w:styleId="07B0D9D0619E41B39B248592E2554C86">
    <w:name w:val="07B0D9D0619E41B39B248592E2554C86"/>
  </w:style>
  <w:style w:type="paragraph" w:customStyle="1" w:styleId="B83772E008DB4F0FAD7D89D22F60AA4C">
    <w:name w:val="B83772E008DB4F0FAD7D89D22F60AA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01E296-18B3-475C-A568-38AA81462F3A}"/>
</file>

<file path=customXml/itemProps2.xml><?xml version="1.0" encoding="utf-8"?>
<ds:datastoreItem xmlns:ds="http://schemas.openxmlformats.org/officeDocument/2006/customXml" ds:itemID="{C8FD504B-A68A-4594-9B58-753D2194440C}"/>
</file>

<file path=customXml/itemProps3.xml><?xml version="1.0" encoding="utf-8"?>
<ds:datastoreItem xmlns:ds="http://schemas.openxmlformats.org/officeDocument/2006/customXml" ds:itemID="{A7141361-7A7D-4364-8647-125D934E9B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361</Words>
  <Characters>2214</Characters>
  <Application>Microsoft Office Word</Application>
  <DocSecurity>0</DocSecurity>
  <Lines>41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2560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