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08ED98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4258F" w:rsidRDefault="0034258F" w14:paraId="433BD7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78135E0E7C64313993CA71EE0536F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cd455cd-765a-4810-af3b-73f92490b5c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hur myndigheters ansvar ska se ut för att beakta det rörliga kulturarvet i sin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8C6CCFCC064A1EB192BC02123D87C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325C3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FC208C" w:rsidR="00FC208C" w:rsidP="0090510C" w:rsidRDefault="00EA2606" w14:paraId="1C004B6E" w14:textId="5283068E">
      <w:pPr>
        <w:ind w:firstLine="0"/>
        <w:rPr>
          <w:shd w:val="clear" w:color="auto" w:fill="FFFFFF"/>
        </w:rPr>
      </w:pPr>
      <w:r w:rsidRPr="00EA2606">
        <w:rPr>
          <w:shd w:val="clear" w:color="auto" w:fill="FFFFFF"/>
        </w:rPr>
        <w:t>Myndigheters tillämpning av regler och avgifter får inte oavsiktligt försvaga eller förstöra vårt rörliga kulturarv. Veteranfordon och historiska transportmedel måste värnas i lag, så att de kan brukas och bevaras även i framtiden.</w:t>
      </w:r>
    </w:p>
    <w:p xmlns:w14="http://schemas.microsoft.com/office/word/2010/wordml" w:rsidR="00B71FFB" w:rsidP="00F43C82" w:rsidRDefault="00EA2606" w14:paraId="10044A56" w14:textId="77777777">
      <w:pPr>
        <w:rPr>
          <w:shd w:val="clear" w:color="auto" w:fill="FFFFFF"/>
        </w:rPr>
      </w:pPr>
      <w:r w:rsidRPr="00EA2606">
        <w:rPr>
          <w:shd w:val="clear" w:color="auto" w:fill="FFFFFF"/>
        </w:rPr>
        <w:t>Föreningar och enskilda har återkommande vittnat om hur myndigheters beslut om tillstånd, avgifter och tillsyn försvårar arbetet med att bevara veteranfordon och andra historiska transportmedel. Exempel är EU:s ELV-förordning och drivmedelsbeskattning, som tidigare riskerat att slå hårt mot entusiasterna.</w:t>
      </w:r>
    </w:p>
    <w:p xmlns:w14="http://schemas.microsoft.com/office/word/2010/wordml" w:rsidR="00BB6339" w:rsidP="00F43C82" w:rsidRDefault="00EA2606" w14:paraId="45CE45A6" w14:textId="23383747">
      <w:r w:rsidRPr="00EA2606">
        <w:rPr>
          <w:shd w:val="clear" w:color="auto" w:fill="FFFFFF"/>
        </w:rPr>
        <w:t>För att säkra ett levande rörligt kulturarv behövs tydliga regler som gör att myndigheter måste väga in kulturarvets värde vid sina beslut. Detta skulle skapa rättssäkerhet, långsiktighet och förtroende.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ACC69DB1E34AAC93B1C8CDB175E58F"/>
        </w:placeholder>
      </w:sdtPr>
      <w:sdtEndPr/>
      <w:sdtContent>
        <w:p xmlns:w14="http://schemas.microsoft.com/office/word/2010/wordml" w:rsidR="0034258F" w:rsidP="0034258F" w:rsidRDefault="0034258F" w14:paraId="2A89587A" w14:textId="77777777">
          <w:pPr/>
          <w:r/>
        </w:p>
        <w:p xmlns:w14="http://schemas.microsoft.com/office/word/2010/wordml" w:rsidR="0034258F" w:rsidP="0034258F" w:rsidRDefault="0034258F" w14:paraId="070475E5" w14:textId="374126F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1AA5A40" w14:textId="512B806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A40D" w14:textId="77777777" w:rsidR="00B612F0" w:rsidRDefault="00B612F0" w:rsidP="000C1CAD">
      <w:pPr>
        <w:spacing w:line="240" w:lineRule="auto"/>
      </w:pPr>
      <w:r>
        <w:separator/>
      </w:r>
    </w:p>
  </w:endnote>
  <w:endnote w:type="continuationSeparator" w:id="0">
    <w:p w14:paraId="19D776AC" w14:textId="77777777" w:rsidR="00B612F0" w:rsidRDefault="00B612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23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15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1F80" w14:textId="14F98B7A" w:rsidR="00262EA3" w:rsidRPr="0034258F" w:rsidRDefault="00262EA3" w:rsidP="003425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2D1B" w14:textId="77777777" w:rsidR="00B612F0" w:rsidRDefault="00B612F0" w:rsidP="000C1CAD">
      <w:pPr>
        <w:spacing w:line="240" w:lineRule="auto"/>
      </w:pPr>
      <w:r>
        <w:separator/>
      </w:r>
    </w:p>
  </w:footnote>
  <w:footnote w:type="continuationSeparator" w:id="0">
    <w:p w14:paraId="1EDDCE48" w14:textId="77777777" w:rsidR="00B612F0" w:rsidRDefault="00B612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4E45B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FABF16" wp14:anchorId="0D79BA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4258F" w14:paraId="7D55375D" w14:textId="47B7F8E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F368455B02416CB067451B60CC3803"/>
                              </w:placeholder>
                              <w:text/>
                            </w:sdtPr>
                            <w:sdtEndPr/>
                            <w:sdtContent>
                              <w:r w:rsidR="00FC208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4F741EA6C64B8383FB17060A6F810C"/>
                              </w:placeholder>
                              <w:text/>
                            </w:sdtPr>
                            <w:sdtEndPr/>
                            <w:sdtContent>
                              <w:r w:rsidR="00B71FFB">
                                <w:t>2017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79BA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258F" w14:paraId="7D55375D" w14:textId="47B7F8E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F368455B02416CB067451B60CC3803"/>
                        </w:placeholder>
                        <w:text/>
                      </w:sdtPr>
                      <w:sdtEndPr/>
                      <w:sdtContent>
                        <w:r w:rsidR="00FC208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4F741EA6C64B8383FB17060A6F810C"/>
                        </w:placeholder>
                        <w:text/>
                      </w:sdtPr>
                      <w:sdtEndPr/>
                      <w:sdtContent>
                        <w:r w:rsidR="00B71FFB">
                          <w:t>2017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A1A2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1BED6FA" w14:textId="77777777">
    <w:pPr>
      <w:jc w:val="right"/>
    </w:pPr>
  </w:p>
  <w:p w:rsidR="00262EA3" w:rsidP="00776B74" w:rsidRDefault="00262EA3" w14:paraId="214A1F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4258F" w14:paraId="003FE9F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101B2B35" wp14:anchorId="5B8172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4258F" w14:paraId="2EFFA1BE" w14:textId="4E4081B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208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71FFB">
          <w:t>2017</w:t>
        </w:r>
      </w:sdtContent>
    </w:sdt>
  </w:p>
  <w:p w:rsidRPr="008227B3" w:rsidR="00262EA3" w:rsidP="008227B3" w:rsidRDefault="0034258F" w14:paraId="1FECB6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4258F" w14:paraId="5731FC68" w14:textId="6706879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:2994</w:t>
        </w:r>
      </w:sdtContent>
    </w:sdt>
  </w:p>
  <w:p w:rsidR="00262EA3" w:rsidP="00E03A3D" w:rsidRDefault="0034258F" w14:paraId="33AD13F9" w14:textId="1EF56AB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F368455B02416CB067451B60CC3803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04F741EA6C64B8383FB17060A6F810C"/>
      </w:placeholder>
      <w:text/>
    </w:sdtPr>
    <w:sdtEndPr/>
    <w:sdtContent>
      <w:p w:rsidR="00262EA3" w:rsidP="00283E0F" w:rsidRDefault="00EA2606" w14:paraId="11E40A68" w14:textId="4A93469C">
        <w:pPr>
          <w:pStyle w:val="FSHRub2"/>
        </w:pPr>
        <w:r>
          <w:t>Klargörande av myndigheters ansvar att värna det rörliga kulturarvet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6FEE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208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345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58F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386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10C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2F0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FFB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DFE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8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606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C82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08C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AC715F"/>
  <w15:chartTrackingRefBased/>
  <w15:docId w15:val="{F89C921F-CFD9-43DC-9154-DB6D7400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8135E0E7C64313993CA71EE0536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AB151-811D-47BC-A09C-150C2D7199A6}"/>
      </w:docPartPr>
      <w:docPartBody>
        <w:p w:rsidR="00917D74" w:rsidRDefault="00917D74">
          <w:pPr>
            <w:pStyle w:val="778135E0E7C64313993CA71EE0536F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E065BBA3DF4E13852F94FDDF262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9727A-B70D-4EEC-86F0-11FA4675F03C}"/>
      </w:docPartPr>
      <w:docPartBody>
        <w:p w:rsidR="00917D74" w:rsidRDefault="00917D74">
          <w:pPr>
            <w:pStyle w:val="EBE065BBA3DF4E13852F94FDDF2620B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F8C6CCFCC064A1EB192BC02123D8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24C3A-4A32-4C9C-BE84-C20C0F09E31A}"/>
      </w:docPartPr>
      <w:docPartBody>
        <w:p w:rsidR="00917D74" w:rsidRDefault="00917D74">
          <w:pPr>
            <w:pStyle w:val="5F8C6CCFCC064A1EB192BC02123D87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ACC69DB1E34AAC93B1C8CDB175E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839F3-9EF6-4AD5-BFE7-02A1C41E8FFC}"/>
      </w:docPartPr>
      <w:docPartBody>
        <w:p w:rsidR="00917D74" w:rsidRDefault="00917D74">
          <w:pPr>
            <w:pStyle w:val="9CACC69DB1E34AAC93B1C8CDB175E58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6F368455B02416CB067451B60CC3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09A24-006B-4BD2-81C3-EF3D632830AC}"/>
      </w:docPartPr>
      <w:docPartBody>
        <w:p w:rsidR="00917D74" w:rsidRDefault="00917D74">
          <w:pPr>
            <w:pStyle w:val="36F368455B02416CB067451B60CC38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4F741EA6C64B8383FB17060A6F8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1C23A-80B4-4F5F-880F-2E185639F9A6}"/>
      </w:docPartPr>
      <w:docPartBody>
        <w:p w:rsidR="00917D74" w:rsidRDefault="00917D74">
          <w:pPr>
            <w:pStyle w:val="A04F741EA6C64B8383FB17060A6F810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74"/>
    <w:rsid w:val="003C4A69"/>
    <w:rsid w:val="008A598F"/>
    <w:rsid w:val="0091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8135E0E7C64313993CA71EE0536FC7">
    <w:name w:val="778135E0E7C64313993CA71EE0536FC7"/>
  </w:style>
  <w:style w:type="paragraph" w:customStyle="1" w:styleId="EBE065BBA3DF4E13852F94FDDF2620B6">
    <w:name w:val="EBE065BBA3DF4E13852F94FDDF2620B6"/>
  </w:style>
  <w:style w:type="paragraph" w:customStyle="1" w:styleId="5F8C6CCFCC064A1EB192BC02123D87CE">
    <w:name w:val="5F8C6CCFCC064A1EB192BC02123D87CE"/>
  </w:style>
  <w:style w:type="paragraph" w:customStyle="1" w:styleId="9CACC69DB1E34AAC93B1C8CDB175E58F">
    <w:name w:val="9CACC69DB1E34AAC93B1C8CDB175E58F"/>
  </w:style>
  <w:style w:type="paragraph" w:customStyle="1" w:styleId="36F368455B02416CB067451B60CC3803">
    <w:name w:val="36F368455B02416CB067451B60CC3803"/>
  </w:style>
  <w:style w:type="paragraph" w:customStyle="1" w:styleId="A04F741EA6C64B8383FB17060A6F810C">
    <w:name w:val="A04F741EA6C64B8383FB17060A6F8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BD21F5-BFAA-4526-9288-C990FE20F7BF}"/>
</file>

<file path=customXml/itemProps2.xml><?xml version="1.0" encoding="utf-8"?>
<ds:datastoreItem xmlns:ds="http://schemas.openxmlformats.org/officeDocument/2006/customXml" ds:itemID="{0F510FCC-579E-4C65-AF4E-F40B69E8CE1E}"/>
</file>

<file path=customXml/itemProps3.xml><?xml version="1.0" encoding="utf-8"?>
<ds:datastoreItem xmlns:ds="http://schemas.openxmlformats.org/officeDocument/2006/customXml" ds:itemID="{286D3B48-7BE6-4BED-A1A7-8B835AC6195F}"/>
</file>

<file path=customXml/itemProps4.xml><?xml version="1.0" encoding="utf-8"?>
<ds:datastoreItem xmlns:ds="http://schemas.openxmlformats.org/officeDocument/2006/customXml" ds:itemID="{98AF519A-FE90-4A10-9B4A-A1F40C66F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888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