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696" w:rsidRPr="0039682B" w:rsidRDefault="00850696">
      <w:pPr>
        <w:pStyle w:val="Datum"/>
      </w:pPr>
      <w:r w:rsidRPr="0039682B">
        <w:fldChar w:fldCharType="begin" w:fldLock="1"/>
      </w:r>
      <w:r w:rsidRPr="0039682B">
        <w:instrText xml:space="preserve"> DOCPROPERTY "DocumentDate" </w:instrText>
      </w:r>
      <w:r w:rsidRPr="0039682B">
        <w:fldChar w:fldCharType="separate"/>
      </w:r>
      <w:r w:rsidRPr="0039682B">
        <w:t>Onsdagen den 26 oktober 2011</w:t>
      </w:r>
      <w:r w:rsidRPr="0039682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96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50696" w:rsidRPr="0039682B" w:rsidRDefault="00850696">
            <w:pPr>
              <w:pStyle w:val="Plenum"/>
              <w:tabs>
                <w:tab w:val="clear" w:pos="1418"/>
              </w:tabs>
            </w:pPr>
            <w:r w:rsidRPr="0039682B">
              <w:t>Kl.</w:t>
            </w:r>
          </w:p>
        </w:tc>
        <w:tc>
          <w:tcPr>
            <w:tcW w:w="851" w:type="dxa"/>
          </w:tcPr>
          <w:p w:rsidR="00850696" w:rsidRPr="0039682B" w:rsidRDefault="0085069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9682B">
              <w:t>09.00</w:t>
            </w:r>
          </w:p>
        </w:tc>
        <w:tc>
          <w:tcPr>
            <w:tcW w:w="397" w:type="dxa"/>
          </w:tcPr>
          <w:p w:rsidR="00850696" w:rsidRPr="0039682B" w:rsidRDefault="0085069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50696" w:rsidRPr="0039682B" w:rsidRDefault="00850696">
            <w:pPr>
              <w:pStyle w:val="Plenum"/>
              <w:tabs>
                <w:tab w:val="clear" w:pos="1418"/>
              </w:tabs>
              <w:ind w:right="1"/>
            </w:pPr>
            <w:r w:rsidRPr="0039682B">
              <w:t>Arbetsplenum</w:t>
            </w:r>
          </w:p>
        </w:tc>
      </w:tr>
      <w:tr w:rsidR="00000000" w:rsidRPr="00396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50696" w:rsidRPr="0039682B" w:rsidRDefault="0085069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50696" w:rsidRPr="0039682B" w:rsidRDefault="00850696">
            <w:pPr>
              <w:pStyle w:val="Plenum"/>
              <w:tabs>
                <w:tab w:val="clear" w:pos="1418"/>
              </w:tabs>
              <w:jc w:val="right"/>
            </w:pPr>
            <w:r w:rsidRPr="0039682B">
              <w:t>16.00</w:t>
            </w:r>
          </w:p>
        </w:tc>
        <w:tc>
          <w:tcPr>
            <w:tcW w:w="397" w:type="dxa"/>
          </w:tcPr>
          <w:p w:rsidR="00850696" w:rsidRPr="0039682B" w:rsidRDefault="0085069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50696" w:rsidRPr="0039682B" w:rsidRDefault="00850696">
            <w:pPr>
              <w:pStyle w:val="Plenum"/>
              <w:tabs>
                <w:tab w:val="clear" w:pos="1418"/>
              </w:tabs>
              <w:ind w:right="1"/>
            </w:pPr>
            <w:r w:rsidRPr="0039682B">
              <w:t>Votering</w:t>
            </w:r>
          </w:p>
        </w:tc>
      </w:tr>
    </w:tbl>
    <w:p w:rsidR="00850696" w:rsidRPr="0039682B" w:rsidRDefault="00850696">
      <w:pPr>
        <w:pStyle w:val="StreckLngt"/>
      </w:pPr>
      <w:r w:rsidRPr="0039682B">
        <w:tab/>
      </w:r>
    </w:p>
    <w:p w:rsidR="00850696" w:rsidRPr="0039682B" w:rsidRDefault="00850696">
      <w:pPr>
        <w:pStyle w:val="Blankrad"/>
      </w:pPr>
      <w:r w:rsidRPr="0039682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3968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850696" w:rsidRPr="0039682B" w:rsidRDefault="00850696">
            <w:r w:rsidRPr="0039682B">
              <w:t>Nr</w:t>
            </w:r>
          </w:p>
        </w:tc>
        <w:tc>
          <w:tcPr>
            <w:tcW w:w="5670" w:type="dxa"/>
            <w:gridSpan w:val="2"/>
          </w:tcPr>
          <w:p w:rsidR="00850696" w:rsidRPr="0039682B" w:rsidRDefault="00850696">
            <w:bookmarkStart w:id="1" w:name="ÄrendeNrRubrik"/>
            <w:bookmarkEnd w:id="1"/>
          </w:p>
        </w:tc>
        <w:tc>
          <w:tcPr>
            <w:tcW w:w="1247" w:type="dxa"/>
          </w:tcPr>
          <w:p w:rsidR="00850696" w:rsidRPr="0039682B" w:rsidRDefault="00850696">
            <w:r w:rsidRPr="0039682B">
              <w:t>Anmäld tid (min.)</w:t>
            </w:r>
          </w:p>
        </w:tc>
        <w:tc>
          <w:tcPr>
            <w:tcW w:w="1474" w:type="dxa"/>
          </w:tcPr>
          <w:p w:rsidR="00850696" w:rsidRPr="0039682B" w:rsidRDefault="00850696">
            <w:r w:rsidRPr="0039682B">
              <w:t>Ackumulerad tid</w:t>
            </w:r>
          </w:p>
        </w:tc>
      </w:tr>
      <w:tr w:rsidR="00000000" w:rsidRPr="003968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rendenr"/>
            </w:pPr>
            <w:r w:rsidRPr="0039682B">
              <w:t>12</w:t>
            </w:r>
          </w:p>
        </w:tc>
        <w:tc>
          <w:tcPr>
            <w:tcW w:w="5670" w:type="dxa"/>
            <w:gridSpan w:val="2"/>
          </w:tcPr>
          <w:p w:rsidR="00850696" w:rsidRPr="0039682B" w:rsidRDefault="00850696">
            <w:pPr>
              <w:pStyle w:val="renderubrik"/>
            </w:pPr>
            <w:r w:rsidRPr="0039682B">
              <w:t>Trafikutskottets betänkande TU2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8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50696" w:rsidRPr="0039682B" w:rsidRDefault="00850696">
            <w:pPr>
              <w:pStyle w:val="Underrubrik"/>
            </w:pPr>
            <w:r w:rsidRPr="0039682B">
              <w:t>Säkerställande av sjö- och flygräddning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8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5216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1247" w:type="dxa"/>
          </w:tcPr>
          <w:p w:rsidR="00850696" w:rsidRPr="0039682B" w:rsidRDefault="00850696">
            <w:pPr>
              <w:pStyle w:val="Summalinje"/>
            </w:pPr>
            <w:r w:rsidRPr="0039682B">
              <w:t>____</w:t>
            </w:r>
          </w:p>
        </w:tc>
        <w:tc>
          <w:tcPr>
            <w:tcW w:w="1489" w:type="dxa"/>
            <w:gridSpan w:val="2"/>
          </w:tcPr>
          <w:p w:rsidR="00850696" w:rsidRPr="0039682B" w:rsidRDefault="00850696">
            <w:pPr>
              <w:pStyle w:val="Summalinje"/>
            </w:pPr>
            <w:r w:rsidRPr="0039682B">
              <w:t>____</w:t>
            </w:r>
          </w:p>
        </w:tc>
      </w:tr>
      <w:tr w:rsidR="00000000" w:rsidRPr="003968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  <w:r w:rsidRPr="0039682B">
              <w:t xml:space="preserve"> </w:t>
            </w:r>
          </w:p>
        </w:tc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5216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1247" w:type="dxa"/>
          </w:tcPr>
          <w:p w:rsidR="00850696" w:rsidRPr="0039682B" w:rsidRDefault="00850696">
            <w:pPr>
              <w:pStyle w:val="TalartidSumma"/>
            </w:pPr>
            <w:r w:rsidRPr="0039682B">
              <w:t>0.00</w:t>
            </w:r>
          </w:p>
        </w:tc>
        <w:tc>
          <w:tcPr>
            <w:tcW w:w="1489" w:type="dxa"/>
            <w:gridSpan w:val="2"/>
          </w:tcPr>
          <w:p w:rsidR="00850696" w:rsidRPr="0039682B" w:rsidRDefault="00850696">
            <w:pPr>
              <w:pStyle w:val="TalartidAckumulerad"/>
            </w:pPr>
            <w:r w:rsidRPr="0039682B">
              <w:t>0.00</w:t>
            </w:r>
          </w:p>
        </w:tc>
      </w:tr>
    </w:tbl>
    <w:p w:rsidR="00850696" w:rsidRPr="0039682B" w:rsidRDefault="00850696">
      <w:pPr>
        <w:pStyle w:val="Blankrad"/>
      </w:pPr>
      <w:r w:rsidRPr="0039682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968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rendenr"/>
            </w:pPr>
            <w:r w:rsidRPr="0039682B">
              <w:t>13</w:t>
            </w:r>
          </w:p>
        </w:tc>
        <w:tc>
          <w:tcPr>
            <w:tcW w:w="5670" w:type="dxa"/>
            <w:gridSpan w:val="2"/>
          </w:tcPr>
          <w:p w:rsidR="00850696" w:rsidRPr="0039682B" w:rsidRDefault="00850696">
            <w:pPr>
              <w:pStyle w:val="renderubrik"/>
            </w:pPr>
            <w:r w:rsidRPr="0039682B">
              <w:t>Utrikesutskottets betänkande UU3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8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50696" w:rsidRPr="0039682B" w:rsidRDefault="00850696">
            <w:pPr>
              <w:pStyle w:val="Underrubrik"/>
            </w:pPr>
            <w:r w:rsidRPr="0039682B">
              <w:t>Norden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Karin Åström (S)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10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Bodil Ceballos (MP)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8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Jonas Sjöstedt (V)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8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Elisabeth Björnsdotter Rahm (M)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8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Anita Brodén (FP)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8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Kerstin Lundgren (C)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8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Julia Kronlid (SD)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6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Robert Halef (KD)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8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Carin Runeson (S)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6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Cristina Husmark Pehrsson (M)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6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Åsa Torstensson (C)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5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5216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1247" w:type="dxa"/>
          </w:tcPr>
          <w:p w:rsidR="00850696" w:rsidRPr="0039682B" w:rsidRDefault="00850696">
            <w:pPr>
              <w:pStyle w:val="Summalinje"/>
            </w:pPr>
            <w:r w:rsidRPr="0039682B">
              <w:t>____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Summalinje"/>
            </w:pPr>
            <w:r w:rsidRPr="0039682B">
              <w:t>____</w:t>
            </w: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5216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1247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1489" w:type="dxa"/>
          </w:tcPr>
          <w:p w:rsidR="00850696" w:rsidRPr="0039682B" w:rsidRDefault="00850696">
            <w:pPr>
              <w:pStyle w:val="Summalinje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  <w:r w:rsidRPr="0039682B">
              <w:t xml:space="preserve"> </w:t>
            </w:r>
          </w:p>
        </w:tc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5216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1247" w:type="dxa"/>
          </w:tcPr>
          <w:p w:rsidR="00850696" w:rsidRPr="0039682B" w:rsidRDefault="00850696">
            <w:pPr>
              <w:pStyle w:val="TalartidSumma"/>
            </w:pPr>
            <w:r w:rsidRPr="0039682B">
              <w:t>1.21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TalartidAckumulerad"/>
            </w:pPr>
            <w:r w:rsidRPr="0039682B">
              <w:t>1.21</w:t>
            </w:r>
          </w:p>
        </w:tc>
      </w:tr>
    </w:tbl>
    <w:p w:rsidR="00850696" w:rsidRPr="0039682B" w:rsidRDefault="00850696">
      <w:pPr>
        <w:pStyle w:val="Blankrad"/>
      </w:pPr>
      <w:r w:rsidRPr="0039682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968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rendenr"/>
            </w:pPr>
            <w:r w:rsidRPr="0039682B">
              <w:lastRenderedPageBreak/>
              <w:t>14</w:t>
            </w:r>
          </w:p>
        </w:tc>
        <w:tc>
          <w:tcPr>
            <w:tcW w:w="5670" w:type="dxa"/>
            <w:gridSpan w:val="2"/>
          </w:tcPr>
          <w:p w:rsidR="00850696" w:rsidRPr="0039682B" w:rsidRDefault="00850696">
            <w:pPr>
              <w:pStyle w:val="renderubrik"/>
            </w:pPr>
            <w:r w:rsidRPr="0039682B">
              <w:t>Utrikesutskottets utlåtande UU6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8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50696" w:rsidRPr="0039682B" w:rsidRDefault="00850696">
            <w:pPr>
              <w:pStyle w:val="Underrubrik"/>
            </w:pPr>
            <w:r w:rsidRPr="0039682B">
              <w:t>Grönbok om system för exportkontroll för produkter med dubbla användningsområden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Carin Runeson (S)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6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Ulrik Nilsson (M)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6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Bodil Ceballos (MP)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6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Fredrik Malm (FP)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6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Kerstin Lundgren (C)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8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Julia Kronlid (SD)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6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Jonas Sjöstedt (V)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6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50696" w:rsidRPr="0039682B" w:rsidRDefault="00850696">
            <w:r w:rsidRPr="0039682B">
              <w:t>Robert Halef (KD)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Talartid"/>
            </w:pPr>
            <w:r w:rsidRPr="0039682B">
              <w:t>8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5216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1247" w:type="dxa"/>
          </w:tcPr>
          <w:p w:rsidR="00850696" w:rsidRPr="0039682B" w:rsidRDefault="00850696">
            <w:pPr>
              <w:pStyle w:val="Summalinje"/>
            </w:pPr>
            <w:r w:rsidRPr="0039682B">
              <w:t>____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Summalinje"/>
            </w:pPr>
            <w:r w:rsidRPr="0039682B">
              <w:t>____</w:t>
            </w: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  <w:r w:rsidRPr="0039682B">
              <w:t xml:space="preserve"> </w:t>
            </w:r>
          </w:p>
        </w:tc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5216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1247" w:type="dxa"/>
          </w:tcPr>
          <w:p w:rsidR="00850696" w:rsidRPr="0039682B" w:rsidRDefault="00850696">
            <w:pPr>
              <w:pStyle w:val="TalartidSumma"/>
            </w:pPr>
            <w:r w:rsidRPr="0039682B">
              <w:t>0.52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TalartidAckumulerad"/>
            </w:pPr>
            <w:r w:rsidRPr="0039682B">
              <w:t>2.13</w:t>
            </w:r>
          </w:p>
        </w:tc>
      </w:tr>
    </w:tbl>
    <w:p w:rsidR="00850696" w:rsidRPr="0039682B" w:rsidRDefault="00850696">
      <w:pPr>
        <w:pStyle w:val="Blankrad"/>
      </w:pPr>
      <w:r w:rsidRPr="0039682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968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rendenr"/>
            </w:pPr>
            <w:r w:rsidRPr="0039682B">
              <w:t>15</w:t>
            </w:r>
          </w:p>
        </w:tc>
        <w:tc>
          <w:tcPr>
            <w:tcW w:w="5670" w:type="dxa"/>
            <w:gridSpan w:val="2"/>
          </w:tcPr>
          <w:p w:rsidR="00850696" w:rsidRPr="0039682B" w:rsidRDefault="00850696">
            <w:pPr>
              <w:pStyle w:val="renderubrik"/>
            </w:pPr>
            <w:r w:rsidRPr="0039682B">
              <w:t>Socialutskottets betänkande SoU2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8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50696" w:rsidRPr="0039682B" w:rsidRDefault="00850696">
            <w:pPr>
              <w:pStyle w:val="Underrubrik"/>
            </w:pPr>
            <w:r w:rsidRPr="0039682B">
              <w:t>Redovisning av fördelning av medel från Allmänna arvsfonden under budgetåret 2010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5216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1247" w:type="dxa"/>
          </w:tcPr>
          <w:p w:rsidR="00850696" w:rsidRPr="0039682B" w:rsidRDefault="00850696">
            <w:pPr>
              <w:pStyle w:val="Summalinje"/>
            </w:pPr>
            <w:r w:rsidRPr="0039682B">
              <w:t>____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Summalinje"/>
            </w:pPr>
            <w:r w:rsidRPr="0039682B">
              <w:t>____</w:t>
            </w: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  <w:r w:rsidRPr="0039682B">
              <w:t xml:space="preserve"> </w:t>
            </w:r>
          </w:p>
        </w:tc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5216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1247" w:type="dxa"/>
          </w:tcPr>
          <w:p w:rsidR="00850696" w:rsidRPr="0039682B" w:rsidRDefault="00850696">
            <w:pPr>
              <w:pStyle w:val="TalartidSumma"/>
            </w:pPr>
            <w:r w:rsidRPr="0039682B">
              <w:t>0.00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TalartidAckumulerad"/>
            </w:pPr>
            <w:r w:rsidRPr="0039682B">
              <w:t>2.13</w:t>
            </w:r>
          </w:p>
        </w:tc>
      </w:tr>
    </w:tbl>
    <w:p w:rsidR="00850696" w:rsidRPr="0039682B" w:rsidRDefault="00850696">
      <w:pPr>
        <w:pStyle w:val="Blankrad"/>
      </w:pPr>
      <w:r w:rsidRPr="0039682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968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rendenr"/>
            </w:pPr>
            <w:r w:rsidRPr="0039682B">
              <w:t>16</w:t>
            </w:r>
          </w:p>
        </w:tc>
        <w:tc>
          <w:tcPr>
            <w:tcW w:w="5670" w:type="dxa"/>
            <w:gridSpan w:val="2"/>
          </w:tcPr>
          <w:p w:rsidR="00850696" w:rsidRPr="0039682B" w:rsidRDefault="00850696">
            <w:pPr>
              <w:pStyle w:val="renderubrik"/>
            </w:pPr>
            <w:r w:rsidRPr="0039682B">
              <w:t xml:space="preserve">Utbildningsutskottets betänkande </w:t>
            </w:r>
            <w:bookmarkStart w:id="2" w:name="BetänkandeNr"/>
            <w:bookmarkEnd w:id="2"/>
            <w:r w:rsidRPr="0039682B">
              <w:t>UbU4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82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50696" w:rsidRPr="0039682B" w:rsidRDefault="00850696">
            <w:pPr>
              <w:pStyle w:val="Underrubrik"/>
            </w:pPr>
            <w:bookmarkStart w:id="3" w:name="Ärenderubrik"/>
            <w:bookmarkEnd w:id="3"/>
            <w:r w:rsidRPr="0039682B">
              <w:t>Effektiviteten i lärosätenas användning av resurser</w:t>
            </w:r>
          </w:p>
        </w:tc>
        <w:tc>
          <w:tcPr>
            <w:tcW w:w="1247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0696" w:rsidRPr="0039682B" w:rsidRDefault="0085069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5216" w:type="dxa"/>
          </w:tcPr>
          <w:p w:rsidR="00850696" w:rsidRPr="0039682B" w:rsidRDefault="00850696">
            <w:pPr>
              <w:pStyle w:val="Summalinje"/>
            </w:pPr>
          </w:p>
        </w:tc>
        <w:tc>
          <w:tcPr>
            <w:tcW w:w="1247" w:type="dxa"/>
          </w:tcPr>
          <w:p w:rsidR="00850696" w:rsidRPr="0039682B" w:rsidRDefault="00850696">
            <w:pPr>
              <w:pStyle w:val="Summalinje"/>
            </w:pPr>
            <w:r w:rsidRPr="0039682B">
              <w:t>____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Summalinje"/>
            </w:pPr>
            <w:r w:rsidRPr="0039682B">
              <w:t>____</w:t>
            </w:r>
          </w:p>
        </w:tc>
      </w:tr>
      <w:tr w:rsidR="00000000" w:rsidRPr="0039682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  <w:r w:rsidRPr="0039682B">
              <w:t xml:space="preserve"> </w:t>
            </w:r>
          </w:p>
        </w:tc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5216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1247" w:type="dxa"/>
          </w:tcPr>
          <w:p w:rsidR="00850696" w:rsidRPr="0039682B" w:rsidRDefault="00850696">
            <w:pPr>
              <w:pStyle w:val="TalartidSumma"/>
            </w:pPr>
            <w:r w:rsidRPr="0039682B">
              <w:t>0.00</w:t>
            </w:r>
          </w:p>
        </w:tc>
        <w:tc>
          <w:tcPr>
            <w:tcW w:w="1489" w:type="dxa"/>
          </w:tcPr>
          <w:p w:rsidR="00850696" w:rsidRPr="0039682B" w:rsidRDefault="00850696">
            <w:pPr>
              <w:pStyle w:val="TalartidAckumulerad"/>
            </w:pPr>
            <w:r w:rsidRPr="0039682B">
              <w:t>2.13</w:t>
            </w:r>
          </w:p>
        </w:tc>
      </w:tr>
    </w:tbl>
    <w:p w:rsidR="00850696" w:rsidRPr="0039682B" w:rsidRDefault="00850696">
      <w:pPr>
        <w:pStyle w:val="Blankrad"/>
      </w:pPr>
      <w:r w:rsidRPr="0039682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9682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454" w:type="dxa"/>
          </w:tcPr>
          <w:p w:rsidR="00850696" w:rsidRPr="0039682B" w:rsidRDefault="00850696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2268" w:type="dxa"/>
          </w:tcPr>
          <w:p w:rsidR="00850696" w:rsidRPr="0039682B" w:rsidRDefault="00850696">
            <w:pPr>
              <w:pStyle w:val="TalartidTotalText"/>
            </w:pPr>
            <w:r w:rsidRPr="0039682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850696" w:rsidRPr="0039682B" w:rsidRDefault="00850696">
            <w:pPr>
              <w:pStyle w:val="TalartidTotal"/>
            </w:pPr>
            <w:r w:rsidRPr="0039682B">
              <w:t>2 tim. 13 min.</w:t>
            </w:r>
          </w:p>
        </w:tc>
      </w:tr>
      <w:tr w:rsidR="00000000" w:rsidRPr="0039682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50696" w:rsidRPr="0039682B" w:rsidRDefault="0085069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50696" w:rsidRPr="0039682B" w:rsidRDefault="00850696"/>
          <w:p w:rsidR="00850696" w:rsidRPr="0039682B" w:rsidRDefault="00850696">
            <w:pPr>
              <w:pStyle w:val="Mittstreck"/>
            </w:pPr>
            <w:r w:rsidRPr="0039682B">
              <w:tab/>
            </w:r>
            <w:r w:rsidRPr="0039682B">
              <w:tab/>
            </w:r>
          </w:p>
        </w:tc>
      </w:tr>
    </w:tbl>
    <w:p w:rsidR="00850696" w:rsidRPr="0039682B" w:rsidRDefault="00850696">
      <w:pPr>
        <w:pStyle w:val="Blankrad"/>
      </w:pPr>
      <w:r w:rsidRPr="0039682B">
        <w:t>     </w:t>
      </w:r>
    </w:p>
    <w:sectPr w:rsidR="00850696" w:rsidRPr="0039682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696" w:rsidRPr="0039682B" w:rsidRDefault="00850696">
      <w:r w:rsidRPr="0039682B">
        <w:separator/>
      </w:r>
    </w:p>
  </w:endnote>
  <w:endnote w:type="continuationSeparator" w:id="0">
    <w:p w:rsidR="00850696" w:rsidRPr="0039682B" w:rsidRDefault="00850696">
      <w:r w:rsidRPr="00396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696" w:rsidRPr="0039682B" w:rsidRDefault="00850696">
    <w:pPr>
      <w:pStyle w:val="Sidhuvud"/>
      <w:jc w:val="center"/>
    </w:pPr>
    <w:r w:rsidRPr="0039682B">
      <w:fldChar w:fldCharType="begin" w:fldLock="1"/>
    </w:r>
    <w:r w:rsidRPr="0039682B">
      <w:instrText xml:space="preserve"> PAGE </w:instrText>
    </w:r>
    <w:r w:rsidRPr="0039682B">
      <w:fldChar w:fldCharType="separate"/>
    </w:r>
    <w:r w:rsidRPr="0039682B">
      <w:t>2</w:t>
    </w:r>
    <w:r w:rsidRPr="0039682B">
      <w:fldChar w:fldCharType="end"/>
    </w:r>
    <w:r w:rsidRPr="0039682B">
      <w:t xml:space="preserve"> (</w:t>
    </w:r>
    <w:r w:rsidRPr="0039682B">
      <w:fldChar w:fldCharType="begin" w:fldLock="1"/>
    </w:r>
    <w:r w:rsidRPr="0039682B">
      <w:instrText xml:space="preserve"> NUMPAGES </w:instrText>
    </w:r>
    <w:r w:rsidRPr="0039682B">
      <w:fldChar w:fldCharType="separate"/>
    </w:r>
    <w:r w:rsidRPr="0039682B">
      <w:t>2</w:t>
    </w:r>
    <w:r w:rsidRPr="0039682B">
      <w:fldChar w:fldCharType="end"/>
    </w:r>
    <w:r w:rsidRPr="0039682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696" w:rsidRPr="0039682B" w:rsidRDefault="00850696">
    <w:pPr>
      <w:pStyle w:val="Sidhuvud"/>
      <w:jc w:val="center"/>
    </w:pPr>
    <w:r w:rsidRPr="0039682B">
      <w:fldChar w:fldCharType="begin" w:fldLock="1"/>
    </w:r>
    <w:r w:rsidRPr="0039682B">
      <w:instrText xml:space="preserve"> PAGE </w:instrText>
    </w:r>
    <w:r w:rsidRPr="0039682B">
      <w:fldChar w:fldCharType="separate"/>
    </w:r>
    <w:r w:rsidRPr="0039682B">
      <w:t>1</w:t>
    </w:r>
    <w:r w:rsidRPr="0039682B">
      <w:fldChar w:fldCharType="end"/>
    </w:r>
    <w:r w:rsidRPr="0039682B">
      <w:t xml:space="preserve"> (</w:t>
    </w:r>
    <w:r w:rsidRPr="0039682B">
      <w:fldChar w:fldCharType="begin" w:fldLock="1"/>
    </w:r>
    <w:r w:rsidRPr="0039682B">
      <w:instrText xml:space="preserve"> NUMPAGES </w:instrText>
    </w:r>
    <w:r w:rsidRPr="0039682B">
      <w:fldChar w:fldCharType="separate"/>
    </w:r>
    <w:r w:rsidRPr="0039682B">
      <w:t>2</w:t>
    </w:r>
    <w:r w:rsidRPr="0039682B">
      <w:fldChar w:fldCharType="end"/>
    </w:r>
    <w:r w:rsidRPr="0039682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696" w:rsidRPr="0039682B" w:rsidRDefault="00850696">
      <w:r w:rsidRPr="0039682B">
        <w:separator/>
      </w:r>
    </w:p>
  </w:footnote>
  <w:footnote w:type="continuationSeparator" w:id="0">
    <w:p w:rsidR="00850696" w:rsidRPr="0039682B" w:rsidRDefault="00850696">
      <w:r w:rsidRPr="00396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696" w:rsidRPr="0039682B" w:rsidRDefault="00850696">
    <w:pPr>
      <w:pStyle w:val="Sidhuvud"/>
      <w:tabs>
        <w:tab w:val="clear" w:pos="4536"/>
      </w:tabs>
    </w:pPr>
    <w:r w:rsidRPr="0039682B">
      <w:fldChar w:fldCharType="begin" w:fldLock="1"/>
    </w:r>
    <w:r w:rsidRPr="0039682B">
      <w:instrText xml:space="preserve"> DOCPROPERTY "DocumentDate" </w:instrText>
    </w:r>
    <w:r w:rsidRPr="0039682B">
      <w:fldChar w:fldCharType="separate"/>
    </w:r>
    <w:r w:rsidRPr="0039682B">
      <w:t>Onsdagen den 26 oktober 2011</w:t>
    </w:r>
    <w:r w:rsidRPr="0039682B">
      <w:fldChar w:fldCharType="end"/>
    </w:r>
    <w:r w:rsidRPr="0039682B">
      <w:fldChar w:fldCharType="begin" w:fldLock="1"/>
    </w:r>
    <w:r w:rsidRPr="0039682B">
      <w:instrText xml:space="preserve">if </w:instrText>
    </w:r>
    <w:r w:rsidRPr="0039682B">
      <w:fldChar w:fldCharType="begin" w:fldLock="1"/>
    </w:r>
    <w:r w:rsidRPr="0039682B">
      <w:instrText xml:space="preserve"> DOCPROPERTY "Status" </w:instrText>
    </w:r>
    <w:r w:rsidRPr="0039682B">
      <w:fldChar w:fldCharType="separate"/>
    </w:r>
    <w:r w:rsidRPr="0039682B">
      <w:instrText>slutlig</w:instrText>
    </w:r>
    <w:r w:rsidRPr="0039682B">
      <w:fldChar w:fldCharType="end"/>
    </w:r>
    <w:r w:rsidRPr="0039682B">
      <w:instrText xml:space="preserve"> = "preliminär" " (preliminärt)" "" </w:instrText>
    </w:r>
    <w:r w:rsidRPr="0039682B">
      <w:fldChar w:fldCharType="end"/>
    </w:r>
    <w:r w:rsidRPr="0039682B">
      <w:tab/>
    </w:r>
  </w:p>
  <w:p w:rsidR="00850696" w:rsidRPr="0039682B" w:rsidRDefault="0085069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9682B">
      <w:rPr>
        <w:sz w:val="12"/>
      </w:rPr>
      <w:tab/>
    </w:r>
  </w:p>
  <w:p w:rsidR="00850696" w:rsidRPr="0039682B" w:rsidRDefault="008506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696" w:rsidRPr="0039682B" w:rsidRDefault="0039682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9682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0696" w:rsidRPr="0039682B" w:rsidRDefault="00850696">
    <w:pPr>
      <w:pStyle w:val="Dokumentrubrik"/>
      <w:spacing w:after="360"/>
    </w:pPr>
    <w:r w:rsidRPr="0039682B">
      <w:fldChar w:fldCharType="begin" w:fldLock="1"/>
    </w:r>
    <w:r w:rsidRPr="0039682B">
      <w:instrText xml:space="preserve"> if </w:instrText>
    </w:r>
    <w:r w:rsidRPr="0039682B">
      <w:fldChar w:fldCharType="begin" w:fldLock="1"/>
    </w:r>
    <w:r w:rsidRPr="0039682B">
      <w:instrText xml:space="preserve"> DOCPROPERTY  Status </w:instrText>
    </w:r>
    <w:r w:rsidRPr="0039682B">
      <w:fldChar w:fldCharType="separate"/>
    </w:r>
    <w:r w:rsidRPr="0039682B">
      <w:instrText>slutlig</w:instrText>
    </w:r>
    <w:r w:rsidRPr="0039682B">
      <w:fldChar w:fldCharType="end"/>
    </w:r>
    <w:r w:rsidRPr="0039682B">
      <w:instrText xml:space="preserve"> = "preliminär" "Preliminär t" "T" </w:instrText>
    </w:r>
    <w:r w:rsidRPr="0039682B">
      <w:fldChar w:fldCharType="separate"/>
    </w:r>
    <w:r w:rsidR="0039682B" w:rsidRPr="0039682B">
      <w:rPr>
        <w:noProof/>
      </w:rPr>
      <w:t>T</w:t>
    </w:r>
    <w:r w:rsidRPr="0039682B">
      <w:fldChar w:fldCharType="end"/>
    </w:r>
    <w:r w:rsidRPr="0039682B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BC7D0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17A186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F6971A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F6E7E9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7889172">
    <w:abstractNumId w:val="44"/>
  </w:num>
  <w:num w:numId="2" w16cid:durableId="277373727">
    <w:abstractNumId w:val="24"/>
  </w:num>
  <w:num w:numId="3" w16cid:durableId="1650985641">
    <w:abstractNumId w:val="43"/>
  </w:num>
  <w:num w:numId="4" w16cid:durableId="556361481">
    <w:abstractNumId w:val="22"/>
  </w:num>
  <w:num w:numId="5" w16cid:durableId="2120562715">
    <w:abstractNumId w:val="12"/>
  </w:num>
  <w:num w:numId="6" w16cid:durableId="842667557">
    <w:abstractNumId w:val="29"/>
  </w:num>
  <w:num w:numId="7" w16cid:durableId="826942328">
    <w:abstractNumId w:val="37"/>
  </w:num>
  <w:num w:numId="8" w16cid:durableId="1533301227">
    <w:abstractNumId w:val="26"/>
  </w:num>
  <w:num w:numId="9" w16cid:durableId="1949774708">
    <w:abstractNumId w:val="35"/>
  </w:num>
  <w:num w:numId="10" w16cid:durableId="448476614">
    <w:abstractNumId w:val="23"/>
  </w:num>
  <w:num w:numId="11" w16cid:durableId="812599388">
    <w:abstractNumId w:val="15"/>
  </w:num>
  <w:num w:numId="12" w16cid:durableId="686324677">
    <w:abstractNumId w:val="10"/>
  </w:num>
  <w:num w:numId="13" w16cid:durableId="265190875">
    <w:abstractNumId w:val="17"/>
  </w:num>
  <w:num w:numId="14" w16cid:durableId="282812916">
    <w:abstractNumId w:val="18"/>
  </w:num>
  <w:num w:numId="15" w16cid:durableId="340473008">
    <w:abstractNumId w:val="25"/>
  </w:num>
  <w:num w:numId="16" w16cid:durableId="141628409">
    <w:abstractNumId w:val="20"/>
  </w:num>
  <w:num w:numId="17" w16cid:durableId="1835757224">
    <w:abstractNumId w:val="38"/>
  </w:num>
  <w:num w:numId="18" w16cid:durableId="2083092963">
    <w:abstractNumId w:val="21"/>
  </w:num>
  <w:num w:numId="19" w16cid:durableId="1167013334">
    <w:abstractNumId w:val="46"/>
  </w:num>
  <w:num w:numId="20" w16cid:durableId="170490532">
    <w:abstractNumId w:val="13"/>
  </w:num>
  <w:num w:numId="21" w16cid:durableId="1103695428">
    <w:abstractNumId w:val="19"/>
  </w:num>
  <w:num w:numId="22" w16cid:durableId="2060394290">
    <w:abstractNumId w:val="31"/>
  </w:num>
  <w:num w:numId="23" w16cid:durableId="1985743556">
    <w:abstractNumId w:val="33"/>
  </w:num>
  <w:num w:numId="24" w16cid:durableId="811019070">
    <w:abstractNumId w:val="16"/>
  </w:num>
  <w:num w:numId="25" w16cid:durableId="417021032">
    <w:abstractNumId w:val="34"/>
  </w:num>
  <w:num w:numId="26" w16cid:durableId="541790316">
    <w:abstractNumId w:val="39"/>
  </w:num>
  <w:num w:numId="27" w16cid:durableId="725378804">
    <w:abstractNumId w:val="36"/>
  </w:num>
  <w:num w:numId="28" w16cid:durableId="2029528222">
    <w:abstractNumId w:val="42"/>
  </w:num>
  <w:num w:numId="29" w16cid:durableId="46465058">
    <w:abstractNumId w:val="14"/>
  </w:num>
  <w:num w:numId="30" w16cid:durableId="1126847272">
    <w:abstractNumId w:val="45"/>
  </w:num>
  <w:num w:numId="31" w16cid:durableId="2099328669">
    <w:abstractNumId w:val="28"/>
  </w:num>
  <w:num w:numId="32" w16cid:durableId="1738089674">
    <w:abstractNumId w:val="30"/>
  </w:num>
  <w:num w:numId="33" w16cid:durableId="422843443">
    <w:abstractNumId w:val="32"/>
  </w:num>
  <w:num w:numId="34" w16cid:durableId="338392404">
    <w:abstractNumId w:val="40"/>
  </w:num>
  <w:num w:numId="35" w16cid:durableId="1595818765">
    <w:abstractNumId w:val="8"/>
  </w:num>
  <w:num w:numId="36" w16cid:durableId="297615451">
    <w:abstractNumId w:val="3"/>
  </w:num>
  <w:num w:numId="37" w16cid:durableId="844789083">
    <w:abstractNumId w:val="2"/>
  </w:num>
  <w:num w:numId="38" w16cid:durableId="1673025862">
    <w:abstractNumId w:val="1"/>
  </w:num>
  <w:num w:numId="39" w16cid:durableId="399180272">
    <w:abstractNumId w:val="0"/>
  </w:num>
  <w:num w:numId="40" w16cid:durableId="240409029">
    <w:abstractNumId w:val="9"/>
  </w:num>
  <w:num w:numId="41" w16cid:durableId="451436587">
    <w:abstractNumId w:val="7"/>
  </w:num>
  <w:num w:numId="42" w16cid:durableId="540702998">
    <w:abstractNumId w:val="6"/>
  </w:num>
  <w:num w:numId="43" w16cid:durableId="582957559">
    <w:abstractNumId w:val="5"/>
  </w:num>
  <w:num w:numId="44" w16cid:durableId="1829980635">
    <w:abstractNumId w:val="4"/>
  </w:num>
  <w:num w:numId="45" w16cid:durableId="677581354">
    <w:abstractNumId w:val="11"/>
  </w:num>
  <w:num w:numId="46" w16cid:durableId="283122606">
    <w:abstractNumId w:val="27"/>
  </w:num>
  <w:num w:numId="47" w16cid:durableId="168836764">
    <w:abstractNumId w:val="47"/>
  </w:num>
  <w:num w:numId="48" w16cid:durableId="52949118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47A01"/>
    <w:rsid w:val="0039682B"/>
    <w:rsid w:val="00850696"/>
    <w:rsid w:val="00F4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A27DB-7ADA-4CDD-AB6F-ABD2A1C1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229</Words>
  <Characters>1130</Characters>
  <Application>Microsoft Office Word</Application>
  <DocSecurity>4</DocSecurity>
  <Lines>282</Lines>
  <Paragraphs>135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>v 1.78. med SD, versaler, ny text mm</dc:description>
  <cp:lastModifiedBy>Lars Brink</cp:lastModifiedBy>
  <cp:revision>2</cp:revision>
  <cp:lastPrinted>2011-10-25T14:57:00Z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26 oktober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2011-10-26</vt:lpwstr>
  </property>
  <property fmtid="{D5CDD505-2E9C-101B-9397-08002B2CF9AE}" pid="6" name="DocumentYear">
    <vt:lpwstr>2011/12</vt:lpwstr>
  </property>
</Properties>
</file>