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15C8E" w:rsidRDefault="006E04A4">
      <w:pPr>
        <w:pStyle w:val="Dokumentbeteckning"/>
        <w:rPr>
          <w:u w:val="single"/>
        </w:rPr>
      </w:pPr>
      <w:r w:rsidRPr="00D15C8E">
        <w:fldChar w:fldCharType="begin" w:fldLock="1"/>
      </w:r>
      <w:r w:rsidRPr="00D15C8E">
        <w:instrText xml:space="preserve"> DOCPROPERTY "DocumentYear" </w:instrText>
      </w:r>
      <w:r w:rsidRPr="00D15C8E">
        <w:fldChar w:fldCharType="separate"/>
      </w:r>
      <w:r w:rsidR="009E148C" w:rsidRPr="00D15C8E">
        <w:t>2011/12</w:t>
      </w:r>
      <w:r w:rsidRPr="00D15C8E">
        <w:fldChar w:fldCharType="end"/>
      </w:r>
      <w:r w:rsidRPr="00D15C8E">
        <w:t>:</w:t>
      </w:r>
      <w:r w:rsidRPr="00D15C8E">
        <w:fldChar w:fldCharType="begin" w:fldLock="1"/>
      </w:r>
      <w:r w:rsidRPr="00D15C8E">
        <w:instrText xml:space="preserve"> DOCPROPERTY "DocumentNumber" </w:instrText>
      </w:r>
      <w:r w:rsidRPr="00D15C8E">
        <w:fldChar w:fldCharType="separate"/>
      </w:r>
      <w:r w:rsidR="009E148C" w:rsidRPr="00D15C8E">
        <w:t>109</w:t>
      </w:r>
      <w:r w:rsidRPr="00D15C8E">
        <w:fldChar w:fldCharType="end"/>
      </w:r>
    </w:p>
    <w:p w:rsidR="006E04A4" w:rsidRPr="00D15C8E" w:rsidRDefault="006E04A4">
      <w:pPr>
        <w:pStyle w:val="Datum"/>
        <w:outlineLvl w:val="0"/>
      </w:pPr>
      <w:r w:rsidRPr="00D15C8E">
        <w:fldChar w:fldCharType="begin" w:fldLock="1"/>
      </w:r>
      <w:r w:rsidRPr="00D15C8E">
        <w:instrText xml:space="preserve"> DOCPROPERTY "DocumentDate" </w:instrText>
      </w:r>
      <w:r w:rsidRPr="00D15C8E">
        <w:fldChar w:fldCharType="separate"/>
      </w:r>
      <w:r w:rsidR="009E148C" w:rsidRPr="00D15C8E">
        <w:t>Fredagen den 4 maj 2012</w:t>
      </w:r>
      <w:r w:rsidRPr="00D15C8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15C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15C8E" w:rsidRDefault="009F7D4B">
            <w:pPr>
              <w:pStyle w:val="Plenum"/>
              <w:tabs>
                <w:tab w:val="clear" w:pos="1418"/>
              </w:tabs>
            </w:pPr>
            <w:r w:rsidRPr="00D15C8E">
              <w:t>Kl.</w:t>
            </w:r>
          </w:p>
        </w:tc>
        <w:tc>
          <w:tcPr>
            <w:tcW w:w="851" w:type="dxa"/>
          </w:tcPr>
          <w:p w:rsidR="006E04A4" w:rsidRPr="00D15C8E" w:rsidRDefault="009F7D4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15C8E">
              <w:t>09.00</w:t>
            </w:r>
          </w:p>
        </w:tc>
        <w:tc>
          <w:tcPr>
            <w:tcW w:w="397" w:type="dxa"/>
          </w:tcPr>
          <w:p w:rsidR="006E04A4" w:rsidRPr="00D15C8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15C8E" w:rsidRDefault="009F7D4B">
            <w:pPr>
              <w:pStyle w:val="Plenum"/>
              <w:tabs>
                <w:tab w:val="clear" w:pos="1418"/>
              </w:tabs>
              <w:ind w:right="1"/>
            </w:pPr>
            <w:r w:rsidRPr="00D15C8E">
              <w:t>Interpellationssvar</w:t>
            </w:r>
          </w:p>
        </w:tc>
      </w:tr>
    </w:tbl>
    <w:p w:rsidR="006E04A4" w:rsidRPr="00D15C8E" w:rsidRDefault="006E04A4">
      <w:pPr>
        <w:pStyle w:val="StreckLngt"/>
      </w:pPr>
      <w:r w:rsidRPr="00D15C8E">
        <w:tab/>
      </w:r>
    </w:p>
    <w:p w:rsidR="00CF242C" w:rsidRPr="00D15C8E" w:rsidRDefault="00330C4B" w:rsidP="003675A0">
      <w:pPr>
        <w:pStyle w:val="Blankrad"/>
      </w:pPr>
      <w:r w:rsidRPr="00D15C8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D15C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15C8E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D15C8E" w:rsidRDefault="006E04A4" w:rsidP="000C49EC">
            <w:pPr>
              <w:pStyle w:val="HuvudrubrikEnsam"/>
            </w:pPr>
            <w:r w:rsidRPr="00D15C8E">
              <w:t>Justering av pr</w:t>
            </w:r>
            <w:r w:rsidR="00D22A02" w:rsidRPr="00D15C8E">
              <w:t>o</w:t>
            </w:r>
            <w:r w:rsidRPr="00D15C8E">
              <w:t>tokoll</w:t>
            </w:r>
          </w:p>
        </w:tc>
        <w:tc>
          <w:tcPr>
            <w:tcW w:w="2481" w:type="dxa"/>
          </w:tcPr>
          <w:p w:rsidR="006E04A4" w:rsidRPr="00D15C8E" w:rsidRDefault="006E04A4" w:rsidP="00147F56">
            <w:pPr>
              <w:pStyle w:val="HuvudrubrikKolumn3"/>
            </w:pPr>
          </w:p>
        </w:tc>
      </w:tr>
      <w:tr w:rsidR="006E04A4" w:rsidRPr="00D15C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15C8E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D15C8E" w:rsidRDefault="00330C4B" w:rsidP="007503DA">
            <w:r w:rsidRPr="00D15C8E">
              <w:t>Protokollen från sammanträden</w:t>
            </w:r>
            <w:r w:rsidR="00976239" w:rsidRPr="00D15C8E">
              <w:t>a</w:t>
            </w:r>
            <w:r w:rsidRPr="00D15C8E">
              <w:t xml:space="preserve"> fredagen den 27 april</w:t>
            </w:r>
          </w:p>
        </w:tc>
        <w:tc>
          <w:tcPr>
            <w:tcW w:w="2481" w:type="dxa"/>
          </w:tcPr>
          <w:p w:rsidR="006E04A4" w:rsidRPr="00D15C8E" w:rsidRDefault="006E04A4">
            <w:pPr>
              <w:rPr>
                <w:spacing w:val="-4"/>
              </w:rPr>
            </w:pPr>
          </w:p>
        </w:tc>
      </w:tr>
    </w:tbl>
    <w:p w:rsidR="00306CF7" w:rsidRPr="00D15C8E" w:rsidRDefault="00330C4B" w:rsidP="00F221DA">
      <w:pPr>
        <w:pStyle w:val="Blankrad"/>
      </w:pPr>
      <w:r w:rsidRPr="00D15C8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6CF7" w:rsidRPr="00D15C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6CF7" w:rsidRPr="00D15C8E" w:rsidRDefault="00306CF7" w:rsidP="0029059D">
            <w:pPr>
              <w:pStyle w:val="HuvudrubrikFlisteNr"/>
            </w:pPr>
          </w:p>
        </w:tc>
        <w:tc>
          <w:tcPr>
            <w:tcW w:w="6237" w:type="dxa"/>
          </w:tcPr>
          <w:p w:rsidR="00306CF7" w:rsidRPr="00D15C8E" w:rsidRDefault="00306CF7">
            <w:pPr>
              <w:pStyle w:val="HuvudrubrikEnsam"/>
            </w:pPr>
            <w:bookmarkStart w:id="1" w:name="TypRubrik"/>
            <w:bookmarkEnd w:id="1"/>
            <w:r w:rsidRPr="00D15C8E">
              <w:t>Anmälan om protokollsutdrag från utskott</w:t>
            </w:r>
          </w:p>
        </w:tc>
        <w:tc>
          <w:tcPr>
            <w:tcW w:w="2481" w:type="dxa"/>
          </w:tcPr>
          <w:p w:rsidR="00306CF7" w:rsidRPr="00D15C8E" w:rsidRDefault="00306CF7" w:rsidP="0029059D">
            <w:pPr>
              <w:pStyle w:val="HuvudrubrikKolumn3"/>
            </w:pPr>
          </w:p>
        </w:tc>
      </w:tr>
      <w:tr w:rsidR="00306CF7" w:rsidRPr="00D15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CF7" w:rsidRPr="00D15C8E" w:rsidRDefault="00306CF7" w:rsidP="00306CF7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306CF7" w:rsidRPr="00D15C8E" w:rsidRDefault="00306CF7">
            <w:r w:rsidRPr="00D15C8E">
              <w:t>2011/12:33 Torsdagen den 3 maj</w:t>
            </w:r>
          </w:p>
        </w:tc>
        <w:tc>
          <w:tcPr>
            <w:tcW w:w="2481" w:type="dxa"/>
          </w:tcPr>
          <w:p w:rsidR="00306CF7" w:rsidRPr="00D15C8E" w:rsidRDefault="00306CF7">
            <w:pPr>
              <w:rPr>
                <w:spacing w:val="-4"/>
              </w:rPr>
            </w:pPr>
            <w:r w:rsidRPr="00D15C8E">
              <w:rPr>
                <w:spacing w:val="-4"/>
              </w:rPr>
              <w:t>AU</w:t>
            </w:r>
          </w:p>
        </w:tc>
      </w:tr>
    </w:tbl>
    <w:p w:rsidR="00306CF7" w:rsidRPr="00D15C8E" w:rsidRDefault="00306CF7">
      <w:pPr>
        <w:pStyle w:val="Blankrad"/>
      </w:pPr>
      <w:r w:rsidRPr="00D15C8E">
        <w:t>     </w:t>
      </w:r>
    </w:p>
    <w:p w:rsidR="00306CF7" w:rsidRPr="00D15C8E" w:rsidRDefault="00306CF7">
      <w:pPr>
        <w:pStyle w:val="Blankrad"/>
      </w:pPr>
      <w:r w:rsidRPr="00D15C8E">
        <w:t>     </w:t>
      </w:r>
    </w:p>
    <w:p w:rsidR="00306CF7" w:rsidRPr="00D15C8E" w:rsidRDefault="00306CF7">
      <w:pPr>
        <w:pStyle w:val="Blankrad"/>
      </w:pPr>
      <w:bookmarkStart w:id="3" w:name="Start"/>
      <w:bookmarkEnd w:id="3"/>
      <w:r w:rsidRPr="00D15C8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F7D4B" w:rsidRPr="00D15C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F7D4B" w:rsidRPr="00D15C8E" w:rsidRDefault="009F7D4B" w:rsidP="009F7D4B">
            <w:pPr>
              <w:pStyle w:val="HuvudrubrikFlisteNr"/>
            </w:pPr>
          </w:p>
        </w:tc>
        <w:tc>
          <w:tcPr>
            <w:tcW w:w="6237" w:type="dxa"/>
          </w:tcPr>
          <w:p w:rsidR="009F7D4B" w:rsidRPr="00D15C8E" w:rsidRDefault="009F7D4B">
            <w:pPr>
              <w:pStyle w:val="HuvudrubrikEnsam"/>
            </w:pPr>
            <w:bookmarkStart w:id="4" w:name="Start_EUdokumentFaktapromemoria"/>
            <w:bookmarkEnd w:id="4"/>
            <w:r w:rsidRPr="00D15C8E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9F7D4B" w:rsidRPr="00D15C8E" w:rsidRDefault="009F7D4B" w:rsidP="009F7D4B">
            <w:pPr>
              <w:pStyle w:val="HuvudrubrikKolumn3"/>
            </w:pPr>
            <w:r w:rsidRPr="00D15C8E">
              <w:t>Ansvarigt utskott</w:t>
            </w:r>
          </w:p>
        </w:tc>
      </w:tr>
      <w:tr w:rsidR="009F7D4B" w:rsidRPr="00D15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7D4B" w:rsidRPr="00D15C8E" w:rsidRDefault="009F7D4B" w:rsidP="009F7D4B">
            <w:pPr>
              <w:pStyle w:val="FlistaNrText"/>
            </w:pPr>
          </w:p>
        </w:tc>
        <w:tc>
          <w:tcPr>
            <w:tcW w:w="6237" w:type="dxa"/>
          </w:tcPr>
          <w:p w:rsidR="009F7D4B" w:rsidRPr="00D15C8E" w:rsidRDefault="009F7D4B">
            <w:r w:rsidRPr="00D15C8E">
              <w:t>2011/12:FPM137 Ändring av batteridirektivet</w:t>
            </w:r>
            <w:r w:rsidRPr="00D15C8E">
              <w:rPr>
                <w:i/>
              </w:rPr>
              <w:t xml:space="preserve"> KOM(2012) 136</w:t>
            </w:r>
          </w:p>
        </w:tc>
        <w:tc>
          <w:tcPr>
            <w:tcW w:w="2481" w:type="dxa"/>
          </w:tcPr>
          <w:p w:rsidR="009F7D4B" w:rsidRPr="00D15C8E" w:rsidRDefault="009F7D4B">
            <w:pPr>
              <w:rPr>
                <w:spacing w:val="-4"/>
              </w:rPr>
            </w:pPr>
            <w:r w:rsidRPr="00D15C8E">
              <w:rPr>
                <w:spacing w:val="-4"/>
              </w:rPr>
              <w:t xml:space="preserve">MJU </w:t>
            </w:r>
          </w:p>
        </w:tc>
      </w:tr>
      <w:tr w:rsidR="009F7D4B" w:rsidRPr="00D15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7D4B" w:rsidRPr="00D15C8E" w:rsidRDefault="009F7D4B" w:rsidP="009F7D4B">
            <w:pPr>
              <w:pStyle w:val="FlistaNrText"/>
            </w:pPr>
          </w:p>
        </w:tc>
        <w:tc>
          <w:tcPr>
            <w:tcW w:w="6237" w:type="dxa"/>
          </w:tcPr>
          <w:p w:rsidR="009F7D4B" w:rsidRPr="00D15C8E" w:rsidRDefault="009F7D4B">
            <w:r w:rsidRPr="00D15C8E">
              <w:t>2011/12:FPM138 Översyn av EU:s strategi för Östersjöregionen</w:t>
            </w:r>
            <w:r w:rsidRPr="00D15C8E">
              <w:rPr>
                <w:i/>
              </w:rPr>
              <w:t xml:space="preserve"> KOM(2012) 128</w:t>
            </w:r>
          </w:p>
        </w:tc>
        <w:tc>
          <w:tcPr>
            <w:tcW w:w="2481" w:type="dxa"/>
          </w:tcPr>
          <w:p w:rsidR="009F7D4B" w:rsidRPr="00D15C8E" w:rsidRDefault="009F7D4B">
            <w:pPr>
              <w:rPr>
                <w:spacing w:val="-4"/>
              </w:rPr>
            </w:pPr>
            <w:r w:rsidRPr="00D15C8E">
              <w:rPr>
                <w:spacing w:val="-4"/>
              </w:rPr>
              <w:t xml:space="preserve">UU </w:t>
            </w:r>
          </w:p>
        </w:tc>
      </w:tr>
    </w:tbl>
    <w:p w:rsidR="009F7D4B" w:rsidRPr="00D15C8E" w:rsidRDefault="00330C4B">
      <w:pPr>
        <w:pStyle w:val="Blankrad"/>
      </w:pPr>
      <w:r w:rsidRPr="00D15C8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F7D4B" w:rsidRPr="00D15C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F7D4B" w:rsidRPr="00D15C8E" w:rsidRDefault="009F7D4B" w:rsidP="009F7D4B">
            <w:pPr>
              <w:pStyle w:val="HuvudrubrikFlisteNr"/>
            </w:pPr>
          </w:p>
        </w:tc>
        <w:tc>
          <w:tcPr>
            <w:tcW w:w="6237" w:type="dxa"/>
          </w:tcPr>
          <w:p w:rsidR="009F7D4B" w:rsidRPr="00D15C8E" w:rsidRDefault="009F7D4B">
            <w:pPr>
              <w:pStyle w:val="HuvudrubrikEnsam"/>
            </w:pPr>
            <w:bookmarkStart w:id="5" w:name="Start_Interpellationer"/>
            <w:bookmarkEnd w:id="5"/>
            <w:r w:rsidRPr="00D15C8E">
              <w:t>Svar på interpellationer</w:t>
            </w:r>
          </w:p>
        </w:tc>
        <w:tc>
          <w:tcPr>
            <w:tcW w:w="2481" w:type="dxa"/>
          </w:tcPr>
          <w:p w:rsidR="009F7D4B" w:rsidRPr="00D15C8E" w:rsidRDefault="009F7D4B" w:rsidP="009F7D4B">
            <w:pPr>
              <w:pStyle w:val="HuvudrubrikKolumn3"/>
            </w:pPr>
          </w:p>
        </w:tc>
      </w:tr>
      <w:tr w:rsidR="009F7D4B" w:rsidRPr="00D15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7D4B" w:rsidRPr="00D15C8E" w:rsidRDefault="009F7D4B" w:rsidP="009F7D4B">
            <w:pPr>
              <w:pStyle w:val="Underrubrik"/>
            </w:pPr>
          </w:p>
        </w:tc>
        <w:tc>
          <w:tcPr>
            <w:tcW w:w="6237" w:type="dxa"/>
          </w:tcPr>
          <w:p w:rsidR="009F7D4B" w:rsidRPr="00D15C8E" w:rsidRDefault="009F7D4B" w:rsidP="009F7D4B">
            <w:pPr>
              <w:pStyle w:val="Underrubrik"/>
            </w:pPr>
            <w:r w:rsidRPr="00D15C8E">
              <w:t>Interpellationer upptagna under samma punkt besvaras i ett sammanhang</w:t>
            </w:r>
          </w:p>
        </w:tc>
        <w:tc>
          <w:tcPr>
            <w:tcW w:w="2481" w:type="dxa"/>
          </w:tcPr>
          <w:p w:rsidR="009F7D4B" w:rsidRPr="00D15C8E" w:rsidRDefault="009F7D4B" w:rsidP="009F7D4B">
            <w:pPr>
              <w:pStyle w:val="Underrubrik"/>
              <w:rPr>
                <w:spacing w:val="-4"/>
              </w:rPr>
            </w:pPr>
          </w:p>
        </w:tc>
      </w:tr>
      <w:tr w:rsidR="009F7D4B" w:rsidRPr="00D15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7D4B" w:rsidRPr="00D15C8E" w:rsidRDefault="009F7D4B" w:rsidP="009F7D4B">
            <w:pPr>
              <w:pStyle w:val="Besvaradav"/>
            </w:pPr>
          </w:p>
        </w:tc>
        <w:tc>
          <w:tcPr>
            <w:tcW w:w="6237" w:type="dxa"/>
          </w:tcPr>
          <w:p w:rsidR="009F7D4B" w:rsidRPr="00D15C8E" w:rsidRDefault="009F7D4B" w:rsidP="009F7D4B">
            <w:pPr>
              <w:pStyle w:val="Besvaradav"/>
            </w:pPr>
            <w:r w:rsidRPr="00D15C8E">
              <w:t>Socialminister Göran Hägglund (KD)</w:t>
            </w:r>
          </w:p>
        </w:tc>
        <w:tc>
          <w:tcPr>
            <w:tcW w:w="2481" w:type="dxa"/>
          </w:tcPr>
          <w:p w:rsidR="009F7D4B" w:rsidRPr="00D15C8E" w:rsidRDefault="009F7D4B" w:rsidP="009F7D4B">
            <w:pPr>
              <w:pStyle w:val="Besvaradav"/>
              <w:rPr>
                <w:spacing w:val="-4"/>
              </w:rPr>
            </w:pPr>
          </w:p>
        </w:tc>
      </w:tr>
      <w:tr w:rsidR="009F7D4B" w:rsidRPr="00D15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7D4B" w:rsidRPr="00D15C8E" w:rsidRDefault="009F7D4B" w:rsidP="009F7D4B">
            <w:pPr>
              <w:pStyle w:val="FlistaNrText"/>
            </w:pPr>
          </w:p>
        </w:tc>
        <w:tc>
          <w:tcPr>
            <w:tcW w:w="6237" w:type="dxa"/>
          </w:tcPr>
          <w:p w:rsidR="009F7D4B" w:rsidRPr="00D15C8E" w:rsidRDefault="009F7D4B" w:rsidP="009F7D4B">
            <w:r w:rsidRPr="00D15C8E">
              <w:t>2011/12:326 av Börje Vestlund (S)</w:t>
            </w:r>
          </w:p>
          <w:p w:rsidR="009F7D4B" w:rsidRPr="00D15C8E" w:rsidRDefault="009F7D4B" w:rsidP="009F7D4B">
            <w:r w:rsidRPr="00D15C8E">
              <w:t>Lex Gulli</w:t>
            </w:r>
          </w:p>
        </w:tc>
        <w:tc>
          <w:tcPr>
            <w:tcW w:w="2481" w:type="dxa"/>
          </w:tcPr>
          <w:p w:rsidR="009F7D4B" w:rsidRPr="00D15C8E" w:rsidRDefault="009F7D4B" w:rsidP="009F7D4B">
            <w:pPr>
              <w:rPr>
                <w:spacing w:val="-4"/>
              </w:rPr>
            </w:pPr>
          </w:p>
        </w:tc>
      </w:tr>
      <w:tr w:rsidR="009F7D4B" w:rsidRPr="00D15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7D4B" w:rsidRPr="00D15C8E" w:rsidRDefault="009F7D4B" w:rsidP="009F7D4B">
            <w:pPr>
              <w:pStyle w:val="Besvaradav"/>
            </w:pPr>
          </w:p>
        </w:tc>
        <w:tc>
          <w:tcPr>
            <w:tcW w:w="6237" w:type="dxa"/>
          </w:tcPr>
          <w:p w:rsidR="009F7D4B" w:rsidRPr="00D15C8E" w:rsidRDefault="009F7D4B" w:rsidP="009F7D4B">
            <w:pPr>
              <w:pStyle w:val="Besvaradav"/>
            </w:pPr>
            <w:r w:rsidRPr="00D15C8E">
              <w:t>Statsrådet Peter Norman (M)</w:t>
            </w:r>
          </w:p>
        </w:tc>
        <w:tc>
          <w:tcPr>
            <w:tcW w:w="2481" w:type="dxa"/>
          </w:tcPr>
          <w:p w:rsidR="009F7D4B" w:rsidRPr="00D15C8E" w:rsidRDefault="009F7D4B" w:rsidP="009F7D4B">
            <w:pPr>
              <w:pStyle w:val="Besvaradav"/>
              <w:rPr>
                <w:spacing w:val="-4"/>
              </w:rPr>
            </w:pPr>
          </w:p>
        </w:tc>
      </w:tr>
      <w:tr w:rsidR="009F7D4B" w:rsidRPr="00D15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7D4B" w:rsidRPr="00D15C8E" w:rsidRDefault="009F7D4B" w:rsidP="009F7D4B">
            <w:pPr>
              <w:pStyle w:val="FlistaNrText"/>
            </w:pPr>
          </w:p>
        </w:tc>
        <w:tc>
          <w:tcPr>
            <w:tcW w:w="6237" w:type="dxa"/>
          </w:tcPr>
          <w:p w:rsidR="009F7D4B" w:rsidRPr="00D15C8E" w:rsidRDefault="009F7D4B" w:rsidP="009F7D4B">
            <w:r w:rsidRPr="00D15C8E">
              <w:t>2011/12:333 av Lars Johansson (S)</w:t>
            </w:r>
          </w:p>
          <w:p w:rsidR="009F7D4B" w:rsidRPr="00D15C8E" w:rsidRDefault="009F7D4B" w:rsidP="009F7D4B">
            <w:r w:rsidRPr="00D15C8E">
              <w:t>Det kommunala skatteutjämningssystemet</w:t>
            </w:r>
          </w:p>
          <w:p w:rsidR="00FE25E9" w:rsidRPr="00D15C8E" w:rsidRDefault="00FE25E9" w:rsidP="009F7D4B">
            <w:r w:rsidRPr="00D15C8E">
              <w:t>Peter Persson (S) tar svaret</w:t>
            </w:r>
          </w:p>
        </w:tc>
        <w:tc>
          <w:tcPr>
            <w:tcW w:w="2481" w:type="dxa"/>
          </w:tcPr>
          <w:p w:rsidR="009F7D4B" w:rsidRPr="00D15C8E" w:rsidRDefault="009F7D4B" w:rsidP="009F7D4B">
            <w:pPr>
              <w:rPr>
                <w:spacing w:val="-4"/>
              </w:rPr>
            </w:pPr>
          </w:p>
        </w:tc>
      </w:tr>
      <w:tr w:rsidR="009F7D4B" w:rsidRPr="00D15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7D4B" w:rsidRPr="00D15C8E" w:rsidRDefault="009F7D4B" w:rsidP="009F7D4B">
            <w:pPr>
              <w:pStyle w:val="Besvaradav"/>
            </w:pPr>
          </w:p>
        </w:tc>
        <w:tc>
          <w:tcPr>
            <w:tcW w:w="6237" w:type="dxa"/>
          </w:tcPr>
          <w:p w:rsidR="009F7D4B" w:rsidRPr="00D15C8E" w:rsidRDefault="009F7D4B" w:rsidP="009F7D4B">
            <w:pPr>
              <w:pStyle w:val="Besvaradav"/>
            </w:pPr>
            <w:r w:rsidRPr="00D15C8E">
              <w:t>Miljöminister Lena Ek (C)</w:t>
            </w:r>
          </w:p>
        </w:tc>
        <w:tc>
          <w:tcPr>
            <w:tcW w:w="2481" w:type="dxa"/>
          </w:tcPr>
          <w:p w:rsidR="009F7D4B" w:rsidRPr="00D15C8E" w:rsidRDefault="009F7D4B" w:rsidP="009F7D4B">
            <w:pPr>
              <w:pStyle w:val="Besvaradav"/>
              <w:rPr>
                <w:spacing w:val="-4"/>
              </w:rPr>
            </w:pPr>
          </w:p>
        </w:tc>
      </w:tr>
      <w:tr w:rsidR="009F7D4B" w:rsidRPr="00D15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7D4B" w:rsidRPr="00D15C8E" w:rsidRDefault="009F7D4B" w:rsidP="009F7D4B">
            <w:pPr>
              <w:pStyle w:val="FlistaNrText"/>
            </w:pPr>
          </w:p>
        </w:tc>
        <w:tc>
          <w:tcPr>
            <w:tcW w:w="6237" w:type="dxa"/>
          </w:tcPr>
          <w:p w:rsidR="009F7D4B" w:rsidRPr="00D15C8E" w:rsidRDefault="009F7D4B" w:rsidP="009F7D4B">
            <w:r w:rsidRPr="00D15C8E">
              <w:t>2011/12:297 av Gunnar Sandberg (S)</w:t>
            </w:r>
          </w:p>
          <w:p w:rsidR="009F7D4B" w:rsidRPr="00D15C8E" w:rsidRDefault="009F7D4B" w:rsidP="009F7D4B">
            <w:r w:rsidRPr="00D15C8E">
              <w:t>Behovet av en nationell snöskoterpolitik</w:t>
            </w:r>
          </w:p>
        </w:tc>
        <w:tc>
          <w:tcPr>
            <w:tcW w:w="2481" w:type="dxa"/>
          </w:tcPr>
          <w:p w:rsidR="009F7D4B" w:rsidRPr="00D15C8E" w:rsidRDefault="009F7D4B" w:rsidP="009F7D4B">
            <w:pPr>
              <w:rPr>
                <w:spacing w:val="-4"/>
              </w:rPr>
            </w:pPr>
          </w:p>
        </w:tc>
      </w:tr>
      <w:tr w:rsidR="009F7D4B" w:rsidRPr="00D15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7D4B" w:rsidRPr="00D15C8E" w:rsidRDefault="009F7D4B" w:rsidP="009F7D4B">
            <w:pPr>
              <w:pStyle w:val="FlistaNrText"/>
            </w:pPr>
          </w:p>
        </w:tc>
        <w:tc>
          <w:tcPr>
            <w:tcW w:w="6237" w:type="dxa"/>
          </w:tcPr>
          <w:p w:rsidR="009F7D4B" w:rsidRPr="00D15C8E" w:rsidRDefault="009F7D4B" w:rsidP="009F7D4B">
            <w:r w:rsidRPr="00D15C8E">
              <w:t>2011/12:331 av Anita Brodén (FP)</w:t>
            </w:r>
          </w:p>
          <w:p w:rsidR="009F7D4B" w:rsidRPr="00D15C8E" w:rsidRDefault="009F7D4B" w:rsidP="009F7D4B">
            <w:r w:rsidRPr="00D15C8E">
              <w:t>Friluftspolitikens framtid</w:t>
            </w:r>
          </w:p>
        </w:tc>
        <w:tc>
          <w:tcPr>
            <w:tcW w:w="2481" w:type="dxa"/>
          </w:tcPr>
          <w:p w:rsidR="009F7D4B" w:rsidRPr="00D15C8E" w:rsidRDefault="009F7D4B" w:rsidP="009F7D4B">
            <w:pPr>
              <w:rPr>
                <w:spacing w:val="-4"/>
              </w:rPr>
            </w:pPr>
          </w:p>
        </w:tc>
      </w:tr>
      <w:tr w:rsidR="009F7D4B" w:rsidRPr="00D15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7D4B" w:rsidRPr="00D15C8E" w:rsidRDefault="009F7D4B" w:rsidP="009F7D4B">
            <w:pPr>
              <w:pStyle w:val="Besvaradav"/>
            </w:pPr>
          </w:p>
        </w:tc>
        <w:tc>
          <w:tcPr>
            <w:tcW w:w="6237" w:type="dxa"/>
          </w:tcPr>
          <w:p w:rsidR="009F7D4B" w:rsidRPr="00D15C8E" w:rsidRDefault="009F7D4B" w:rsidP="009F7D4B">
            <w:pPr>
              <w:pStyle w:val="Besvaradav"/>
            </w:pPr>
            <w:r w:rsidRPr="00D15C8E">
              <w:t>Näringsminister Annie Lööf (C)</w:t>
            </w:r>
          </w:p>
        </w:tc>
        <w:tc>
          <w:tcPr>
            <w:tcW w:w="2481" w:type="dxa"/>
          </w:tcPr>
          <w:p w:rsidR="009F7D4B" w:rsidRPr="00D15C8E" w:rsidRDefault="009F7D4B" w:rsidP="009F7D4B">
            <w:pPr>
              <w:pStyle w:val="Besvaradav"/>
              <w:rPr>
                <w:spacing w:val="-4"/>
              </w:rPr>
            </w:pPr>
          </w:p>
        </w:tc>
      </w:tr>
      <w:tr w:rsidR="009F7D4B" w:rsidRPr="00D15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7D4B" w:rsidRPr="00D15C8E" w:rsidRDefault="009F7D4B" w:rsidP="009F7D4B">
            <w:pPr>
              <w:pStyle w:val="FlistaNrText"/>
            </w:pPr>
          </w:p>
        </w:tc>
        <w:tc>
          <w:tcPr>
            <w:tcW w:w="6237" w:type="dxa"/>
          </w:tcPr>
          <w:p w:rsidR="009F7D4B" w:rsidRPr="00D15C8E" w:rsidRDefault="009F7D4B" w:rsidP="009F7D4B">
            <w:r w:rsidRPr="00D15C8E">
              <w:t>2011/12:329 av Börje Vestlund (S)</w:t>
            </w:r>
          </w:p>
          <w:p w:rsidR="009F7D4B" w:rsidRPr="00D15C8E" w:rsidRDefault="009F7D4B" w:rsidP="009F7D4B">
            <w:r w:rsidRPr="00D15C8E">
              <w:t>Näringspolitik för jobben</w:t>
            </w:r>
          </w:p>
        </w:tc>
        <w:tc>
          <w:tcPr>
            <w:tcW w:w="2481" w:type="dxa"/>
          </w:tcPr>
          <w:p w:rsidR="009F7D4B" w:rsidRPr="00D15C8E" w:rsidRDefault="009F7D4B" w:rsidP="009F7D4B">
            <w:pPr>
              <w:rPr>
                <w:spacing w:val="-4"/>
              </w:rPr>
            </w:pPr>
          </w:p>
        </w:tc>
      </w:tr>
      <w:tr w:rsidR="009F7D4B" w:rsidRPr="00D15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7D4B" w:rsidRPr="00D15C8E" w:rsidRDefault="009F7D4B" w:rsidP="009F7D4B"/>
        </w:tc>
        <w:tc>
          <w:tcPr>
            <w:tcW w:w="6237" w:type="dxa"/>
          </w:tcPr>
          <w:p w:rsidR="009F7D4B" w:rsidRPr="00D15C8E" w:rsidRDefault="009F7D4B" w:rsidP="009F7D4B">
            <w:r w:rsidRPr="00D15C8E">
              <w:t>2011/12:341 av Peter Persson (S)</w:t>
            </w:r>
          </w:p>
          <w:p w:rsidR="009F7D4B" w:rsidRPr="00D15C8E" w:rsidRDefault="009F7D4B" w:rsidP="009F7D4B">
            <w:r w:rsidRPr="00D15C8E">
              <w:t>Näringspolitiken</w:t>
            </w:r>
          </w:p>
        </w:tc>
        <w:tc>
          <w:tcPr>
            <w:tcW w:w="2481" w:type="dxa"/>
          </w:tcPr>
          <w:p w:rsidR="009F7D4B" w:rsidRPr="00D15C8E" w:rsidRDefault="009F7D4B" w:rsidP="009F7D4B">
            <w:pPr>
              <w:rPr>
                <w:spacing w:val="-4"/>
              </w:rPr>
            </w:pPr>
          </w:p>
        </w:tc>
      </w:tr>
      <w:tr w:rsidR="009F7D4B" w:rsidRPr="00D15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7D4B" w:rsidRPr="00D15C8E" w:rsidRDefault="009F7D4B" w:rsidP="009F7D4B">
            <w:pPr>
              <w:pStyle w:val="FlistaNrText"/>
            </w:pPr>
          </w:p>
        </w:tc>
        <w:tc>
          <w:tcPr>
            <w:tcW w:w="6237" w:type="dxa"/>
          </w:tcPr>
          <w:p w:rsidR="009F7D4B" w:rsidRPr="00D15C8E" w:rsidRDefault="009F7D4B" w:rsidP="009F7D4B">
            <w:r w:rsidRPr="00D15C8E">
              <w:t>2011/12:345 av Ingela Nylund Watz (S)</w:t>
            </w:r>
          </w:p>
          <w:p w:rsidR="009F7D4B" w:rsidRPr="00D15C8E" w:rsidRDefault="009F7D4B" w:rsidP="009F7D4B">
            <w:r w:rsidRPr="00D15C8E">
              <w:t>Närings- och regionalpolitiska konsekvenser av Astra Zenecas nedläggning av forskningsverksamheten i Södertälje</w:t>
            </w:r>
          </w:p>
        </w:tc>
        <w:tc>
          <w:tcPr>
            <w:tcW w:w="2481" w:type="dxa"/>
          </w:tcPr>
          <w:p w:rsidR="009F7D4B" w:rsidRPr="00D15C8E" w:rsidRDefault="009F7D4B" w:rsidP="009F7D4B">
            <w:pPr>
              <w:rPr>
                <w:spacing w:val="-4"/>
              </w:rPr>
            </w:pPr>
          </w:p>
        </w:tc>
      </w:tr>
    </w:tbl>
    <w:p w:rsidR="009F7D4B" w:rsidRPr="00D15C8E" w:rsidRDefault="00330C4B" w:rsidP="00F221DA">
      <w:pPr>
        <w:pStyle w:val="Blankrad"/>
      </w:pPr>
      <w:r w:rsidRPr="00D15C8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30C4B" w:rsidRPr="00D15C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30C4B" w:rsidRPr="00D15C8E" w:rsidRDefault="00330C4B" w:rsidP="0029059D">
            <w:pPr>
              <w:pStyle w:val="HuvudrubrikFlisteNr"/>
            </w:pPr>
          </w:p>
        </w:tc>
        <w:tc>
          <w:tcPr>
            <w:tcW w:w="6237" w:type="dxa"/>
          </w:tcPr>
          <w:p w:rsidR="00330C4B" w:rsidRPr="00D15C8E" w:rsidRDefault="00255120">
            <w:pPr>
              <w:pStyle w:val="HuvudrubrikEnsam"/>
            </w:pPr>
            <w:r w:rsidRPr="00D15C8E">
              <w:t>Ärende</w:t>
            </w:r>
            <w:r w:rsidR="00330C4B" w:rsidRPr="00D15C8E">
              <w:t xml:space="preserve"> för avgörande </w:t>
            </w:r>
            <w:r w:rsidR="00330C4B" w:rsidRPr="00D15C8E">
              <w:br/>
              <w:t>onsdagen den 9 maj kl. 16.00</w:t>
            </w:r>
          </w:p>
        </w:tc>
        <w:tc>
          <w:tcPr>
            <w:tcW w:w="2481" w:type="dxa"/>
          </w:tcPr>
          <w:p w:rsidR="00330C4B" w:rsidRPr="00D15C8E" w:rsidRDefault="00306CF7" w:rsidP="0029059D">
            <w:pPr>
              <w:pStyle w:val="HuvudrubrikKolumn3"/>
            </w:pPr>
            <w:r w:rsidRPr="00D15C8E">
              <w:t>Reservationer</w:t>
            </w:r>
          </w:p>
        </w:tc>
      </w:tr>
      <w:tr w:rsidR="00330C4B" w:rsidRPr="00D15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30C4B" w:rsidRPr="00D15C8E" w:rsidRDefault="00330C4B" w:rsidP="0029059D">
            <w:pPr>
              <w:pStyle w:val="Underrubrik"/>
            </w:pPr>
          </w:p>
        </w:tc>
        <w:tc>
          <w:tcPr>
            <w:tcW w:w="6237" w:type="dxa"/>
          </w:tcPr>
          <w:p w:rsidR="00330C4B" w:rsidRPr="00D15C8E" w:rsidRDefault="00255120" w:rsidP="0029059D">
            <w:pPr>
              <w:pStyle w:val="Underrubrik"/>
            </w:pPr>
            <w:r w:rsidRPr="00D15C8E">
              <w:t>Tidigare slutdebatterat</w:t>
            </w:r>
          </w:p>
        </w:tc>
        <w:tc>
          <w:tcPr>
            <w:tcW w:w="2481" w:type="dxa"/>
          </w:tcPr>
          <w:p w:rsidR="00330C4B" w:rsidRPr="00D15C8E" w:rsidRDefault="00330C4B" w:rsidP="0029059D">
            <w:pPr>
              <w:pStyle w:val="Underrubrik"/>
              <w:rPr>
                <w:spacing w:val="-4"/>
              </w:rPr>
            </w:pPr>
          </w:p>
        </w:tc>
      </w:tr>
      <w:tr w:rsidR="00330C4B" w:rsidRPr="00D15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30C4B" w:rsidRPr="00D15C8E" w:rsidRDefault="00330C4B" w:rsidP="00330C4B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330C4B" w:rsidRPr="00D15C8E" w:rsidRDefault="00330C4B" w:rsidP="0029059D">
            <w:pPr>
              <w:pStyle w:val="renderubrik"/>
            </w:pPr>
            <w:r w:rsidRPr="00D15C8E">
              <w:t>Socialförsäkringsutskottets betänkande</w:t>
            </w:r>
          </w:p>
        </w:tc>
        <w:tc>
          <w:tcPr>
            <w:tcW w:w="2481" w:type="dxa"/>
          </w:tcPr>
          <w:p w:rsidR="00330C4B" w:rsidRPr="00D15C8E" w:rsidRDefault="00330C4B" w:rsidP="0029059D">
            <w:pPr>
              <w:pStyle w:val="renderubrik"/>
              <w:rPr>
                <w:spacing w:val="-4"/>
              </w:rPr>
            </w:pPr>
          </w:p>
        </w:tc>
      </w:tr>
      <w:tr w:rsidR="00330C4B" w:rsidRPr="00D15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30C4B" w:rsidRPr="00D15C8E" w:rsidRDefault="00330C4B" w:rsidP="00330C4B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330C4B" w:rsidRPr="00D15C8E" w:rsidRDefault="00330C4B" w:rsidP="0029059D">
            <w:r w:rsidRPr="00D15C8E">
              <w:t>2011/12:SfU14 Ett återinförande av begreppet normalt förekommande arbete</w:t>
            </w:r>
          </w:p>
        </w:tc>
        <w:tc>
          <w:tcPr>
            <w:tcW w:w="2481" w:type="dxa"/>
          </w:tcPr>
          <w:p w:rsidR="00330C4B" w:rsidRPr="00D15C8E" w:rsidRDefault="00330C4B" w:rsidP="0029059D">
            <w:pPr>
              <w:rPr>
                <w:spacing w:val="-4"/>
              </w:rPr>
            </w:pPr>
          </w:p>
        </w:tc>
      </w:tr>
    </w:tbl>
    <w:p w:rsidR="00330C4B" w:rsidRPr="00D15C8E" w:rsidRDefault="00330C4B" w:rsidP="00F221DA">
      <w:pPr>
        <w:pStyle w:val="Blankrad"/>
      </w:pPr>
      <w:r w:rsidRPr="00D15C8E">
        <w:t>     </w:t>
      </w:r>
    </w:p>
    <w:p w:rsidR="006E04A4" w:rsidRPr="00D15C8E" w:rsidRDefault="00330C4B" w:rsidP="00F221DA">
      <w:pPr>
        <w:pStyle w:val="Blankrad"/>
      </w:pPr>
      <w:r w:rsidRPr="00D15C8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15C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15C8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15C8E" w:rsidRDefault="006E04A4" w:rsidP="00D016E9">
            <w:pPr>
              <w:pStyle w:val="StreckMitten"/>
            </w:pPr>
            <w:r w:rsidRPr="00D15C8E">
              <w:tab/>
            </w:r>
            <w:r w:rsidRPr="00D15C8E">
              <w:tab/>
            </w:r>
          </w:p>
        </w:tc>
      </w:tr>
    </w:tbl>
    <w:p w:rsidR="006E04A4" w:rsidRPr="00D15C8E" w:rsidRDefault="006E04A4" w:rsidP="003675A0">
      <w:pPr>
        <w:pStyle w:val="Blankrad"/>
      </w:pPr>
    </w:p>
    <w:sectPr w:rsidR="006E04A4" w:rsidRPr="00D15C8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5A7C" w:rsidRPr="00D15C8E" w:rsidRDefault="00D85A7C">
      <w:r w:rsidRPr="00D15C8E">
        <w:separator/>
      </w:r>
    </w:p>
  </w:endnote>
  <w:endnote w:type="continuationSeparator" w:id="0">
    <w:p w:rsidR="00D85A7C" w:rsidRPr="00D15C8E" w:rsidRDefault="00D85A7C">
      <w:r w:rsidRPr="00D15C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148C" w:rsidRPr="00D15C8E" w:rsidRDefault="009E148C">
    <w:pPr>
      <w:pStyle w:val="Sidhuvud"/>
      <w:jc w:val="center"/>
    </w:pPr>
    <w:r w:rsidRPr="00D15C8E">
      <w:fldChar w:fldCharType="begin" w:fldLock="1"/>
    </w:r>
    <w:r w:rsidRPr="00D15C8E">
      <w:instrText xml:space="preserve"> PAGE </w:instrText>
    </w:r>
    <w:r w:rsidRPr="00D15C8E">
      <w:fldChar w:fldCharType="separate"/>
    </w:r>
    <w:r w:rsidRPr="00D15C8E">
      <w:t>2</w:t>
    </w:r>
    <w:r w:rsidRPr="00D15C8E">
      <w:fldChar w:fldCharType="end"/>
    </w:r>
    <w:r w:rsidRPr="00D15C8E">
      <w:t xml:space="preserve"> (</w:t>
    </w:r>
    <w:r w:rsidRPr="00D15C8E">
      <w:fldChar w:fldCharType="begin" w:fldLock="1"/>
    </w:r>
    <w:r w:rsidRPr="00D15C8E">
      <w:instrText xml:space="preserve"> NUMPAGES </w:instrText>
    </w:r>
    <w:r w:rsidRPr="00D15C8E">
      <w:fldChar w:fldCharType="separate"/>
    </w:r>
    <w:r w:rsidRPr="00D15C8E">
      <w:t>2</w:t>
    </w:r>
    <w:r w:rsidRPr="00D15C8E">
      <w:fldChar w:fldCharType="end"/>
    </w:r>
    <w:r w:rsidRPr="00D15C8E">
      <w:t>)</w:t>
    </w:r>
  </w:p>
  <w:p w:rsidR="009E148C" w:rsidRPr="00D15C8E" w:rsidRDefault="009E14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148C" w:rsidRPr="00D15C8E" w:rsidRDefault="009E148C">
    <w:pPr>
      <w:pStyle w:val="Sidhuvud"/>
      <w:jc w:val="center"/>
    </w:pPr>
    <w:r w:rsidRPr="00D15C8E">
      <w:fldChar w:fldCharType="begin" w:fldLock="1"/>
    </w:r>
    <w:r w:rsidRPr="00D15C8E">
      <w:instrText xml:space="preserve"> PAGE </w:instrText>
    </w:r>
    <w:r w:rsidRPr="00D15C8E">
      <w:fldChar w:fldCharType="separate"/>
    </w:r>
    <w:r w:rsidRPr="00D15C8E">
      <w:t>2</w:t>
    </w:r>
    <w:r w:rsidRPr="00D15C8E">
      <w:fldChar w:fldCharType="end"/>
    </w:r>
    <w:r w:rsidRPr="00D15C8E">
      <w:t xml:space="preserve"> (</w:t>
    </w:r>
    <w:r w:rsidRPr="00D15C8E">
      <w:fldChar w:fldCharType="begin" w:fldLock="1"/>
    </w:r>
    <w:r w:rsidRPr="00D15C8E">
      <w:instrText xml:space="preserve"> NUMPAGES </w:instrText>
    </w:r>
    <w:r w:rsidRPr="00D15C8E">
      <w:fldChar w:fldCharType="separate"/>
    </w:r>
    <w:r w:rsidRPr="00D15C8E">
      <w:t>2</w:t>
    </w:r>
    <w:r w:rsidRPr="00D15C8E">
      <w:fldChar w:fldCharType="end"/>
    </w:r>
    <w:r w:rsidRPr="00D15C8E">
      <w:t>)</w:t>
    </w:r>
  </w:p>
  <w:p w:rsidR="009E148C" w:rsidRPr="00D15C8E" w:rsidRDefault="009E14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5A7C" w:rsidRPr="00D15C8E" w:rsidRDefault="00D85A7C">
      <w:r w:rsidRPr="00D15C8E">
        <w:separator/>
      </w:r>
    </w:p>
  </w:footnote>
  <w:footnote w:type="continuationSeparator" w:id="0">
    <w:p w:rsidR="00D85A7C" w:rsidRPr="00D15C8E" w:rsidRDefault="00D85A7C">
      <w:r w:rsidRPr="00D15C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148C" w:rsidRPr="00D15C8E" w:rsidRDefault="009E148C">
    <w:pPr>
      <w:pStyle w:val="Sidhuvud"/>
      <w:tabs>
        <w:tab w:val="clear" w:pos="4536"/>
      </w:tabs>
    </w:pPr>
    <w:r w:rsidRPr="00D15C8E">
      <w:fldChar w:fldCharType="begin" w:fldLock="1"/>
    </w:r>
    <w:r w:rsidRPr="00D15C8E">
      <w:instrText xml:space="preserve"> DOCPROPERTY "DocumentDate" </w:instrText>
    </w:r>
    <w:r w:rsidRPr="00D15C8E">
      <w:fldChar w:fldCharType="separate"/>
    </w:r>
    <w:r w:rsidRPr="00D15C8E">
      <w:t>Fredagen den 4 maj 2012</w:t>
    </w:r>
    <w:r w:rsidRPr="00D15C8E">
      <w:fldChar w:fldCharType="end"/>
    </w:r>
    <w:r w:rsidRPr="00D15C8E">
      <w:tab/>
    </w:r>
  </w:p>
  <w:p w:rsidR="009E148C" w:rsidRPr="00D15C8E" w:rsidRDefault="009E148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15C8E">
      <w:rPr>
        <w:sz w:val="12"/>
      </w:rPr>
      <w:tab/>
    </w:r>
  </w:p>
  <w:p w:rsidR="009E148C" w:rsidRPr="00D15C8E" w:rsidRDefault="009E148C"/>
  <w:p w:rsidR="009E148C" w:rsidRPr="00D15C8E" w:rsidRDefault="009E14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148C" w:rsidRPr="00D15C8E" w:rsidRDefault="00D15C8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15C8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148C" w:rsidRPr="00D15C8E" w:rsidRDefault="009E148C">
    <w:pPr>
      <w:pStyle w:val="Dokumentrubrik"/>
      <w:spacing w:after="360"/>
    </w:pPr>
    <w:r w:rsidRPr="00D15C8E">
      <w:t>Föredragningslista</w:t>
    </w:r>
  </w:p>
  <w:p w:rsidR="009E148C" w:rsidRPr="00D15C8E" w:rsidRDefault="009E14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5933840">
    <w:abstractNumId w:val="5"/>
  </w:num>
  <w:num w:numId="2" w16cid:durableId="124811553">
    <w:abstractNumId w:val="2"/>
  </w:num>
  <w:num w:numId="3" w16cid:durableId="1253317307">
    <w:abstractNumId w:val="4"/>
  </w:num>
  <w:num w:numId="4" w16cid:durableId="569658587">
    <w:abstractNumId w:val="1"/>
  </w:num>
  <w:num w:numId="5" w16cid:durableId="850218230">
    <w:abstractNumId w:val="0"/>
  </w:num>
  <w:num w:numId="6" w16cid:durableId="1003243545">
    <w:abstractNumId w:val="3"/>
  </w:num>
  <w:num w:numId="7" w16cid:durableId="1002509285">
    <w:abstractNumId w:val="3"/>
  </w:num>
  <w:num w:numId="8" w16cid:durableId="1713966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C2154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229E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55120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059D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15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06CF7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0C4B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5DE4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27E58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23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0A94"/>
    <w:rsid w:val="009D1C3E"/>
    <w:rsid w:val="009D208A"/>
    <w:rsid w:val="009D21A4"/>
    <w:rsid w:val="009D294C"/>
    <w:rsid w:val="009E024F"/>
    <w:rsid w:val="009E0477"/>
    <w:rsid w:val="009E148C"/>
    <w:rsid w:val="009E29D2"/>
    <w:rsid w:val="009E2A19"/>
    <w:rsid w:val="009E53BF"/>
    <w:rsid w:val="009E6DD5"/>
    <w:rsid w:val="009F16CD"/>
    <w:rsid w:val="009F4B33"/>
    <w:rsid w:val="009F7D4B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5C8E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85A7C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3BA9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25E9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C0DEA-957C-4ABB-B841-2138B5CA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216</Words>
  <Characters>1427</Characters>
  <Application>Microsoft Office Word</Application>
  <DocSecurity>4</DocSecurity>
  <Lines>118</Lines>
  <Paragraphs>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2012-05-03T15:06:00Z</cp:lastPrinted>
  <dcterms:created xsi:type="dcterms:W3CDTF">2025-12-17T21:16:00Z</dcterms:created>
  <dcterms:modified xsi:type="dcterms:W3CDTF">2025-12-17T21:16:00Z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4 maj 2012</vt:lpwstr>
  </property>
  <property fmtid="{D5CDD505-2E9C-101B-9397-08002B2CF9AE}" pid="3" name="DocumentNumber">
    <vt:lpwstr>109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2012-05-04</vt:lpwstr>
  </property>
  <property fmtid="{D5CDD505-2E9C-101B-9397-08002B2CF9AE}" pid="7" name="DatumAvgörande">
    <vt:lpwstr>2012-05-04</vt:lpwstr>
  </property>
</Properties>
</file>