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04293" w14:textId="77777777">
      <w:pPr>
        <w:pStyle w:val="Normalutanindragellerluft"/>
      </w:pPr>
      <w:bookmarkStart w:name="_Toc106800475" w:id="0"/>
      <w:bookmarkStart w:name="_Toc106801300" w:id="1"/>
    </w:p>
    <w:p xmlns:w14="http://schemas.microsoft.com/office/word/2010/wordml" w:rsidRPr="009B062B" w:rsidR="00AF30DD" w:rsidP="007053BF" w:rsidRDefault="00AE68E1" w14:paraId="7B56BBD8" w14:textId="77777777">
      <w:pPr>
        <w:pStyle w:val="RubrikFrslagTIllRiksdagsbeslut"/>
      </w:pPr>
      <w:sdt>
        <w:sdtPr>
          <w:alias w:val="CC_Boilerplate_4"/>
          <w:tag w:val="CC_Boilerplate_4"/>
          <w:id w:val="-1644581176"/>
          <w:lock w:val="sdtContentLocked"/>
          <w:placeholder>
            <w:docPart w:val="17DC4EDF75314F7597680D432A8DC236"/>
          </w:placeholder>
          <w:text/>
        </w:sdtPr>
        <w:sdtEndPr/>
        <w:sdtContent>
          <w:r w:rsidRPr="009B062B" w:rsidR="00AF30DD">
            <w:t>Förslag till riksdagsbeslut</w:t>
          </w:r>
        </w:sdtContent>
      </w:sdt>
      <w:bookmarkEnd w:id="0"/>
      <w:bookmarkEnd w:id="1"/>
    </w:p>
    <w:sdt>
      <w:sdtPr>
        <w:tag w:val="c4597b85-26fa-472e-9c52-742656252b3f"/>
        <w:alias w:val="Yrkande 1"/>
        <w:lock w:val="sdtLocked"/>
        <w15:appearance xmlns:w15="http://schemas.microsoft.com/office/word/2012/wordml" w15:val="boundingBox"/>
      </w:sdtPr>
      <w:sdtContent>
        <w:p>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tag w:val="64cd62ad-8db0-44a2-aaea-88e60f5732e9"/>
        <w:alias w:val="Yrkande 2"/>
        <w:lock w:val="sdtLocked"/>
        <w15:appearance xmlns:w15="http://schemas.microsoft.com/office/word/2012/wordml" w15:val="boundingBox"/>
      </w:sdtPr>
      <w:sdtContent>
        <w:p>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tag w:val="1d3d34f5-4ced-4794-a0b6-fe97d1cc9d18"/>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tag w:val="7c89aee5-1371-4c5d-b100-4dc10fe63cca"/>
        <w:alias w:val="Yrkande 4"/>
        <w:lock w:val="sdtLocked"/>
        <w15:appearance xmlns:w15="http://schemas.microsoft.com/office/word/2012/wordml" w15:val="boundingBox"/>
      </w:sdtPr>
      <w:sdtContent>
        <w:p>
          <w:pPr>
            <w:pStyle w:val="Frslagstext"/>
          </w:pPr>
          <w:r>
            <w:t>Riksdagen ställer sig bakom det som anförs i motionen om att ge FOI i uppdrag att utreda hur man på bästa sätt kan röja minor och klusterbomber efter krig, och detta tillkännager riksdagen för regeringen.</w:t>
          </w:r>
        </w:p>
      </w:sdtContent>
    </w:sdt>
    <w:sdt>
      <w:sdtPr>
        <w:tag w:val="74a25beb-cc5f-4457-8a4b-2c704cc221a0"/>
        <w:alias w:val="Yrkande 5"/>
        <w:lock w:val="sdtLocked"/>
        <w15:appearance xmlns:w15="http://schemas.microsoft.com/office/word/2012/wordml" w15:val="boundingBox"/>
      </w:sdtPr>
      <w:sdtContent>
        <w:p>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tag w:val="6c1e842d-2395-4fb9-9f4b-f0c46d76c5ce"/>
        <w:alias w:val="Yrkande 6"/>
        <w:lock w:val="sdtLocked"/>
        <w15:appearance xmlns:w15="http://schemas.microsoft.com/office/word/2012/wordml" w15:val="boundingBox"/>
      </w:sdtPr>
      <w:sdtContent>
        <w:p>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tag w:val="2de7f9ab-1d38-45a8-906e-2f5729ca9eea"/>
        <w:alias w:val="Yrkande 7"/>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bf65a322-8209-4616-a00f-3d7147db4ebb"/>
        <w:alias w:val="Yrkande 8"/>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cadfe8e3-5c6a-4e96-bb56-3a5fa3be9777"/>
        <w:alias w:val="Yrkande 9"/>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tag w:val="7535bbbd-2d9e-4735-a4fe-ca7e5356186d"/>
        <w:alias w:val="Yrkande 10"/>
        <w:lock w:val="sdtLocked"/>
        <w15:appearance xmlns:w15="http://schemas.microsoft.com/office/word/2012/wordml" w15:val="boundingBox"/>
      </w:sdtPr>
      <w:sdtContent>
        <w:p>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tag w:val="8c3aeea1-07a9-4b8b-97df-96d55492aa3d"/>
        <w:alias w:val="Yrkande 11"/>
        <w:lock w:val="sdtLocked"/>
        <w15:appearance xmlns:w15="http://schemas.microsoft.com/office/word/2012/wordml" w15:val="boundingBox"/>
      </w:sdtPr>
      <w:sdtContent>
        <w:p>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tag w:val="06a2874f-674b-4dc7-8d17-f407cd689688"/>
        <w:alias w:val="Yrkande 12"/>
        <w:lock w:val="sdtLocked"/>
        <w15:appearance xmlns:w15="http://schemas.microsoft.com/office/word/2012/wordml" w15:val="boundingBox"/>
      </w:sdtPr>
      <w:sdtContent>
        <w:p>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tag w:val="4eb6b712-ec4a-4c41-b233-77f1c34603c6"/>
        <w:alias w:val="Yrkande 13"/>
        <w:lock w:val="sdtLocked"/>
        <w15:appearance xmlns:w15="http://schemas.microsoft.com/office/word/2012/wordml" w15:val="boundingBox"/>
      </w:sdtPr>
      <w:sdtContent>
        <w:p>
          <w:pPr>
            <w:pStyle w:val="Frslagstext"/>
          </w:pPr>
          <w:r>
            <w:t>Riksdagen ställer sig bakom det som anförs i motionen om att urfolken ska få större inflytande över hur marken och haven i Arktis används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6DFBC64902F454C9BF3B81E768C568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8E62671" w14:textId="77777777">
          <w:pPr>
            <w:pStyle w:val="Rubrik1"/>
          </w:pPr>
          <w:r>
            <w:t>Motivering</w:t>
          </w:r>
        </w:p>
      </w:sdtContent>
    </w:sdt>
    <w:bookmarkEnd w:displacedByCustomXml="prev" w:id="3"/>
    <w:bookmarkEnd w:displacedByCustomXml="prev" w:id="4"/>
    <w:p xmlns:w14="http://schemas.microsoft.com/office/word/2010/wordml" w:rsidRPr="007053BF" w:rsidR="00E90310" w:rsidP="007053BF" w:rsidRDefault="00E90310" w14:paraId="3FBA4BEE" w14:textId="751EC127">
      <w:pPr>
        <w:pStyle w:val="Rubrik3"/>
      </w:pPr>
      <w:r w:rsidRPr="007053BF">
        <w:t>Klimatet – ett existentiellt hot</w:t>
      </w:r>
    </w:p>
    <w:p xmlns:w14="http://schemas.microsoft.com/office/word/2010/wordml" w:rsidR="00E90310" w:rsidP="00E90310" w:rsidRDefault="00E90310" w14:paraId="2BC201E7" w14:textId="77777777">
      <w:pPr>
        <w:pStyle w:val="Normalutanindragellerluft"/>
      </w:pPr>
      <w:r w:rsidRPr="00E90310">
        <w:t xml:space="preserve">I </w:t>
      </w:r>
      <w:r w:rsidRPr="00E90310">
        <w:rPr>
          <w:i/>
          <w:iCs/>
        </w:rPr>
        <w:t xml:space="preserve">Allvarstid </w:t>
      </w:r>
      <w:r w:rsidRPr="00E90310">
        <w:t>konstaterar Försvarsberedningen att klimatförändringarna är både ett allvarligt och långsiktigt hot som påverkar försvarsmaktens uppbyggnad. I den nationella säkerhetsstrategin beskrivs klimatförändringarna som ett existentiellt hot mot mänskligheten. Det förpliktigar till åtgärder - åtgärder som dessvärre saknas i regeringens politik.</w:t>
      </w:r>
    </w:p>
    <w:p xmlns:w14="http://schemas.microsoft.com/office/word/2010/wordml" w:rsidR="00E90310" w:rsidP="007053BF" w:rsidRDefault="00E90310" w14:paraId="54057698" w14:textId="2B20BE34">
      <w:r w:rsidRPr="00E90310">
        <w:lastRenderedPageBreak/>
        <w:t>Klimatomställningen berör hela samhället och Försvarsmakten kan inte stå utanför denna omställning. Det handlar både om att försvaret ska bidra till minskade utsläpp och att försvaret ska kunna fungera i ett samhälle som har ställt om. Därför krävs det planering för att exempelvis Försvarsmaktens fordon ska kunna fungera som en del av totalförsvaret i framtidens energi- och bränslesystem som baseras på el och förnybara bränslen. Vi vill se en ökad takt av försvarets klimatanpassning och att regeringen ger Försvarsmakten i uppdrag att återkomma med en plan för hur utbyggnaden av försvaret ska kunna genomföras utan ytterligare påverkan på klimat och miljö. </w:t>
      </w:r>
    </w:p>
    <w:p xmlns:w14="http://schemas.microsoft.com/office/word/2010/wordml" w:rsidRPr="00E90310" w:rsidR="00E90310" w:rsidP="007053BF" w:rsidRDefault="00E90310" w14:paraId="1CC0FC67" w14:textId="222DA543">
      <w:r w:rsidRPr="00E90310">
        <w:t>Att totalförsvaret behöver växa och att Försvarsmaktens olika verksamheter behöver utökas får inte ske på ett sätt som hotar dricksvattenförsörjning, livsmedelsproduktion eller miljön. Miljöpartiet menar att Försvarsmakten i större utsträckning behöver ta hänsyn till hur de kan bedriva sin verksamhet utan att riskera att påverka livsnödvändiga resurser och värden på ett negativt sätt. Försvaret får inte hota det vi behöver skydda. </w:t>
      </w:r>
    </w:p>
    <w:p xmlns:w14="http://schemas.microsoft.com/office/word/2010/wordml" w:rsidRPr="007053BF" w:rsidR="00E90310" w:rsidP="007053BF" w:rsidRDefault="00E90310" w14:paraId="337293F3" w14:textId="77777777">
      <w:pPr>
        <w:pStyle w:val="Rubrik3"/>
      </w:pPr>
      <w:r w:rsidRPr="007053BF">
        <w:t>PFAS och vatten</w:t>
      </w:r>
    </w:p>
    <w:p xmlns:w14="http://schemas.microsoft.com/office/word/2010/wordml" w:rsidR="00E90310" w:rsidP="00E90310" w:rsidRDefault="00E90310" w14:paraId="2090F463" w14:textId="77777777">
      <w:pPr>
        <w:pStyle w:val="Normalutanindragellerluft"/>
      </w:pPr>
      <w:r w:rsidRPr="00E90310">
        <w:t>Parallellt med den historiskt stora upprustning försvaret nu genomför har Försvarsmakten ställt krav på regeringen om att få omfattande undantag från miljölagarna som ska skydda bl.a. dricksvatten, under fem års tid. Men rent dricksvatten är också en grundläggande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rena mark och vatten från PFAS måste prioriteras i nästa forskningsproposition. </w:t>
      </w:r>
    </w:p>
    <w:p xmlns:w14="http://schemas.microsoft.com/office/word/2010/wordml" w:rsidR="00E90310" w:rsidP="007053BF" w:rsidRDefault="00E90310" w14:paraId="5EB53222" w14:textId="6ABABD00">
      <w:r w:rsidRPr="00E90310">
        <w:t xml:space="preserve">Vätterns vatten bör skyddas genom överordnat riksintresse och krav på tillräckliga vattenskyddsområden måste införas. Vi vill också att regeringen tillsätter en utredning i syfte att klargöra vilka effekter svenska och internationella övningar på svenskt territorium har på miljön. </w:t>
      </w:r>
    </w:p>
    <w:p xmlns:w14="http://schemas.microsoft.com/office/word/2010/wordml" w:rsidRPr="00E90310" w:rsidR="00E90310" w:rsidP="007053BF" w:rsidRDefault="00E90310" w14:paraId="4374F987" w14:textId="18F18C82">
      <w:r w:rsidRPr="00E90310">
        <w:t>FOI bör också få i uppdrag att undersöka hur man på bästa sätt kan hantera föroreningar av kollapsade byggnader som läcker ut i grundvatten under krig samt hur man på bästa sätt kan röja minor och klusterbomber efter krig, detta för att det snabbt ska kunna odlas mat och boskap ska kunna beta och skogen växa.</w:t>
      </w:r>
      <w:r>
        <w:t xml:space="preserve"> </w:t>
      </w:r>
      <w:r w:rsidRPr="00E90310">
        <w:t>Lärdomarna från detta bör sedan integreras i försvarets utbildningar för att säkerställa att hela försvarsmakten har kunskap om miljöeffekter i krig och hur miljöpåverkan vid militärövningar kan undvikas. </w:t>
      </w:r>
    </w:p>
    <w:p xmlns:w14="http://schemas.microsoft.com/office/word/2010/wordml" w:rsidRPr="007053BF" w:rsidR="00E90310" w:rsidP="007053BF" w:rsidRDefault="00E90310" w14:paraId="7A1F2607" w14:textId="77777777">
      <w:pPr>
        <w:pStyle w:val="Rubrik3"/>
      </w:pPr>
      <w:r w:rsidRPr="007053BF">
        <w:lastRenderedPageBreak/>
        <w:t>Arktis</w:t>
      </w:r>
    </w:p>
    <w:p xmlns:w14="http://schemas.microsoft.com/office/word/2010/wordml" w:rsidR="00E90310" w:rsidP="00E90310" w:rsidRDefault="00E90310" w14:paraId="4BF94064" w14:textId="77777777">
      <w:pPr>
        <w:pStyle w:val="Normalutanindragellerluft"/>
      </w:pPr>
      <w:r w:rsidRPr="00E90310">
        <w:t>Livet i Arktis står inför stora utmaningar, samtidigt som det politiska intresset för området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 Sverige och EU bör bidra till avspänning och hållbar utveckling i regionen. Därför är det viktigt med väl fungerande internationella samarbeten och en fortsatt och förstärkt dialog med arktiska och icke-arktiska aktörer i regionen. </w:t>
      </w:r>
    </w:p>
    <w:p xmlns:w14="http://schemas.microsoft.com/office/word/2010/wordml" w:rsidRPr="00E90310" w:rsidR="00E90310" w:rsidP="007053BF" w:rsidRDefault="00E90310" w14:paraId="037AC876" w14:textId="0922F74C">
      <w:r w:rsidRPr="00E90310">
        <w:t>Klimatförändringarna sker nu. Sverige som land behöver bli mer motståndskraftigt. Miljöpartiet menar att klimatanpassning och krishantering vid klimatförändringar behöver bli en mycket mer integrerad del i Sveriges säkerhets- och försvarspolitiska bedömningar.</w:t>
      </w:r>
    </w:p>
    <w:sdt>
      <w:sdtPr>
        <w:rPr>
          <w:i/>
          <w:noProof/>
        </w:rPr>
        <w:alias w:val="CC_Underskrifter"/>
        <w:tag w:val="CC_Underskrifter"/>
        <w:id w:val="583496634"/>
        <w:lock w:val="sdtContentLocked"/>
        <w:placeholder>
          <w:docPart w:val="202B8B4B80DB4C6C818BA104481F1C89"/>
        </w:placeholder>
      </w:sdtPr>
      <w:sdtEndPr/>
      <w:sdtContent>
        <w:p xmlns:w14="http://schemas.microsoft.com/office/word/2010/wordml" w:rsidR="007053BF" w:rsidP="00AE68E1" w:rsidRDefault="007053BF" w14:paraId="752ABF10" w14:textId="77777777">
          <w:pPr/>
          <w:r/>
        </w:p>
        <w:p xmlns:w14="http://schemas.microsoft.com/office/word/2010/wordml" w:rsidR="007053BF" w:rsidP="00AE68E1" w:rsidRDefault="007053BF" w14:paraId="0C5DA895" w14:textId="367876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bl>
    <w:sectPr w:rsidR="007053B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5230" w14:textId="77777777" w:rsidR="00E90310" w:rsidRDefault="00E90310" w:rsidP="000C1CAD">
      <w:pPr>
        <w:spacing w:line="240" w:lineRule="auto"/>
      </w:pPr>
      <w:r>
        <w:separator/>
      </w:r>
    </w:p>
  </w:endnote>
  <w:endnote w:type="continuationSeparator" w:id="0">
    <w:p w14:paraId="6DF76EB8" w14:textId="77777777" w:rsidR="00E90310" w:rsidRDefault="00E9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A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3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E88F" w14:textId="0AAE4E33" w:rsidR="00262EA3" w:rsidRPr="00AE68E1" w:rsidRDefault="00262EA3" w:rsidP="00AE6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9948" w14:textId="77777777" w:rsidR="00E90310" w:rsidRDefault="00E90310" w:rsidP="000C1CAD">
      <w:pPr>
        <w:spacing w:line="240" w:lineRule="auto"/>
      </w:pPr>
      <w:r>
        <w:separator/>
      </w:r>
    </w:p>
  </w:footnote>
  <w:footnote w:type="continuationSeparator" w:id="0">
    <w:p w14:paraId="5381497D" w14:textId="77777777" w:rsidR="00E90310" w:rsidRDefault="00E90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789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C3950" wp14:anchorId="5BAD6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D6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v:textbox>
              <w10:wrap anchorx="page"/>
            </v:shape>
          </w:pict>
        </mc:Fallback>
      </mc:AlternateContent>
    </w:r>
  </w:p>
  <w:p w:rsidRPr="00293C4F" w:rsidR="00262EA3" w:rsidP="00776B74" w:rsidRDefault="00262EA3" w14:paraId="371CC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75A966" w14:textId="77777777">
    <w:pPr>
      <w:jc w:val="right"/>
    </w:pPr>
  </w:p>
  <w:p w:rsidR="00262EA3" w:rsidP="00776B74" w:rsidRDefault="00262EA3" w14:paraId="43F06E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68E1" w14:paraId="5E7079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833F7" wp14:anchorId="1AFF7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8E1" w14:paraId="1BED0B94" w14:textId="2F6391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0310">
          <w:t>MP</w:t>
        </w:r>
      </w:sdtContent>
    </w:sdt>
    <w:sdt>
      <w:sdtPr>
        <w:alias w:val="CC_Noformat_Partinummer"/>
        <w:tag w:val="CC_Noformat_Partinummer"/>
        <w:id w:val="-2014525982"/>
        <w:text/>
      </w:sdtPr>
      <w:sdtEndPr/>
      <w:sdtContent>
        <w:r w:rsidR="00E90310">
          <w:t>1304</w:t>
        </w:r>
      </w:sdtContent>
    </w:sdt>
  </w:p>
  <w:p w:rsidRPr="008227B3" w:rsidR="00262EA3" w:rsidP="008227B3" w:rsidRDefault="00AE68E1" w14:paraId="6FE1E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8E1" w14:paraId="494D2636" w14:textId="115E06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:3408</w:t>
        </w:r>
      </w:sdtContent>
    </w:sdt>
  </w:p>
  <w:p w:rsidR="00262EA3" w:rsidP="00E03A3D" w:rsidRDefault="00AE68E1" w14:paraId="2FBFB4F8" w14:textId="3C5CBFF7">
    <w:pPr>
      <w:pStyle w:val="Motionr"/>
    </w:pPr>
    <w:sdt>
      <w:sdtPr>
        <w:alias w:val="CC_Noformat_Avtext"/>
        <w:tag w:val="CC_Noformat_Avtext"/>
        <w:id w:val="-2020768203"/>
        <w:lock w:val="sdtContentLocked"/>
        <w:placeholder>
          <w:docPart w:val="AA37BB6ECCAE48A38183559B67D1E184"/>
        </w:placeholder>
        <w15:appearance w15:val="hidden"/>
        <w:text/>
      </w:sdtPr>
      <w:sdtEndPr/>
      <w:sdtContent>
        <w:r>
          <w:t>av Emma Berginger m.fl. (MP)</w:t>
        </w:r>
      </w:sdtContent>
    </w:sdt>
  </w:p>
  <w:sdt>
    <w:sdtPr>
      <w:alias w:val="CC_Noformat_Rubtext"/>
      <w:tag w:val="CC_Noformat_Rubtext"/>
      <w:id w:val="-218060500"/>
      <w:lock w:val="sdtContentLocked"/>
      <w:placeholder>
        <w:docPart w:val="605D79D07A7B444188DF861BBC5935DB"/>
      </w:placeholder>
      <w:text/>
    </w:sdtPr>
    <w:sdtEndPr/>
    <w:sdtContent>
      <w:p w:rsidR="00262EA3" w:rsidP="00283E0F" w:rsidRDefault="00E90310" w14:paraId="688E4F47" w14:textId="730E1C76">
        <w:pPr>
          <w:pStyle w:val="FSHRub2"/>
        </w:pPr>
        <w:r>
          <w:t>Försvarets klimat- och miljöpåverkan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45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9F7ADD"/>
    <w:multiLevelType w:val="multilevel"/>
    <w:tmpl w:val="81C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5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C3"/>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A5"/>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E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F34E8"/>
  <w15:chartTrackingRefBased/>
  <w15:docId w15:val="{F5E37E0D-C6E3-4E2D-881B-BF66202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92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48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C4EDF75314F7597680D432A8DC236"/>
        <w:category>
          <w:name w:val="Allmänt"/>
          <w:gallery w:val="placeholder"/>
        </w:category>
        <w:types>
          <w:type w:val="bbPlcHdr"/>
        </w:types>
        <w:behaviors>
          <w:behavior w:val="content"/>
        </w:behaviors>
        <w:guid w:val="{B986B6D0-D94D-4FB6-9EE9-05083EB7802E}"/>
      </w:docPartPr>
      <w:docPartBody>
        <w:p w:rsidR="008C0748" w:rsidRDefault="008C0748">
          <w:pPr>
            <w:pStyle w:val="17DC4EDF75314F7597680D432A8DC236"/>
          </w:pPr>
          <w:r w:rsidRPr="005A0A93">
            <w:rPr>
              <w:rStyle w:val="Platshllartext"/>
            </w:rPr>
            <w:t>Förslag till riksdagsbeslut</w:t>
          </w:r>
        </w:p>
      </w:docPartBody>
    </w:docPart>
    <w:docPart>
      <w:docPartPr>
        <w:name w:val="0F9B7944E49B4603845603709D88169C"/>
        <w:category>
          <w:name w:val="Allmänt"/>
          <w:gallery w:val="placeholder"/>
        </w:category>
        <w:types>
          <w:type w:val="bbPlcHdr"/>
        </w:types>
        <w:behaviors>
          <w:behavior w:val="content"/>
        </w:behaviors>
        <w:guid w:val="{73B6213D-9132-45E1-96AC-3D38D03E6043}"/>
      </w:docPartPr>
      <w:docPartBody>
        <w:p w:rsidR="008C0748" w:rsidRDefault="008C0748">
          <w:pPr>
            <w:pStyle w:val="0F9B7944E49B4603845603709D8816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DFBC64902F454C9BF3B81E768C5689"/>
        <w:category>
          <w:name w:val="Allmänt"/>
          <w:gallery w:val="placeholder"/>
        </w:category>
        <w:types>
          <w:type w:val="bbPlcHdr"/>
        </w:types>
        <w:behaviors>
          <w:behavior w:val="content"/>
        </w:behaviors>
        <w:guid w:val="{358AFC84-7414-4EB8-8C67-645FF4B694A9}"/>
      </w:docPartPr>
      <w:docPartBody>
        <w:p w:rsidR="008C0748" w:rsidRDefault="008C0748">
          <w:pPr>
            <w:pStyle w:val="B6DFBC64902F454C9BF3B81E768C5689"/>
          </w:pPr>
          <w:r w:rsidRPr="005A0A93">
            <w:rPr>
              <w:rStyle w:val="Platshllartext"/>
            </w:rPr>
            <w:t>Motivering</w:t>
          </w:r>
        </w:p>
      </w:docPartBody>
    </w:docPart>
    <w:docPart>
      <w:docPartPr>
        <w:name w:val="202B8B4B80DB4C6C818BA104481F1C89"/>
        <w:category>
          <w:name w:val="Allmänt"/>
          <w:gallery w:val="placeholder"/>
        </w:category>
        <w:types>
          <w:type w:val="bbPlcHdr"/>
        </w:types>
        <w:behaviors>
          <w:behavior w:val="content"/>
        </w:behaviors>
        <w:guid w:val="{BD0E7725-5474-4E15-8F29-8BC2724DCCDE}"/>
      </w:docPartPr>
      <w:docPartBody>
        <w:p w:rsidR="008C0748" w:rsidRDefault="008C0748">
          <w:pPr>
            <w:pStyle w:val="202B8B4B80DB4C6C818BA104481F1C89"/>
          </w:pPr>
          <w:r w:rsidRPr="009B077E">
            <w:rPr>
              <w:rStyle w:val="Platshllartext"/>
            </w:rPr>
            <w:t>Namn på motionärer infogas/tas bort via panelen.</w:t>
          </w:r>
        </w:p>
      </w:docPartBody>
    </w:docPart>
    <w:docPart>
      <w:docPartPr>
        <w:name w:val="AA37BB6ECCAE48A38183559B67D1E184"/>
        <w:category>
          <w:name w:val="Allmänt"/>
          <w:gallery w:val="placeholder"/>
        </w:category>
        <w:types>
          <w:type w:val="bbPlcHdr"/>
        </w:types>
        <w:behaviors>
          <w:behavior w:val="content"/>
        </w:behaviors>
        <w:guid w:val="{0B9B8B46-ED39-480E-BFFE-DBC3D4090908}"/>
      </w:docPartPr>
      <w:docPartBody>
        <w:p w:rsidR="008C0748" w:rsidRDefault="008C0748">
          <w:pPr>
            <w:pStyle w:val="AA37BB6ECCAE48A38183559B67D1E184"/>
          </w:pPr>
          <w:r>
            <w:rPr>
              <w:rStyle w:val="Platshllartext"/>
            </w:rPr>
            <w:t xml:space="preserve"> </w:t>
          </w:r>
        </w:p>
      </w:docPartBody>
    </w:docPart>
    <w:docPart>
      <w:docPartPr>
        <w:name w:val="605D79D07A7B444188DF861BBC5935DB"/>
        <w:category>
          <w:name w:val="Allmänt"/>
          <w:gallery w:val="placeholder"/>
        </w:category>
        <w:types>
          <w:type w:val="bbPlcHdr"/>
        </w:types>
        <w:behaviors>
          <w:behavior w:val="content"/>
        </w:behaviors>
        <w:guid w:val="{009F7004-FA7B-4E60-B7C4-8615290C8E0B}"/>
      </w:docPartPr>
      <w:docPartBody>
        <w:p w:rsidR="008C0748" w:rsidRDefault="008C0748">
          <w:pPr>
            <w:pStyle w:val="605D79D07A7B444188DF861BBC5935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8"/>
    <w:rsid w:val="008C0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DC4EDF75314F7597680D432A8DC236">
    <w:name w:val="17DC4EDF75314F7597680D432A8DC236"/>
  </w:style>
  <w:style w:type="paragraph" w:customStyle="1" w:styleId="0F9B7944E49B4603845603709D88169C">
    <w:name w:val="0F9B7944E49B4603845603709D88169C"/>
  </w:style>
  <w:style w:type="paragraph" w:customStyle="1" w:styleId="B6DFBC64902F454C9BF3B81E768C5689">
    <w:name w:val="B6DFBC64902F454C9BF3B81E768C5689"/>
  </w:style>
  <w:style w:type="paragraph" w:customStyle="1" w:styleId="202B8B4B80DB4C6C818BA104481F1C89">
    <w:name w:val="202B8B4B80DB4C6C818BA104481F1C89"/>
  </w:style>
  <w:style w:type="paragraph" w:customStyle="1" w:styleId="AA37BB6ECCAE48A38183559B67D1E184">
    <w:name w:val="AA37BB6ECCAE48A38183559B67D1E184"/>
  </w:style>
  <w:style w:type="paragraph" w:customStyle="1" w:styleId="605D79D07A7B444188DF861BBC5935DB">
    <w:name w:val="605D79D07A7B444188DF861BBC593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EF0F9-32CD-439A-B1FB-9935257F27A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EED4BB6-680E-4B8F-B683-73FA5084F968}"/>
</file>

<file path=customXml/itemProps4.xml><?xml version="1.0" encoding="utf-8"?>
<ds:datastoreItem xmlns:ds="http://schemas.openxmlformats.org/officeDocument/2006/customXml" ds:itemID="{0B991A72-30C2-4E8D-B30C-679FB09AFCFB}"/>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6469</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