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33448" w:rsidRDefault="006E04A4">
      <w:pPr>
        <w:pStyle w:val="Dokumentbeteckning"/>
      </w:pPr>
      <w:r w:rsidRPr="00D33448">
        <w:fldChar w:fldCharType="begin" w:fldLock="1"/>
      </w:r>
      <w:r w:rsidRPr="00D33448">
        <w:instrText xml:space="preserve"> DOCPROPERTY "DocumentYear" </w:instrText>
      </w:r>
      <w:r w:rsidRPr="00D33448">
        <w:fldChar w:fldCharType="separate"/>
      </w:r>
      <w:r w:rsidR="00C44C6E" w:rsidRPr="00D33448">
        <w:t>2007/08</w:t>
      </w:r>
      <w:r w:rsidRPr="00D33448">
        <w:fldChar w:fldCharType="end"/>
      </w:r>
      <w:r w:rsidRPr="00D33448">
        <w:t>:</w:t>
      </w:r>
      <w:r w:rsidRPr="00D33448">
        <w:fldChar w:fldCharType="begin" w:fldLock="1"/>
      </w:r>
      <w:r w:rsidRPr="00D33448">
        <w:instrText xml:space="preserve"> DOCPROPERTY "DocumentNumber" </w:instrText>
      </w:r>
      <w:r w:rsidRPr="00D33448">
        <w:fldChar w:fldCharType="separate"/>
      </w:r>
      <w:r w:rsidR="00C44C6E" w:rsidRPr="00D33448">
        <w:t>27</w:t>
      </w:r>
      <w:r w:rsidRPr="00D33448">
        <w:fldChar w:fldCharType="end"/>
      </w:r>
    </w:p>
    <w:p w:rsidR="006E04A4" w:rsidRPr="00D33448" w:rsidRDefault="006E04A4">
      <w:pPr>
        <w:pStyle w:val="Datum"/>
        <w:outlineLvl w:val="0"/>
      </w:pPr>
      <w:r w:rsidRPr="00D33448">
        <w:fldChar w:fldCharType="begin" w:fldLock="1"/>
      </w:r>
      <w:r w:rsidRPr="00D33448">
        <w:instrText xml:space="preserve"> DOCPROPERTY "DocumentDate" </w:instrText>
      </w:r>
      <w:r w:rsidRPr="00D33448">
        <w:fldChar w:fldCharType="separate"/>
      </w:r>
      <w:r w:rsidR="00C44C6E" w:rsidRPr="00D33448">
        <w:t>Tisdagen den 20 november 2007</w:t>
      </w:r>
      <w:r w:rsidRPr="00D3344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33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33448" w:rsidRDefault="003903D8">
            <w:pPr>
              <w:pStyle w:val="Plenum"/>
              <w:tabs>
                <w:tab w:val="clear" w:pos="1418"/>
              </w:tabs>
            </w:pPr>
            <w:r w:rsidRPr="00D33448">
              <w:t>Kl.</w:t>
            </w:r>
          </w:p>
        </w:tc>
        <w:tc>
          <w:tcPr>
            <w:tcW w:w="851" w:type="dxa"/>
          </w:tcPr>
          <w:p w:rsidR="006E04A4" w:rsidRPr="00D33448" w:rsidRDefault="003903D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33448">
              <w:t>13.30</w:t>
            </w:r>
          </w:p>
        </w:tc>
        <w:tc>
          <w:tcPr>
            <w:tcW w:w="397" w:type="dxa"/>
          </w:tcPr>
          <w:p w:rsidR="006E04A4" w:rsidRPr="00D3344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33448" w:rsidRDefault="003903D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33448">
              <w:rPr>
                <w:szCs w:val="28"/>
              </w:rPr>
              <w:t>Interpellationssvar</w:t>
            </w:r>
            <w:r w:rsidRPr="00D3344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33448" w:rsidRDefault="006E04A4">
      <w:pPr>
        <w:pStyle w:val="StreckLngt"/>
      </w:pPr>
      <w:r w:rsidRPr="00D33448">
        <w:tab/>
      </w:r>
    </w:p>
    <w:p w:rsidR="00D45AE3" w:rsidRPr="00D33448" w:rsidRDefault="00D45AE3" w:rsidP="00D45AE3">
      <w:pPr>
        <w:pStyle w:val="Blankrad"/>
      </w:pPr>
      <w:r w:rsidRPr="00D33448">
        <w:t>     </w:t>
      </w:r>
    </w:p>
    <w:p w:rsidR="00C44C6E" w:rsidRPr="00D33448" w:rsidRDefault="00C44C6E" w:rsidP="00CF242C">
      <w:pPr>
        <w:pStyle w:val="Blankrad"/>
      </w:pPr>
      <w:r w:rsidRPr="00D334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Ensam"/>
            </w:pPr>
            <w:r w:rsidRPr="00D33448">
              <w:t>Justering av protokoll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 xml:space="preserve">Protokoll från sammanträdena måndagen den 12, tisdagen den 13 och onsdagen den 14 november 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</w:tbl>
    <w:p w:rsidR="00C44C6E" w:rsidRPr="00D33448" w:rsidRDefault="00C44C6E" w:rsidP="00C44C6E">
      <w:pPr>
        <w:pStyle w:val="Blankrad"/>
      </w:pPr>
      <w:r w:rsidRPr="00D33448">
        <w:t xml:space="preserve">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Ensam"/>
            </w:pPr>
            <w:r w:rsidRPr="00D33448">
              <w:t>Ansökan om fortsatt ledighet, m.m.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Pernilla Zethraeus (v) fr.o.m. den 1 december 2007 t.o.m. den 15 februari 2008</w:t>
            </w:r>
          </w:p>
          <w:p w:rsidR="00C44C6E" w:rsidRPr="00D33448" w:rsidRDefault="00C44C6E" w:rsidP="000300E0">
            <w:r w:rsidRPr="00D33448">
              <w:t>Ersättare Mats Einarsson (v)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</w:tbl>
    <w:p w:rsidR="00C44C6E" w:rsidRPr="00D33448" w:rsidRDefault="00C44C6E">
      <w:pPr>
        <w:pStyle w:val="Blankrad"/>
      </w:pPr>
      <w:r w:rsidRPr="00D33448">
        <w:t xml:space="preserve">   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Ensam"/>
            </w:pPr>
            <w:r w:rsidRPr="00D33448">
              <w:t>Ansökan om ledigheter, m.m.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D33448">
              <w:t>Sofia Larsen (c) fr.o.m. den 1 januari t.o.m. den 7 april 2008</w:t>
            </w:r>
          </w:p>
          <w:p w:rsidR="00C44C6E" w:rsidRPr="00D33448" w:rsidRDefault="00C44C6E" w:rsidP="000300E0">
            <w:r w:rsidRPr="00D33448">
              <w:t>Ersättare Gunhild Wallin (c)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Johan Linander (c) fr.o.m. den 4 februari t.o.m. den 27 juni 2008</w:t>
            </w:r>
            <w:r w:rsidRPr="00D33448">
              <w:br/>
              <w:t>Ersättare Mildred Thulin (c)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</w:tbl>
    <w:p w:rsidR="00C44C6E" w:rsidRPr="00D33448" w:rsidRDefault="00C44C6E" w:rsidP="00C44C6E">
      <w:pPr>
        <w:pStyle w:val="Blankrad"/>
      </w:pPr>
      <w:r w:rsidRPr="00D3344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  <w:r w:rsidRPr="00D33448">
              <w:t xml:space="preserve">     </w:t>
            </w: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Ensam"/>
            </w:pPr>
            <w:bookmarkStart w:id="1" w:name="TypRubrik"/>
            <w:bookmarkEnd w:id="1"/>
            <w:r w:rsidRPr="00D33448">
              <w:t>Meddelande om allmän debattimme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Onsdagen den 28 november kl. 09.00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</w:tbl>
    <w:p w:rsidR="00C44C6E" w:rsidRPr="00D33448" w:rsidRDefault="00C44C6E">
      <w:pPr>
        <w:pStyle w:val="Blankrad"/>
      </w:pPr>
      <w:r w:rsidRPr="00D33448">
        <w:t xml:space="preserve">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Ensam"/>
            </w:pPr>
            <w:bookmarkStart w:id="3" w:name="Start_FördröjdaInterpellationer"/>
            <w:bookmarkEnd w:id="3"/>
            <w:r w:rsidRPr="00D33448">
              <w:t>Anmälan om fördröjda svar på interpellationer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2007/08:142 av Krister Örnfjäder (s)</w:t>
            </w:r>
          </w:p>
          <w:p w:rsidR="00C44C6E" w:rsidRPr="00D33448" w:rsidRDefault="00C44C6E" w:rsidP="000300E0">
            <w:r w:rsidRPr="00D33448">
              <w:t>Tjustbanan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2007/08:154 av Börje Vestlund (s)</w:t>
            </w:r>
          </w:p>
          <w:p w:rsidR="00C44C6E" w:rsidRPr="00D33448" w:rsidRDefault="00C44C6E" w:rsidP="000300E0">
            <w:r w:rsidRPr="00D33448">
              <w:t>Bioenergi till biogas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2007/08:166 av Marie Engström (v)</w:t>
            </w:r>
          </w:p>
          <w:p w:rsidR="00C44C6E" w:rsidRPr="00D33448" w:rsidRDefault="00C44C6E" w:rsidP="000300E0">
            <w:r w:rsidRPr="00D33448">
              <w:t>Småföretag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</w:tbl>
    <w:p w:rsidR="00C44C6E" w:rsidRPr="00D33448" w:rsidRDefault="00C44C6E" w:rsidP="00C44C6E">
      <w:pPr>
        <w:pStyle w:val="Blankrad"/>
      </w:pPr>
      <w:r w:rsidRPr="00D33448">
        <w:t>     </w:t>
      </w:r>
    </w:p>
    <w:p w:rsidR="00C44C6E" w:rsidRPr="00D33448" w:rsidRDefault="00C44C6E" w:rsidP="00C44C6E">
      <w:pPr>
        <w:pStyle w:val="Blankrad"/>
      </w:pPr>
      <w:r w:rsidRPr="00D33448">
        <w:t xml:space="preserve">     </w:t>
      </w:r>
    </w:p>
    <w:p w:rsidR="00C44C6E" w:rsidRPr="00D33448" w:rsidRDefault="00C44C6E">
      <w:pPr>
        <w:pStyle w:val="Blankrad"/>
      </w:pPr>
      <w:r w:rsidRPr="00D334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Ensam"/>
            </w:pPr>
            <w:bookmarkStart w:id="4" w:name="Start_Interpellationer"/>
            <w:bookmarkEnd w:id="4"/>
            <w:r w:rsidRPr="00D33448">
              <w:t>Svar på interpellationer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Underrubrik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Underrubrik"/>
            </w:pPr>
            <w:bookmarkStart w:id="5" w:name="TypUnderrubrik"/>
            <w:bookmarkEnd w:id="5"/>
            <w:r w:rsidRPr="00D33448">
              <w:t>Interpellationer upptagna under samma punkt besvaras i ett sammanhang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Underrubrik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Besvaradav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Besvaradav"/>
            </w:pPr>
            <w:r w:rsidRPr="00D33448">
              <w:t>Utrikesminister Carl Bildt (m)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Besvaradav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2007/08:53 av Jacob Johnson (v)</w:t>
            </w:r>
          </w:p>
          <w:p w:rsidR="00C44C6E" w:rsidRPr="00D33448" w:rsidRDefault="00C44C6E" w:rsidP="000300E0">
            <w:r w:rsidRPr="00D33448">
              <w:t>Kvinnors situation i irakiska Kurdistan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2007/08:88 av Kalle Larsson (v)</w:t>
            </w:r>
          </w:p>
          <w:p w:rsidR="00C44C6E" w:rsidRPr="00D33448" w:rsidRDefault="00C44C6E" w:rsidP="000300E0">
            <w:r w:rsidRPr="00D33448">
              <w:t>Väpnad konflikt i Irak och Afghanistan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Besvaradav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Besvaradav"/>
            </w:pPr>
            <w:r w:rsidRPr="00D33448">
              <w:t>Justitieminister Beatrice Ask (m)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Besvaradav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2007/08:110 av Kalle Larsson (v)</w:t>
            </w:r>
          </w:p>
          <w:p w:rsidR="00C44C6E" w:rsidRPr="00D33448" w:rsidRDefault="00C44C6E" w:rsidP="000300E0">
            <w:r w:rsidRPr="00D33448">
              <w:t>Militariseringen av EU:s yttre gräns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2007/08:117 av LiseLotte Olsson (v)</w:t>
            </w:r>
          </w:p>
          <w:p w:rsidR="00C44C6E" w:rsidRPr="00D33448" w:rsidRDefault="00C44C6E" w:rsidP="000300E0">
            <w:r w:rsidRPr="00D33448">
              <w:t>Kronofogdemyndighetens hantering av underhållsstöd vid utmätning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2007/08:141 av Lena Olsson (v)</w:t>
            </w:r>
          </w:p>
          <w:p w:rsidR="00C44C6E" w:rsidRPr="00D33448" w:rsidRDefault="00C44C6E" w:rsidP="000300E0">
            <w:r w:rsidRPr="00D33448">
              <w:t>Rättsintyg i våldtäktsutredningar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2007/08:150 av Alice Åström (v)</w:t>
            </w:r>
          </w:p>
          <w:p w:rsidR="00C44C6E" w:rsidRPr="00D33448" w:rsidRDefault="00C44C6E" w:rsidP="000300E0">
            <w:r w:rsidRPr="00D33448">
              <w:t>Registrering av flygpassagerardata inom EU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2007/08:164 av Bosse Ringholm (s)</w:t>
            </w:r>
          </w:p>
          <w:p w:rsidR="00C44C6E" w:rsidRPr="00D33448" w:rsidRDefault="00C44C6E" w:rsidP="000300E0">
            <w:r w:rsidRPr="00D33448">
              <w:t>Skärpt lagstiftning mot läktarvåld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Besvaradav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Besvaradav"/>
            </w:pPr>
            <w:r w:rsidRPr="00D33448">
              <w:t>Statsrådet Cristina Husmark Pehrsson (m)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Besvaradav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2007/08:115 av LiseLotte Olsson (v)</w:t>
            </w:r>
          </w:p>
          <w:p w:rsidR="00C44C6E" w:rsidRPr="00D33448" w:rsidRDefault="00C44C6E" w:rsidP="000300E0">
            <w:r w:rsidRPr="00D33448">
              <w:t>Anställningsskyddet för sjukskrivna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2007/08:118 av LiseLotte Olsson (v)</w:t>
            </w:r>
          </w:p>
          <w:p w:rsidR="00C44C6E" w:rsidRPr="00D33448" w:rsidRDefault="00C44C6E" w:rsidP="000300E0">
            <w:r w:rsidRPr="00D33448">
              <w:t>Beslutsstöd om sjukskrivningar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Besvaradav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Besvaradav"/>
            </w:pPr>
            <w:r w:rsidRPr="00D33448">
              <w:t>Kulturminister Lena Adelsohn Liljeroth (m)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Besvaradav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2007/08:113 av Anne Ludvigsson (s)</w:t>
            </w:r>
          </w:p>
          <w:p w:rsidR="00C44C6E" w:rsidRPr="00D33448" w:rsidRDefault="00C44C6E" w:rsidP="000300E0">
            <w:r w:rsidRPr="00D33448">
              <w:t>EWK:s världsunika politiska konst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Besvaradav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Besvaradav"/>
            </w:pPr>
            <w:r w:rsidRPr="00D33448">
              <w:t>Utbildningsminister Jan Björklund (fp)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Besvaradav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2007/08:90 av Mats Pertoft (mp)</w:t>
            </w:r>
          </w:p>
          <w:p w:rsidR="00C44C6E" w:rsidRPr="00D33448" w:rsidRDefault="00C44C6E" w:rsidP="000300E0">
            <w:r w:rsidRPr="00D33448">
              <w:t>Lärandet om hållbar utveckling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2007/08:102 av Peter Hultqvist (s)</w:t>
            </w:r>
          </w:p>
          <w:p w:rsidR="00C44C6E" w:rsidRPr="00D33448" w:rsidRDefault="00C44C6E" w:rsidP="000300E0">
            <w:r w:rsidRPr="00D33448">
              <w:t>Åtgärder mot sämre kvalitet i förskolan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/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2007/08:104 av Peter Hultqvist (s)</w:t>
            </w:r>
          </w:p>
          <w:p w:rsidR="00C44C6E" w:rsidRPr="00D33448" w:rsidRDefault="00C44C6E" w:rsidP="000300E0">
            <w:r w:rsidRPr="00D33448">
              <w:t>Kvalitet och kompetens i förskolan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/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2007/08:106 av Peter Hultqvist (s)</w:t>
            </w:r>
          </w:p>
          <w:p w:rsidR="00C44C6E" w:rsidRPr="00D33448" w:rsidRDefault="00C44C6E" w:rsidP="000300E0">
            <w:r w:rsidRPr="00D33448">
              <w:t>Minister för förskolan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/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2007/08:107 av Peter Hultqvist (s)</w:t>
            </w:r>
          </w:p>
          <w:p w:rsidR="00C44C6E" w:rsidRPr="00D33448" w:rsidRDefault="00C44C6E" w:rsidP="000300E0">
            <w:r w:rsidRPr="00D33448">
              <w:t>Invandrarbarn och svenska språket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2007/08:130 av Christian Holm (m)</w:t>
            </w:r>
          </w:p>
          <w:p w:rsidR="00C44C6E" w:rsidRPr="00D33448" w:rsidRDefault="00C44C6E" w:rsidP="000300E0">
            <w:r w:rsidRPr="00D33448">
              <w:t>Rätten att starta och driva friskola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Besvaradav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Besvaradav"/>
            </w:pPr>
            <w:r w:rsidRPr="00D33448">
              <w:t>Försvarsminister Sten Tolgfors (m)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Besvaradav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2007/08:98 av Peter Jonsson (s)</w:t>
            </w:r>
          </w:p>
          <w:p w:rsidR="00C44C6E" w:rsidRPr="00D33448" w:rsidRDefault="00C44C6E" w:rsidP="000300E0">
            <w:r w:rsidRPr="00D33448">
              <w:t>Nedläggning av Försvarsmaktens marina förmåga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</w:tbl>
    <w:p w:rsidR="00C44C6E" w:rsidRPr="00D33448" w:rsidRDefault="00C44C6E" w:rsidP="00C44C6E">
      <w:pPr>
        <w:pStyle w:val="Blankrad"/>
      </w:pPr>
      <w:r w:rsidRPr="00D33448">
        <w:t>     </w:t>
      </w:r>
    </w:p>
    <w:p w:rsidR="00C44C6E" w:rsidRPr="00D33448" w:rsidRDefault="00C44C6E" w:rsidP="00C44C6E">
      <w:pPr>
        <w:pStyle w:val="Blankrad"/>
      </w:pPr>
      <w:r w:rsidRPr="00D33448">
        <w:t>        </w:t>
      </w:r>
    </w:p>
    <w:p w:rsidR="00C44C6E" w:rsidRPr="00D33448" w:rsidRDefault="00C44C6E">
      <w:pPr>
        <w:pStyle w:val="Blankrad"/>
      </w:pPr>
      <w:r w:rsidRPr="00D334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"/>
            </w:pPr>
            <w:bookmarkStart w:id="6" w:name="Start_ÄrendenFörBordläggning"/>
            <w:bookmarkEnd w:id="6"/>
            <w:r w:rsidRPr="00D33448">
              <w:t>Ärenden för bordläggning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  <w:r w:rsidRPr="00D33448">
              <w:t>Reservationer</w:t>
            </w: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renderubrik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renderubrik"/>
            </w:pPr>
            <w:r w:rsidRPr="00D33448">
              <w:t>Finansutskottets betänkanden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renderubrik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2007/08:FiU1 Utgiftsramar och beräkning av statsinkomsterna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  <w:r w:rsidRPr="00D33448">
              <w:rPr>
                <w:spacing w:val="-4"/>
              </w:rPr>
              <w:t>14 res. (s,v,mp)</w:t>
            </w: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2007/08:FiU7 Ny lagstiftning om offentlig upphandling och upphandling inom områdena vatten, energi, transporter och posttjänster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  <w:r w:rsidRPr="00D33448">
              <w:rPr>
                <w:spacing w:val="-4"/>
              </w:rPr>
              <w:t>15 res. (s,v,mp)</w:t>
            </w: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renderubrik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renderubrik"/>
            </w:pPr>
            <w:r w:rsidRPr="00D33448">
              <w:t>Sammansatta utrikes- och försvarsutskottets betänkande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renderubrik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2007/08:UFöU2 Svenskt deltagande i Europeiska unionens militära insats i Tchad och Centralafrikanska republiken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renderubrik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renderubrik"/>
            </w:pPr>
            <w:r w:rsidRPr="00D33448">
              <w:t>Försvarsutskottets betänkande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renderubrik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2007/08:FöU3 Vissa frågor rörande totalförsvarsplikt m.m.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  <w:r w:rsidRPr="00D33448">
              <w:rPr>
                <w:spacing w:val="-4"/>
              </w:rPr>
              <w:t>3 res. (v,mp)</w:t>
            </w:r>
          </w:p>
        </w:tc>
      </w:tr>
    </w:tbl>
    <w:p w:rsidR="00C44C6E" w:rsidRPr="00D33448" w:rsidRDefault="00C44C6E">
      <w:pPr>
        <w:pStyle w:val="Blankrad"/>
      </w:pPr>
      <w:r w:rsidRPr="00D33448">
        <w:t>     </w:t>
      </w:r>
      <w:bookmarkStart w:id="7" w:name="Start"/>
      <w:bookmarkEnd w:id="7"/>
      <w:r w:rsidRPr="00D334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C6E" w:rsidRPr="00D33448" w:rsidTr="000300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C6E" w:rsidRPr="00D33448" w:rsidRDefault="00C44C6E" w:rsidP="000300E0">
            <w:pPr>
              <w:pStyle w:val="HuvudrubrikFlisteNr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HuvudrubrikEnsam"/>
            </w:pPr>
            <w:r w:rsidRPr="00D33448">
              <w:t>Ärende för hänvisning till utskott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HuvudrubrikKolumn3"/>
            </w:pPr>
            <w:r w:rsidRPr="00D33448">
              <w:t>Förslag</w:t>
            </w: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renderubrik"/>
            </w:pPr>
          </w:p>
        </w:tc>
        <w:tc>
          <w:tcPr>
            <w:tcW w:w="6237" w:type="dxa"/>
          </w:tcPr>
          <w:p w:rsidR="00C44C6E" w:rsidRPr="00D33448" w:rsidRDefault="00C44C6E" w:rsidP="000300E0">
            <w:pPr>
              <w:pStyle w:val="renderubrik"/>
            </w:pPr>
            <w:r w:rsidRPr="00D33448">
              <w:t>EU-dokument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pStyle w:val="renderubrik"/>
              <w:rPr>
                <w:spacing w:val="-4"/>
              </w:rPr>
            </w:pPr>
          </w:p>
        </w:tc>
      </w:tr>
      <w:tr w:rsidR="00C44C6E" w:rsidRPr="00D33448" w:rsidTr="00030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C6E" w:rsidRPr="00D33448" w:rsidRDefault="00C44C6E" w:rsidP="000300E0">
            <w:pPr>
              <w:pStyle w:val="FlistaNrText"/>
            </w:pPr>
          </w:p>
        </w:tc>
        <w:tc>
          <w:tcPr>
            <w:tcW w:w="6237" w:type="dxa"/>
          </w:tcPr>
          <w:p w:rsidR="00C44C6E" w:rsidRPr="00D33448" w:rsidRDefault="00C44C6E" w:rsidP="000300E0">
            <w:r w:rsidRPr="00D33448">
              <w:t>KOM(2007)630 Vitbok Tillsammans för hälsa: Strategi för EU: 2008–2013</w:t>
            </w:r>
          </w:p>
        </w:tc>
        <w:tc>
          <w:tcPr>
            <w:tcW w:w="2481" w:type="dxa"/>
          </w:tcPr>
          <w:p w:rsidR="00C44C6E" w:rsidRPr="00D33448" w:rsidRDefault="00C44C6E" w:rsidP="000300E0">
            <w:pPr>
              <w:rPr>
                <w:spacing w:val="-4"/>
              </w:rPr>
            </w:pPr>
            <w:r w:rsidRPr="00D33448">
              <w:rPr>
                <w:spacing w:val="-4"/>
              </w:rPr>
              <w:t>SoU</w:t>
            </w:r>
          </w:p>
        </w:tc>
      </w:tr>
    </w:tbl>
    <w:p w:rsidR="00C44C6E" w:rsidRPr="00D33448" w:rsidRDefault="00C44C6E" w:rsidP="00C44C6E">
      <w:pPr>
        <w:pStyle w:val="Blankrad"/>
      </w:pPr>
      <w:r w:rsidRPr="00D33448">
        <w:t>     </w:t>
      </w:r>
    </w:p>
    <w:p w:rsidR="00C44C6E" w:rsidRPr="00D33448" w:rsidRDefault="00C44C6E" w:rsidP="00C44C6E">
      <w:pPr>
        <w:pStyle w:val="Blankrad"/>
      </w:pPr>
      <w:r w:rsidRPr="00D33448">
        <w:t>     </w:t>
      </w:r>
    </w:p>
    <w:p w:rsidR="00153916" w:rsidRPr="00D33448" w:rsidRDefault="00153916">
      <w:pPr>
        <w:pStyle w:val="Blankrad"/>
      </w:pPr>
      <w:r w:rsidRPr="00D33448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334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3344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33448" w:rsidRDefault="006E04A4">
            <w:pPr>
              <w:pStyle w:val="StreckMitten"/>
            </w:pPr>
            <w:r w:rsidRPr="00D33448">
              <w:tab/>
            </w:r>
            <w:r w:rsidRPr="00D33448">
              <w:tab/>
            </w:r>
          </w:p>
        </w:tc>
      </w:tr>
    </w:tbl>
    <w:p w:rsidR="006E04A4" w:rsidRPr="00D33448" w:rsidRDefault="006E04A4"/>
    <w:sectPr w:rsidR="006E04A4" w:rsidRPr="00D3344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ACB" w:rsidRPr="00D33448" w:rsidRDefault="00741ACB">
      <w:r w:rsidRPr="00D33448">
        <w:separator/>
      </w:r>
    </w:p>
  </w:endnote>
  <w:endnote w:type="continuationSeparator" w:id="0">
    <w:p w:rsidR="00741ACB" w:rsidRPr="00D33448" w:rsidRDefault="00741ACB">
      <w:r w:rsidRPr="00D334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5C6" w:rsidRPr="00D33448" w:rsidRDefault="002E45C6">
    <w:pPr>
      <w:pStyle w:val="Sidhuvud"/>
      <w:jc w:val="center"/>
    </w:pPr>
    <w:r w:rsidRPr="00D33448">
      <w:fldChar w:fldCharType="begin" w:fldLock="1"/>
    </w:r>
    <w:r w:rsidRPr="00D33448">
      <w:instrText xml:space="preserve"> PAGE </w:instrText>
    </w:r>
    <w:r w:rsidRPr="00D33448">
      <w:fldChar w:fldCharType="separate"/>
    </w:r>
    <w:r w:rsidR="0092419D" w:rsidRPr="00D33448">
      <w:t>3</w:t>
    </w:r>
    <w:r w:rsidRPr="00D33448">
      <w:fldChar w:fldCharType="end"/>
    </w:r>
    <w:r w:rsidRPr="00D33448">
      <w:t>(</w:t>
    </w:r>
    <w:r w:rsidRPr="00D33448">
      <w:fldChar w:fldCharType="begin" w:fldLock="1"/>
    </w:r>
    <w:r w:rsidRPr="00D33448">
      <w:instrText xml:space="preserve"> NUMPAGES </w:instrText>
    </w:r>
    <w:r w:rsidRPr="00D33448">
      <w:fldChar w:fldCharType="separate"/>
    </w:r>
    <w:r w:rsidR="0092419D" w:rsidRPr="00D33448">
      <w:t>3</w:t>
    </w:r>
    <w:r w:rsidRPr="00D33448">
      <w:fldChar w:fldCharType="end"/>
    </w:r>
    <w:r w:rsidRPr="00D3344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5C6" w:rsidRPr="00D33448" w:rsidRDefault="002E45C6">
    <w:pPr>
      <w:pStyle w:val="Sidhuvud"/>
      <w:jc w:val="center"/>
    </w:pPr>
    <w:r w:rsidRPr="00D33448">
      <w:fldChar w:fldCharType="begin" w:fldLock="1"/>
    </w:r>
    <w:r w:rsidRPr="00D33448">
      <w:instrText xml:space="preserve"> PAGE </w:instrText>
    </w:r>
    <w:r w:rsidRPr="00D33448">
      <w:fldChar w:fldCharType="separate"/>
    </w:r>
    <w:r w:rsidR="000300E0" w:rsidRPr="00D33448">
      <w:t>1</w:t>
    </w:r>
    <w:r w:rsidRPr="00D33448">
      <w:fldChar w:fldCharType="end"/>
    </w:r>
    <w:r w:rsidRPr="00D33448">
      <w:t>(</w:t>
    </w:r>
    <w:r w:rsidRPr="00D33448">
      <w:fldChar w:fldCharType="begin" w:fldLock="1"/>
    </w:r>
    <w:r w:rsidRPr="00D33448">
      <w:instrText xml:space="preserve"> NUMPAGES </w:instrText>
    </w:r>
    <w:r w:rsidRPr="00D33448">
      <w:fldChar w:fldCharType="separate"/>
    </w:r>
    <w:r w:rsidR="0092419D" w:rsidRPr="00D33448">
      <w:t>3</w:t>
    </w:r>
    <w:r w:rsidRPr="00D33448">
      <w:fldChar w:fldCharType="end"/>
    </w:r>
    <w:r w:rsidRPr="00D3344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ACB" w:rsidRPr="00D33448" w:rsidRDefault="00741ACB">
      <w:r w:rsidRPr="00D33448">
        <w:separator/>
      </w:r>
    </w:p>
  </w:footnote>
  <w:footnote w:type="continuationSeparator" w:id="0">
    <w:p w:rsidR="00741ACB" w:rsidRPr="00D33448" w:rsidRDefault="00741ACB">
      <w:r w:rsidRPr="00D334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5C6" w:rsidRPr="00D33448" w:rsidRDefault="002E45C6">
    <w:pPr>
      <w:pStyle w:val="Sidhuvud"/>
      <w:tabs>
        <w:tab w:val="clear" w:pos="4536"/>
      </w:tabs>
    </w:pPr>
    <w:r w:rsidRPr="00D33448">
      <w:fldChar w:fldCharType="begin" w:fldLock="1"/>
    </w:r>
    <w:r w:rsidRPr="00D33448">
      <w:instrText xml:space="preserve"> DOCPROPERTY "DocumentDate" </w:instrText>
    </w:r>
    <w:r w:rsidRPr="00D33448">
      <w:fldChar w:fldCharType="separate"/>
    </w:r>
    <w:r w:rsidR="00C44C6E" w:rsidRPr="00D33448">
      <w:t>Tisdagen den 20 november 2007</w:t>
    </w:r>
    <w:r w:rsidRPr="00D33448">
      <w:fldChar w:fldCharType="end"/>
    </w:r>
    <w:r w:rsidRPr="00D33448">
      <w:tab/>
    </w:r>
  </w:p>
  <w:p w:rsidR="002E45C6" w:rsidRPr="00D33448" w:rsidRDefault="002E45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33448">
      <w:rPr>
        <w:sz w:val="12"/>
      </w:rPr>
      <w:tab/>
    </w:r>
  </w:p>
  <w:p w:rsidR="002E45C6" w:rsidRPr="00D33448" w:rsidRDefault="002E45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5C6" w:rsidRPr="00D33448" w:rsidRDefault="00D3344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3344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45C6" w:rsidRPr="00D33448" w:rsidRDefault="002E45C6">
    <w:pPr>
      <w:pStyle w:val="Dokumentrubrik"/>
      <w:spacing w:after="360"/>
    </w:pPr>
    <w:r w:rsidRPr="00D3344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5911722">
    <w:abstractNumId w:val="5"/>
  </w:num>
  <w:num w:numId="2" w16cid:durableId="1472482040">
    <w:abstractNumId w:val="2"/>
  </w:num>
  <w:num w:numId="3" w16cid:durableId="1353536667">
    <w:abstractNumId w:val="4"/>
  </w:num>
  <w:num w:numId="4" w16cid:durableId="1965307797">
    <w:abstractNumId w:val="1"/>
  </w:num>
  <w:num w:numId="5" w16cid:durableId="444273003">
    <w:abstractNumId w:val="0"/>
  </w:num>
  <w:num w:numId="6" w16cid:durableId="1811434318">
    <w:abstractNumId w:val="3"/>
  </w:num>
  <w:num w:numId="7" w16cid:durableId="695153943">
    <w:abstractNumId w:val="3"/>
  </w:num>
  <w:num w:numId="8" w16cid:durableId="19975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2CD3"/>
    <w:rsid w:val="00000608"/>
    <w:rsid w:val="00003249"/>
    <w:rsid w:val="00013362"/>
    <w:rsid w:val="000157A2"/>
    <w:rsid w:val="00025ED1"/>
    <w:rsid w:val="000300E0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D0926"/>
    <w:rsid w:val="000E30A0"/>
    <w:rsid w:val="00103C04"/>
    <w:rsid w:val="00144B2D"/>
    <w:rsid w:val="0014779C"/>
    <w:rsid w:val="00147F56"/>
    <w:rsid w:val="00153916"/>
    <w:rsid w:val="001548E3"/>
    <w:rsid w:val="00160B0C"/>
    <w:rsid w:val="00165404"/>
    <w:rsid w:val="0016727E"/>
    <w:rsid w:val="00170F83"/>
    <w:rsid w:val="0017331A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0699"/>
    <w:rsid w:val="002760B5"/>
    <w:rsid w:val="002826A6"/>
    <w:rsid w:val="002A09ED"/>
    <w:rsid w:val="002A6592"/>
    <w:rsid w:val="002B00E6"/>
    <w:rsid w:val="002B3051"/>
    <w:rsid w:val="002C244C"/>
    <w:rsid w:val="002C2EDB"/>
    <w:rsid w:val="002C6F0F"/>
    <w:rsid w:val="002E45C6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2807"/>
    <w:rsid w:val="00376480"/>
    <w:rsid w:val="00377B34"/>
    <w:rsid w:val="003816B6"/>
    <w:rsid w:val="003863CC"/>
    <w:rsid w:val="00386486"/>
    <w:rsid w:val="003903D8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3334"/>
    <w:rsid w:val="00415884"/>
    <w:rsid w:val="0045348A"/>
    <w:rsid w:val="00455CD3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077A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E4886"/>
    <w:rsid w:val="005F1084"/>
    <w:rsid w:val="0060198F"/>
    <w:rsid w:val="00602C19"/>
    <w:rsid w:val="00607D38"/>
    <w:rsid w:val="006115DB"/>
    <w:rsid w:val="0061541F"/>
    <w:rsid w:val="006253D3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1ACB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17735"/>
    <w:rsid w:val="00821A25"/>
    <w:rsid w:val="00835D03"/>
    <w:rsid w:val="0084643C"/>
    <w:rsid w:val="00854C30"/>
    <w:rsid w:val="008600DA"/>
    <w:rsid w:val="0086222B"/>
    <w:rsid w:val="00873E43"/>
    <w:rsid w:val="00885BED"/>
    <w:rsid w:val="00887B6F"/>
    <w:rsid w:val="00891A92"/>
    <w:rsid w:val="008C2406"/>
    <w:rsid w:val="008C2C60"/>
    <w:rsid w:val="008C72A0"/>
    <w:rsid w:val="008C79FF"/>
    <w:rsid w:val="008D70CE"/>
    <w:rsid w:val="008E0710"/>
    <w:rsid w:val="008E1049"/>
    <w:rsid w:val="008E68FF"/>
    <w:rsid w:val="008F481D"/>
    <w:rsid w:val="008F66F9"/>
    <w:rsid w:val="00902758"/>
    <w:rsid w:val="00916262"/>
    <w:rsid w:val="0092419D"/>
    <w:rsid w:val="00935A09"/>
    <w:rsid w:val="00943639"/>
    <w:rsid w:val="00945CF1"/>
    <w:rsid w:val="00953F6C"/>
    <w:rsid w:val="00954C81"/>
    <w:rsid w:val="00963776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37CB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3046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0735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598B"/>
    <w:rsid w:val="00C175DA"/>
    <w:rsid w:val="00C20D9F"/>
    <w:rsid w:val="00C25CD0"/>
    <w:rsid w:val="00C337B2"/>
    <w:rsid w:val="00C34AF3"/>
    <w:rsid w:val="00C354BF"/>
    <w:rsid w:val="00C37D3A"/>
    <w:rsid w:val="00C44C6E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33448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7EF"/>
    <w:rsid w:val="00D82BA7"/>
    <w:rsid w:val="00D852CE"/>
    <w:rsid w:val="00D923F2"/>
    <w:rsid w:val="00D92CD3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0FE1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1680"/>
    <w:rsid w:val="00F96145"/>
    <w:rsid w:val="00F9696A"/>
    <w:rsid w:val="00FA30AA"/>
    <w:rsid w:val="00FA3584"/>
    <w:rsid w:val="00FA35BF"/>
    <w:rsid w:val="00FA4AA5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80C8E-79B1-4B2A-A362-A0D01562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C4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473</Words>
  <Characters>2967</Characters>
  <Application>Microsoft Office Word</Application>
  <DocSecurity>4</DocSecurity>
  <Lines>228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2007/08:27</vt:lpstr>
      <vt:lpstr>Tisdagen den 20 november 2007</vt:lpstr>
    </vt:vector>
  </TitlesOfParts>
  <Company>Riksdagen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2007-11-19T14:37:00Z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november 2007</vt:lpwstr>
  </property>
  <property fmtid="{D5CDD505-2E9C-101B-9397-08002B2CF9AE}" pid="3" name="DocumentNumber">
    <vt:lpwstr>27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2007-11-20</vt:lpwstr>
  </property>
</Properties>
</file>