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104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3 maj 2017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2016/17:23 Torsdagen den 20 april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2016/17:39 Tisdagen den 18 april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2016/17:40 Torsdagen den 20 april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2016/17:UbU16 Vuxenutbildningen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(M,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2016/17:UbU17 Skolväsendet – grundläggande om utbildningen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11 res. (S, M, SD, MP,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2016/17:UbU18 Skolväsendet – lärare och elever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25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2016/17:UbU19 Skolväsendet – övergripande skolfrågor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19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2016/17:UU16 Interpalamentariska unionen (IPU)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2016/17:UU17 Den parlamentariska församlingen för Unionen för Medelhavet (PA-UfM)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2016/17:SoU7 Folkhälsofrågor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21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2016/17:FiU33 Tillgång till betalkonto med grundläggande funktioner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2016/17:TU14 Väg- och fordonsfrågor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15 res. (S, M, SD, MP,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2016/17:MJU13 Skogspolitik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14 res. (M, SD, C,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2016/17:MJU14 Fiskeripolitik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23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2016/17:SfU19 Kompletteringar av den tillfälliga lagen för uppehållstillstånd rörande studier på gymnasienivå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(M, SD,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2016/17:AU12 2014 års protokoll och rekommendation till ILO:s konvention om tvångsarbete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2016/17:AU11 Genomförande av sjöfolksdirektivet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2016/17:FiU31 Arbetsrättsliga villkor vid upphandling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(M, C,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2016/17:KU15 Offentlighet, sekretess och integritet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10 res. (M, SD,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2016/17:KU16 Minoritetsfrågor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13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2016/17:KU18 Riksdagens arbetsformer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2016/17:KU29 Allmänna helgdagar (förnyad behandling)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2016/17:JuU11 Redovisning av användningen av hemliga tvångsmedel under år 2015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2016/17:JuU12 2016 års redogörelse för tillämpningen av lagen om särskild utlänningskontroll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2016/17:JuU20 Våldsbrott och brottsoffer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18 res. (M, SD, C, L, KD)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3 maj 2017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2017-05-03</SAFIR_Sammantradesdatum_Doc>
    <SAFIR_SammantradeID xmlns="C07A1A6C-0B19-41D9-BDF8-F523BA3921EB">98adfc1b-3ff4-433a-81d0-9dae731a0138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455FA333-71E6-49CC-9CC7-BD638B41FE56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3 maj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