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152" w:rsidRPr="00446116" w:rsidRDefault="000E0152" w:rsidP="00A5679C">
      <w:pPr>
        <w:pStyle w:val="Hemstlrubrik"/>
      </w:pPr>
      <w:r w:rsidRPr="00446116">
        <w:t>Förslag till riksdagsbeslut</w:t>
      </w:r>
    </w:p>
    <w:p w:rsidR="000E0152" w:rsidRPr="00446116" w:rsidRDefault="000E0152" w:rsidP="00077A4D">
      <w:pPr>
        <w:pStyle w:val="Hemstlatt"/>
      </w:pPr>
      <w:r w:rsidRPr="00446116">
        <w:t>Riksdagen tillkännager för regeringen som sin mening vad i motionen anförs om införande av obligatoriska lättbegripliga näringsvärdesdeklar</w:t>
      </w:r>
      <w:r w:rsidRPr="00446116">
        <w:t>a</w:t>
      </w:r>
      <w:r w:rsidRPr="00446116">
        <w:t>tioner på alla livsmedel</w:t>
      </w:r>
      <w:r w:rsidR="0088606B" w:rsidRPr="00446116">
        <w:t>.</w:t>
      </w:r>
    </w:p>
    <w:p w:rsidR="00E84F25" w:rsidRPr="00446116" w:rsidRDefault="007C6092" w:rsidP="00E22893">
      <w:pPr>
        <w:pStyle w:val="Rubrik1"/>
      </w:pPr>
      <w:r w:rsidRPr="00446116">
        <w:t>Motivering</w:t>
      </w:r>
    </w:p>
    <w:p w:rsidR="000E0152" w:rsidRPr="00446116" w:rsidRDefault="000E0152" w:rsidP="000E0152">
      <w:r w:rsidRPr="00446116">
        <w:t>Livsmedel som marknadsförs till barn är sötare och fetare än de som mar</w:t>
      </w:r>
      <w:r w:rsidRPr="00446116">
        <w:t>k</w:t>
      </w:r>
      <w:r w:rsidRPr="00446116">
        <w:t>nadsförs till vuxna. Det handlar till exempel om frukostflingor med nallar på, kakor med tecknade vänner och yoghurt med roliga figurer. Det är också vanligt att dessa varor har dålig eller helt saknar näringsvärdesinformation på förpa</w:t>
      </w:r>
      <w:r w:rsidR="00A5679C" w:rsidRPr="00446116">
        <w:t>ckningen.</w:t>
      </w:r>
    </w:p>
    <w:p w:rsidR="000E0152" w:rsidRPr="00446116" w:rsidRDefault="000E0152" w:rsidP="00A5679C">
      <w:pPr>
        <w:pStyle w:val="Normaltindrag"/>
      </w:pPr>
      <w:r w:rsidRPr="00446116">
        <w:t>Man kan som konsument naturligtvis hoppas att branschen frivilligt fö</w:t>
      </w:r>
      <w:r w:rsidRPr="00446116">
        <w:t>r</w:t>
      </w:r>
      <w:r w:rsidRPr="00446116">
        <w:t>bättrar informationen och produkterna. Detta var ju fallet när det gäller tillsatt socker i barnmatspuréer. Dessvärre är jag inte helt övertygad. Barnmatspuréer marknadsförs ju till småbarnsföräldrar, som är mycket medvetna och geno</w:t>
      </w:r>
      <w:r w:rsidRPr="00446116">
        <w:t>m</w:t>
      </w:r>
      <w:r w:rsidRPr="00446116">
        <w:t xml:space="preserve">tänkta kring vad de stoppar i </w:t>
      </w:r>
      <w:r w:rsidR="00A5679C" w:rsidRPr="00446116">
        <w:t>sina små</w:t>
      </w:r>
      <w:r w:rsidRPr="00446116">
        <w:t xml:space="preserve"> barn. Flingor, kakor och yoghurt mar</w:t>
      </w:r>
      <w:r w:rsidRPr="00446116">
        <w:t>k</w:t>
      </w:r>
      <w:r w:rsidRPr="00446116">
        <w:t>nadsförs till barn med egen vilja och möjlighet att välja. En stressig eftermi</w:t>
      </w:r>
      <w:r w:rsidRPr="00446116">
        <w:t>d</w:t>
      </w:r>
      <w:r w:rsidRPr="00446116">
        <w:t>dag på Konsum kan det vara värt att som förälder låta barnen få den socke</w:t>
      </w:r>
      <w:r w:rsidRPr="00446116">
        <w:t>r</w:t>
      </w:r>
      <w:r w:rsidRPr="00446116">
        <w:t>sprängda mini-yoghurten i</w:t>
      </w:r>
      <w:r w:rsidR="00A5679C" w:rsidRPr="00446116">
        <w:t xml:space="preserve"> </w:t>
      </w:r>
      <w:r w:rsidRPr="00446116">
        <w:t>stället för filmjölk. Man kanske inte</w:t>
      </w:r>
      <w:r w:rsidR="00A5679C" w:rsidRPr="00446116">
        <w:t xml:space="preserve"> alltid orkar ta diskussionen. </w:t>
      </w:r>
    </w:p>
    <w:p w:rsidR="000E0152" w:rsidRPr="00446116" w:rsidRDefault="000E0152" w:rsidP="00A5679C">
      <w:pPr>
        <w:pStyle w:val="Normaltindrag"/>
      </w:pPr>
      <w:r w:rsidRPr="00446116">
        <w:t>Ett sätt att ge föräldrarna mer utrymme att välja nyttigt är att ha bra och barnvänlig näringsvärdesdeklaration.</w:t>
      </w:r>
      <w:r w:rsidR="00113BF9" w:rsidRPr="00446116">
        <w:t xml:space="preserve"> Vi</w:t>
      </w:r>
      <w:r w:rsidRPr="00446116">
        <w:t xml:space="preserve"> skulle vilja att det införs obligatori</w:t>
      </w:r>
      <w:r w:rsidRPr="00446116">
        <w:t>s</w:t>
      </w:r>
      <w:r w:rsidRPr="00446116">
        <w:t xml:space="preserve">ka lättbegripliga näringsvärdesdeklarationer på alla livsmedel. Med en rolig sådan kan barn och föräldrar tillsammans välja den vara de tycker är bäst och spara socker och fett till festliga tillfällen och extra mys. </w:t>
      </w:r>
      <w:r w:rsidR="00113BF9" w:rsidRPr="00446116">
        <w:t>Vår</w:t>
      </w:r>
      <w:r w:rsidRPr="00446116">
        <w:t xml:space="preserve"> förhoppning är att detta också kan leda till att produkter som marknadsförs till barn kan bli bättre ur näringssynpunkt, så att man som förälder med gott samvete kan låta barnen få ”roliga” flingor.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5679C" w:rsidRPr="00446116">
        <w:tblPrEx>
          <w:tblCellMar>
            <w:top w:w="0" w:type="dxa"/>
            <w:bottom w:w="0" w:type="dxa"/>
          </w:tblCellMar>
        </w:tblPrEx>
        <w:trPr>
          <w:cantSplit/>
        </w:trPr>
        <w:tc>
          <w:tcPr>
            <w:tcW w:w="3046" w:type="dxa"/>
          </w:tcPr>
          <w:p w:rsidR="00A5679C" w:rsidRPr="00446116" w:rsidRDefault="00A5679C" w:rsidP="00A5679C">
            <w:pPr>
              <w:pStyle w:val="UnderskriftDatum"/>
              <w:spacing w:before="0"/>
            </w:pPr>
            <w:r w:rsidRPr="00446116">
              <w:lastRenderedPageBreak/>
              <w:t>Stockholm den 30 september 2005</w:t>
            </w:r>
          </w:p>
        </w:tc>
        <w:tc>
          <w:tcPr>
            <w:tcW w:w="3047" w:type="dxa"/>
          </w:tcPr>
          <w:p w:rsidR="00A5679C" w:rsidRPr="00446116" w:rsidRDefault="00A5679C" w:rsidP="00A5679C">
            <w:pPr>
              <w:pStyle w:val="Underskrifter"/>
            </w:pPr>
          </w:p>
        </w:tc>
      </w:tr>
      <w:tr w:rsidR="00A5679C" w:rsidRPr="00446116">
        <w:tblPrEx>
          <w:tblCellMar>
            <w:top w:w="0" w:type="dxa"/>
            <w:bottom w:w="0" w:type="dxa"/>
          </w:tblCellMar>
        </w:tblPrEx>
        <w:trPr>
          <w:cantSplit/>
        </w:trPr>
        <w:tc>
          <w:tcPr>
            <w:tcW w:w="3046" w:type="dxa"/>
          </w:tcPr>
          <w:p w:rsidR="00A5679C" w:rsidRPr="00446116" w:rsidRDefault="00A5679C" w:rsidP="00A5679C">
            <w:pPr>
              <w:pStyle w:val="Underskrifter"/>
            </w:pPr>
            <w:r w:rsidRPr="00446116">
              <w:t>Veronica Palm (s)</w:t>
            </w:r>
          </w:p>
        </w:tc>
        <w:tc>
          <w:tcPr>
            <w:tcW w:w="3047" w:type="dxa"/>
          </w:tcPr>
          <w:p w:rsidR="00A5679C" w:rsidRPr="00446116" w:rsidRDefault="00A5679C" w:rsidP="00A5679C">
            <w:pPr>
              <w:pStyle w:val="Underskrifter"/>
            </w:pPr>
            <w:r w:rsidRPr="00446116">
              <w:t>Sylvia Lindgren (s)</w:t>
            </w:r>
          </w:p>
        </w:tc>
      </w:tr>
    </w:tbl>
    <w:p w:rsidR="000E0152" w:rsidRPr="00446116" w:rsidRDefault="000E0152" w:rsidP="00A5679C">
      <w:pPr>
        <w:pStyle w:val="Normaltindrag"/>
      </w:pPr>
    </w:p>
    <w:sectPr w:rsidR="000E0152" w:rsidRPr="00446116" w:rsidSect="00A567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FBD" w:rsidRPr="00446116" w:rsidRDefault="00657FBD">
      <w:r w:rsidRPr="00446116">
        <w:separator/>
      </w:r>
    </w:p>
  </w:endnote>
  <w:endnote w:type="continuationSeparator" w:id="0">
    <w:p w:rsidR="00657FBD" w:rsidRPr="00446116" w:rsidRDefault="00657FBD">
      <w:r w:rsidRPr="004461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79C" w:rsidRPr="00446116" w:rsidRDefault="00446116" w:rsidP="00A5679C">
    <w:pPr>
      <w:pStyle w:val="Sidfot"/>
    </w:pPr>
    <w:r w:rsidRPr="004461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2024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79C" w:rsidRDefault="00A567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79C" w:rsidRDefault="00A567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06B" w:rsidRPr="00446116" w:rsidRDefault="00446116" w:rsidP="00A5679C">
    <w:pPr>
      <w:pStyle w:val="Sidfot"/>
    </w:pPr>
    <w:r w:rsidRPr="004461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423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79C" w:rsidRDefault="00A567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79C" w:rsidRDefault="00A567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06B" w:rsidRPr="00446116" w:rsidRDefault="00446116" w:rsidP="00A5679C">
    <w:pPr>
      <w:pStyle w:val="Sidfot"/>
    </w:pPr>
    <w:r w:rsidRPr="004461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263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79C" w:rsidRDefault="00A56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79C" w:rsidRDefault="00A56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FBD" w:rsidRPr="00446116" w:rsidRDefault="00657FBD">
      <w:r w:rsidRPr="00446116">
        <w:separator/>
      </w:r>
    </w:p>
  </w:footnote>
  <w:footnote w:type="continuationSeparator" w:id="0">
    <w:p w:rsidR="00657FBD" w:rsidRPr="00446116" w:rsidRDefault="00657FBD">
      <w:r w:rsidRPr="004461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79C" w:rsidRPr="00446116" w:rsidRDefault="00446116" w:rsidP="00A5679C">
    <w:pPr>
      <w:pStyle w:val="Sidhuvud"/>
    </w:pPr>
    <w:r w:rsidRPr="004461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9068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79C" w:rsidRDefault="00A567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79C" w:rsidRDefault="00A567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06B" w:rsidRPr="00446116" w:rsidRDefault="00446116" w:rsidP="00A5679C">
    <w:pPr>
      <w:pStyle w:val="Sidhuvud"/>
    </w:pPr>
    <w:r w:rsidRPr="004461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976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79C" w:rsidRDefault="00A567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79C" w:rsidRDefault="00A567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79C" w:rsidRPr="00446116" w:rsidRDefault="00A5679C">
    <w:pPr>
      <w:pStyle w:val="FSHNormal"/>
      <w:tabs>
        <w:tab w:val="right" w:pos="5840"/>
      </w:tabs>
    </w:pPr>
    <w:r w:rsidRPr="00446116">
      <w:br/>
    </w:r>
    <w:r w:rsidRPr="00446116">
      <w:fldChar w:fldCharType="begin" w:fldLock="1"/>
    </w:r>
    <w:r w:rsidRPr="00446116">
      <w:instrText xml:space="preserve"> DOCPROPERTY</w:instrText>
    </w:r>
    <w:r w:rsidRPr="00446116">
      <w:rPr>
        <w:sz w:val="18"/>
      </w:rPr>
      <w:instrText xml:space="preserve"> "YearUser" *\charformat </w:instrText>
    </w:r>
    <w:r w:rsidRPr="00446116">
      <w:fldChar w:fldCharType="separate"/>
    </w:r>
    <w:r w:rsidRPr="00446116">
      <w:t>2005/06</w:t>
    </w:r>
    <w:r w:rsidRPr="00446116">
      <w:fldChar w:fldCharType="end"/>
    </w:r>
    <w:r w:rsidRPr="00446116">
      <w:t xml:space="preserve"> </w:t>
    </w:r>
    <w:r w:rsidRPr="00446116">
      <w:tab/>
      <w:t xml:space="preserve">mnr: </w:t>
    </w:r>
    <w:r w:rsidRPr="00446116">
      <w:fldChar w:fldCharType="begin" w:fldLock="1"/>
    </w:r>
    <w:r w:rsidRPr="00446116">
      <w:instrText xml:space="preserve"> DOCPROPERTY</w:instrText>
    </w:r>
    <w:r w:rsidRPr="00446116">
      <w:rPr>
        <w:sz w:val="18"/>
      </w:rPr>
      <w:instrText xml:space="preserve"> "Motionsnummer" *\charformat </w:instrText>
    </w:r>
    <w:r w:rsidRPr="00446116">
      <w:fldChar w:fldCharType="separate"/>
    </w:r>
    <w:r w:rsidRPr="00446116">
      <w:t>MJ511</w:t>
    </w:r>
    <w:r w:rsidRPr="00446116">
      <w:fldChar w:fldCharType="end"/>
    </w:r>
    <w:r w:rsidRPr="00446116">
      <w:br/>
    </w:r>
    <w:r w:rsidRPr="00446116">
      <w:fldChar w:fldCharType="begin" w:fldLock="1"/>
    </w:r>
    <w:r w:rsidRPr="00446116">
      <w:instrText xml:space="preserve"> DOCPROPERTY</w:instrText>
    </w:r>
    <w:r w:rsidRPr="00446116">
      <w:rPr>
        <w:sz w:val="18"/>
      </w:rPr>
      <w:instrText xml:space="preserve"> "Samling" *\charformat </w:instrText>
    </w:r>
    <w:r w:rsidRPr="00446116">
      <w:fldChar w:fldCharType="end"/>
    </w:r>
    <w:r w:rsidRPr="00446116">
      <w:tab/>
      <w:t xml:space="preserve">pnr: </w:t>
    </w:r>
    <w:r w:rsidRPr="00446116">
      <w:fldChar w:fldCharType="begin" w:fldLock="1"/>
    </w:r>
    <w:r w:rsidRPr="00446116">
      <w:instrText xml:space="preserve"> DOCPROPERTY</w:instrText>
    </w:r>
    <w:r w:rsidRPr="00446116">
      <w:rPr>
        <w:sz w:val="18"/>
      </w:rPr>
      <w:instrText xml:space="preserve"> "Partinummer" *\charformat </w:instrText>
    </w:r>
    <w:r w:rsidRPr="00446116">
      <w:fldChar w:fldCharType="separate"/>
    </w:r>
    <w:r w:rsidRPr="00446116">
      <w:t>s39036</w:t>
    </w:r>
    <w:r w:rsidRPr="00446116">
      <w:fldChar w:fldCharType="end"/>
    </w:r>
  </w:p>
  <w:p w:rsidR="00A5679C" w:rsidRPr="00446116" w:rsidRDefault="00A5679C">
    <w:pPr>
      <w:pStyle w:val="FSHRub1"/>
    </w:pPr>
    <w:r w:rsidRPr="00446116">
      <w:t>Motion till riksdagen</w:t>
    </w:r>
    <w:r w:rsidRPr="00446116">
      <w:br/>
    </w:r>
    <w:r w:rsidRPr="00446116">
      <w:fldChar w:fldCharType="begin" w:fldLock="1"/>
    </w:r>
    <w:r w:rsidRPr="00446116">
      <w:instrText xml:space="preserve"> DOCPROPERTY "YearUser" *\charformat </w:instrText>
    </w:r>
    <w:r w:rsidRPr="00446116">
      <w:fldChar w:fldCharType="separate"/>
    </w:r>
    <w:r w:rsidRPr="00446116">
      <w:t>2005/06</w:t>
    </w:r>
    <w:r w:rsidRPr="00446116">
      <w:fldChar w:fldCharType="end"/>
    </w:r>
    <w:r w:rsidRPr="00446116">
      <w:t>:</w:t>
    </w:r>
    <w:r w:rsidRPr="00446116">
      <w:fldChar w:fldCharType="begin" w:fldLock="1"/>
    </w:r>
    <w:r w:rsidRPr="00446116">
      <w:instrText xml:space="preserve"> DOCPROPERTY "Motionsnummer" *\charformat </w:instrText>
    </w:r>
    <w:r w:rsidRPr="00446116">
      <w:fldChar w:fldCharType="separate"/>
    </w:r>
    <w:r w:rsidRPr="00446116">
      <w:t>MJ511</w:t>
    </w:r>
    <w:r w:rsidRPr="00446116">
      <w:fldChar w:fldCharType="end"/>
    </w:r>
  </w:p>
  <w:p w:rsidR="00A5679C" w:rsidRPr="00446116" w:rsidRDefault="00A5679C">
    <w:pPr>
      <w:pStyle w:val="FSHNormalS5"/>
    </w:pPr>
    <w:r w:rsidRPr="00446116">
      <w:fldChar w:fldCharType="begin" w:fldLock="1"/>
    </w:r>
    <w:r w:rsidRPr="00446116">
      <w:instrText xml:space="preserve"> DOCPROPERTY "MotionarText" *\charformat </w:instrText>
    </w:r>
    <w:r w:rsidRPr="00446116">
      <w:fldChar w:fldCharType="separate"/>
    </w:r>
    <w:r w:rsidRPr="00446116">
      <w:t>av Veronica Palm och Sylvia Lindgren (s)</w:t>
    </w:r>
    <w:r w:rsidRPr="00446116">
      <w:fldChar w:fldCharType="end"/>
    </w:r>
    <w:r w:rsidRPr="00446116">
      <w:br/>
    </w:r>
    <w:r w:rsidRPr="00446116">
      <w:fldChar w:fldCharType="begin" w:fldLock="1"/>
    </w:r>
    <w:r w:rsidRPr="00446116">
      <w:instrText xml:space="preserve"> DOCPROPERTY "SvarFrasKort" *\charformat </w:instrText>
    </w:r>
    <w:r w:rsidRPr="00446116">
      <w:fldChar w:fldCharType="end"/>
    </w:r>
  </w:p>
  <w:p w:rsidR="00A5679C" w:rsidRPr="00446116" w:rsidRDefault="00A5679C">
    <w:pPr>
      <w:pStyle w:val="FSHTitel"/>
    </w:pPr>
    <w:r w:rsidRPr="00446116">
      <w:fldChar w:fldCharType="begin" w:fldLock="1"/>
    </w:r>
    <w:r w:rsidRPr="00446116">
      <w:instrText xml:space="preserve"> DOCPROPERTY</w:instrText>
    </w:r>
    <w:r w:rsidRPr="00446116">
      <w:rPr>
        <w:sz w:val="18"/>
      </w:rPr>
      <w:instrText xml:space="preserve"> "RubrikSvar" *\charformat </w:instrText>
    </w:r>
    <w:r w:rsidRPr="00446116">
      <w:fldChar w:fldCharType="separate"/>
    </w:r>
    <w:r w:rsidRPr="00446116">
      <w:t>Sött och fett till barn</w:t>
    </w:r>
    <w:r w:rsidRPr="00446116">
      <w:fldChar w:fldCharType="end"/>
    </w:r>
  </w:p>
  <w:p w:rsidR="00A5679C" w:rsidRPr="00446116" w:rsidRDefault="00A5679C" w:rsidP="00A5679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3941155">
    <w:abstractNumId w:val="13"/>
  </w:num>
  <w:num w:numId="2" w16cid:durableId="434792141">
    <w:abstractNumId w:val="10"/>
  </w:num>
  <w:num w:numId="3" w16cid:durableId="281770511">
    <w:abstractNumId w:val="11"/>
  </w:num>
  <w:num w:numId="4" w16cid:durableId="1635912109">
    <w:abstractNumId w:val="12"/>
  </w:num>
  <w:num w:numId="5" w16cid:durableId="1794595893">
    <w:abstractNumId w:val="8"/>
  </w:num>
  <w:num w:numId="6" w16cid:durableId="564798084">
    <w:abstractNumId w:val="3"/>
  </w:num>
  <w:num w:numId="7" w16cid:durableId="1520704754">
    <w:abstractNumId w:val="2"/>
  </w:num>
  <w:num w:numId="8" w16cid:durableId="359471182">
    <w:abstractNumId w:val="1"/>
  </w:num>
  <w:num w:numId="9" w16cid:durableId="280694616">
    <w:abstractNumId w:val="0"/>
  </w:num>
  <w:num w:numId="10" w16cid:durableId="1199396415">
    <w:abstractNumId w:val="9"/>
  </w:num>
  <w:num w:numId="11" w16cid:durableId="1996762189">
    <w:abstractNumId w:val="7"/>
  </w:num>
  <w:num w:numId="12" w16cid:durableId="806046414">
    <w:abstractNumId w:val="6"/>
  </w:num>
  <w:num w:numId="13" w16cid:durableId="38939181">
    <w:abstractNumId w:val="5"/>
  </w:num>
  <w:num w:numId="14" w16cid:durableId="964772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88606B"/>
    <w:rsid w:val="00030202"/>
    <w:rsid w:val="0004381F"/>
    <w:rsid w:val="00064BC3"/>
    <w:rsid w:val="00066775"/>
    <w:rsid w:val="00072FB9"/>
    <w:rsid w:val="00077A4D"/>
    <w:rsid w:val="000E0152"/>
    <w:rsid w:val="000E5B45"/>
    <w:rsid w:val="00100531"/>
    <w:rsid w:val="00113BF9"/>
    <w:rsid w:val="00201DFB"/>
    <w:rsid w:val="00204A63"/>
    <w:rsid w:val="00212FF1"/>
    <w:rsid w:val="00230193"/>
    <w:rsid w:val="0025068A"/>
    <w:rsid w:val="002818D3"/>
    <w:rsid w:val="002D11A8"/>
    <w:rsid w:val="00445271"/>
    <w:rsid w:val="00446116"/>
    <w:rsid w:val="004A0504"/>
    <w:rsid w:val="004E38D9"/>
    <w:rsid w:val="005771E3"/>
    <w:rsid w:val="005B145B"/>
    <w:rsid w:val="00657FBD"/>
    <w:rsid w:val="006D72A2"/>
    <w:rsid w:val="006E57E5"/>
    <w:rsid w:val="00740D6D"/>
    <w:rsid w:val="00785242"/>
    <w:rsid w:val="00794149"/>
    <w:rsid w:val="007B67A7"/>
    <w:rsid w:val="007C6092"/>
    <w:rsid w:val="0088606B"/>
    <w:rsid w:val="00903B1B"/>
    <w:rsid w:val="00A053C6"/>
    <w:rsid w:val="00A5679C"/>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516222-51B2-46B2-8ABB-C6ED4468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5679C"/>
    <w:pPr>
      <w:spacing w:after="250"/>
    </w:pPr>
  </w:style>
  <w:style w:type="paragraph" w:styleId="Ballongtext">
    <w:name w:val="Balloon Text"/>
    <w:basedOn w:val="Normal"/>
    <w:semiHidden/>
    <w:rsid w:val="00A5679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266</Words>
  <Characters>1533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MJ511</vt:lpstr>
    </vt:vector>
  </TitlesOfParts>
  <Company>Riksdagen</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MJ511</dc:title>
  <dc:subject>MJ511</dc:subject>
  <dc:creator>Riksdagen</dc:creator>
  <cp:keywords>Riksdagen</cp:keywords>
  <dc:description/>
  <cp:lastModifiedBy>Lars Brink</cp:lastModifiedBy>
  <cp:revision>2</cp:revision>
  <cp:lastPrinted>2005-11-28T12:25:00Z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Sött och fett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Sött och fett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Veronica Palm och Sylvia Lindgren (s)</vt:lpwstr>
  </property>
  <property fmtid="{D5CDD505-2E9C-101B-9397-08002B2CF9AE}" pid="26" name="MotionarLista">
    <vt:lpwstr>Palm, Veronica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thomas.goransson@riksdagen.se</vt:lpwstr>
  </property>
  <property fmtid="{D5CDD505-2E9C-101B-9397-08002B2CF9AE}" pid="45" name="ReservUID">
    <vt:lpwstr>louise edlund</vt:lpwstr>
  </property>
  <property fmtid="{D5CDD505-2E9C-101B-9397-08002B2CF9AE}" pid="46" name="MotionID">
    <vt:lpwstr>20052006000000000115000390360069</vt:lpwstr>
  </property>
  <property fmtid="{D5CDD505-2E9C-101B-9397-08002B2CF9AE}" pid="47" name="datum">
    <vt:lpwstr>050930</vt:lpwstr>
  </property>
  <property fmtid="{D5CDD505-2E9C-101B-9397-08002B2CF9AE}" pid="48" name="avsändar-e-post">
    <vt:lpwstr>thomas.goransson@riksdagen.se</vt:lpwstr>
  </property>
  <property fmtid="{D5CDD505-2E9C-101B-9397-08002B2CF9AE}" pid="49" name="id">
    <vt:lpwstr>20052006000000000115000390360069</vt:lpwstr>
  </property>
  <property fmtid="{D5CDD505-2E9C-101B-9397-08002B2CF9AE}" pid="50" name="nummer">
    <vt:lpwstr>511</vt:lpwstr>
  </property>
  <property fmtid="{D5CDD505-2E9C-101B-9397-08002B2CF9AE}" pid="51" name="utskottsbeteckning">
    <vt:lpwstr>MJ</vt:lpwstr>
  </property>
</Properties>
</file>