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296155" w:rsidRDefault="006E04A4">
      <w:pPr>
        <w:pStyle w:val="Dokumentbeteckning"/>
      </w:pPr>
      <w:r w:rsidRPr="00296155">
        <w:fldChar w:fldCharType="begin" w:fldLock="1"/>
      </w:r>
      <w:r w:rsidRPr="00296155">
        <w:instrText xml:space="preserve"> DOCPROPERTY "DocumentYear" </w:instrText>
      </w:r>
      <w:r w:rsidRPr="00296155">
        <w:fldChar w:fldCharType="separate"/>
      </w:r>
      <w:r w:rsidR="002C483F" w:rsidRPr="00296155">
        <w:t>2008/09</w:t>
      </w:r>
      <w:r w:rsidRPr="00296155">
        <w:fldChar w:fldCharType="end"/>
      </w:r>
      <w:r w:rsidRPr="00296155">
        <w:t>:</w:t>
      </w:r>
      <w:r w:rsidR="00A91D72" w:rsidRPr="00296155">
        <w:t>63</w:t>
      </w:r>
    </w:p>
    <w:p w:rsidR="006E04A4" w:rsidRPr="00296155" w:rsidRDefault="006E04A4">
      <w:pPr>
        <w:pStyle w:val="Datum"/>
        <w:outlineLvl w:val="0"/>
      </w:pPr>
      <w:r w:rsidRPr="00296155">
        <w:fldChar w:fldCharType="begin" w:fldLock="1"/>
      </w:r>
      <w:r w:rsidRPr="00296155">
        <w:instrText xml:space="preserve"> DOCPROPERTY "DocumentDate" </w:instrText>
      </w:r>
      <w:r w:rsidRPr="00296155">
        <w:fldChar w:fldCharType="separate"/>
      </w:r>
      <w:r w:rsidR="002C483F" w:rsidRPr="00296155">
        <w:t>Tisdagen den 27 januari 2009</w:t>
      </w:r>
      <w:r w:rsidRPr="00296155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2961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296155" w:rsidRDefault="00690125">
            <w:pPr>
              <w:pStyle w:val="Plenum"/>
              <w:tabs>
                <w:tab w:val="clear" w:pos="1418"/>
              </w:tabs>
            </w:pPr>
            <w:r w:rsidRPr="00296155">
              <w:t>Kl.</w:t>
            </w:r>
          </w:p>
        </w:tc>
        <w:tc>
          <w:tcPr>
            <w:tcW w:w="851" w:type="dxa"/>
          </w:tcPr>
          <w:p w:rsidR="006E04A4" w:rsidRPr="00296155" w:rsidRDefault="00690125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296155">
              <w:t>13.30</w:t>
            </w:r>
          </w:p>
        </w:tc>
        <w:tc>
          <w:tcPr>
            <w:tcW w:w="397" w:type="dxa"/>
          </w:tcPr>
          <w:p w:rsidR="006E04A4" w:rsidRPr="00296155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296155" w:rsidRDefault="00690125">
            <w:pPr>
              <w:pStyle w:val="Plenum"/>
              <w:tabs>
                <w:tab w:val="clear" w:pos="1418"/>
              </w:tabs>
              <w:ind w:right="1"/>
              <w:rPr>
                <w:sz w:val="24"/>
              </w:rPr>
            </w:pPr>
            <w:r w:rsidRPr="00296155">
              <w:t>Interpellationssvar</w:t>
            </w:r>
            <w:r w:rsidRPr="00296155">
              <w:rPr>
                <w:sz w:val="24"/>
              </w:rPr>
              <w:t xml:space="preserve"> (uppehåll för gruppmöten ca kl. 16.00-18.00)</w:t>
            </w:r>
          </w:p>
        </w:tc>
      </w:tr>
    </w:tbl>
    <w:p w:rsidR="006E04A4" w:rsidRPr="00296155" w:rsidRDefault="006E04A4">
      <w:pPr>
        <w:pStyle w:val="StreckLngt"/>
      </w:pPr>
      <w:r w:rsidRPr="00296155">
        <w:tab/>
      </w:r>
    </w:p>
    <w:p w:rsidR="00D45AE3" w:rsidRPr="00296155" w:rsidRDefault="00D45AE3" w:rsidP="00D45AE3">
      <w:pPr>
        <w:pStyle w:val="Blankrad"/>
      </w:pPr>
      <w:r w:rsidRPr="00296155">
        <w:t>     </w:t>
      </w:r>
    </w:p>
    <w:p w:rsidR="00D37D8A" w:rsidRPr="00296155" w:rsidRDefault="00D37D8A" w:rsidP="00CF242C">
      <w:pPr>
        <w:pStyle w:val="Blankrad"/>
      </w:pPr>
      <w:r w:rsidRPr="0029615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37D8A" w:rsidRPr="00296155" w:rsidTr="00424EF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37D8A" w:rsidRPr="00296155" w:rsidRDefault="00D37D8A" w:rsidP="00424EF3">
            <w:pPr>
              <w:pStyle w:val="HuvudrubrikFlisteNr"/>
            </w:pPr>
          </w:p>
        </w:tc>
        <w:tc>
          <w:tcPr>
            <w:tcW w:w="6237" w:type="dxa"/>
          </w:tcPr>
          <w:p w:rsidR="00D37D8A" w:rsidRPr="00296155" w:rsidRDefault="00D37D8A" w:rsidP="00424EF3">
            <w:pPr>
              <w:pStyle w:val="HuvudrubrikEnsam"/>
            </w:pPr>
            <w:r w:rsidRPr="00296155">
              <w:t>Justering av protokoll</w:t>
            </w:r>
          </w:p>
        </w:tc>
        <w:tc>
          <w:tcPr>
            <w:tcW w:w="2481" w:type="dxa"/>
          </w:tcPr>
          <w:p w:rsidR="00D37D8A" w:rsidRPr="00296155" w:rsidRDefault="00D37D8A" w:rsidP="00424EF3">
            <w:pPr>
              <w:pStyle w:val="HuvudrubrikKolumn3"/>
            </w:pPr>
          </w:p>
        </w:tc>
      </w:tr>
      <w:tr w:rsidR="00D37D8A" w:rsidRPr="00296155" w:rsidTr="00424EF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37D8A" w:rsidRPr="00296155" w:rsidRDefault="00D37D8A" w:rsidP="00424EF3">
            <w:pPr>
              <w:pStyle w:val="FlistaNrText"/>
            </w:pPr>
          </w:p>
        </w:tc>
        <w:tc>
          <w:tcPr>
            <w:tcW w:w="6237" w:type="dxa"/>
          </w:tcPr>
          <w:p w:rsidR="00D37D8A" w:rsidRPr="00296155" w:rsidRDefault="00D37D8A" w:rsidP="00424EF3">
            <w:r w:rsidRPr="00296155">
              <w:t xml:space="preserve">Protokollen från sammanträdena tisdagen den 20 och onsdagen den 21 januari </w:t>
            </w:r>
          </w:p>
        </w:tc>
        <w:tc>
          <w:tcPr>
            <w:tcW w:w="2481" w:type="dxa"/>
          </w:tcPr>
          <w:p w:rsidR="00D37D8A" w:rsidRPr="00296155" w:rsidRDefault="00D37D8A" w:rsidP="00424EF3">
            <w:pPr>
              <w:rPr>
                <w:spacing w:val="-4"/>
              </w:rPr>
            </w:pPr>
          </w:p>
        </w:tc>
      </w:tr>
    </w:tbl>
    <w:p w:rsidR="00D37D8A" w:rsidRPr="00296155" w:rsidRDefault="00D37D8A" w:rsidP="00D37D8A">
      <w:pPr>
        <w:pStyle w:val="Blankrad"/>
      </w:pPr>
      <w:r w:rsidRPr="00296155">
        <w:t>     </w:t>
      </w:r>
    </w:p>
    <w:p w:rsidR="00D37D8A" w:rsidRPr="00296155" w:rsidRDefault="00D37D8A" w:rsidP="00D37D8A">
      <w:pPr>
        <w:pStyle w:val="Blankrad"/>
      </w:pPr>
      <w:r w:rsidRPr="0029615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37D8A" w:rsidRPr="00296155" w:rsidTr="00424EF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37D8A" w:rsidRPr="00296155" w:rsidRDefault="00D37D8A" w:rsidP="00424EF3">
            <w:pPr>
              <w:pStyle w:val="HuvudrubrikFlisteNr"/>
            </w:pPr>
          </w:p>
        </w:tc>
        <w:tc>
          <w:tcPr>
            <w:tcW w:w="6237" w:type="dxa"/>
          </w:tcPr>
          <w:p w:rsidR="00D37D8A" w:rsidRPr="00296155" w:rsidRDefault="00D37D8A" w:rsidP="00424EF3">
            <w:pPr>
              <w:pStyle w:val="HuvudrubrikEnsam"/>
            </w:pPr>
            <w:r w:rsidRPr="00296155">
              <w:t>Meddelande om ändringar i kammarens sammanträdesplan</w:t>
            </w:r>
          </w:p>
        </w:tc>
        <w:tc>
          <w:tcPr>
            <w:tcW w:w="2481" w:type="dxa"/>
          </w:tcPr>
          <w:p w:rsidR="00D37D8A" w:rsidRPr="00296155" w:rsidRDefault="00D37D8A" w:rsidP="00424EF3">
            <w:pPr>
              <w:pStyle w:val="HuvudrubrikKolumn3"/>
            </w:pPr>
          </w:p>
        </w:tc>
      </w:tr>
      <w:tr w:rsidR="00D37D8A" w:rsidRPr="00296155" w:rsidTr="00424E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37D8A" w:rsidRPr="00296155" w:rsidRDefault="00D37D8A" w:rsidP="00424EF3">
            <w:pPr>
              <w:pStyle w:val="Underrubrik"/>
            </w:pPr>
          </w:p>
        </w:tc>
        <w:tc>
          <w:tcPr>
            <w:tcW w:w="6237" w:type="dxa"/>
          </w:tcPr>
          <w:p w:rsidR="00D37D8A" w:rsidRPr="00296155" w:rsidRDefault="00D37D8A" w:rsidP="00424EF3">
            <w:pPr>
              <w:pStyle w:val="Underrubrik"/>
              <w:rPr>
                <w:rFonts w:cs="Arial"/>
                <w:i w:val="0"/>
                <w:szCs w:val="23"/>
              </w:rPr>
            </w:pPr>
            <w:r w:rsidRPr="00296155">
              <w:rPr>
                <w:rStyle w:val="Betoning"/>
                <w:rFonts w:cs="Arial"/>
                <w:i/>
                <w:szCs w:val="23"/>
              </w:rPr>
              <w:t>Voteringstider t.o.m. torsdagen den 26 februari</w:t>
            </w:r>
          </w:p>
        </w:tc>
        <w:tc>
          <w:tcPr>
            <w:tcW w:w="2481" w:type="dxa"/>
          </w:tcPr>
          <w:p w:rsidR="00D37D8A" w:rsidRPr="00296155" w:rsidRDefault="00D37D8A" w:rsidP="00424EF3">
            <w:pPr>
              <w:pStyle w:val="Underrubrik"/>
              <w:rPr>
                <w:spacing w:val="-4"/>
              </w:rPr>
            </w:pPr>
          </w:p>
        </w:tc>
      </w:tr>
      <w:tr w:rsidR="00D37D8A" w:rsidRPr="00296155" w:rsidTr="00424E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37D8A" w:rsidRPr="00296155" w:rsidRDefault="00D37D8A" w:rsidP="00424EF3">
            <w:pPr>
              <w:pStyle w:val="FlistaNrText"/>
            </w:pPr>
          </w:p>
        </w:tc>
        <w:tc>
          <w:tcPr>
            <w:tcW w:w="6237" w:type="dxa"/>
          </w:tcPr>
          <w:p w:rsidR="00D37D8A" w:rsidRPr="00296155" w:rsidRDefault="00D37D8A" w:rsidP="00424EF3">
            <w:pPr>
              <w:pStyle w:val="Normalwebb"/>
            </w:pPr>
            <w:r w:rsidRPr="00296155">
              <w:t>Onsdagen den 28 januari kl. 16.00</w:t>
            </w:r>
            <w:r w:rsidRPr="00296155">
              <w:br/>
              <w:t>Onsdagen den 11 februari kl. 16.00</w:t>
            </w:r>
            <w:r w:rsidRPr="00296155">
              <w:br/>
              <w:t>Torsdagen den 12 februari kl. 16.00</w:t>
            </w:r>
            <w:r w:rsidRPr="00296155">
              <w:br/>
              <w:t>Onsdagen den 18 februari - ingen votering</w:t>
            </w:r>
            <w:r w:rsidRPr="00296155">
              <w:br/>
              <w:t>Torsdagen den 19 februari kl. 16.00</w:t>
            </w:r>
            <w:r w:rsidRPr="00296155">
              <w:br/>
              <w:t>Onsdagen den 25 februari kl. 16.00</w:t>
            </w:r>
            <w:r w:rsidRPr="00296155">
              <w:br/>
              <w:t>Torsdagen den 26 februari kl. 16.00</w:t>
            </w:r>
          </w:p>
          <w:p w:rsidR="00D37D8A" w:rsidRPr="00296155" w:rsidRDefault="00D37D8A" w:rsidP="00424EF3">
            <w:pPr>
              <w:pStyle w:val="Normalwebb"/>
            </w:pPr>
            <w:r w:rsidRPr="00296155">
              <w:rPr>
                <w:rStyle w:val="Betoning"/>
              </w:rPr>
              <w:t>Måndagen den 23 februari</w:t>
            </w:r>
            <w:r w:rsidRPr="00296155">
              <w:t xml:space="preserve"> </w:t>
            </w:r>
            <w:r w:rsidRPr="00296155">
              <w:br/>
              <w:t>Bordläggningsplenum kl. 15.00 har tillkommit</w:t>
            </w:r>
          </w:p>
          <w:p w:rsidR="00D37D8A" w:rsidRPr="00296155" w:rsidRDefault="00D37D8A" w:rsidP="00424EF3"/>
        </w:tc>
        <w:tc>
          <w:tcPr>
            <w:tcW w:w="2481" w:type="dxa"/>
          </w:tcPr>
          <w:p w:rsidR="00D37D8A" w:rsidRPr="00296155" w:rsidRDefault="00D37D8A" w:rsidP="00424EF3">
            <w:pPr>
              <w:rPr>
                <w:spacing w:val="-4"/>
              </w:rPr>
            </w:pPr>
          </w:p>
        </w:tc>
      </w:tr>
    </w:tbl>
    <w:p w:rsidR="00D37D8A" w:rsidRPr="00296155" w:rsidRDefault="00D37D8A" w:rsidP="00D37D8A">
      <w:pPr>
        <w:pStyle w:val="Blankrad"/>
      </w:pPr>
      <w:r w:rsidRPr="00296155">
        <w:t>     </w:t>
      </w:r>
    </w:p>
    <w:p w:rsidR="00D37D8A" w:rsidRPr="00296155" w:rsidRDefault="00D37D8A" w:rsidP="00D37D8A">
      <w:pPr>
        <w:pStyle w:val="Blankrad"/>
      </w:pPr>
      <w:r w:rsidRPr="0029615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37D8A" w:rsidRPr="00296155" w:rsidTr="00424EF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37D8A" w:rsidRPr="00296155" w:rsidRDefault="00D37D8A" w:rsidP="00424EF3">
            <w:pPr>
              <w:pStyle w:val="HuvudrubrikFlisteNr"/>
            </w:pPr>
          </w:p>
        </w:tc>
        <w:tc>
          <w:tcPr>
            <w:tcW w:w="6237" w:type="dxa"/>
          </w:tcPr>
          <w:p w:rsidR="00D37D8A" w:rsidRPr="00296155" w:rsidRDefault="00D37D8A" w:rsidP="00424EF3">
            <w:pPr>
              <w:pStyle w:val="HuvudrubrikEnsam"/>
            </w:pPr>
            <w:r w:rsidRPr="00296155">
              <w:t>Meddelande om frågestund</w:t>
            </w:r>
          </w:p>
        </w:tc>
        <w:tc>
          <w:tcPr>
            <w:tcW w:w="2481" w:type="dxa"/>
          </w:tcPr>
          <w:p w:rsidR="00D37D8A" w:rsidRPr="00296155" w:rsidRDefault="00D37D8A" w:rsidP="00424EF3">
            <w:pPr>
              <w:pStyle w:val="HuvudrubrikKolumn3"/>
            </w:pPr>
          </w:p>
        </w:tc>
      </w:tr>
      <w:tr w:rsidR="00D37D8A" w:rsidRPr="00296155" w:rsidTr="00424E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37D8A" w:rsidRPr="00296155" w:rsidRDefault="00D37D8A" w:rsidP="00424EF3">
            <w:pPr>
              <w:pStyle w:val="Underrubrik"/>
            </w:pPr>
          </w:p>
        </w:tc>
        <w:tc>
          <w:tcPr>
            <w:tcW w:w="6237" w:type="dxa"/>
          </w:tcPr>
          <w:p w:rsidR="00D37D8A" w:rsidRPr="00296155" w:rsidRDefault="00D37D8A" w:rsidP="00424EF3">
            <w:pPr>
              <w:pStyle w:val="Underrubrik"/>
            </w:pPr>
            <w:r w:rsidRPr="00296155">
              <w:t>Torsdagen den 29 januari kl. 14.00</w:t>
            </w:r>
          </w:p>
        </w:tc>
        <w:tc>
          <w:tcPr>
            <w:tcW w:w="2481" w:type="dxa"/>
          </w:tcPr>
          <w:p w:rsidR="00D37D8A" w:rsidRPr="00296155" w:rsidRDefault="00D37D8A" w:rsidP="00424EF3">
            <w:pPr>
              <w:pStyle w:val="Underrubrik"/>
              <w:rPr>
                <w:spacing w:val="-4"/>
              </w:rPr>
            </w:pPr>
          </w:p>
        </w:tc>
      </w:tr>
      <w:tr w:rsidR="00D37D8A" w:rsidRPr="00296155" w:rsidTr="00424E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37D8A" w:rsidRPr="00296155" w:rsidRDefault="00D37D8A" w:rsidP="00424EF3">
            <w:pPr>
              <w:pStyle w:val="FlistaNrText"/>
            </w:pPr>
          </w:p>
        </w:tc>
        <w:tc>
          <w:tcPr>
            <w:tcW w:w="6237" w:type="dxa"/>
          </w:tcPr>
          <w:p w:rsidR="00D37D8A" w:rsidRPr="00296155" w:rsidRDefault="00D37D8A" w:rsidP="00424EF3">
            <w:pPr>
              <w:widowControl/>
              <w:tabs>
                <w:tab w:val="clear" w:pos="6804"/>
              </w:tabs>
              <w:spacing w:before="100" w:beforeAutospacing="1" w:after="100" w:afterAutospacing="1" w:line="240" w:lineRule="auto"/>
              <w:rPr>
                <w:szCs w:val="24"/>
              </w:rPr>
            </w:pPr>
            <w:r w:rsidRPr="00296155">
              <w:rPr>
                <w:szCs w:val="24"/>
              </w:rPr>
              <w:t>Frågor besvaras av:</w:t>
            </w:r>
          </w:p>
          <w:p w:rsidR="00D37D8A" w:rsidRPr="00296155" w:rsidRDefault="00D37D8A" w:rsidP="00424EF3">
            <w:pPr>
              <w:widowControl/>
              <w:tabs>
                <w:tab w:val="clear" w:pos="6804"/>
              </w:tabs>
              <w:spacing w:before="100" w:beforeAutospacing="1" w:after="100" w:afterAutospacing="1" w:line="240" w:lineRule="auto"/>
              <w:rPr>
                <w:szCs w:val="24"/>
              </w:rPr>
            </w:pPr>
            <w:r w:rsidRPr="00296155">
              <w:t>Utbildningsminister Jan Björklund (fp)</w:t>
            </w:r>
            <w:r w:rsidRPr="00296155">
              <w:br/>
              <w:t>Jordbruksminister Eskil Erlandsson (c)</w:t>
            </w:r>
            <w:r w:rsidRPr="00296155">
              <w:br/>
              <w:t>Statsrådet Åsa Torstensson (c)</w:t>
            </w:r>
            <w:r w:rsidRPr="00296155">
              <w:br/>
              <w:t>Arbetsmarknadsminister Sven Otto Littorin (m)</w:t>
            </w:r>
            <w:r w:rsidRPr="00296155">
              <w:br/>
              <w:t>Försvarsminister Sten Tolgfors (m)</w:t>
            </w:r>
          </w:p>
        </w:tc>
        <w:tc>
          <w:tcPr>
            <w:tcW w:w="2481" w:type="dxa"/>
          </w:tcPr>
          <w:p w:rsidR="00D37D8A" w:rsidRPr="00296155" w:rsidRDefault="00D37D8A" w:rsidP="00424EF3">
            <w:pPr>
              <w:rPr>
                <w:spacing w:val="-4"/>
              </w:rPr>
            </w:pPr>
          </w:p>
        </w:tc>
      </w:tr>
    </w:tbl>
    <w:p w:rsidR="00D37D8A" w:rsidRPr="00296155" w:rsidRDefault="00D37D8A" w:rsidP="00D37D8A">
      <w:pPr>
        <w:pStyle w:val="Blankrad"/>
      </w:pPr>
      <w:r w:rsidRPr="00296155">
        <w:t>     </w:t>
      </w:r>
    </w:p>
    <w:p w:rsidR="00D37D8A" w:rsidRPr="00296155" w:rsidRDefault="00D37D8A" w:rsidP="00D37D8A">
      <w:pPr>
        <w:pStyle w:val="Blankrad"/>
      </w:pPr>
      <w:r w:rsidRPr="0029615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37D8A" w:rsidRPr="00296155" w:rsidTr="00424EF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37D8A" w:rsidRPr="00296155" w:rsidRDefault="00D37D8A" w:rsidP="00424EF3">
            <w:pPr>
              <w:pStyle w:val="HuvudrubrikFlisteNr"/>
            </w:pPr>
          </w:p>
        </w:tc>
        <w:tc>
          <w:tcPr>
            <w:tcW w:w="6237" w:type="dxa"/>
          </w:tcPr>
          <w:p w:rsidR="00D37D8A" w:rsidRPr="00296155" w:rsidRDefault="00D37D8A" w:rsidP="00424EF3">
            <w:pPr>
              <w:pStyle w:val="HuvudrubrikEnsam"/>
            </w:pPr>
            <w:bookmarkStart w:id="1" w:name="Start_Interpellationer"/>
            <w:bookmarkEnd w:id="1"/>
            <w:r w:rsidRPr="00296155">
              <w:t>Svar på interpellationer</w:t>
            </w:r>
          </w:p>
        </w:tc>
        <w:tc>
          <w:tcPr>
            <w:tcW w:w="2481" w:type="dxa"/>
          </w:tcPr>
          <w:p w:rsidR="00D37D8A" w:rsidRPr="00296155" w:rsidRDefault="00D37D8A" w:rsidP="00424EF3">
            <w:pPr>
              <w:pStyle w:val="HuvudrubrikKolumn3"/>
            </w:pPr>
          </w:p>
        </w:tc>
      </w:tr>
      <w:tr w:rsidR="00D37D8A" w:rsidRPr="00296155" w:rsidTr="00424E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37D8A" w:rsidRPr="00296155" w:rsidRDefault="00D37D8A" w:rsidP="00424EF3">
            <w:pPr>
              <w:pStyle w:val="Underrubrik"/>
            </w:pPr>
          </w:p>
        </w:tc>
        <w:tc>
          <w:tcPr>
            <w:tcW w:w="6237" w:type="dxa"/>
          </w:tcPr>
          <w:p w:rsidR="00D37D8A" w:rsidRPr="00296155" w:rsidRDefault="00D37D8A" w:rsidP="00424EF3">
            <w:pPr>
              <w:pStyle w:val="Underrubrik"/>
            </w:pPr>
            <w:bookmarkStart w:id="2" w:name="TypUnderrubrik"/>
            <w:bookmarkEnd w:id="2"/>
            <w:r w:rsidRPr="00296155">
              <w:t>Interpellationer upptagna under samma punkt besvaras i ett sammanhang</w:t>
            </w:r>
          </w:p>
        </w:tc>
        <w:tc>
          <w:tcPr>
            <w:tcW w:w="2481" w:type="dxa"/>
          </w:tcPr>
          <w:p w:rsidR="00D37D8A" w:rsidRPr="00296155" w:rsidRDefault="00D37D8A" w:rsidP="00424EF3">
            <w:pPr>
              <w:pStyle w:val="Underrubrik"/>
              <w:rPr>
                <w:spacing w:val="-4"/>
              </w:rPr>
            </w:pPr>
          </w:p>
        </w:tc>
      </w:tr>
      <w:tr w:rsidR="00D37D8A" w:rsidRPr="00296155" w:rsidTr="00424E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37D8A" w:rsidRPr="00296155" w:rsidRDefault="00D37D8A" w:rsidP="00424EF3">
            <w:pPr>
              <w:pStyle w:val="Besvaradav"/>
            </w:pPr>
          </w:p>
        </w:tc>
        <w:tc>
          <w:tcPr>
            <w:tcW w:w="6237" w:type="dxa"/>
          </w:tcPr>
          <w:p w:rsidR="00D37D8A" w:rsidRPr="00296155" w:rsidRDefault="00D37D8A" w:rsidP="00424EF3">
            <w:pPr>
              <w:pStyle w:val="Besvaradav"/>
            </w:pPr>
            <w:r w:rsidRPr="00296155">
              <w:t>Statsrådet Cristina Husmark Pehrsson (m)</w:t>
            </w:r>
          </w:p>
        </w:tc>
        <w:tc>
          <w:tcPr>
            <w:tcW w:w="2481" w:type="dxa"/>
          </w:tcPr>
          <w:p w:rsidR="00D37D8A" w:rsidRPr="00296155" w:rsidRDefault="00D37D8A" w:rsidP="00424EF3">
            <w:pPr>
              <w:pStyle w:val="Besvaradav"/>
              <w:rPr>
                <w:spacing w:val="-4"/>
              </w:rPr>
            </w:pPr>
          </w:p>
        </w:tc>
      </w:tr>
      <w:tr w:rsidR="00D37D8A" w:rsidRPr="00296155" w:rsidTr="00424E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37D8A" w:rsidRPr="00296155" w:rsidRDefault="00D37D8A" w:rsidP="00424EF3">
            <w:pPr>
              <w:pStyle w:val="FlistaNrText"/>
            </w:pPr>
          </w:p>
        </w:tc>
        <w:tc>
          <w:tcPr>
            <w:tcW w:w="6237" w:type="dxa"/>
          </w:tcPr>
          <w:p w:rsidR="00D37D8A" w:rsidRPr="00296155" w:rsidRDefault="00D37D8A" w:rsidP="00424EF3">
            <w:r w:rsidRPr="00296155">
              <w:t>2008/09:250 av Gunvor G Ericson (mp)</w:t>
            </w:r>
          </w:p>
          <w:p w:rsidR="00D37D8A" w:rsidRPr="00296155" w:rsidRDefault="00D37D8A" w:rsidP="00424EF3">
            <w:r w:rsidRPr="00296155">
              <w:t>Försäkringskassa utan förseningar</w:t>
            </w:r>
          </w:p>
        </w:tc>
        <w:tc>
          <w:tcPr>
            <w:tcW w:w="2481" w:type="dxa"/>
          </w:tcPr>
          <w:p w:rsidR="00D37D8A" w:rsidRPr="00296155" w:rsidRDefault="00D37D8A" w:rsidP="00424EF3">
            <w:pPr>
              <w:rPr>
                <w:spacing w:val="-4"/>
              </w:rPr>
            </w:pPr>
          </w:p>
        </w:tc>
      </w:tr>
      <w:tr w:rsidR="00D37D8A" w:rsidRPr="00296155" w:rsidTr="00424E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37D8A" w:rsidRPr="00296155" w:rsidRDefault="00D37D8A" w:rsidP="00424EF3">
            <w:pPr>
              <w:pStyle w:val="Besvaradav"/>
            </w:pPr>
          </w:p>
        </w:tc>
        <w:tc>
          <w:tcPr>
            <w:tcW w:w="6237" w:type="dxa"/>
          </w:tcPr>
          <w:p w:rsidR="00D37D8A" w:rsidRPr="00296155" w:rsidRDefault="00D37D8A" w:rsidP="00424EF3">
            <w:pPr>
              <w:pStyle w:val="Besvaradav"/>
            </w:pPr>
            <w:r w:rsidRPr="00296155">
              <w:t>Arbetsmarknadsminister Sven Otto Littorin (m)</w:t>
            </w:r>
          </w:p>
        </w:tc>
        <w:tc>
          <w:tcPr>
            <w:tcW w:w="2481" w:type="dxa"/>
          </w:tcPr>
          <w:p w:rsidR="00D37D8A" w:rsidRPr="00296155" w:rsidRDefault="00D37D8A" w:rsidP="00424EF3">
            <w:pPr>
              <w:pStyle w:val="Besvaradav"/>
              <w:rPr>
                <w:spacing w:val="-4"/>
              </w:rPr>
            </w:pPr>
          </w:p>
        </w:tc>
      </w:tr>
      <w:tr w:rsidR="00D37D8A" w:rsidRPr="00296155" w:rsidTr="00424E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37D8A" w:rsidRPr="00296155" w:rsidRDefault="00D37D8A" w:rsidP="00424EF3">
            <w:pPr>
              <w:pStyle w:val="FlistaNrText"/>
            </w:pPr>
          </w:p>
        </w:tc>
        <w:tc>
          <w:tcPr>
            <w:tcW w:w="6237" w:type="dxa"/>
          </w:tcPr>
          <w:p w:rsidR="00D37D8A" w:rsidRPr="00296155" w:rsidRDefault="00D37D8A" w:rsidP="00424EF3">
            <w:r w:rsidRPr="00296155">
              <w:t>2008/09:182 av Maria Stenberg (s)</w:t>
            </w:r>
          </w:p>
          <w:p w:rsidR="00D37D8A" w:rsidRPr="00296155" w:rsidRDefault="00D37D8A" w:rsidP="00424EF3">
            <w:r w:rsidRPr="00296155">
              <w:t>Varsel i Norrbotten</w:t>
            </w:r>
          </w:p>
        </w:tc>
        <w:tc>
          <w:tcPr>
            <w:tcW w:w="2481" w:type="dxa"/>
          </w:tcPr>
          <w:p w:rsidR="00D37D8A" w:rsidRPr="00296155" w:rsidRDefault="00D37D8A" w:rsidP="00424EF3">
            <w:pPr>
              <w:rPr>
                <w:spacing w:val="-4"/>
              </w:rPr>
            </w:pPr>
          </w:p>
        </w:tc>
      </w:tr>
      <w:tr w:rsidR="00D37D8A" w:rsidRPr="00296155" w:rsidTr="00424E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37D8A" w:rsidRPr="00296155" w:rsidRDefault="00D37D8A" w:rsidP="00424EF3"/>
        </w:tc>
        <w:tc>
          <w:tcPr>
            <w:tcW w:w="6237" w:type="dxa"/>
          </w:tcPr>
          <w:p w:rsidR="00D37D8A" w:rsidRPr="00296155" w:rsidRDefault="00D37D8A" w:rsidP="00424EF3">
            <w:r w:rsidRPr="00296155">
              <w:t>2008/09:187 av Peter Hultqvist (s)</w:t>
            </w:r>
          </w:p>
          <w:p w:rsidR="00D37D8A" w:rsidRPr="00296155" w:rsidRDefault="00D37D8A" w:rsidP="00424EF3">
            <w:r w:rsidRPr="00296155">
              <w:t>Varsel i Dalarna</w:t>
            </w:r>
          </w:p>
        </w:tc>
        <w:tc>
          <w:tcPr>
            <w:tcW w:w="2481" w:type="dxa"/>
          </w:tcPr>
          <w:p w:rsidR="00D37D8A" w:rsidRPr="00296155" w:rsidRDefault="00D37D8A" w:rsidP="00424EF3">
            <w:pPr>
              <w:rPr>
                <w:spacing w:val="-4"/>
              </w:rPr>
            </w:pPr>
          </w:p>
        </w:tc>
      </w:tr>
      <w:tr w:rsidR="00D37D8A" w:rsidRPr="00296155" w:rsidTr="00424E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37D8A" w:rsidRPr="00296155" w:rsidRDefault="00D37D8A" w:rsidP="00424EF3">
            <w:pPr>
              <w:pStyle w:val="FlistaNrText"/>
            </w:pPr>
          </w:p>
        </w:tc>
        <w:tc>
          <w:tcPr>
            <w:tcW w:w="6237" w:type="dxa"/>
          </w:tcPr>
          <w:p w:rsidR="00D37D8A" w:rsidRPr="00296155" w:rsidRDefault="00D37D8A" w:rsidP="00424EF3">
            <w:r w:rsidRPr="00296155">
              <w:t>2008/09:219 av Berit Högman (s)</w:t>
            </w:r>
          </w:p>
          <w:p w:rsidR="00D37D8A" w:rsidRPr="00296155" w:rsidRDefault="00D37D8A" w:rsidP="00424EF3">
            <w:r w:rsidRPr="00296155">
              <w:t>Åtgärder för grupper med svag anknytning till arbetsmarknaden</w:t>
            </w:r>
          </w:p>
        </w:tc>
        <w:tc>
          <w:tcPr>
            <w:tcW w:w="2481" w:type="dxa"/>
          </w:tcPr>
          <w:p w:rsidR="00D37D8A" w:rsidRPr="00296155" w:rsidRDefault="00D37D8A" w:rsidP="00424EF3">
            <w:pPr>
              <w:rPr>
                <w:spacing w:val="-4"/>
              </w:rPr>
            </w:pPr>
          </w:p>
        </w:tc>
      </w:tr>
      <w:tr w:rsidR="00D37D8A" w:rsidRPr="00296155" w:rsidTr="00424E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37D8A" w:rsidRPr="00296155" w:rsidRDefault="00D37D8A" w:rsidP="00424EF3">
            <w:pPr>
              <w:pStyle w:val="FlistaNrText"/>
            </w:pPr>
          </w:p>
        </w:tc>
        <w:tc>
          <w:tcPr>
            <w:tcW w:w="6237" w:type="dxa"/>
          </w:tcPr>
          <w:p w:rsidR="00D37D8A" w:rsidRPr="00296155" w:rsidRDefault="00D37D8A" w:rsidP="00424EF3">
            <w:r w:rsidRPr="00296155">
              <w:t>2008/09:220 av Berit Högman (s)</w:t>
            </w:r>
          </w:p>
          <w:p w:rsidR="00D37D8A" w:rsidRPr="00296155" w:rsidRDefault="00D37D8A" w:rsidP="00424EF3">
            <w:r w:rsidRPr="00296155">
              <w:t>Jobbgarantins tredje fas</w:t>
            </w:r>
          </w:p>
        </w:tc>
        <w:tc>
          <w:tcPr>
            <w:tcW w:w="2481" w:type="dxa"/>
          </w:tcPr>
          <w:p w:rsidR="00D37D8A" w:rsidRPr="00296155" w:rsidRDefault="00D37D8A" w:rsidP="00424EF3">
            <w:pPr>
              <w:rPr>
                <w:spacing w:val="-4"/>
              </w:rPr>
            </w:pPr>
          </w:p>
        </w:tc>
      </w:tr>
      <w:tr w:rsidR="00D37D8A" w:rsidRPr="00296155" w:rsidTr="00424E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37D8A" w:rsidRPr="00296155" w:rsidRDefault="00D37D8A" w:rsidP="00424EF3">
            <w:pPr>
              <w:pStyle w:val="FlistaNrText"/>
            </w:pPr>
          </w:p>
        </w:tc>
        <w:tc>
          <w:tcPr>
            <w:tcW w:w="6237" w:type="dxa"/>
          </w:tcPr>
          <w:p w:rsidR="00D37D8A" w:rsidRPr="00296155" w:rsidRDefault="00D37D8A" w:rsidP="00424EF3">
            <w:r w:rsidRPr="00296155">
              <w:t>2008/09:238 av Jennie Nilsson (s)</w:t>
            </w:r>
          </w:p>
          <w:p w:rsidR="00D37D8A" w:rsidRPr="00296155" w:rsidRDefault="00D37D8A" w:rsidP="00424EF3">
            <w:r w:rsidRPr="00296155">
              <w:t>Unga arbetslösa</w:t>
            </w:r>
          </w:p>
        </w:tc>
        <w:tc>
          <w:tcPr>
            <w:tcW w:w="2481" w:type="dxa"/>
          </w:tcPr>
          <w:p w:rsidR="00D37D8A" w:rsidRPr="00296155" w:rsidRDefault="00D37D8A" w:rsidP="00424EF3">
            <w:pPr>
              <w:rPr>
                <w:spacing w:val="-4"/>
              </w:rPr>
            </w:pPr>
          </w:p>
        </w:tc>
      </w:tr>
      <w:tr w:rsidR="00D37D8A" w:rsidRPr="00296155" w:rsidTr="00424E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37D8A" w:rsidRPr="00296155" w:rsidRDefault="00D37D8A" w:rsidP="00424EF3">
            <w:pPr>
              <w:pStyle w:val="FlistaNrText"/>
            </w:pPr>
          </w:p>
        </w:tc>
        <w:tc>
          <w:tcPr>
            <w:tcW w:w="6237" w:type="dxa"/>
          </w:tcPr>
          <w:p w:rsidR="00D37D8A" w:rsidRPr="00296155" w:rsidRDefault="00D37D8A" w:rsidP="00424EF3">
            <w:r w:rsidRPr="00296155">
              <w:t>2008/09:243 av Sven-Erik Österberg (s)</w:t>
            </w:r>
          </w:p>
          <w:p w:rsidR="00D37D8A" w:rsidRPr="00296155" w:rsidRDefault="00D37D8A" w:rsidP="00424EF3">
            <w:r w:rsidRPr="00296155">
              <w:t>Krav på åtgärder i kölvattnet av Lavaldomen</w:t>
            </w:r>
          </w:p>
        </w:tc>
        <w:tc>
          <w:tcPr>
            <w:tcW w:w="2481" w:type="dxa"/>
          </w:tcPr>
          <w:p w:rsidR="00D37D8A" w:rsidRPr="00296155" w:rsidRDefault="00D37D8A" w:rsidP="00424EF3">
            <w:pPr>
              <w:rPr>
                <w:spacing w:val="-4"/>
              </w:rPr>
            </w:pPr>
          </w:p>
        </w:tc>
      </w:tr>
      <w:tr w:rsidR="00D37D8A" w:rsidRPr="00296155" w:rsidTr="00424E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37D8A" w:rsidRPr="00296155" w:rsidRDefault="00D37D8A" w:rsidP="00424EF3">
            <w:pPr>
              <w:pStyle w:val="FlistaNrText"/>
            </w:pPr>
          </w:p>
        </w:tc>
        <w:tc>
          <w:tcPr>
            <w:tcW w:w="6237" w:type="dxa"/>
          </w:tcPr>
          <w:p w:rsidR="00D37D8A" w:rsidRPr="00296155" w:rsidRDefault="00D37D8A" w:rsidP="00424EF3">
            <w:r w:rsidRPr="00296155">
              <w:t>2008/09:249 av Bosse Ringholm (s)</w:t>
            </w:r>
          </w:p>
          <w:p w:rsidR="00D37D8A" w:rsidRPr="00296155" w:rsidRDefault="00D37D8A" w:rsidP="00424EF3">
            <w:r w:rsidRPr="00296155">
              <w:t>Varsel på Karolinska sjukhuset</w:t>
            </w:r>
          </w:p>
        </w:tc>
        <w:tc>
          <w:tcPr>
            <w:tcW w:w="2481" w:type="dxa"/>
          </w:tcPr>
          <w:p w:rsidR="00D37D8A" w:rsidRPr="00296155" w:rsidRDefault="00D37D8A" w:rsidP="00424EF3">
            <w:pPr>
              <w:rPr>
                <w:spacing w:val="-4"/>
              </w:rPr>
            </w:pPr>
          </w:p>
        </w:tc>
      </w:tr>
      <w:tr w:rsidR="00D37D8A" w:rsidRPr="00296155" w:rsidTr="00424E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37D8A" w:rsidRPr="00296155" w:rsidRDefault="00D37D8A" w:rsidP="00424EF3">
            <w:pPr>
              <w:pStyle w:val="FlistaNrText"/>
            </w:pPr>
          </w:p>
        </w:tc>
        <w:tc>
          <w:tcPr>
            <w:tcW w:w="6237" w:type="dxa"/>
          </w:tcPr>
          <w:p w:rsidR="00D37D8A" w:rsidRPr="00296155" w:rsidRDefault="00D37D8A" w:rsidP="00424EF3">
            <w:r w:rsidRPr="00296155">
              <w:t>2008/09:232 av Luciano Astudillo (s)</w:t>
            </w:r>
          </w:p>
          <w:p w:rsidR="00D37D8A" w:rsidRPr="00296155" w:rsidRDefault="00D37D8A" w:rsidP="00424EF3">
            <w:r w:rsidRPr="00296155">
              <w:t>Nytillträdande akademikers arbetsmarknad</w:t>
            </w:r>
          </w:p>
        </w:tc>
        <w:tc>
          <w:tcPr>
            <w:tcW w:w="2481" w:type="dxa"/>
          </w:tcPr>
          <w:p w:rsidR="00D37D8A" w:rsidRPr="00296155" w:rsidRDefault="00D37D8A" w:rsidP="00424EF3">
            <w:pPr>
              <w:rPr>
                <w:spacing w:val="-4"/>
              </w:rPr>
            </w:pPr>
          </w:p>
        </w:tc>
      </w:tr>
      <w:tr w:rsidR="00D37D8A" w:rsidRPr="00296155" w:rsidTr="00424E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37D8A" w:rsidRPr="00296155" w:rsidRDefault="00D37D8A" w:rsidP="00424EF3">
            <w:pPr>
              <w:pStyle w:val="FlistaNrText"/>
            </w:pPr>
          </w:p>
        </w:tc>
        <w:tc>
          <w:tcPr>
            <w:tcW w:w="6237" w:type="dxa"/>
          </w:tcPr>
          <w:p w:rsidR="00D37D8A" w:rsidRPr="00296155" w:rsidRDefault="00D37D8A" w:rsidP="00424EF3">
            <w:r w:rsidRPr="00296155">
              <w:t>2008/09:236 av Luciano Astudillo (s)</w:t>
            </w:r>
          </w:p>
          <w:p w:rsidR="00D37D8A" w:rsidRPr="00296155" w:rsidRDefault="00D37D8A" w:rsidP="00424EF3">
            <w:r w:rsidRPr="00296155">
              <w:t>Utanförskapet i miljonprogramsområdena</w:t>
            </w:r>
          </w:p>
        </w:tc>
        <w:tc>
          <w:tcPr>
            <w:tcW w:w="2481" w:type="dxa"/>
          </w:tcPr>
          <w:p w:rsidR="00D37D8A" w:rsidRPr="00296155" w:rsidRDefault="00D37D8A" w:rsidP="00424EF3">
            <w:pPr>
              <w:rPr>
                <w:spacing w:val="-4"/>
              </w:rPr>
            </w:pPr>
          </w:p>
        </w:tc>
      </w:tr>
      <w:tr w:rsidR="00D37D8A" w:rsidRPr="00296155" w:rsidTr="00424E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37D8A" w:rsidRPr="00296155" w:rsidRDefault="00D37D8A" w:rsidP="00424EF3">
            <w:pPr>
              <w:pStyle w:val="Besvaradav"/>
            </w:pPr>
          </w:p>
        </w:tc>
        <w:tc>
          <w:tcPr>
            <w:tcW w:w="6237" w:type="dxa"/>
          </w:tcPr>
          <w:p w:rsidR="00D37D8A" w:rsidRPr="00296155" w:rsidRDefault="00D37D8A" w:rsidP="00424EF3">
            <w:pPr>
              <w:pStyle w:val="Besvaradav"/>
            </w:pPr>
            <w:r w:rsidRPr="00296155">
              <w:t>Statsrådet Tobias Billström (m)</w:t>
            </w:r>
          </w:p>
        </w:tc>
        <w:tc>
          <w:tcPr>
            <w:tcW w:w="2481" w:type="dxa"/>
          </w:tcPr>
          <w:p w:rsidR="00D37D8A" w:rsidRPr="00296155" w:rsidRDefault="00D37D8A" w:rsidP="00424EF3">
            <w:pPr>
              <w:pStyle w:val="Besvaradav"/>
              <w:rPr>
                <w:spacing w:val="-4"/>
              </w:rPr>
            </w:pPr>
          </w:p>
        </w:tc>
      </w:tr>
      <w:tr w:rsidR="00D37D8A" w:rsidRPr="00296155" w:rsidTr="00424E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37D8A" w:rsidRPr="00296155" w:rsidRDefault="00D37D8A" w:rsidP="00424EF3">
            <w:pPr>
              <w:pStyle w:val="FlistaNrText"/>
            </w:pPr>
          </w:p>
        </w:tc>
        <w:tc>
          <w:tcPr>
            <w:tcW w:w="6237" w:type="dxa"/>
          </w:tcPr>
          <w:p w:rsidR="00D37D8A" w:rsidRPr="00296155" w:rsidRDefault="00D37D8A" w:rsidP="00424EF3">
            <w:r w:rsidRPr="00296155">
              <w:t>2008/09:246 av Magdalena Streijffert (s)</w:t>
            </w:r>
          </w:p>
          <w:p w:rsidR="00D37D8A" w:rsidRPr="00296155" w:rsidRDefault="00D37D8A" w:rsidP="00424EF3">
            <w:r w:rsidRPr="00296155">
              <w:t>Homosexuella asylsökande från Afghanistan</w:t>
            </w:r>
          </w:p>
        </w:tc>
        <w:tc>
          <w:tcPr>
            <w:tcW w:w="2481" w:type="dxa"/>
          </w:tcPr>
          <w:p w:rsidR="00D37D8A" w:rsidRPr="00296155" w:rsidRDefault="00D37D8A" w:rsidP="00424EF3">
            <w:pPr>
              <w:rPr>
                <w:spacing w:val="-4"/>
              </w:rPr>
            </w:pPr>
          </w:p>
        </w:tc>
      </w:tr>
    </w:tbl>
    <w:p w:rsidR="00D37D8A" w:rsidRPr="00296155" w:rsidRDefault="00D37D8A" w:rsidP="00D37D8A">
      <w:pPr>
        <w:pStyle w:val="Blankrad"/>
      </w:pPr>
      <w:r w:rsidRPr="00296155">
        <w:t>     </w:t>
      </w:r>
    </w:p>
    <w:p w:rsidR="00D37D8A" w:rsidRPr="00296155" w:rsidRDefault="00D37D8A" w:rsidP="00D37D8A">
      <w:pPr>
        <w:pStyle w:val="Blankrad"/>
      </w:pPr>
      <w:r w:rsidRPr="00296155">
        <w:t xml:space="preserve">     </w:t>
      </w:r>
    </w:p>
    <w:p w:rsidR="00690125" w:rsidRPr="00296155" w:rsidRDefault="00690125">
      <w:pPr>
        <w:pStyle w:val="Blankrad"/>
      </w:pPr>
      <w:bookmarkStart w:id="3" w:name="Start"/>
      <w:bookmarkEnd w:id="3"/>
      <w:r w:rsidRPr="00296155">
        <w:t>     </w:t>
      </w:r>
    </w:p>
    <w:p w:rsidR="00690125" w:rsidRPr="00296155" w:rsidRDefault="00690125">
      <w:pPr>
        <w:pStyle w:val="Blankrad"/>
      </w:pPr>
      <w:r w:rsidRPr="00296155">
        <w:t>    </w:t>
      </w:r>
    </w:p>
    <w:p w:rsidR="00690125" w:rsidRPr="00296155" w:rsidRDefault="00690125">
      <w:pPr>
        <w:pStyle w:val="Blankrad"/>
      </w:pPr>
      <w:r w:rsidRPr="00296155">
        <w:t>    </w:t>
      </w:r>
    </w:p>
    <w:p w:rsidR="00D37D8A" w:rsidRPr="00296155" w:rsidRDefault="00D37D8A">
      <w:pPr>
        <w:pStyle w:val="Blankrad"/>
      </w:pPr>
      <w:r w:rsidRPr="0029615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37D8A" w:rsidRPr="00296155" w:rsidTr="00424EF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37D8A" w:rsidRPr="00296155" w:rsidRDefault="00D37D8A" w:rsidP="00424EF3">
            <w:pPr>
              <w:pStyle w:val="HuvudrubrikFlisteNr"/>
            </w:pPr>
          </w:p>
        </w:tc>
        <w:tc>
          <w:tcPr>
            <w:tcW w:w="6237" w:type="dxa"/>
          </w:tcPr>
          <w:p w:rsidR="00D37D8A" w:rsidRPr="00296155" w:rsidRDefault="00D37D8A" w:rsidP="00424EF3">
            <w:pPr>
              <w:pStyle w:val="HuvudrubrikEnsam"/>
            </w:pPr>
            <w:r w:rsidRPr="00296155">
              <w:t>Anmälan om uppteckningar vid EU-nämndens sammanträden</w:t>
            </w:r>
          </w:p>
        </w:tc>
        <w:tc>
          <w:tcPr>
            <w:tcW w:w="2481" w:type="dxa"/>
          </w:tcPr>
          <w:p w:rsidR="00D37D8A" w:rsidRPr="00296155" w:rsidRDefault="00D37D8A" w:rsidP="00424EF3">
            <w:pPr>
              <w:pStyle w:val="HuvudrubrikKolumn3"/>
            </w:pPr>
          </w:p>
        </w:tc>
      </w:tr>
      <w:tr w:rsidR="00D37D8A" w:rsidRPr="00296155" w:rsidTr="00424E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37D8A" w:rsidRPr="00296155" w:rsidRDefault="00D37D8A" w:rsidP="00424EF3">
            <w:pPr>
              <w:pStyle w:val="FlistaNrText"/>
            </w:pPr>
          </w:p>
        </w:tc>
        <w:tc>
          <w:tcPr>
            <w:tcW w:w="6237" w:type="dxa"/>
          </w:tcPr>
          <w:p w:rsidR="00D37D8A" w:rsidRPr="00296155" w:rsidRDefault="00D37D8A" w:rsidP="00424EF3">
            <w:pPr>
              <w:widowControl/>
              <w:tabs>
                <w:tab w:val="clear" w:pos="6804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4"/>
              </w:rPr>
            </w:pPr>
            <w:r w:rsidRPr="00296155">
              <w:rPr>
                <w:bCs/>
                <w:color w:val="000000"/>
                <w:szCs w:val="24"/>
              </w:rPr>
              <w:t>2008/09:13 fredagen den 5 december 2008</w:t>
            </w:r>
            <w:r w:rsidRPr="00296155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2481" w:type="dxa"/>
          </w:tcPr>
          <w:p w:rsidR="00D37D8A" w:rsidRPr="00296155" w:rsidRDefault="00D37D8A" w:rsidP="00424EF3">
            <w:pPr>
              <w:rPr>
                <w:spacing w:val="-4"/>
              </w:rPr>
            </w:pPr>
          </w:p>
        </w:tc>
      </w:tr>
      <w:tr w:rsidR="00D37D8A" w:rsidRPr="00296155" w:rsidTr="00424E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37D8A" w:rsidRPr="00296155" w:rsidRDefault="00D37D8A" w:rsidP="00424EF3">
            <w:pPr>
              <w:pStyle w:val="FlistaNrText"/>
            </w:pPr>
          </w:p>
        </w:tc>
        <w:tc>
          <w:tcPr>
            <w:tcW w:w="6237" w:type="dxa"/>
          </w:tcPr>
          <w:p w:rsidR="00D37D8A" w:rsidRPr="00296155" w:rsidRDefault="00D37D8A" w:rsidP="00424EF3">
            <w:pPr>
              <w:widowControl/>
              <w:tabs>
                <w:tab w:val="clear" w:pos="6804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4"/>
              </w:rPr>
            </w:pPr>
            <w:r w:rsidRPr="00296155">
              <w:rPr>
                <w:bCs/>
                <w:color w:val="000000"/>
                <w:szCs w:val="24"/>
              </w:rPr>
              <w:t>2008/09:14 onsdagen den 10 december 2008</w:t>
            </w:r>
            <w:r w:rsidRPr="00296155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2481" w:type="dxa"/>
          </w:tcPr>
          <w:p w:rsidR="00D37D8A" w:rsidRPr="00296155" w:rsidRDefault="00D37D8A" w:rsidP="00424EF3">
            <w:pPr>
              <w:rPr>
                <w:spacing w:val="-4"/>
              </w:rPr>
            </w:pPr>
          </w:p>
        </w:tc>
      </w:tr>
      <w:tr w:rsidR="00D37D8A" w:rsidRPr="00296155" w:rsidTr="00424E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37D8A" w:rsidRPr="00296155" w:rsidRDefault="00D37D8A" w:rsidP="00424EF3">
            <w:pPr>
              <w:pStyle w:val="FlistaNrText"/>
            </w:pPr>
          </w:p>
        </w:tc>
        <w:tc>
          <w:tcPr>
            <w:tcW w:w="6237" w:type="dxa"/>
          </w:tcPr>
          <w:p w:rsidR="00D37D8A" w:rsidRPr="00296155" w:rsidRDefault="00D37D8A" w:rsidP="00424EF3">
            <w:pPr>
              <w:widowControl/>
              <w:tabs>
                <w:tab w:val="clear" w:pos="6804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4"/>
              </w:rPr>
            </w:pPr>
            <w:r w:rsidRPr="00296155">
              <w:rPr>
                <w:bCs/>
                <w:color w:val="000000"/>
                <w:szCs w:val="24"/>
              </w:rPr>
              <w:t>2008/09:15 torsdagen den 11 december 2008</w:t>
            </w:r>
            <w:r w:rsidRPr="00296155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2481" w:type="dxa"/>
          </w:tcPr>
          <w:p w:rsidR="00D37D8A" w:rsidRPr="00296155" w:rsidRDefault="00D37D8A" w:rsidP="00424EF3">
            <w:pPr>
              <w:rPr>
                <w:spacing w:val="-4"/>
              </w:rPr>
            </w:pPr>
          </w:p>
        </w:tc>
      </w:tr>
      <w:tr w:rsidR="00D37D8A" w:rsidRPr="00296155" w:rsidTr="00424E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37D8A" w:rsidRPr="00296155" w:rsidRDefault="00D37D8A" w:rsidP="00424EF3">
            <w:pPr>
              <w:pStyle w:val="FlistaNrText"/>
            </w:pPr>
          </w:p>
        </w:tc>
        <w:tc>
          <w:tcPr>
            <w:tcW w:w="6237" w:type="dxa"/>
          </w:tcPr>
          <w:p w:rsidR="00D37D8A" w:rsidRPr="00296155" w:rsidRDefault="00D37D8A" w:rsidP="00424EF3">
            <w:pPr>
              <w:widowControl/>
              <w:tabs>
                <w:tab w:val="clear" w:pos="6804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4"/>
              </w:rPr>
            </w:pPr>
            <w:r w:rsidRPr="00296155">
              <w:rPr>
                <w:bCs/>
                <w:color w:val="000000"/>
                <w:szCs w:val="24"/>
              </w:rPr>
              <w:t>2008/09:16 fredagen den 12 december 2008</w:t>
            </w:r>
            <w:r w:rsidRPr="00296155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2481" w:type="dxa"/>
          </w:tcPr>
          <w:p w:rsidR="00D37D8A" w:rsidRPr="00296155" w:rsidRDefault="00D37D8A" w:rsidP="00424EF3">
            <w:pPr>
              <w:rPr>
                <w:spacing w:val="-4"/>
              </w:rPr>
            </w:pPr>
          </w:p>
        </w:tc>
      </w:tr>
    </w:tbl>
    <w:p w:rsidR="00D37D8A" w:rsidRPr="00296155" w:rsidRDefault="00D37D8A" w:rsidP="00D37D8A">
      <w:pPr>
        <w:pStyle w:val="Blankrad"/>
      </w:pPr>
      <w:r w:rsidRPr="00296155">
        <w:t>     </w:t>
      </w:r>
    </w:p>
    <w:p w:rsidR="00D37D8A" w:rsidRPr="00296155" w:rsidRDefault="00D37D8A" w:rsidP="00D37D8A">
      <w:pPr>
        <w:pStyle w:val="Blankrad"/>
      </w:pPr>
      <w:r w:rsidRPr="00296155">
        <w:t xml:space="preserve">     </w:t>
      </w:r>
    </w:p>
    <w:p w:rsidR="00D37D8A" w:rsidRPr="00296155" w:rsidRDefault="00D37D8A">
      <w:pPr>
        <w:pStyle w:val="Blankrad"/>
      </w:pPr>
      <w:r w:rsidRPr="0029615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37D8A" w:rsidRPr="00296155" w:rsidTr="00424EF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37D8A" w:rsidRPr="00296155" w:rsidRDefault="00D37D8A" w:rsidP="00424EF3">
            <w:pPr>
              <w:pStyle w:val="HuvudrubrikFlisteNr"/>
            </w:pPr>
          </w:p>
        </w:tc>
        <w:tc>
          <w:tcPr>
            <w:tcW w:w="6237" w:type="dxa"/>
          </w:tcPr>
          <w:p w:rsidR="00D37D8A" w:rsidRPr="00296155" w:rsidRDefault="00D37D8A" w:rsidP="00424EF3">
            <w:pPr>
              <w:pStyle w:val="Huvudrubrik"/>
            </w:pPr>
            <w:bookmarkStart w:id="4" w:name="Start_HänvisningTillUtskott"/>
            <w:bookmarkEnd w:id="4"/>
            <w:r w:rsidRPr="00296155">
              <w:t>Ärende för hänvisning till utskott</w:t>
            </w:r>
          </w:p>
        </w:tc>
        <w:tc>
          <w:tcPr>
            <w:tcW w:w="2481" w:type="dxa"/>
          </w:tcPr>
          <w:p w:rsidR="00D37D8A" w:rsidRPr="00296155" w:rsidRDefault="00D37D8A" w:rsidP="00424EF3">
            <w:pPr>
              <w:pStyle w:val="HuvudrubrikKolumn3"/>
            </w:pPr>
            <w:r w:rsidRPr="00296155">
              <w:t>Förslag</w:t>
            </w:r>
          </w:p>
        </w:tc>
      </w:tr>
      <w:tr w:rsidR="00D37D8A" w:rsidRPr="00296155" w:rsidTr="00424E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37D8A" w:rsidRPr="00296155" w:rsidRDefault="00D37D8A" w:rsidP="00424EF3">
            <w:pPr>
              <w:pStyle w:val="renderubrik"/>
            </w:pPr>
          </w:p>
        </w:tc>
        <w:tc>
          <w:tcPr>
            <w:tcW w:w="6237" w:type="dxa"/>
          </w:tcPr>
          <w:p w:rsidR="00D37D8A" w:rsidRPr="00296155" w:rsidRDefault="00D37D8A" w:rsidP="00424EF3">
            <w:pPr>
              <w:pStyle w:val="renderubrik"/>
            </w:pPr>
            <w:r w:rsidRPr="00296155">
              <w:t>Proposition</w:t>
            </w:r>
          </w:p>
        </w:tc>
        <w:tc>
          <w:tcPr>
            <w:tcW w:w="2481" w:type="dxa"/>
          </w:tcPr>
          <w:p w:rsidR="00D37D8A" w:rsidRPr="00296155" w:rsidRDefault="00D37D8A" w:rsidP="00424EF3">
            <w:pPr>
              <w:pStyle w:val="renderubrik"/>
              <w:rPr>
                <w:spacing w:val="-4"/>
              </w:rPr>
            </w:pPr>
          </w:p>
        </w:tc>
      </w:tr>
      <w:tr w:rsidR="00D37D8A" w:rsidRPr="00296155" w:rsidTr="00424E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37D8A" w:rsidRPr="00296155" w:rsidRDefault="00D37D8A" w:rsidP="00424EF3">
            <w:pPr>
              <w:pStyle w:val="FlistaNrText"/>
            </w:pPr>
          </w:p>
        </w:tc>
        <w:tc>
          <w:tcPr>
            <w:tcW w:w="6237" w:type="dxa"/>
          </w:tcPr>
          <w:p w:rsidR="00D37D8A" w:rsidRPr="00296155" w:rsidRDefault="00D37D8A" w:rsidP="00424EF3">
            <w:r w:rsidRPr="00296155">
              <w:t>2008/09:97 Åtgärder för jobb och omställning</w:t>
            </w:r>
          </w:p>
        </w:tc>
        <w:tc>
          <w:tcPr>
            <w:tcW w:w="2481" w:type="dxa"/>
          </w:tcPr>
          <w:p w:rsidR="00D37D8A" w:rsidRPr="00296155" w:rsidRDefault="00D37D8A" w:rsidP="00424EF3">
            <w:pPr>
              <w:rPr>
                <w:spacing w:val="-4"/>
              </w:rPr>
            </w:pPr>
            <w:r w:rsidRPr="00296155">
              <w:rPr>
                <w:spacing w:val="-4"/>
              </w:rPr>
              <w:t>FiU</w:t>
            </w:r>
          </w:p>
        </w:tc>
      </w:tr>
    </w:tbl>
    <w:p w:rsidR="00D37D8A" w:rsidRPr="00296155" w:rsidRDefault="00D37D8A" w:rsidP="00D37D8A">
      <w:pPr>
        <w:pStyle w:val="Blankrad"/>
      </w:pPr>
      <w:r w:rsidRPr="00296155">
        <w:t>     </w:t>
      </w:r>
    </w:p>
    <w:p w:rsidR="00D37D8A" w:rsidRPr="00296155" w:rsidRDefault="00D37D8A" w:rsidP="00D37D8A">
      <w:pPr>
        <w:pStyle w:val="Blankrad"/>
      </w:pPr>
      <w:r w:rsidRPr="00296155">
        <w:t xml:space="preserve">     </w:t>
      </w:r>
    </w:p>
    <w:p w:rsidR="00D37D8A" w:rsidRPr="00296155" w:rsidRDefault="00D37D8A">
      <w:pPr>
        <w:pStyle w:val="Blankrad"/>
      </w:pPr>
      <w:r w:rsidRPr="0029615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37D8A" w:rsidRPr="00296155" w:rsidTr="00424EF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37D8A" w:rsidRPr="00296155" w:rsidRDefault="00D37D8A" w:rsidP="00424EF3">
            <w:pPr>
              <w:pStyle w:val="HuvudrubrikFlisteNr"/>
            </w:pPr>
          </w:p>
        </w:tc>
        <w:tc>
          <w:tcPr>
            <w:tcW w:w="6237" w:type="dxa"/>
          </w:tcPr>
          <w:p w:rsidR="00D37D8A" w:rsidRPr="00296155" w:rsidRDefault="00D37D8A" w:rsidP="00424EF3">
            <w:pPr>
              <w:pStyle w:val="Huvudrubrik"/>
            </w:pPr>
            <w:bookmarkStart w:id="5" w:name="TypRubrik"/>
            <w:bookmarkStart w:id="6" w:name="Start_ÄrendenFörBordläggning"/>
            <w:bookmarkEnd w:id="5"/>
            <w:bookmarkEnd w:id="6"/>
            <w:r w:rsidRPr="00296155">
              <w:t>Ärenden för bordläggning</w:t>
            </w:r>
          </w:p>
        </w:tc>
        <w:tc>
          <w:tcPr>
            <w:tcW w:w="2481" w:type="dxa"/>
          </w:tcPr>
          <w:p w:rsidR="00D37D8A" w:rsidRPr="00296155" w:rsidRDefault="00D37D8A" w:rsidP="00424EF3">
            <w:pPr>
              <w:pStyle w:val="HuvudrubrikKolumn3"/>
            </w:pPr>
            <w:r w:rsidRPr="00296155">
              <w:t>Reservationer</w:t>
            </w:r>
          </w:p>
        </w:tc>
      </w:tr>
      <w:tr w:rsidR="00D37D8A" w:rsidRPr="00296155" w:rsidTr="00424E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37D8A" w:rsidRPr="00296155" w:rsidRDefault="00D37D8A" w:rsidP="00424EF3">
            <w:pPr>
              <w:pStyle w:val="renderubrik"/>
            </w:pPr>
            <w:bookmarkStart w:id="7" w:name="StartText"/>
            <w:bookmarkEnd w:id="7"/>
          </w:p>
        </w:tc>
        <w:tc>
          <w:tcPr>
            <w:tcW w:w="6237" w:type="dxa"/>
          </w:tcPr>
          <w:p w:rsidR="00D37D8A" w:rsidRPr="00296155" w:rsidRDefault="00D37D8A" w:rsidP="00424EF3">
            <w:pPr>
              <w:pStyle w:val="renderubrik"/>
            </w:pPr>
            <w:r w:rsidRPr="00296155">
              <w:t>Utbildningsutskottets betänkande</w:t>
            </w:r>
          </w:p>
        </w:tc>
        <w:tc>
          <w:tcPr>
            <w:tcW w:w="2481" w:type="dxa"/>
          </w:tcPr>
          <w:p w:rsidR="00D37D8A" w:rsidRPr="00296155" w:rsidRDefault="00D37D8A" w:rsidP="00424EF3">
            <w:pPr>
              <w:pStyle w:val="renderubrik"/>
              <w:rPr>
                <w:spacing w:val="-4"/>
              </w:rPr>
            </w:pPr>
          </w:p>
        </w:tc>
      </w:tr>
      <w:tr w:rsidR="00D37D8A" w:rsidRPr="00296155" w:rsidTr="00424E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37D8A" w:rsidRPr="00296155" w:rsidRDefault="00D37D8A" w:rsidP="00424EF3">
            <w:pPr>
              <w:pStyle w:val="FlistaNrText"/>
            </w:pPr>
          </w:p>
        </w:tc>
        <w:tc>
          <w:tcPr>
            <w:tcW w:w="6237" w:type="dxa"/>
          </w:tcPr>
          <w:p w:rsidR="00D37D8A" w:rsidRPr="00296155" w:rsidRDefault="00D37D8A" w:rsidP="00424EF3">
            <w:r w:rsidRPr="00296155">
              <w:t>2008/09:UbU4 Ett lyft för forskning och innovation</w:t>
            </w:r>
          </w:p>
        </w:tc>
        <w:tc>
          <w:tcPr>
            <w:tcW w:w="2481" w:type="dxa"/>
          </w:tcPr>
          <w:p w:rsidR="00D37D8A" w:rsidRPr="00296155" w:rsidRDefault="00D37D8A" w:rsidP="00424EF3">
            <w:pPr>
              <w:rPr>
                <w:spacing w:val="-4"/>
              </w:rPr>
            </w:pPr>
            <w:r w:rsidRPr="00296155">
              <w:rPr>
                <w:spacing w:val="-4"/>
              </w:rPr>
              <w:t>44 res. (s,v,mp)</w:t>
            </w:r>
          </w:p>
        </w:tc>
      </w:tr>
      <w:tr w:rsidR="00D37D8A" w:rsidRPr="00296155" w:rsidTr="00424E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37D8A" w:rsidRPr="00296155" w:rsidRDefault="00D37D8A" w:rsidP="00424EF3">
            <w:pPr>
              <w:pStyle w:val="renderubrik"/>
            </w:pPr>
          </w:p>
        </w:tc>
        <w:tc>
          <w:tcPr>
            <w:tcW w:w="6237" w:type="dxa"/>
          </w:tcPr>
          <w:p w:rsidR="00D37D8A" w:rsidRPr="00296155" w:rsidRDefault="00D37D8A" w:rsidP="00424EF3">
            <w:pPr>
              <w:pStyle w:val="renderubrik"/>
            </w:pPr>
            <w:r w:rsidRPr="00296155">
              <w:t>Civilutskottets betänkande</w:t>
            </w:r>
          </w:p>
        </w:tc>
        <w:tc>
          <w:tcPr>
            <w:tcW w:w="2481" w:type="dxa"/>
          </w:tcPr>
          <w:p w:rsidR="00D37D8A" w:rsidRPr="00296155" w:rsidRDefault="00D37D8A" w:rsidP="00424EF3">
            <w:pPr>
              <w:pStyle w:val="renderubrik"/>
              <w:rPr>
                <w:spacing w:val="-4"/>
              </w:rPr>
            </w:pPr>
          </w:p>
        </w:tc>
      </w:tr>
      <w:tr w:rsidR="00D37D8A" w:rsidRPr="00296155" w:rsidTr="00424E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37D8A" w:rsidRPr="00296155" w:rsidRDefault="00D37D8A" w:rsidP="00424EF3">
            <w:pPr>
              <w:pStyle w:val="FlistaNrText"/>
            </w:pPr>
          </w:p>
        </w:tc>
        <w:tc>
          <w:tcPr>
            <w:tcW w:w="6237" w:type="dxa"/>
          </w:tcPr>
          <w:p w:rsidR="00D37D8A" w:rsidRPr="00296155" w:rsidRDefault="00D37D8A" w:rsidP="00424EF3">
            <w:r w:rsidRPr="00296155">
              <w:t>2008/09:CU11 Ändringar i EG:s redovisningsdirektiv, m.m.</w:t>
            </w:r>
          </w:p>
        </w:tc>
        <w:tc>
          <w:tcPr>
            <w:tcW w:w="2481" w:type="dxa"/>
          </w:tcPr>
          <w:p w:rsidR="00D37D8A" w:rsidRPr="00296155" w:rsidRDefault="00D37D8A" w:rsidP="00424EF3">
            <w:pPr>
              <w:rPr>
                <w:spacing w:val="-4"/>
              </w:rPr>
            </w:pPr>
          </w:p>
        </w:tc>
      </w:tr>
      <w:tr w:rsidR="00D37D8A" w:rsidRPr="00296155" w:rsidTr="00424E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37D8A" w:rsidRPr="00296155" w:rsidRDefault="00D37D8A" w:rsidP="00424EF3">
            <w:pPr>
              <w:pStyle w:val="renderubrik"/>
            </w:pPr>
          </w:p>
        </w:tc>
        <w:tc>
          <w:tcPr>
            <w:tcW w:w="6237" w:type="dxa"/>
          </w:tcPr>
          <w:p w:rsidR="00D37D8A" w:rsidRPr="00296155" w:rsidRDefault="00D37D8A" w:rsidP="00424EF3">
            <w:pPr>
              <w:pStyle w:val="renderubrik"/>
            </w:pPr>
            <w:r w:rsidRPr="00296155">
              <w:t>Konstitutionsutskottets betänkanden</w:t>
            </w:r>
          </w:p>
        </w:tc>
        <w:tc>
          <w:tcPr>
            <w:tcW w:w="2481" w:type="dxa"/>
          </w:tcPr>
          <w:p w:rsidR="00D37D8A" w:rsidRPr="00296155" w:rsidRDefault="00D37D8A" w:rsidP="00424EF3">
            <w:pPr>
              <w:pStyle w:val="renderubrik"/>
              <w:rPr>
                <w:spacing w:val="-4"/>
              </w:rPr>
            </w:pPr>
          </w:p>
        </w:tc>
      </w:tr>
      <w:tr w:rsidR="00D37D8A" w:rsidRPr="00296155" w:rsidTr="00424E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37D8A" w:rsidRPr="00296155" w:rsidRDefault="00D37D8A" w:rsidP="00424EF3">
            <w:pPr>
              <w:pStyle w:val="FlistaNrText"/>
            </w:pPr>
          </w:p>
        </w:tc>
        <w:tc>
          <w:tcPr>
            <w:tcW w:w="6237" w:type="dxa"/>
          </w:tcPr>
          <w:p w:rsidR="00D37D8A" w:rsidRPr="00296155" w:rsidRDefault="00D37D8A" w:rsidP="00424EF3">
            <w:r w:rsidRPr="00296155">
              <w:t>2008/09:KU7 Trossamfund</w:t>
            </w:r>
          </w:p>
        </w:tc>
        <w:tc>
          <w:tcPr>
            <w:tcW w:w="2481" w:type="dxa"/>
          </w:tcPr>
          <w:p w:rsidR="00D37D8A" w:rsidRPr="00296155" w:rsidRDefault="00D37D8A" w:rsidP="00424EF3">
            <w:pPr>
              <w:rPr>
                <w:spacing w:val="-4"/>
              </w:rPr>
            </w:pPr>
          </w:p>
        </w:tc>
      </w:tr>
      <w:tr w:rsidR="00D37D8A" w:rsidRPr="00296155" w:rsidTr="00424E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37D8A" w:rsidRPr="00296155" w:rsidRDefault="00D37D8A" w:rsidP="00424EF3">
            <w:pPr>
              <w:pStyle w:val="FlistaNrText"/>
            </w:pPr>
          </w:p>
        </w:tc>
        <w:tc>
          <w:tcPr>
            <w:tcW w:w="6237" w:type="dxa"/>
          </w:tcPr>
          <w:p w:rsidR="00D37D8A" w:rsidRPr="00296155" w:rsidRDefault="00D37D8A" w:rsidP="00424EF3">
            <w:r w:rsidRPr="00296155">
              <w:t>2008/09:KU8 Vissa sekretessfrågor</w:t>
            </w:r>
          </w:p>
        </w:tc>
        <w:tc>
          <w:tcPr>
            <w:tcW w:w="2481" w:type="dxa"/>
          </w:tcPr>
          <w:p w:rsidR="00D37D8A" w:rsidRPr="00296155" w:rsidRDefault="00D37D8A" w:rsidP="00424EF3">
            <w:pPr>
              <w:rPr>
                <w:spacing w:val="-4"/>
              </w:rPr>
            </w:pPr>
          </w:p>
        </w:tc>
      </w:tr>
      <w:tr w:rsidR="00D37D8A" w:rsidRPr="00296155" w:rsidTr="00424E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37D8A" w:rsidRPr="00296155" w:rsidRDefault="00D37D8A" w:rsidP="00424EF3">
            <w:pPr>
              <w:pStyle w:val="renderubrik"/>
            </w:pPr>
          </w:p>
        </w:tc>
        <w:tc>
          <w:tcPr>
            <w:tcW w:w="6237" w:type="dxa"/>
          </w:tcPr>
          <w:p w:rsidR="00D37D8A" w:rsidRPr="00296155" w:rsidRDefault="00D37D8A" w:rsidP="00424EF3">
            <w:pPr>
              <w:pStyle w:val="renderubrik"/>
            </w:pPr>
            <w:r w:rsidRPr="00296155">
              <w:t>Näringsutskottets betänkande</w:t>
            </w:r>
          </w:p>
        </w:tc>
        <w:tc>
          <w:tcPr>
            <w:tcW w:w="2481" w:type="dxa"/>
          </w:tcPr>
          <w:p w:rsidR="00D37D8A" w:rsidRPr="00296155" w:rsidRDefault="00D37D8A" w:rsidP="00424EF3">
            <w:pPr>
              <w:pStyle w:val="renderubrik"/>
              <w:rPr>
                <w:spacing w:val="-4"/>
              </w:rPr>
            </w:pPr>
          </w:p>
        </w:tc>
      </w:tr>
      <w:tr w:rsidR="00D37D8A" w:rsidRPr="00296155" w:rsidTr="00424E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37D8A" w:rsidRPr="00296155" w:rsidRDefault="00D37D8A" w:rsidP="00424EF3">
            <w:pPr>
              <w:pStyle w:val="FlistaNrText"/>
            </w:pPr>
          </w:p>
        </w:tc>
        <w:tc>
          <w:tcPr>
            <w:tcW w:w="6237" w:type="dxa"/>
          </w:tcPr>
          <w:p w:rsidR="00D37D8A" w:rsidRPr="00296155" w:rsidRDefault="00D37D8A" w:rsidP="00424EF3">
            <w:r w:rsidRPr="00296155">
              <w:t>2008/09:NU14 Territoriell sammanhållning</w:t>
            </w:r>
          </w:p>
        </w:tc>
        <w:tc>
          <w:tcPr>
            <w:tcW w:w="2481" w:type="dxa"/>
          </w:tcPr>
          <w:p w:rsidR="00D37D8A" w:rsidRPr="00296155" w:rsidRDefault="00D37D8A" w:rsidP="00424EF3">
            <w:pPr>
              <w:rPr>
                <w:spacing w:val="-4"/>
              </w:rPr>
            </w:pPr>
          </w:p>
        </w:tc>
      </w:tr>
    </w:tbl>
    <w:p w:rsidR="00D37D8A" w:rsidRPr="00296155" w:rsidRDefault="00D37D8A" w:rsidP="00D37D8A">
      <w:pPr>
        <w:pStyle w:val="Blankrad"/>
      </w:pPr>
      <w:r w:rsidRPr="00296155">
        <w:t>     </w:t>
      </w:r>
    </w:p>
    <w:p w:rsidR="00D37D8A" w:rsidRPr="00296155" w:rsidRDefault="00D37D8A" w:rsidP="00D37D8A">
      <w:pPr>
        <w:pStyle w:val="Blankrad"/>
      </w:pPr>
      <w:r w:rsidRPr="00296155">
        <w:t>     </w:t>
      </w:r>
    </w:p>
    <w:p w:rsidR="00D37D8A" w:rsidRPr="00296155" w:rsidRDefault="00D37D8A">
      <w:pPr>
        <w:pStyle w:val="Blankrad"/>
      </w:pPr>
      <w:r w:rsidRPr="0029615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37D8A" w:rsidRPr="00296155" w:rsidTr="00424E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37D8A" w:rsidRPr="00296155" w:rsidRDefault="00D37D8A" w:rsidP="00424EF3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D37D8A" w:rsidRPr="00296155" w:rsidRDefault="00D37D8A" w:rsidP="00424EF3">
            <w:pPr>
              <w:pStyle w:val="HuvudrubrikEnsam"/>
            </w:pPr>
            <w:r w:rsidRPr="00296155">
              <w:t xml:space="preserve">Ärenden för avgörande </w:t>
            </w:r>
            <w:r w:rsidR="00397C2A" w:rsidRPr="00296155">
              <w:br/>
            </w:r>
            <w:r w:rsidRPr="00296155">
              <w:t>onsdagen den 28 januari kl. 16.00</w:t>
            </w:r>
          </w:p>
        </w:tc>
        <w:tc>
          <w:tcPr>
            <w:tcW w:w="2481" w:type="dxa"/>
          </w:tcPr>
          <w:p w:rsidR="00D37D8A" w:rsidRPr="00296155" w:rsidRDefault="00D37D8A" w:rsidP="00424EF3">
            <w:pPr>
              <w:pStyle w:val="HuvudrubrikKolumn3"/>
            </w:pPr>
          </w:p>
        </w:tc>
      </w:tr>
      <w:tr w:rsidR="00D37D8A" w:rsidRPr="00296155" w:rsidTr="00424E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37D8A" w:rsidRPr="00296155" w:rsidRDefault="00D37D8A" w:rsidP="00424EF3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D37D8A" w:rsidRPr="00296155" w:rsidRDefault="00D37D8A" w:rsidP="00424EF3">
            <w:pPr>
              <w:pStyle w:val="Underrubrik"/>
            </w:pPr>
            <w:r w:rsidRPr="00296155">
              <w:t>Tidigare slutdebatterade</w:t>
            </w:r>
          </w:p>
        </w:tc>
        <w:tc>
          <w:tcPr>
            <w:tcW w:w="2481" w:type="dxa"/>
          </w:tcPr>
          <w:p w:rsidR="00D37D8A" w:rsidRPr="00296155" w:rsidRDefault="00D37D8A" w:rsidP="00424EF3">
            <w:pPr>
              <w:pStyle w:val="Underrubrik"/>
              <w:rPr>
                <w:spacing w:val="-4"/>
              </w:rPr>
            </w:pPr>
          </w:p>
        </w:tc>
      </w:tr>
      <w:tr w:rsidR="00D37D8A" w:rsidRPr="00296155" w:rsidTr="00424E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37D8A" w:rsidRPr="00296155" w:rsidRDefault="00D37D8A" w:rsidP="00424EF3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D37D8A" w:rsidRPr="00296155" w:rsidRDefault="00D37D8A" w:rsidP="00424EF3">
            <w:pPr>
              <w:pStyle w:val="renderubrik"/>
            </w:pPr>
            <w:r w:rsidRPr="00296155">
              <w:t>Konstitutionsutskottets betänkanden</w:t>
            </w:r>
          </w:p>
        </w:tc>
        <w:tc>
          <w:tcPr>
            <w:tcW w:w="2481" w:type="dxa"/>
          </w:tcPr>
          <w:p w:rsidR="00D37D8A" w:rsidRPr="00296155" w:rsidRDefault="00D37D8A" w:rsidP="00424EF3">
            <w:pPr>
              <w:pStyle w:val="renderubrik"/>
              <w:rPr>
                <w:spacing w:val="-4"/>
              </w:rPr>
            </w:pPr>
          </w:p>
        </w:tc>
      </w:tr>
      <w:tr w:rsidR="00D37D8A" w:rsidRPr="00296155" w:rsidTr="00424E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37D8A" w:rsidRPr="00296155" w:rsidRDefault="00D37D8A" w:rsidP="00424EF3">
            <w:pPr>
              <w:pStyle w:val="FlistaNrText"/>
            </w:pPr>
          </w:p>
        </w:tc>
        <w:tc>
          <w:tcPr>
            <w:tcW w:w="6237" w:type="dxa"/>
          </w:tcPr>
          <w:p w:rsidR="00D37D8A" w:rsidRPr="00296155" w:rsidRDefault="00D37D8A" w:rsidP="00424EF3">
            <w:r w:rsidRPr="00296155">
              <w:t>2008/09:KU5 Kommunala kompetensfrågor m.m.</w:t>
            </w:r>
          </w:p>
        </w:tc>
        <w:tc>
          <w:tcPr>
            <w:tcW w:w="2481" w:type="dxa"/>
          </w:tcPr>
          <w:p w:rsidR="00D37D8A" w:rsidRPr="00296155" w:rsidRDefault="00D37D8A" w:rsidP="00424EF3">
            <w:pPr>
              <w:rPr>
                <w:spacing w:val="-4"/>
              </w:rPr>
            </w:pPr>
            <w:r w:rsidRPr="00296155">
              <w:rPr>
                <w:spacing w:val="-4"/>
              </w:rPr>
              <w:t>2 res. (s,v,mp)</w:t>
            </w:r>
          </w:p>
        </w:tc>
      </w:tr>
      <w:tr w:rsidR="00D37D8A" w:rsidRPr="00296155" w:rsidTr="00424E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37D8A" w:rsidRPr="00296155" w:rsidRDefault="00D37D8A" w:rsidP="00424EF3">
            <w:pPr>
              <w:pStyle w:val="FlistaNrText"/>
            </w:pPr>
          </w:p>
        </w:tc>
        <w:tc>
          <w:tcPr>
            <w:tcW w:w="6237" w:type="dxa"/>
          </w:tcPr>
          <w:p w:rsidR="00D37D8A" w:rsidRPr="00296155" w:rsidRDefault="00D37D8A" w:rsidP="00424EF3">
            <w:r w:rsidRPr="00296155">
              <w:t>2008/09:KU6 Allmänna helgdagar m.m.</w:t>
            </w:r>
          </w:p>
        </w:tc>
        <w:tc>
          <w:tcPr>
            <w:tcW w:w="2481" w:type="dxa"/>
          </w:tcPr>
          <w:p w:rsidR="00D37D8A" w:rsidRPr="00296155" w:rsidRDefault="00D37D8A" w:rsidP="00424EF3">
            <w:pPr>
              <w:rPr>
                <w:spacing w:val="-4"/>
              </w:rPr>
            </w:pPr>
            <w:r w:rsidRPr="00296155">
              <w:rPr>
                <w:spacing w:val="-4"/>
              </w:rPr>
              <w:t>1 res. (v,mp)</w:t>
            </w:r>
          </w:p>
        </w:tc>
      </w:tr>
      <w:tr w:rsidR="00D37D8A" w:rsidRPr="00296155" w:rsidTr="00424E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37D8A" w:rsidRPr="00296155" w:rsidRDefault="00D37D8A" w:rsidP="00424EF3">
            <w:pPr>
              <w:pStyle w:val="FlistaNrText"/>
            </w:pPr>
          </w:p>
        </w:tc>
        <w:tc>
          <w:tcPr>
            <w:tcW w:w="6237" w:type="dxa"/>
          </w:tcPr>
          <w:p w:rsidR="00D37D8A" w:rsidRPr="00296155" w:rsidRDefault="00D37D8A" w:rsidP="00424EF3">
            <w:r w:rsidRPr="00296155">
              <w:t>2008/09:KU9 Författningsfrågor</w:t>
            </w:r>
          </w:p>
        </w:tc>
        <w:tc>
          <w:tcPr>
            <w:tcW w:w="2481" w:type="dxa"/>
          </w:tcPr>
          <w:p w:rsidR="00D37D8A" w:rsidRPr="00296155" w:rsidRDefault="00D37D8A" w:rsidP="00424EF3">
            <w:pPr>
              <w:rPr>
                <w:spacing w:val="-4"/>
              </w:rPr>
            </w:pPr>
          </w:p>
        </w:tc>
      </w:tr>
      <w:tr w:rsidR="00D37D8A" w:rsidRPr="00296155" w:rsidTr="00424E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37D8A" w:rsidRPr="00296155" w:rsidRDefault="00D37D8A" w:rsidP="00424EF3">
            <w:pPr>
              <w:pStyle w:val="FlistaNrText"/>
            </w:pPr>
          </w:p>
        </w:tc>
        <w:tc>
          <w:tcPr>
            <w:tcW w:w="6237" w:type="dxa"/>
          </w:tcPr>
          <w:p w:rsidR="00D37D8A" w:rsidRPr="00296155" w:rsidRDefault="00D37D8A" w:rsidP="00424EF3">
            <w:r w:rsidRPr="00296155">
              <w:t>2008/09:KU10 Granskning av statsrådens tjänsteutövning och regeringsärendenas handläggning</w:t>
            </w:r>
          </w:p>
        </w:tc>
        <w:tc>
          <w:tcPr>
            <w:tcW w:w="2481" w:type="dxa"/>
          </w:tcPr>
          <w:p w:rsidR="00D37D8A" w:rsidRPr="00296155" w:rsidRDefault="00D37D8A" w:rsidP="00424EF3">
            <w:pPr>
              <w:rPr>
                <w:spacing w:val="-4"/>
              </w:rPr>
            </w:pPr>
            <w:r w:rsidRPr="00296155">
              <w:rPr>
                <w:spacing w:val="-4"/>
              </w:rPr>
              <w:t>1 res (s,v,mp)</w:t>
            </w:r>
          </w:p>
        </w:tc>
      </w:tr>
      <w:tr w:rsidR="00D37D8A" w:rsidRPr="00296155" w:rsidTr="00424E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37D8A" w:rsidRPr="00296155" w:rsidRDefault="00D37D8A" w:rsidP="00424EF3">
            <w:pPr>
              <w:pStyle w:val="FlistaNrText"/>
            </w:pPr>
          </w:p>
        </w:tc>
        <w:tc>
          <w:tcPr>
            <w:tcW w:w="6237" w:type="dxa"/>
          </w:tcPr>
          <w:p w:rsidR="00D37D8A" w:rsidRPr="00296155" w:rsidRDefault="00D37D8A" w:rsidP="00424EF3">
            <w:r w:rsidRPr="00296155">
              <w:t>2008/09:KU12 Justitieombudsmännens ämbetsberättelse</w:t>
            </w:r>
          </w:p>
        </w:tc>
        <w:tc>
          <w:tcPr>
            <w:tcW w:w="2481" w:type="dxa"/>
          </w:tcPr>
          <w:p w:rsidR="00D37D8A" w:rsidRPr="00296155" w:rsidRDefault="00D37D8A" w:rsidP="00424EF3">
            <w:pPr>
              <w:rPr>
                <w:spacing w:val="-4"/>
              </w:rPr>
            </w:pPr>
          </w:p>
        </w:tc>
      </w:tr>
    </w:tbl>
    <w:p w:rsidR="00D37D8A" w:rsidRPr="00296155" w:rsidRDefault="00D37D8A" w:rsidP="00D37D8A">
      <w:pPr>
        <w:pStyle w:val="Blankrad"/>
      </w:pPr>
      <w:r w:rsidRPr="00296155">
        <w:t>     </w:t>
      </w:r>
    </w:p>
    <w:p w:rsidR="00D37D8A" w:rsidRPr="00296155" w:rsidRDefault="00D37D8A" w:rsidP="00D37D8A">
      <w:pPr>
        <w:pStyle w:val="Blankrad"/>
      </w:pPr>
      <w:r w:rsidRPr="00296155">
        <w:t>     </w:t>
      </w:r>
    </w:p>
    <w:p w:rsidR="006E04A4" w:rsidRPr="00296155" w:rsidRDefault="006E04A4">
      <w:pPr>
        <w:pStyle w:val="Blankrad"/>
      </w:pPr>
      <w:r w:rsidRPr="00296155">
        <w:t>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29615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296155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296155" w:rsidRDefault="006E04A4">
            <w:pPr>
              <w:pStyle w:val="StreckMitten"/>
            </w:pPr>
            <w:r w:rsidRPr="00296155">
              <w:tab/>
            </w:r>
            <w:r w:rsidRPr="00296155">
              <w:tab/>
            </w:r>
          </w:p>
        </w:tc>
      </w:tr>
    </w:tbl>
    <w:p w:rsidR="006E04A4" w:rsidRPr="00296155" w:rsidRDefault="006E04A4" w:rsidP="00CE4300">
      <w:pPr>
        <w:pStyle w:val="Blankrad"/>
      </w:pPr>
    </w:p>
    <w:sectPr w:rsidR="006E04A4" w:rsidRPr="00296155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D7DC6" w:rsidRPr="00296155" w:rsidRDefault="004D7DC6">
      <w:r w:rsidRPr="00296155">
        <w:separator/>
      </w:r>
    </w:p>
  </w:endnote>
  <w:endnote w:type="continuationSeparator" w:id="0">
    <w:p w:rsidR="004D7DC6" w:rsidRPr="00296155" w:rsidRDefault="004D7DC6">
      <w:r w:rsidRPr="0029615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90125" w:rsidRPr="00296155" w:rsidRDefault="00690125">
    <w:pPr>
      <w:pStyle w:val="Sidhuvud"/>
      <w:jc w:val="center"/>
    </w:pPr>
    <w:r w:rsidRPr="00296155">
      <w:fldChar w:fldCharType="begin" w:fldLock="1"/>
    </w:r>
    <w:r w:rsidRPr="00296155">
      <w:instrText xml:space="preserve"> PAGE </w:instrText>
    </w:r>
    <w:r w:rsidRPr="00296155">
      <w:fldChar w:fldCharType="separate"/>
    </w:r>
    <w:r w:rsidR="002C483F" w:rsidRPr="00296155">
      <w:t>3</w:t>
    </w:r>
    <w:r w:rsidRPr="00296155">
      <w:fldChar w:fldCharType="end"/>
    </w:r>
    <w:r w:rsidRPr="00296155">
      <w:t xml:space="preserve"> (</w:t>
    </w:r>
    <w:r w:rsidRPr="00296155">
      <w:fldChar w:fldCharType="begin" w:fldLock="1"/>
    </w:r>
    <w:r w:rsidRPr="00296155">
      <w:instrText xml:space="preserve"> NUMPAGES </w:instrText>
    </w:r>
    <w:r w:rsidRPr="00296155">
      <w:fldChar w:fldCharType="separate"/>
    </w:r>
    <w:r w:rsidR="002C483F" w:rsidRPr="00296155">
      <w:t>3</w:t>
    </w:r>
    <w:r w:rsidRPr="00296155">
      <w:fldChar w:fldCharType="end"/>
    </w:r>
    <w:r w:rsidRPr="00296155">
      <w:t>)</w:t>
    </w:r>
  </w:p>
  <w:p w:rsidR="00690125" w:rsidRPr="00296155" w:rsidRDefault="0069012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90125" w:rsidRPr="00296155" w:rsidRDefault="00690125">
    <w:pPr>
      <w:pStyle w:val="Sidhuvud"/>
      <w:jc w:val="center"/>
    </w:pPr>
    <w:r w:rsidRPr="00296155">
      <w:fldChar w:fldCharType="begin" w:fldLock="1"/>
    </w:r>
    <w:r w:rsidRPr="00296155">
      <w:instrText xml:space="preserve"> PAGE </w:instrText>
    </w:r>
    <w:r w:rsidRPr="00296155">
      <w:fldChar w:fldCharType="separate"/>
    </w:r>
    <w:r w:rsidR="004D7DC6" w:rsidRPr="00296155">
      <w:t>1</w:t>
    </w:r>
    <w:r w:rsidRPr="00296155">
      <w:fldChar w:fldCharType="end"/>
    </w:r>
    <w:r w:rsidRPr="00296155">
      <w:t xml:space="preserve"> (</w:t>
    </w:r>
    <w:r w:rsidRPr="00296155">
      <w:fldChar w:fldCharType="begin" w:fldLock="1"/>
    </w:r>
    <w:r w:rsidRPr="00296155">
      <w:instrText xml:space="preserve"> NUMPAGES </w:instrText>
    </w:r>
    <w:r w:rsidRPr="00296155">
      <w:fldChar w:fldCharType="separate"/>
    </w:r>
    <w:r w:rsidR="002C483F" w:rsidRPr="00296155">
      <w:t>3</w:t>
    </w:r>
    <w:r w:rsidRPr="00296155">
      <w:fldChar w:fldCharType="end"/>
    </w:r>
    <w:r w:rsidRPr="00296155">
      <w:t>)</w:t>
    </w:r>
  </w:p>
  <w:p w:rsidR="00690125" w:rsidRPr="00296155" w:rsidRDefault="0069012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D7DC6" w:rsidRPr="00296155" w:rsidRDefault="004D7DC6">
      <w:r w:rsidRPr="00296155">
        <w:separator/>
      </w:r>
    </w:p>
  </w:footnote>
  <w:footnote w:type="continuationSeparator" w:id="0">
    <w:p w:rsidR="004D7DC6" w:rsidRPr="00296155" w:rsidRDefault="004D7DC6">
      <w:r w:rsidRPr="0029615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90125" w:rsidRPr="00296155" w:rsidRDefault="0069012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90125" w:rsidRPr="00296155" w:rsidRDefault="00690125">
    <w:pPr>
      <w:pStyle w:val="Sidhuvud"/>
      <w:tabs>
        <w:tab w:val="clear" w:pos="4536"/>
      </w:tabs>
    </w:pPr>
    <w:r w:rsidRPr="00296155">
      <w:fldChar w:fldCharType="begin" w:fldLock="1"/>
    </w:r>
    <w:r w:rsidRPr="00296155">
      <w:instrText xml:space="preserve"> DOCPROPERTY "DocumentDate" </w:instrText>
    </w:r>
    <w:r w:rsidRPr="00296155">
      <w:fldChar w:fldCharType="separate"/>
    </w:r>
    <w:r w:rsidR="002C483F" w:rsidRPr="00296155">
      <w:t>Tisdagen den 27 januari 2009</w:t>
    </w:r>
    <w:r w:rsidRPr="00296155">
      <w:fldChar w:fldCharType="end"/>
    </w:r>
    <w:r w:rsidRPr="00296155">
      <w:tab/>
    </w:r>
  </w:p>
  <w:p w:rsidR="00690125" w:rsidRPr="00296155" w:rsidRDefault="00690125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296155">
      <w:rPr>
        <w:sz w:val="12"/>
      </w:rPr>
      <w:tab/>
    </w:r>
  </w:p>
  <w:p w:rsidR="00690125" w:rsidRPr="00296155" w:rsidRDefault="00690125"/>
  <w:p w:rsidR="00690125" w:rsidRPr="00296155" w:rsidRDefault="0069012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90125" w:rsidRPr="00296155" w:rsidRDefault="00296155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296155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90125" w:rsidRPr="00296155" w:rsidRDefault="00690125">
    <w:pPr>
      <w:pStyle w:val="Dokumentrubrik"/>
      <w:spacing w:after="360"/>
    </w:pPr>
    <w:r w:rsidRPr="00296155">
      <w:t>Föredragningslista</w:t>
    </w:r>
  </w:p>
  <w:p w:rsidR="00690125" w:rsidRPr="00296155" w:rsidRDefault="0069012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988046821">
    <w:abstractNumId w:val="5"/>
  </w:num>
  <w:num w:numId="2" w16cid:durableId="273289250">
    <w:abstractNumId w:val="2"/>
  </w:num>
  <w:num w:numId="3" w16cid:durableId="366226889">
    <w:abstractNumId w:val="4"/>
  </w:num>
  <w:num w:numId="4" w16cid:durableId="693843930">
    <w:abstractNumId w:val="1"/>
  </w:num>
  <w:num w:numId="5" w16cid:durableId="1819420249">
    <w:abstractNumId w:val="0"/>
  </w:num>
  <w:num w:numId="6" w16cid:durableId="1852601100">
    <w:abstractNumId w:val="3"/>
  </w:num>
  <w:num w:numId="7" w16cid:durableId="1675299562">
    <w:abstractNumId w:val="3"/>
  </w:num>
  <w:num w:numId="8" w16cid:durableId="18094762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9B4F46"/>
    <w:rsid w:val="00000608"/>
    <w:rsid w:val="000025B1"/>
    <w:rsid w:val="00003249"/>
    <w:rsid w:val="00013362"/>
    <w:rsid w:val="000157A2"/>
    <w:rsid w:val="00025ED1"/>
    <w:rsid w:val="00030ADD"/>
    <w:rsid w:val="000451B8"/>
    <w:rsid w:val="000466D5"/>
    <w:rsid w:val="0004699B"/>
    <w:rsid w:val="000473E3"/>
    <w:rsid w:val="00052BC7"/>
    <w:rsid w:val="000531DC"/>
    <w:rsid w:val="000541FC"/>
    <w:rsid w:val="00060EE6"/>
    <w:rsid w:val="00067D5D"/>
    <w:rsid w:val="00074E52"/>
    <w:rsid w:val="00075958"/>
    <w:rsid w:val="00077AE4"/>
    <w:rsid w:val="00083022"/>
    <w:rsid w:val="00092904"/>
    <w:rsid w:val="00096F15"/>
    <w:rsid w:val="000A51FF"/>
    <w:rsid w:val="000C182B"/>
    <w:rsid w:val="000C6C04"/>
    <w:rsid w:val="000E30A0"/>
    <w:rsid w:val="00102B56"/>
    <w:rsid w:val="00103C04"/>
    <w:rsid w:val="0012112E"/>
    <w:rsid w:val="00130979"/>
    <w:rsid w:val="00131BC5"/>
    <w:rsid w:val="00146992"/>
    <w:rsid w:val="0014779C"/>
    <w:rsid w:val="00147F56"/>
    <w:rsid w:val="001548E3"/>
    <w:rsid w:val="00160B0C"/>
    <w:rsid w:val="00165404"/>
    <w:rsid w:val="0016727E"/>
    <w:rsid w:val="00170F83"/>
    <w:rsid w:val="001763B7"/>
    <w:rsid w:val="0018078C"/>
    <w:rsid w:val="001857F3"/>
    <w:rsid w:val="001903E8"/>
    <w:rsid w:val="00193B94"/>
    <w:rsid w:val="00193E4B"/>
    <w:rsid w:val="00194661"/>
    <w:rsid w:val="00195593"/>
    <w:rsid w:val="001A1CBE"/>
    <w:rsid w:val="001B4C8D"/>
    <w:rsid w:val="001C4530"/>
    <w:rsid w:val="001D19AB"/>
    <w:rsid w:val="001D19E3"/>
    <w:rsid w:val="001D7C4B"/>
    <w:rsid w:val="001E0CB1"/>
    <w:rsid w:val="001F45EF"/>
    <w:rsid w:val="001F58F3"/>
    <w:rsid w:val="002068C6"/>
    <w:rsid w:val="0021008A"/>
    <w:rsid w:val="00211667"/>
    <w:rsid w:val="00215146"/>
    <w:rsid w:val="0022376B"/>
    <w:rsid w:val="00223EF7"/>
    <w:rsid w:val="002257C6"/>
    <w:rsid w:val="00233D5B"/>
    <w:rsid w:val="00233E62"/>
    <w:rsid w:val="00242820"/>
    <w:rsid w:val="002456BE"/>
    <w:rsid w:val="0025181C"/>
    <w:rsid w:val="002760B5"/>
    <w:rsid w:val="002826A6"/>
    <w:rsid w:val="0029386E"/>
    <w:rsid w:val="00296155"/>
    <w:rsid w:val="002A09ED"/>
    <w:rsid w:val="002A6592"/>
    <w:rsid w:val="002B2C20"/>
    <w:rsid w:val="002B3051"/>
    <w:rsid w:val="002C244C"/>
    <w:rsid w:val="002C2EDB"/>
    <w:rsid w:val="002C483F"/>
    <w:rsid w:val="002C6F0F"/>
    <w:rsid w:val="002E546B"/>
    <w:rsid w:val="002F0948"/>
    <w:rsid w:val="002F0C89"/>
    <w:rsid w:val="002F19EC"/>
    <w:rsid w:val="002F2D1A"/>
    <w:rsid w:val="002F7486"/>
    <w:rsid w:val="00303CA5"/>
    <w:rsid w:val="00305353"/>
    <w:rsid w:val="003107BB"/>
    <w:rsid w:val="00315C69"/>
    <w:rsid w:val="0032182C"/>
    <w:rsid w:val="003221FF"/>
    <w:rsid w:val="003320D1"/>
    <w:rsid w:val="00334A3B"/>
    <w:rsid w:val="0034141E"/>
    <w:rsid w:val="00341C37"/>
    <w:rsid w:val="00346BF8"/>
    <w:rsid w:val="00350ACF"/>
    <w:rsid w:val="003511C0"/>
    <w:rsid w:val="00355222"/>
    <w:rsid w:val="00365056"/>
    <w:rsid w:val="003652CF"/>
    <w:rsid w:val="00365CD2"/>
    <w:rsid w:val="00371E50"/>
    <w:rsid w:val="00376480"/>
    <w:rsid w:val="00377B34"/>
    <w:rsid w:val="003863CC"/>
    <w:rsid w:val="00386486"/>
    <w:rsid w:val="003945BB"/>
    <w:rsid w:val="00397C2A"/>
    <w:rsid w:val="003A3C72"/>
    <w:rsid w:val="003B796F"/>
    <w:rsid w:val="003C1FD3"/>
    <w:rsid w:val="003C5072"/>
    <w:rsid w:val="003C7487"/>
    <w:rsid w:val="003C7EDD"/>
    <w:rsid w:val="003D0E9A"/>
    <w:rsid w:val="003E0858"/>
    <w:rsid w:val="003E1861"/>
    <w:rsid w:val="003E395F"/>
    <w:rsid w:val="003F43D8"/>
    <w:rsid w:val="003F7E25"/>
    <w:rsid w:val="00404049"/>
    <w:rsid w:val="00405E4A"/>
    <w:rsid w:val="004100C9"/>
    <w:rsid w:val="004114F9"/>
    <w:rsid w:val="00411994"/>
    <w:rsid w:val="00415884"/>
    <w:rsid w:val="00424C48"/>
    <w:rsid w:val="00424EF3"/>
    <w:rsid w:val="00426681"/>
    <w:rsid w:val="00444558"/>
    <w:rsid w:val="0045348A"/>
    <w:rsid w:val="004603CE"/>
    <w:rsid w:val="00481275"/>
    <w:rsid w:val="004C1300"/>
    <w:rsid w:val="004C1FA3"/>
    <w:rsid w:val="004C4932"/>
    <w:rsid w:val="004D1B3F"/>
    <w:rsid w:val="004D3433"/>
    <w:rsid w:val="004D7DC6"/>
    <w:rsid w:val="004E4219"/>
    <w:rsid w:val="004E516E"/>
    <w:rsid w:val="004E5670"/>
    <w:rsid w:val="004E5AC8"/>
    <w:rsid w:val="004F173D"/>
    <w:rsid w:val="004F2643"/>
    <w:rsid w:val="004F403E"/>
    <w:rsid w:val="004F60B1"/>
    <w:rsid w:val="005020C6"/>
    <w:rsid w:val="00503BE4"/>
    <w:rsid w:val="00510E80"/>
    <w:rsid w:val="00533A3C"/>
    <w:rsid w:val="00537A01"/>
    <w:rsid w:val="005510B5"/>
    <w:rsid w:val="00585ED4"/>
    <w:rsid w:val="00593F37"/>
    <w:rsid w:val="00594D74"/>
    <w:rsid w:val="00597CFF"/>
    <w:rsid w:val="005A4129"/>
    <w:rsid w:val="005A446B"/>
    <w:rsid w:val="005B2016"/>
    <w:rsid w:val="005B70D8"/>
    <w:rsid w:val="005C2FB4"/>
    <w:rsid w:val="005C7F3D"/>
    <w:rsid w:val="005D12D1"/>
    <w:rsid w:val="005D15F9"/>
    <w:rsid w:val="005D4B9F"/>
    <w:rsid w:val="005D5DA3"/>
    <w:rsid w:val="005D65CC"/>
    <w:rsid w:val="005E05A7"/>
    <w:rsid w:val="005E0859"/>
    <w:rsid w:val="005E201A"/>
    <w:rsid w:val="005F1084"/>
    <w:rsid w:val="005F2CB7"/>
    <w:rsid w:val="005F652F"/>
    <w:rsid w:val="0060198F"/>
    <w:rsid w:val="00602C19"/>
    <w:rsid w:val="00607D38"/>
    <w:rsid w:val="00610D39"/>
    <w:rsid w:val="006115DB"/>
    <w:rsid w:val="00613992"/>
    <w:rsid w:val="0061541F"/>
    <w:rsid w:val="006320E4"/>
    <w:rsid w:val="006417AD"/>
    <w:rsid w:val="0064413C"/>
    <w:rsid w:val="00645051"/>
    <w:rsid w:val="00652619"/>
    <w:rsid w:val="00652957"/>
    <w:rsid w:val="00654041"/>
    <w:rsid w:val="00660A6C"/>
    <w:rsid w:val="00662905"/>
    <w:rsid w:val="00662DB5"/>
    <w:rsid w:val="006775C2"/>
    <w:rsid w:val="00683F0B"/>
    <w:rsid w:val="00690125"/>
    <w:rsid w:val="00690C89"/>
    <w:rsid w:val="00691645"/>
    <w:rsid w:val="00691B56"/>
    <w:rsid w:val="00693162"/>
    <w:rsid w:val="00695350"/>
    <w:rsid w:val="006B1634"/>
    <w:rsid w:val="006C05D9"/>
    <w:rsid w:val="006C4107"/>
    <w:rsid w:val="006C64E9"/>
    <w:rsid w:val="006D0C2B"/>
    <w:rsid w:val="006D196C"/>
    <w:rsid w:val="006E04A4"/>
    <w:rsid w:val="006E5764"/>
    <w:rsid w:val="006F28F0"/>
    <w:rsid w:val="006F2BA3"/>
    <w:rsid w:val="006F4563"/>
    <w:rsid w:val="006F4DE6"/>
    <w:rsid w:val="006F63C4"/>
    <w:rsid w:val="006F7031"/>
    <w:rsid w:val="0071198D"/>
    <w:rsid w:val="00712ED9"/>
    <w:rsid w:val="0071440B"/>
    <w:rsid w:val="00721555"/>
    <w:rsid w:val="007246B8"/>
    <w:rsid w:val="00724FED"/>
    <w:rsid w:val="00726578"/>
    <w:rsid w:val="0074546A"/>
    <w:rsid w:val="00745B90"/>
    <w:rsid w:val="007503DA"/>
    <w:rsid w:val="0075111F"/>
    <w:rsid w:val="007526CB"/>
    <w:rsid w:val="007532ED"/>
    <w:rsid w:val="00755F48"/>
    <w:rsid w:val="007737CA"/>
    <w:rsid w:val="007743CC"/>
    <w:rsid w:val="0078127D"/>
    <w:rsid w:val="007A090E"/>
    <w:rsid w:val="007B01A2"/>
    <w:rsid w:val="007B3D13"/>
    <w:rsid w:val="007C00AC"/>
    <w:rsid w:val="007C0AB9"/>
    <w:rsid w:val="007D165E"/>
    <w:rsid w:val="007D7A4C"/>
    <w:rsid w:val="007D7F1E"/>
    <w:rsid w:val="007F3C22"/>
    <w:rsid w:val="007F5CBC"/>
    <w:rsid w:val="00807049"/>
    <w:rsid w:val="00814CAC"/>
    <w:rsid w:val="00816A1B"/>
    <w:rsid w:val="00821A25"/>
    <w:rsid w:val="00835D03"/>
    <w:rsid w:val="0084643C"/>
    <w:rsid w:val="00851259"/>
    <w:rsid w:val="00854C30"/>
    <w:rsid w:val="008555DC"/>
    <w:rsid w:val="008600DA"/>
    <w:rsid w:val="008614A3"/>
    <w:rsid w:val="0086222B"/>
    <w:rsid w:val="00873E43"/>
    <w:rsid w:val="00887B6F"/>
    <w:rsid w:val="00891A92"/>
    <w:rsid w:val="008B60BC"/>
    <w:rsid w:val="008C2406"/>
    <w:rsid w:val="008C2C60"/>
    <w:rsid w:val="008C79FF"/>
    <w:rsid w:val="008D70CE"/>
    <w:rsid w:val="008E0710"/>
    <w:rsid w:val="008E1049"/>
    <w:rsid w:val="008F481D"/>
    <w:rsid w:val="008F66F9"/>
    <w:rsid w:val="00902758"/>
    <w:rsid w:val="00916262"/>
    <w:rsid w:val="0093139A"/>
    <w:rsid w:val="009339AC"/>
    <w:rsid w:val="00935A09"/>
    <w:rsid w:val="00943639"/>
    <w:rsid w:val="00945AFD"/>
    <w:rsid w:val="00945CF1"/>
    <w:rsid w:val="00953F6C"/>
    <w:rsid w:val="00954C81"/>
    <w:rsid w:val="0096765E"/>
    <w:rsid w:val="0097005E"/>
    <w:rsid w:val="009732A8"/>
    <w:rsid w:val="00974789"/>
    <w:rsid w:val="0099091B"/>
    <w:rsid w:val="00993003"/>
    <w:rsid w:val="009936B7"/>
    <w:rsid w:val="009A4BE1"/>
    <w:rsid w:val="009B4F46"/>
    <w:rsid w:val="009B5853"/>
    <w:rsid w:val="009B58A6"/>
    <w:rsid w:val="009D38F4"/>
    <w:rsid w:val="009E024F"/>
    <w:rsid w:val="009E29D2"/>
    <w:rsid w:val="009E2A19"/>
    <w:rsid w:val="009F16CD"/>
    <w:rsid w:val="009F3CE9"/>
    <w:rsid w:val="00A047C8"/>
    <w:rsid w:val="00A05D5F"/>
    <w:rsid w:val="00A10980"/>
    <w:rsid w:val="00A14C18"/>
    <w:rsid w:val="00A16566"/>
    <w:rsid w:val="00A20302"/>
    <w:rsid w:val="00A209BB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37CC"/>
    <w:rsid w:val="00A4395A"/>
    <w:rsid w:val="00A51BBE"/>
    <w:rsid w:val="00A520FB"/>
    <w:rsid w:val="00A63B75"/>
    <w:rsid w:val="00A65816"/>
    <w:rsid w:val="00A669E1"/>
    <w:rsid w:val="00A70B35"/>
    <w:rsid w:val="00A714C9"/>
    <w:rsid w:val="00A726A7"/>
    <w:rsid w:val="00A76381"/>
    <w:rsid w:val="00A80A58"/>
    <w:rsid w:val="00A87597"/>
    <w:rsid w:val="00A91D72"/>
    <w:rsid w:val="00AA4B94"/>
    <w:rsid w:val="00AA7F92"/>
    <w:rsid w:val="00AC0E93"/>
    <w:rsid w:val="00AD51C2"/>
    <w:rsid w:val="00AE1560"/>
    <w:rsid w:val="00AE255A"/>
    <w:rsid w:val="00AE413F"/>
    <w:rsid w:val="00AE4186"/>
    <w:rsid w:val="00AF003C"/>
    <w:rsid w:val="00AF07F6"/>
    <w:rsid w:val="00AF62E9"/>
    <w:rsid w:val="00B01905"/>
    <w:rsid w:val="00B04D39"/>
    <w:rsid w:val="00B11B39"/>
    <w:rsid w:val="00B15011"/>
    <w:rsid w:val="00B27DC3"/>
    <w:rsid w:val="00B37F1F"/>
    <w:rsid w:val="00B4159D"/>
    <w:rsid w:val="00B503C7"/>
    <w:rsid w:val="00B52F86"/>
    <w:rsid w:val="00B710EF"/>
    <w:rsid w:val="00B71361"/>
    <w:rsid w:val="00B73A7E"/>
    <w:rsid w:val="00B81FDE"/>
    <w:rsid w:val="00B8715B"/>
    <w:rsid w:val="00B90627"/>
    <w:rsid w:val="00B91174"/>
    <w:rsid w:val="00B96B57"/>
    <w:rsid w:val="00BA6962"/>
    <w:rsid w:val="00BB32D1"/>
    <w:rsid w:val="00BC0297"/>
    <w:rsid w:val="00BC1B9D"/>
    <w:rsid w:val="00BD1E8E"/>
    <w:rsid w:val="00BD5B2F"/>
    <w:rsid w:val="00BE1F3F"/>
    <w:rsid w:val="00BE26EA"/>
    <w:rsid w:val="00BE2EB7"/>
    <w:rsid w:val="00BF1A01"/>
    <w:rsid w:val="00BF2ADF"/>
    <w:rsid w:val="00BF319E"/>
    <w:rsid w:val="00BF68E5"/>
    <w:rsid w:val="00C01625"/>
    <w:rsid w:val="00C04A70"/>
    <w:rsid w:val="00C11760"/>
    <w:rsid w:val="00C175DA"/>
    <w:rsid w:val="00C20D9F"/>
    <w:rsid w:val="00C25CD0"/>
    <w:rsid w:val="00C337B2"/>
    <w:rsid w:val="00C34AF3"/>
    <w:rsid w:val="00C354BF"/>
    <w:rsid w:val="00C37D3A"/>
    <w:rsid w:val="00C46D5F"/>
    <w:rsid w:val="00C6587A"/>
    <w:rsid w:val="00C76C1F"/>
    <w:rsid w:val="00C81EDE"/>
    <w:rsid w:val="00C94CBC"/>
    <w:rsid w:val="00C95FD1"/>
    <w:rsid w:val="00CA0FEA"/>
    <w:rsid w:val="00CA5C77"/>
    <w:rsid w:val="00CA63A1"/>
    <w:rsid w:val="00CB2C30"/>
    <w:rsid w:val="00CC4FEA"/>
    <w:rsid w:val="00CD26A6"/>
    <w:rsid w:val="00CD2A19"/>
    <w:rsid w:val="00CD5D0A"/>
    <w:rsid w:val="00CE06E3"/>
    <w:rsid w:val="00CE2D82"/>
    <w:rsid w:val="00CE4300"/>
    <w:rsid w:val="00CE73D0"/>
    <w:rsid w:val="00CE76D3"/>
    <w:rsid w:val="00CF242C"/>
    <w:rsid w:val="00CF710F"/>
    <w:rsid w:val="00D04310"/>
    <w:rsid w:val="00D1178C"/>
    <w:rsid w:val="00D1688C"/>
    <w:rsid w:val="00D176C3"/>
    <w:rsid w:val="00D22A02"/>
    <w:rsid w:val="00D2330C"/>
    <w:rsid w:val="00D24C5A"/>
    <w:rsid w:val="00D27346"/>
    <w:rsid w:val="00D37D8A"/>
    <w:rsid w:val="00D41247"/>
    <w:rsid w:val="00D45AE3"/>
    <w:rsid w:val="00D46A27"/>
    <w:rsid w:val="00D51FA2"/>
    <w:rsid w:val="00D6469C"/>
    <w:rsid w:val="00D6756A"/>
    <w:rsid w:val="00D7044D"/>
    <w:rsid w:val="00D76DAF"/>
    <w:rsid w:val="00D77FF8"/>
    <w:rsid w:val="00D80B4A"/>
    <w:rsid w:val="00D82BA7"/>
    <w:rsid w:val="00D852CE"/>
    <w:rsid w:val="00D923F2"/>
    <w:rsid w:val="00D9504C"/>
    <w:rsid w:val="00DB05D5"/>
    <w:rsid w:val="00DB3C3E"/>
    <w:rsid w:val="00DC1161"/>
    <w:rsid w:val="00DD564D"/>
    <w:rsid w:val="00DD656E"/>
    <w:rsid w:val="00DE1DA3"/>
    <w:rsid w:val="00DE550D"/>
    <w:rsid w:val="00DE65BE"/>
    <w:rsid w:val="00DF64A1"/>
    <w:rsid w:val="00DF7A9D"/>
    <w:rsid w:val="00E0011A"/>
    <w:rsid w:val="00E0128C"/>
    <w:rsid w:val="00E03BF3"/>
    <w:rsid w:val="00E17E2F"/>
    <w:rsid w:val="00E20333"/>
    <w:rsid w:val="00E24210"/>
    <w:rsid w:val="00E248C0"/>
    <w:rsid w:val="00E2788D"/>
    <w:rsid w:val="00E31377"/>
    <w:rsid w:val="00E32D9D"/>
    <w:rsid w:val="00E33544"/>
    <w:rsid w:val="00E33802"/>
    <w:rsid w:val="00E33AC1"/>
    <w:rsid w:val="00E41505"/>
    <w:rsid w:val="00E4393B"/>
    <w:rsid w:val="00E44BE6"/>
    <w:rsid w:val="00E45215"/>
    <w:rsid w:val="00E521C9"/>
    <w:rsid w:val="00E535B2"/>
    <w:rsid w:val="00E975DB"/>
    <w:rsid w:val="00EA0896"/>
    <w:rsid w:val="00EB446D"/>
    <w:rsid w:val="00EC278F"/>
    <w:rsid w:val="00EC40C9"/>
    <w:rsid w:val="00ED095E"/>
    <w:rsid w:val="00EE0105"/>
    <w:rsid w:val="00EF1642"/>
    <w:rsid w:val="00EF5FE1"/>
    <w:rsid w:val="00F01227"/>
    <w:rsid w:val="00F01512"/>
    <w:rsid w:val="00F01896"/>
    <w:rsid w:val="00F061D3"/>
    <w:rsid w:val="00F20263"/>
    <w:rsid w:val="00F20F9E"/>
    <w:rsid w:val="00F27AE3"/>
    <w:rsid w:val="00F3158D"/>
    <w:rsid w:val="00F32AB0"/>
    <w:rsid w:val="00F5416E"/>
    <w:rsid w:val="00F6126D"/>
    <w:rsid w:val="00F63D49"/>
    <w:rsid w:val="00F65389"/>
    <w:rsid w:val="00F849DC"/>
    <w:rsid w:val="00F96145"/>
    <w:rsid w:val="00F9696A"/>
    <w:rsid w:val="00FA3584"/>
    <w:rsid w:val="00FA35BF"/>
    <w:rsid w:val="00FA4AC7"/>
    <w:rsid w:val="00FB101A"/>
    <w:rsid w:val="00FB2984"/>
    <w:rsid w:val="00FB6176"/>
    <w:rsid w:val="00FB6412"/>
    <w:rsid w:val="00FB6B84"/>
    <w:rsid w:val="00FC0BAE"/>
    <w:rsid w:val="00FC1A2D"/>
    <w:rsid w:val="00FD009B"/>
    <w:rsid w:val="00FD4FB8"/>
    <w:rsid w:val="00FD75C3"/>
    <w:rsid w:val="00FE68B7"/>
    <w:rsid w:val="00FE73AB"/>
    <w:rsid w:val="00FF05D4"/>
    <w:rsid w:val="00FF0A50"/>
    <w:rsid w:val="00FF3127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B201A9D-9A01-4CE6-8B98-85C659DAE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styleId="Normalwebb">
    <w:name w:val="Normal (Web)"/>
    <w:basedOn w:val="Normal"/>
    <w:rsid w:val="005D12D1"/>
    <w:pPr>
      <w:widowControl/>
      <w:tabs>
        <w:tab w:val="clear" w:pos="6804"/>
      </w:tabs>
      <w:spacing w:before="100" w:beforeAutospacing="1" w:after="100" w:afterAutospacing="1" w:line="240" w:lineRule="auto"/>
    </w:pPr>
    <w:rPr>
      <w:szCs w:val="24"/>
    </w:rPr>
  </w:style>
  <w:style w:type="character" w:styleId="Betoning">
    <w:name w:val="Emphasis"/>
    <w:basedOn w:val="Standardstycketeckensnitt"/>
    <w:qFormat/>
    <w:rsid w:val="005D12D1"/>
    <w:rPr>
      <w:i/>
      <w:iCs/>
    </w:rPr>
  </w:style>
  <w:style w:type="paragraph" w:styleId="Ballongtext">
    <w:name w:val="Balloon Text"/>
    <w:basedOn w:val="Normal"/>
    <w:semiHidden/>
    <w:rsid w:val="009F3C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06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3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56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8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725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874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249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85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90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99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32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586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01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710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s0914ab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441</Words>
  <Characters>2945</Characters>
  <Application>Microsoft Office Word</Application>
  <DocSecurity>4</DocSecurity>
  <Lines>245</Lines>
  <Paragraphs>125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2008/09:63</vt:lpstr>
      <vt:lpstr>Tisdagen den 27 januari 2009</vt:lpstr>
    </vt:vector>
  </TitlesOfParts>
  <Company>Riksdagen</Company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Delvis utvecklad av konsulten Peter Moks</dc:description>
  <cp:lastModifiedBy>Lars Brink</cp:lastModifiedBy>
  <cp:revision>2</cp:revision>
  <cp:lastPrinted>2009-01-26T15:27:00Z</cp:lastPrinted>
  <dcterms:created xsi:type="dcterms:W3CDTF">2025-12-17T19:20:00Z</dcterms:created>
  <dcterms:modified xsi:type="dcterms:W3CDTF">2025-12-17T19:20:00Z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Tisdagen den 27 januari 2009</vt:lpwstr>
  </property>
  <property fmtid="{D5CDD505-2E9C-101B-9397-08002B2CF9AE}" pid="3" name="DocumentNumber">
    <vt:lpwstr>62</vt:lpwstr>
  </property>
  <property fmtid="{D5CDD505-2E9C-101B-9397-08002B2CF9AE}" pid="4" name="DocumentYear">
    <vt:lpwstr>2008/09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2009-01-27</vt:lpwstr>
  </property>
</Properties>
</file>