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6F8C" w:rsidRDefault="00B843AF" w14:paraId="75B5260C" w14:textId="77777777">
      <w:pPr>
        <w:pStyle w:val="RubrikFrslagTIllRiksdagsbeslut"/>
      </w:pPr>
      <w:sdt>
        <w:sdtPr>
          <w:alias w:val="CC_Boilerplate_4"/>
          <w:tag w:val="CC_Boilerplate_4"/>
          <w:id w:val="-1644581176"/>
          <w:lock w:val="sdtContentLocked"/>
          <w:placeholder>
            <w:docPart w:val="A8F11DEE13AB4633A7DE64CD96C36487"/>
          </w:placeholder>
          <w:text/>
        </w:sdtPr>
        <w:sdtEndPr/>
        <w:sdtContent>
          <w:r w:rsidRPr="009B062B" w:rsidR="00AF30DD">
            <w:t>Förslag till riksdagsbeslut</w:t>
          </w:r>
        </w:sdtContent>
      </w:sdt>
      <w:bookmarkEnd w:id="0"/>
      <w:bookmarkEnd w:id="1"/>
    </w:p>
    <w:sdt>
      <w:sdtPr>
        <w:alias w:val="Yrkande 1"/>
        <w:tag w:val="ecf23bf9-47f5-4298-8afe-f6b7420e57ce"/>
        <w:id w:val="-1279414537"/>
        <w:lock w:val="sdtLocked"/>
      </w:sdtPr>
      <w:sdtEndPr/>
      <w:sdtContent>
        <w:p w:rsidR="000C0BA4" w:rsidRDefault="0097393A" w14:paraId="4ABA503A" w14:textId="77777777">
          <w:pPr>
            <w:pStyle w:val="Frslagstext"/>
            <w:numPr>
              <w:ilvl w:val="0"/>
              <w:numId w:val="0"/>
            </w:numPr>
          </w:pPr>
          <w:r>
            <w:t>Riksdagen ställer sig bakom det som anförs i motionen om att se över behovet av att införa nationella bemanningsriktlinjer inom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7ABD9CF45A4DB5A09D5B159279C098"/>
        </w:placeholder>
        <w:text/>
      </w:sdtPr>
      <w:sdtEndPr/>
      <w:sdtContent>
        <w:p w:rsidRPr="009B062B" w:rsidR="006D79C9" w:rsidP="00333E95" w:rsidRDefault="006D79C9" w14:paraId="20B4FEDC" w14:textId="77777777">
          <w:pPr>
            <w:pStyle w:val="Rubrik1"/>
          </w:pPr>
          <w:r>
            <w:t>Motivering</w:t>
          </w:r>
        </w:p>
      </w:sdtContent>
    </w:sdt>
    <w:bookmarkEnd w:displacedByCustomXml="prev" w:id="3"/>
    <w:bookmarkEnd w:displacedByCustomXml="prev" w:id="4"/>
    <w:p w:rsidR="00457F10" w:rsidP="00B843AF" w:rsidRDefault="00457F10" w14:paraId="3A9C25FC" w14:textId="77777777">
      <w:pPr>
        <w:pStyle w:val="Normalutanindragellerluft"/>
      </w:pPr>
      <w:r>
        <w:t>Mycket av den verksamhet som bedrivs nära oss medborgare är personalintensiv eftersom den bygger på relationer och omsorg som inte så enkelt kan rationaliseras eller effektiviseras bort.</w:t>
      </w:r>
    </w:p>
    <w:p w:rsidR="00457F10" w:rsidP="00457F10" w:rsidRDefault="00457F10" w14:paraId="1369FBCF" w14:textId="7B86D891">
      <w:r>
        <w:t>Yrkeskompetens och bemanning är två faktorer som säkerställer god kvalitet och säkerhet i mötena med medborgarna. Trots det ser vi verksamhetsområden där läget är pressat, som t.ex. i förskolan där ungefär varannan åldersindelad barngrupp i Sverige är större än de riktmärken som Skolverket tar fram.</w:t>
      </w:r>
    </w:p>
    <w:p w:rsidR="00457F10" w:rsidP="00457F10" w:rsidRDefault="00457F10" w14:paraId="63EDDDB5" w14:textId="77777777">
      <w:r>
        <w:t>Likaså är äldreomsorgen utsatt för krav på effektivisering och råkar ofta ut för effektivisering genom att man skär ned på personalkostnader och håller bemanningen så låg och outbildad som möjligt, långt ifrån de faktorer som säkerställer god kvalitet.</w:t>
      </w:r>
    </w:p>
    <w:p w:rsidR="00457F10" w:rsidP="00457F10" w:rsidRDefault="00457F10" w14:paraId="375F5AB8" w14:textId="459EC341">
      <w:r>
        <w:t>De senaste somrar som passerat har varit tuffa på sina håll vad gäller bemanning, t.ex. uppgav bara 51</w:t>
      </w:r>
      <w:r w:rsidR="0097393A">
        <w:t> </w:t>
      </w:r>
      <w:r>
        <w:t>% av brandmännen vid en undersökning som fackförbundet Kommunal gjorde inför sommaren 2023 till sina förtroendevalda att deras räddnings</w:t>
      </w:r>
      <w:r w:rsidR="00B843AF">
        <w:softHyphen/>
      </w:r>
      <w:r>
        <w:t>tjänster rekryterat tillräckligt med personal för att upprätthålla utryckningsförmågan.</w:t>
      </w:r>
    </w:p>
    <w:p w:rsidR="00457F10" w:rsidP="00457F10" w:rsidRDefault="00457F10" w14:paraId="73472926" w14:textId="77777777">
      <w:r>
        <w:t>Om vi menar allvar med att ha en hög kvalitet i våra samhällstjänster måste krav och resurser hänga ihop.</w:t>
      </w:r>
    </w:p>
    <w:sdt>
      <w:sdtPr>
        <w:rPr>
          <w:i/>
          <w:noProof/>
        </w:rPr>
        <w:alias w:val="CC_Underskrifter"/>
        <w:tag w:val="CC_Underskrifter"/>
        <w:id w:val="583496634"/>
        <w:lock w:val="sdtContentLocked"/>
        <w:placeholder>
          <w:docPart w:val="F288EE7556F942289AE7847623838033"/>
        </w:placeholder>
      </w:sdtPr>
      <w:sdtEndPr/>
      <w:sdtContent>
        <w:p w:rsidR="00436F8C" w:rsidP="00436F8C" w:rsidRDefault="00436F8C" w14:paraId="07855296" w14:textId="77777777"/>
        <w:p w:rsidR="00436F8C" w:rsidP="00436F8C" w:rsidRDefault="00B843AF" w14:paraId="1C6D3B27" w14:textId="0740654B"/>
      </w:sdtContent>
    </w:sdt>
    <w:tbl>
      <w:tblPr>
        <w:tblW w:w="5000" w:type="pct"/>
        <w:tblLook w:val="04A0" w:firstRow="1" w:lastRow="0" w:firstColumn="1" w:lastColumn="0" w:noHBand="0" w:noVBand="1"/>
        <w:tblCaption w:val="underskrifter"/>
      </w:tblPr>
      <w:tblGrid>
        <w:gridCol w:w="4252"/>
        <w:gridCol w:w="4252"/>
      </w:tblGrid>
      <w:tr w:rsidR="000C0BA4" w14:paraId="34D68D5C" w14:textId="77777777">
        <w:trPr>
          <w:cantSplit/>
        </w:trPr>
        <w:tc>
          <w:tcPr>
            <w:tcW w:w="50" w:type="pct"/>
            <w:vAlign w:val="bottom"/>
          </w:tcPr>
          <w:p w:rsidR="000C0BA4" w:rsidRDefault="0097393A" w14:paraId="4FC38A29" w14:textId="77777777">
            <w:pPr>
              <w:pStyle w:val="Underskrifter"/>
              <w:spacing w:after="0"/>
            </w:pPr>
            <w:r>
              <w:t>Marcus Andersson (S)</w:t>
            </w:r>
          </w:p>
        </w:tc>
        <w:tc>
          <w:tcPr>
            <w:tcW w:w="50" w:type="pct"/>
            <w:vAlign w:val="bottom"/>
          </w:tcPr>
          <w:p w:rsidR="000C0BA4" w:rsidRDefault="000C0BA4" w14:paraId="1B9817D2" w14:textId="77777777">
            <w:pPr>
              <w:pStyle w:val="Underskrifter"/>
              <w:spacing w:after="0"/>
            </w:pPr>
          </w:p>
        </w:tc>
      </w:tr>
    </w:tbl>
    <w:p w:rsidRPr="008E0FE2" w:rsidR="004801AC" w:rsidP="00DF3554" w:rsidRDefault="004801AC" w14:paraId="7C843BC0" w14:textId="2582F9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E6EE" w14:textId="77777777" w:rsidR="00457F10" w:rsidRDefault="00457F10" w:rsidP="000C1CAD">
      <w:pPr>
        <w:spacing w:line="240" w:lineRule="auto"/>
      </w:pPr>
      <w:r>
        <w:separator/>
      </w:r>
    </w:p>
  </w:endnote>
  <w:endnote w:type="continuationSeparator" w:id="0">
    <w:p w14:paraId="5DE4E7B6" w14:textId="77777777" w:rsidR="00457F10" w:rsidRDefault="00457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6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5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75A3" w14:textId="2E439309" w:rsidR="00262EA3" w:rsidRPr="00436F8C" w:rsidRDefault="00262EA3" w:rsidP="00436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6698" w14:textId="77777777" w:rsidR="00457F10" w:rsidRDefault="00457F10" w:rsidP="000C1CAD">
      <w:pPr>
        <w:spacing w:line="240" w:lineRule="auto"/>
      </w:pPr>
      <w:r>
        <w:separator/>
      </w:r>
    </w:p>
  </w:footnote>
  <w:footnote w:type="continuationSeparator" w:id="0">
    <w:p w14:paraId="2DB547D1" w14:textId="77777777" w:rsidR="00457F10" w:rsidRDefault="00457F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BB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513D7" wp14:editId="47972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CE2C48" w14:textId="701A066B" w:rsidR="00262EA3" w:rsidRDefault="00B843AF" w:rsidP="008103B5">
                          <w:pPr>
                            <w:jc w:val="right"/>
                          </w:pPr>
                          <w:sdt>
                            <w:sdtPr>
                              <w:alias w:val="CC_Noformat_Partikod"/>
                              <w:tag w:val="CC_Noformat_Partikod"/>
                              <w:id w:val="-53464382"/>
                              <w:placeholder>
                                <w:docPart w:val="C5FF4EF8909C4FAB9D0C4DADD9CD0192"/>
                              </w:placeholder>
                              <w:text/>
                            </w:sdtPr>
                            <w:sdtEndPr/>
                            <w:sdtContent>
                              <w:r w:rsidR="00457F10">
                                <w:t>S</w:t>
                              </w:r>
                            </w:sdtContent>
                          </w:sdt>
                          <w:sdt>
                            <w:sdtPr>
                              <w:alias w:val="CC_Noformat_Partinummer"/>
                              <w:tag w:val="CC_Noformat_Partinummer"/>
                              <w:id w:val="-1709555926"/>
                              <w:placeholder>
                                <w:docPart w:val="5B8B341537504E85A8C6FB69D1F74B67"/>
                              </w:placeholder>
                              <w:text/>
                            </w:sdtPr>
                            <w:sdtEndPr/>
                            <w:sdtContent>
                              <w:r w:rsidR="00457F10">
                                <w:t>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51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CE2C48" w14:textId="701A066B" w:rsidR="00262EA3" w:rsidRDefault="00B843AF" w:rsidP="008103B5">
                    <w:pPr>
                      <w:jc w:val="right"/>
                    </w:pPr>
                    <w:sdt>
                      <w:sdtPr>
                        <w:alias w:val="CC_Noformat_Partikod"/>
                        <w:tag w:val="CC_Noformat_Partikod"/>
                        <w:id w:val="-53464382"/>
                        <w:placeholder>
                          <w:docPart w:val="C5FF4EF8909C4FAB9D0C4DADD9CD0192"/>
                        </w:placeholder>
                        <w:text/>
                      </w:sdtPr>
                      <w:sdtEndPr/>
                      <w:sdtContent>
                        <w:r w:rsidR="00457F10">
                          <w:t>S</w:t>
                        </w:r>
                      </w:sdtContent>
                    </w:sdt>
                    <w:sdt>
                      <w:sdtPr>
                        <w:alias w:val="CC_Noformat_Partinummer"/>
                        <w:tag w:val="CC_Noformat_Partinummer"/>
                        <w:id w:val="-1709555926"/>
                        <w:placeholder>
                          <w:docPart w:val="5B8B341537504E85A8C6FB69D1F74B67"/>
                        </w:placeholder>
                        <w:text/>
                      </w:sdtPr>
                      <w:sdtEndPr/>
                      <w:sdtContent>
                        <w:r w:rsidR="00457F10">
                          <w:t>533</w:t>
                        </w:r>
                      </w:sdtContent>
                    </w:sdt>
                  </w:p>
                </w:txbxContent>
              </v:textbox>
              <w10:wrap anchorx="page"/>
            </v:shape>
          </w:pict>
        </mc:Fallback>
      </mc:AlternateContent>
    </w:r>
  </w:p>
  <w:p w14:paraId="673AC4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764C" w14:textId="77777777" w:rsidR="00262EA3" w:rsidRDefault="00262EA3" w:rsidP="008563AC">
    <w:pPr>
      <w:jc w:val="right"/>
    </w:pPr>
  </w:p>
  <w:p w14:paraId="74971A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2B1" w14:textId="77777777" w:rsidR="00262EA3" w:rsidRDefault="00B843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B9FCF" wp14:editId="494E8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8EBA4" w14:textId="74CC73E4" w:rsidR="00262EA3" w:rsidRDefault="00B843AF" w:rsidP="00A314CF">
    <w:pPr>
      <w:pStyle w:val="FSHNormal"/>
      <w:spacing w:before="40"/>
    </w:pPr>
    <w:sdt>
      <w:sdtPr>
        <w:alias w:val="CC_Noformat_Motionstyp"/>
        <w:tag w:val="CC_Noformat_Motionstyp"/>
        <w:id w:val="1162973129"/>
        <w:lock w:val="sdtContentLocked"/>
        <w15:appearance w15:val="hidden"/>
        <w:text/>
      </w:sdtPr>
      <w:sdtEndPr/>
      <w:sdtContent>
        <w:r w:rsidR="00436F8C">
          <w:t>Enskild motion</w:t>
        </w:r>
      </w:sdtContent>
    </w:sdt>
    <w:r w:rsidR="00821B36">
      <w:t xml:space="preserve"> </w:t>
    </w:r>
    <w:sdt>
      <w:sdtPr>
        <w:alias w:val="CC_Noformat_Partikod"/>
        <w:tag w:val="CC_Noformat_Partikod"/>
        <w:id w:val="1471015553"/>
        <w:text/>
      </w:sdtPr>
      <w:sdtEndPr/>
      <w:sdtContent>
        <w:r w:rsidR="00457F10">
          <w:t>S</w:t>
        </w:r>
      </w:sdtContent>
    </w:sdt>
    <w:sdt>
      <w:sdtPr>
        <w:alias w:val="CC_Noformat_Partinummer"/>
        <w:tag w:val="CC_Noformat_Partinummer"/>
        <w:id w:val="-2014525982"/>
        <w:text/>
      </w:sdtPr>
      <w:sdtEndPr/>
      <w:sdtContent>
        <w:r w:rsidR="00457F10">
          <w:t>533</w:t>
        </w:r>
      </w:sdtContent>
    </w:sdt>
  </w:p>
  <w:p w14:paraId="1A24ED63" w14:textId="77777777" w:rsidR="00262EA3" w:rsidRPr="008227B3" w:rsidRDefault="00B843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3BDB8" w14:textId="23D793A5" w:rsidR="00262EA3" w:rsidRPr="008227B3" w:rsidRDefault="00B843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F8C">
          <w:t>:1383</w:t>
        </w:r>
      </w:sdtContent>
    </w:sdt>
  </w:p>
  <w:p w14:paraId="2B81EBA6" w14:textId="097D674E" w:rsidR="00262EA3" w:rsidRDefault="00B843AF" w:rsidP="00E03A3D">
    <w:pPr>
      <w:pStyle w:val="Motionr"/>
    </w:pPr>
    <w:sdt>
      <w:sdtPr>
        <w:alias w:val="CC_Noformat_Avtext"/>
        <w:tag w:val="CC_Noformat_Avtext"/>
        <w:id w:val="-2020768203"/>
        <w:lock w:val="sdtContentLocked"/>
        <w:placeholder>
          <w:docPart w:val="C5FF4EF8909C4FAB9D0C4DADD9CD0192"/>
        </w:placeholder>
        <w15:appearance w15:val="hidden"/>
        <w:text/>
      </w:sdtPr>
      <w:sdtEndPr/>
      <w:sdtContent>
        <w:r w:rsidR="00436F8C">
          <w:t>av Marcus Andersson (S)</w:t>
        </w:r>
      </w:sdtContent>
    </w:sdt>
  </w:p>
  <w:sdt>
    <w:sdtPr>
      <w:alias w:val="CC_Noformat_Rubtext"/>
      <w:tag w:val="CC_Noformat_Rubtext"/>
      <w:id w:val="-218060500"/>
      <w:lock w:val="sdtLocked"/>
      <w:placeholder>
        <w:docPart w:val="5B8B341537504E85A8C6FB69D1F74B67"/>
      </w:placeholder>
      <w:text/>
    </w:sdtPr>
    <w:sdtEndPr/>
    <w:sdtContent>
      <w:p w14:paraId="323A14CD" w14:textId="674437F9" w:rsidR="00262EA3" w:rsidRDefault="00457F10" w:rsidP="00283E0F">
        <w:pPr>
          <w:pStyle w:val="FSHRub2"/>
        </w:pPr>
        <w:r>
          <w:t>Bemanningsriktlinjer i förskolan</w:t>
        </w:r>
      </w:p>
    </w:sdtContent>
  </w:sdt>
  <w:sdt>
    <w:sdtPr>
      <w:alias w:val="CC_Boilerplate_3"/>
      <w:tag w:val="CC_Boilerplate_3"/>
      <w:id w:val="1606463544"/>
      <w:lock w:val="sdtContentLocked"/>
      <w15:appearance w15:val="hidden"/>
      <w:text w:multiLine="1"/>
    </w:sdtPr>
    <w:sdtEndPr/>
    <w:sdtContent>
      <w:p w14:paraId="793CB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F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A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8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1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3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F"/>
    <w:rsid w:val="00B849B8"/>
    <w:rsid w:val="00B85727"/>
    <w:rsid w:val="00B85BF9"/>
    <w:rsid w:val="00B86112"/>
    <w:rsid w:val="00B86E64"/>
    <w:rsid w:val="00B87133"/>
    <w:rsid w:val="00B87FDA"/>
    <w:rsid w:val="00B90F89"/>
    <w:rsid w:val="00B90F9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6AB20"/>
  <w15:chartTrackingRefBased/>
  <w15:docId w15:val="{6CB86290-E9B1-4DC5-8675-F73D7A15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101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11DEE13AB4633A7DE64CD96C36487"/>
        <w:category>
          <w:name w:val="Allmänt"/>
          <w:gallery w:val="placeholder"/>
        </w:category>
        <w:types>
          <w:type w:val="bbPlcHdr"/>
        </w:types>
        <w:behaviors>
          <w:behavior w:val="content"/>
        </w:behaviors>
        <w:guid w:val="{77524F36-8248-4C6C-8593-C65847C49C50}"/>
      </w:docPartPr>
      <w:docPartBody>
        <w:p w:rsidR="00116DB7" w:rsidRDefault="00116DB7">
          <w:pPr>
            <w:pStyle w:val="A8F11DEE13AB4633A7DE64CD96C36487"/>
          </w:pPr>
          <w:r w:rsidRPr="005A0A93">
            <w:rPr>
              <w:rStyle w:val="Platshllartext"/>
            </w:rPr>
            <w:t>Förslag till riksdagsbeslut</w:t>
          </w:r>
        </w:p>
      </w:docPartBody>
    </w:docPart>
    <w:docPart>
      <w:docPartPr>
        <w:name w:val="E07ABD9CF45A4DB5A09D5B159279C098"/>
        <w:category>
          <w:name w:val="Allmänt"/>
          <w:gallery w:val="placeholder"/>
        </w:category>
        <w:types>
          <w:type w:val="bbPlcHdr"/>
        </w:types>
        <w:behaviors>
          <w:behavior w:val="content"/>
        </w:behaviors>
        <w:guid w:val="{F25BBBE8-0C03-4FAC-A974-E488B9947304}"/>
      </w:docPartPr>
      <w:docPartBody>
        <w:p w:rsidR="00116DB7" w:rsidRDefault="00116DB7">
          <w:pPr>
            <w:pStyle w:val="E07ABD9CF45A4DB5A09D5B159279C098"/>
          </w:pPr>
          <w:r w:rsidRPr="005A0A93">
            <w:rPr>
              <w:rStyle w:val="Platshllartext"/>
            </w:rPr>
            <w:t>Motivering</w:t>
          </w:r>
        </w:p>
      </w:docPartBody>
    </w:docPart>
    <w:docPart>
      <w:docPartPr>
        <w:name w:val="C5FF4EF8909C4FAB9D0C4DADD9CD0192"/>
        <w:category>
          <w:name w:val="Allmänt"/>
          <w:gallery w:val="placeholder"/>
        </w:category>
        <w:types>
          <w:type w:val="bbPlcHdr"/>
        </w:types>
        <w:behaviors>
          <w:behavior w:val="content"/>
        </w:behaviors>
        <w:guid w:val="{35C37BA5-7DEC-4AD4-810A-027BD2C59ECE}"/>
      </w:docPartPr>
      <w:docPartBody>
        <w:p w:rsidR="00116DB7" w:rsidRDefault="00116DB7">
          <w:pPr>
            <w:pStyle w:val="C5FF4EF8909C4FAB9D0C4DADD9CD0192"/>
          </w:pPr>
          <w:r>
            <w:rPr>
              <w:rStyle w:val="Platshllartext"/>
            </w:rPr>
            <w:t xml:space="preserve"> </w:t>
          </w:r>
        </w:p>
      </w:docPartBody>
    </w:docPart>
    <w:docPart>
      <w:docPartPr>
        <w:name w:val="5B8B341537504E85A8C6FB69D1F74B67"/>
        <w:category>
          <w:name w:val="Allmänt"/>
          <w:gallery w:val="placeholder"/>
        </w:category>
        <w:types>
          <w:type w:val="bbPlcHdr"/>
        </w:types>
        <w:behaviors>
          <w:behavior w:val="content"/>
        </w:behaviors>
        <w:guid w:val="{A0234FA1-4B86-4298-AA50-053A7EDBB428}"/>
      </w:docPartPr>
      <w:docPartBody>
        <w:p w:rsidR="00116DB7" w:rsidRDefault="00116DB7">
          <w:pPr>
            <w:pStyle w:val="5B8B341537504E85A8C6FB69D1F74B67"/>
          </w:pPr>
          <w:r>
            <w:t xml:space="preserve"> </w:t>
          </w:r>
        </w:p>
      </w:docPartBody>
    </w:docPart>
    <w:docPart>
      <w:docPartPr>
        <w:name w:val="F288EE7556F942289AE7847623838033"/>
        <w:category>
          <w:name w:val="Allmänt"/>
          <w:gallery w:val="placeholder"/>
        </w:category>
        <w:types>
          <w:type w:val="bbPlcHdr"/>
        </w:types>
        <w:behaviors>
          <w:behavior w:val="content"/>
        </w:behaviors>
        <w:guid w:val="{078C5A06-B338-4338-A3AE-FA9B7D4D109F}"/>
      </w:docPartPr>
      <w:docPartBody>
        <w:p w:rsidR="00000000" w:rsidRDefault="00404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B7"/>
    <w:rsid w:val="00116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11DEE13AB4633A7DE64CD96C36487">
    <w:name w:val="A8F11DEE13AB4633A7DE64CD96C36487"/>
  </w:style>
  <w:style w:type="paragraph" w:customStyle="1" w:styleId="E07ABD9CF45A4DB5A09D5B159279C098">
    <w:name w:val="E07ABD9CF45A4DB5A09D5B159279C098"/>
  </w:style>
  <w:style w:type="paragraph" w:customStyle="1" w:styleId="A79AFF6D615D46DEAB793A41964F165A">
    <w:name w:val="A79AFF6D615D46DEAB793A41964F165A"/>
  </w:style>
  <w:style w:type="paragraph" w:customStyle="1" w:styleId="C5FF4EF8909C4FAB9D0C4DADD9CD0192">
    <w:name w:val="C5FF4EF8909C4FAB9D0C4DADD9CD0192"/>
  </w:style>
  <w:style w:type="paragraph" w:customStyle="1" w:styleId="5B8B341537504E85A8C6FB69D1F74B67">
    <w:name w:val="5B8B341537504E85A8C6FB69D1F7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29529-E13B-42DD-928B-90C1CA604E72}"/>
</file>

<file path=customXml/itemProps2.xml><?xml version="1.0" encoding="utf-8"?>
<ds:datastoreItem xmlns:ds="http://schemas.openxmlformats.org/officeDocument/2006/customXml" ds:itemID="{03E1754C-3F08-4537-A934-C2192A49530B}"/>
</file>

<file path=customXml/itemProps3.xml><?xml version="1.0" encoding="utf-8"?>
<ds:datastoreItem xmlns:ds="http://schemas.openxmlformats.org/officeDocument/2006/customXml" ds:itemID="{0BBEDF13-0F75-4839-A0FB-E88B4E6B1F3F}"/>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1216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