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26EF" w:rsidRDefault="00B460C6" w14:paraId="02EDE4E6" w14:textId="77777777">
      <w:pPr>
        <w:pStyle w:val="RubrikFrslagTIllRiksdagsbeslut"/>
      </w:pPr>
      <w:sdt>
        <w:sdtPr>
          <w:alias w:val="CC_Boilerplate_4"/>
          <w:tag w:val="CC_Boilerplate_4"/>
          <w:id w:val="-1644581176"/>
          <w:lock w:val="sdtContentLocked"/>
          <w:placeholder>
            <w:docPart w:val="60E3B2A52916430095D196473B0EBD07"/>
          </w:placeholder>
          <w:text/>
        </w:sdtPr>
        <w:sdtEndPr/>
        <w:sdtContent>
          <w:r w:rsidRPr="009B062B" w:rsidR="00AF30DD">
            <w:t>Förslag till riksdagsbeslut</w:t>
          </w:r>
        </w:sdtContent>
      </w:sdt>
      <w:bookmarkEnd w:id="0"/>
      <w:bookmarkEnd w:id="1"/>
    </w:p>
    <w:sdt>
      <w:sdtPr>
        <w:alias w:val="Yrkande 1"/>
        <w:tag w:val="1e33d7bb-6228-4c42-acb5-904d94f9285c"/>
        <w:id w:val="1248066369"/>
        <w:lock w:val="sdtLocked"/>
      </w:sdtPr>
      <w:sdtEndPr/>
      <w:sdtContent>
        <w:p w:rsidR="00F34660" w:rsidRDefault="002A4151" w14:paraId="085ECD93" w14:textId="77777777">
          <w:pPr>
            <w:pStyle w:val="Frslagstext"/>
            <w:numPr>
              <w:ilvl w:val="0"/>
              <w:numId w:val="0"/>
            </w:numPr>
          </w:pPr>
          <w:r>
            <w:t>Riksdagen ställer sig bakom det som anförs i motionen om att regeringen ska lyfta förföljelsen av religiösa minoriteter i Indien inom ramen för Sveriges bilaterala kontakter med Indiens ledning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D9259EB6054EDE97323B83BB222F9D"/>
        </w:placeholder>
        <w:text/>
      </w:sdtPr>
      <w:sdtEndPr/>
      <w:sdtContent>
        <w:p w:rsidRPr="009B062B" w:rsidR="006D79C9" w:rsidP="00333E95" w:rsidRDefault="006D79C9" w14:paraId="07ED8DB8" w14:textId="77777777">
          <w:pPr>
            <w:pStyle w:val="Rubrik1"/>
          </w:pPr>
          <w:r>
            <w:t>Motivering</w:t>
          </w:r>
        </w:p>
      </w:sdtContent>
    </w:sdt>
    <w:bookmarkEnd w:displacedByCustomXml="prev" w:id="3"/>
    <w:bookmarkEnd w:displacedByCustomXml="prev" w:id="4"/>
    <w:p w:rsidR="00B460C6" w:rsidP="00740E1D" w:rsidRDefault="00740E1D" w14:paraId="24B7E573" w14:textId="77777777">
      <w:pPr>
        <w:pStyle w:val="Normalutanindragellerluft"/>
      </w:pPr>
      <w:r>
        <w:t>Situationen för Indiens religiösa minoriteter blir allt sämre. De mänskliga rättigheterna åsidosätts och de medborgerliga rättigheterna ifrågasätts för dessa grupper. I Indien är det visserligen ”förbjudet att diskriminera någon på grund av religion, ras, kast, kön eller födelseort”, men under senare år har det pågått och pågår en illavarslande utveckling där en stor del av befolkningen blir allt mer ansatt och utpekad som ”främmande”.</w:t>
      </w:r>
    </w:p>
    <w:p w:rsidR="00B460C6" w:rsidP="00B460C6" w:rsidRDefault="00740E1D" w14:paraId="59E14F6A" w14:textId="77777777">
      <w:r>
        <w:t xml:space="preserve">Hinduextremister har skapat en miljö av hat och intolerans gentemot Indiens religiösa minoriteter, främst mot kristna och muslimska grupper. Detta har i sin tur bland annat inneburit </w:t>
      </w:r>
      <w:r w:rsidR="0093135E">
        <w:t>ett ökat</w:t>
      </w:r>
      <w:r>
        <w:t xml:space="preserve"> våld, social utfrysning och vandalisering av egendom.</w:t>
      </w:r>
    </w:p>
    <w:p w:rsidR="00B460C6" w:rsidP="00B460C6" w:rsidRDefault="00740E1D" w14:paraId="133954AC" w14:textId="77777777">
      <w:r>
        <w:t xml:space="preserve">Den indiska regeringens företrädare är delaktiga i förföljelsen av religiösa minoriteter. Det handlar både om att vända bort blicken och </w:t>
      </w:r>
      <w:r w:rsidR="002A4151">
        <w:t xml:space="preserve">om </w:t>
      </w:r>
      <w:r>
        <w:t>att direkt medverka i förföljelsen. Federala, statliga och lokala makthavare har stöttat offentliga uttalanden som marginaliserar och väcker intolerans mot religiösa minoriteter. Polis och makthavare på lokal nivå har aktivt deltagit i att förstöra egendom och att utöva våld mot religiösa minoriteter.</w:t>
      </w:r>
    </w:p>
    <w:p w:rsidR="00B460C6" w:rsidP="00B460C6" w:rsidRDefault="00740E1D" w14:paraId="43934A46" w14:textId="77777777">
      <w:r>
        <w:t>Mot denna bakgrund är det oerhört viktigt att den svenska regeringen agerar i sina bilaterala kontakter med den indiska ledningen genom att uppmärksamma och ta avstånd från förföljelsen av religiösa minoriteter i landet. Detta bör ges regeringen tillkänna.</w:t>
      </w:r>
    </w:p>
    <w:sdt>
      <w:sdtPr>
        <w:rPr>
          <w:i/>
          <w:noProof/>
        </w:rPr>
        <w:alias w:val="CC_Underskrifter"/>
        <w:tag w:val="CC_Underskrifter"/>
        <w:id w:val="583496634"/>
        <w:lock w:val="sdtContentLocked"/>
        <w:placeholder>
          <w:docPart w:val="E92EC6BA54304280AD2DCD3FED7C3552"/>
        </w:placeholder>
      </w:sdtPr>
      <w:sdtEndPr>
        <w:rPr>
          <w:i w:val="0"/>
          <w:noProof w:val="0"/>
        </w:rPr>
      </w:sdtEndPr>
      <w:sdtContent>
        <w:p w:rsidR="00BA26EF" w:rsidP="00A94FF8" w:rsidRDefault="00BA26EF" w14:paraId="328E780D" w14:textId="1971F366"/>
        <w:p w:rsidRPr="008E0FE2" w:rsidR="004801AC" w:rsidP="00A94FF8" w:rsidRDefault="00B460C6" w14:paraId="0140B328" w14:textId="1AACE640"/>
      </w:sdtContent>
    </w:sdt>
    <w:tbl>
      <w:tblPr>
        <w:tblW w:w="5000" w:type="pct"/>
        <w:tblLook w:val="04A0" w:firstRow="1" w:lastRow="0" w:firstColumn="1" w:lastColumn="0" w:noHBand="0" w:noVBand="1"/>
        <w:tblCaption w:val="underskrifter"/>
      </w:tblPr>
      <w:tblGrid>
        <w:gridCol w:w="4252"/>
        <w:gridCol w:w="4252"/>
      </w:tblGrid>
      <w:tr w:rsidR="00F34660" w14:paraId="026BE277" w14:textId="77777777">
        <w:trPr>
          <w:cantSplit/>
        </w:trPr>
        <w:tc>
          <w:tcPr>
            <w:tcW w:w="50" w:type="pct"/>
            <w:vAlign w:val="bottom"/>
          </w:tcPr>
          <w:p w:rsidR="00F34660" w:rsidRDefault="002A4151" w14:paraId="269ACD49" w14:textId="77777777">
            <w:pPr>
              <w:pStyle w:val="Underskrifter"/>
              <w:spacing w:after="0"/>
            </w:pPr>
            <w:r>
              <w:lastRenderedPageBreak/>
              <w:t>Roland Utbult (KD)</w:t>
            </w:r>
          </w:p>
        </w:tc>
        <w:tc>
          <w:tcPr>
            <w:tcW w:w="50" w:type="pct"/>
            <w:vAlign w:val="bottom"/>
          </w:tcPr>
          <w:p w:rsidR="00F34660" w:rsidRDefault="00F34660" w14:paraId="1BC22757" w14:textId="77777777">
            <w:pPr>
              <w:pStyle w:val="Underskrifter"/>
              <w:spacing w:after="0"/>
            </w:pPr>
          </w:p>
        </w:tc>
      </w:tr>
    </w:tbl>
    <w:p w:rsidR="00580D95" w:rsidRDefault="00580D95" w14:paraId="559E36F0" w14:textId="77777777"/>
    <w:sectPr w:rsidR="00580D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FD60" w14:textId="77777777" w:rsidR="00F61E67" w:rsidRDefault="00F61E67" w:rsidP="000C1CAD">
      <w:pPr>
        <w:spacing w:line="240" w:lineRule="auto"/>
      </w:pPr>
      <w:r>
        <w:separator/>
      </w:r>
    </w:p>
  </w:endnote>
  <w:endnote w:type="continuationSeparator" w:id="0">
    <w:p w14:paraId="172B8AE3" w14:textId="77777777" w:rsidR="00F61E67" w:rsidRDefault="00F6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3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A83" w14:textId="11320944" w:rsidR="00262EA3" w:rsidRPr="00A94FF8" w:rsidRDefault="00262EA3" w:rsidP="00A94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95AE" w14:textId="77777777" w:rsidR="00F61E67" w:rsidRDefault="00F61E67" w:rsidP="000C1CAD">
      <w:pPr>
        <w:spacing w:line="240" w:lineRule="auto"/>
      </w:pPr>
      <w:r>
        <w:separator/>
      </w:r>
    </w:p>
  </w:footnote>
  <w:footnote w:type="continuationSeparator" w:id="0">
    <w:p w14:paraId="5B9B0F54" w14:textId="77777777" w:rsidR="00F61E67" w:rsidRDefault="00F61E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8E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A4AB1" wp14:editId="35002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0B9EE9" w14:textId="7DCC871B" w:rsidR="00262EA3" w:rsidRDefault="00B460C6" w:rsidP="008103B5">
                          <w:pPr>
                            <w:jc w:val="right"/>
                          </w:pPr>
                          <w:sdt>
                            <w:sdtPr>
                              <w:alias w:val="CC_Noformat_Partikod"/>
                              <w:tag w:val="CC_Noformat_Partikod"/>
                              <w:id w:val="-53464382"/>
                              <w:text/>
                            </w:sdtPr>
                            <w:sdtEndPr/>
                            <w:sdtContent>
                              <w:r w:rsidR="00740E1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A4A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0B9EE9" w14:textId="7DCC871B" w:rsidR="00262EA3" w:rsidRDefault="00B460C6" w:rsidP="008103B5">
                    <w:pPr>
                      <w:jc w:val="right"/>
                    </w:pPr>
                    <w:sdt>
                      <w:sdtPr>
                        <w:alias w:val="CC_Noformat_Partikod"/>
                        <w:tag w:val="CC_Noformat_Partikod"/>
                        <w:id w:val="-53464382"/>
                        <w:text/>
                      </w:sdtPr>
                      <w:sdtEndPr/>
                      <w:sdtContent>
                        <w:r w:rsidR="00740E1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A934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1DE4" w14:textId="77777777" w:rsidR="00262EA3" w:rsidRDefault="00262EA3" w:rsidP="008563AC">
    <w:pPr>
      <w:jc w:val="right"/>
    </w:pPr>
  </w:p>
  <w:p w14:paraId="0BAF7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2BA9" w14:textId="77777777" w:rsidR="00262EA3" w:rsidRDefault="00B4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F487D" wp14:editId="082CC8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69C82" w14:textId="73174490" w:rsidR="00262EA3" w:rsidRDefault="00B460C6" w:rsidP="00A314CF">
    <w:pPr>
      <w:pStyle w:val="FSHNormal"/>
      <w:spacing w:before="40"/>
    </w:pPr>
    <w:sdt>
      <w:sdtPr>
        <w:alias w:val="CC_Noformat_Motionstyp"/>
        <w:tag w:val="CC_Noformat_Motionstyp"/>
        <w:id w:val="1162973129"/>
        <w:lock w:val="sdtContentLocked"/>
        <w15:appearance w15:val="hidden"/>
        <w:text/>
      </w:sdtPr>
      <w:sdtEndPr/>
      <w:sdtContent>
        <w:r w:rsidR="00A94FF8">
          <w:t>Enskild motion</w:t>
        </w:r>
      </w:sdtContent>
    </w:sdt>
    <w:r w:rsidR="00821B36">
      <w:t xml:space="preserve"> </w:t>
    </w:r>
    <w:sdt>
      <w:sdtPr>
        <w:alias w:val="CC_Noformat_Partikod"/>
        <w:tag w:val="CC_Noformat_Partikod"/>
        <w:id w:val="1471015553"/>
        <w:lock w:val="contentLocked"/>
        <w:text/>
      </w:sdtPr>
      <w:sdtEndPr/>
      <w:sdtContent>
        <w:r w:rsidR="00740E1D">
          <w:t>KD</w:t>
        </w:r>
      </w:sdtContent>
    </w:sdt>
    <w:sdt>
      <w:sdtPr>
        <w:alias w:val="CC_Noformat_Partinummer"/>
        <w:tag w:val="CC_Noformat_Partinummer"/>
        <w:id w:val="-2014525982"/>
        <w:lock w:val="contentLocked"/>
        <w:showingPlcHdr/>
        <w:text/>
      </w:sdtPr>
      <w:sdtEndPr/>
      <w:sdtContent>
        <w:r w:rsidR="00821B36">
          <w:t xml:space="preserve"> </w:t>
        </w:r>
      </w:sdtContent>
    </w:sdt>
  </w:p>
  <w:p w14:paraId="3BDEDDDA" w14:textId="77777777" w:rsidR="00262EA3" w:rsidRPr="008227B3" w:rsidRDefault="00B4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1B7A1" w14:textId="4850CE7E" w:rsidR="00262EA3" w:rsidRPr="008227B3" w:rsidRDefault="00B4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F8">
          <w:t>:1729</w:t>
        </w:r>
      </w:sdtContent>
    </w:sdt>
  </w:p>
  <w:p w14:paraId="271E879D" w14:textId="1C0E8073" w:rsidR="00262EA3" w:rsidRDefault="00B460C6" w:rsidP="00E03A3D">
    <w:pPr>
      <w:pStyle w:val="Motionr"/>
    </w:pPr>
    <w:sdt>
      <w:sdtPr>
        <w:alias w:val="CC_Noformat_Avtext"/>
        <w:tag w:val="CC_Noformat_Avtext"/>
        <w:id w:val="-2020768203"/>
        <w:lock w:val="sdtContentLocked"/>
        <w15:appearance w15:val="hidden"/>
        <w:text/>
      </w:sdtPr>
      <w:sdtEndPr/>
      <w:sdtContent>
        <w:r w:rsidR="00A94FF8">
          <w:t>av Roland Utbult (KD)</w:t>
        </w:r>
      </w:sdtContent>
    </w:sdt>
  </w:p>
  <w:sdt>
    <w:sdtPr>
      <w:alias w:val="CC_Noformat_Rubtext"/>
      <w:tag w:val="CC_Noformat_Rubtext"/>
      <w:id w:val="-218060500"/>
      <w:lock w:val="sdtLocked"/>
      <w:text/>
    </w:sdtPr>
    <w:sdtEndPr/>
    <w:sdtContent>
      <w:p w14:paraId="594549B5" w14:textId="2B5B1E39" w:rsidR="00262EA3" w:rsidRDefault="0018364B" w:rsidP="00283E0F">
        <w:pPr>
          <w:pStyle w:val="FSHRub2"/>
        </w:pPr>
        <w:r>
          <w:t>Situationen för religiösa minoriteter i Indien</w:t>
        </w:r>
      </w:p>
    </w:sdtContent>
  </w:sdt>
  <w:sdt>
    <w:sdtPr>
      <w:alias w:val="CC_Boilerplate_3"/>
      <w:tag w:val="CC_Boilerplate_3"/>
      <w:id w:val="1606463544"/>
      <w:lock w:val="sdtContentLocked"/>
      <w15:appearance w15:val="hidden"/>
      <w:text w:multiLine="1"/>
    </w:sdtPr>
    <w:sdtEndPr/>
    <w:sdtContent>
      <w:p w14:paraId="52297D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64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5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95"/>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8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1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5E"/>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F8"/>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C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EF"/>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D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60"/>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67"/>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F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A9480"/>
  <w15:chartTrackingRefBased/>
  <w15:docId w15:val="{F7641EC1-10D1-4CF9-9FA2-976EF36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3B2A52916430095D196473B0EBD07"/>
        <w:category>
          <w:name w:val="Allmänt"/>
          <w:gallery w:val="placeholder"/>
        </w:category>
        <w:types>
          <w:type w:val="bbPlcHdr"/>
        </w:types>
        <w:behaviors>
          <w:behavior w:val="content"/>
        </w:behaviors>
        <w:guid w:val="{69388018-0798-457A-B92A-6FAEBF4E3F29}"/>
      </w:docPartPr>
      <w:docPartBody>
        <w:p w:rsidR="00F73970" w:rsidRDefault="00F01B38">
          <w:pPr>
            <w:pStyle w:val="60E3B2A52916430095D196473B0EBD07"/>
          </w:pPr>
          <w:r w:rsidRPr="005A0A93">
            <w:rPr>
              <w:rStyle w:val="Platshllartext"/>
            </w:rPr>
            <w:t>Förslag till riksdagsbeslut</w:t>
          </w:r>
        </w:p>
      </w:docPartBody>
    </w:docPart>
    <w:docPart>
      <w:docPartPr>
        <w:name w:val="28D9259EB6054EDE97323B83BB222F9D"/>
        <w:category>
          <w:name w:val="Allmänt"/>
          <w:gallery w:val="placeholder"/>
        </w:category>
        <w:types>
          <w:type w:val="bbPlcHdr"/>
        </w:types>
        <w:behaviors>
          <w:behavior w:val="content"/>
        </w:behaviors>
        <w:guid w:val="{35AB075E-F89F-47AA-BB94-B9B794A7308F}"/>
      </w:docPartPr>
      <w:docPartBody>
        <w:p w:rsidR="00F73970" w:rsidRDefault="00F01B38">
          <w:pPr>
            <w:pStyle w:val="28D9259EB6054EDE97323B83BB222F9D"/>
          </w:pPr>
          <w:r w:rsidRPr="005A0A93">
            <w:rPr>
              <w:rStyle w:val="Platshllartext"/>
            </w:rPr>
            <w:t>Motivering</w:t>
          </w:r>
        </w:p>
      </w:docPartBody>
    </w:docPart>
    <w:docPart>
      <w:docPartPr>
        <w:name w:val="E92EC6BA54304280AD2DCD3FED7C3552"/>
        <w:category>
          <w:name w:val="Allmänt"/>
          <w:gallery w:val="placeholder"/>
        </w:category>
        <w:types>
          <w:type w:val="bbPlcHdr"/>
        </w:types>
        <w:behaviors>
          <w:behavior w:val="content"/>
        </w:behaviors>
        <w:guid w:val="{292530C7-D526-4938-8AFE-0BD314CE217B}"/>
      </w:docPartPr>
      <w:docPartBody>
        <w:p w:rsidR="00136E49" w:rsidRDefault="00136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38"/>
    <w:rsid w:val="00136E49"/>
    <w:rsid w:val="00F01B38"/>
    <w:rsid w:val="00F73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3B2A52916430095D196473B0EBD07">
    <w:name w:val="60E3B2A52916430095D196473B0EBD07"/>
  </w:style>
  <w:style w:type="paragraph" w:customStyle="1" w:styleId="28D9259EB6054EDE97323B83BB222F9D">
    <w:name w:val="28D9259EB6054EDE97323B83BB222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D315-024B-4406-BE15-B9A94562BBC1}"/>
</file>

<file path=customXml/itemProps2.xml><?xml version="1.0" encoding="utf-8"?>
<ds:datastoreItem xmlns:ds="http://schemas.openxmlformats.org/officeDocument/2006/customXml" ds:itemID="{C36E959C-DD07-4B13-913B-F08E003DAB6C}"/>
</file>

<file path=customXml/itemProps3.xml><?xml version="1.0" encoding="utf-8"?>
<ds:datastoreItem xmlns:ds="http://schemas.openxmlformats.org/officeDocument/2006/customXml" ds:itemID="{6212F338-D55E-40DD-B21A-73377E6315FA}"/>
</file>

<file path=docProps/app.xml><?xml version="1.0" encoding="utf-8"?>
<Properties xmlns="http://schemas.openxmlformats.org/officeDocument/2006/extended-properties" xmlns:vt="http://schemas.openxmlformats.org/officeDocument/2006/docPropsVTypes">
  <Template>Normal</Template>
  <TotalTime>13</TotalTime>
  <Pages>2</Pages>
  <Words>244</Words>
  <Characters>1446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Situationen för religiösa minoriteter i Indien</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