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9 juni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Partiledardebatt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106"/>
        <w:gridCol w:w="120"/>
        <w:gridCol w:w="1260"/>
        <w:gridCol w:w="40"/>
        <w:gridCol w:w="142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Partiledardebatt</w:t>
            </w:r>
          </w:p>
        </w:tc>
        <w:tc>
          <w:tcPr>
            <w:tcW w:w="1260" w:type="dxa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UnderrubrikLgtPlacerad"/>
            </w:pPr>
            <w:r>
              <w:rPr>
                <w:rtl w:val="0"/>
              </w:rPr>
              <w:t>Debattregler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Debattregler"/>
            </w:pPr>
            <w:r>
              <w:rPr>
                <w:rtl w:val="0"/>
              </w:rPr>
              <w:t>Reglerna innebär att statsministern och partiledaren för det största oppositionspartiet har rätt till ett anförande på längst 7 minuter. Övriga partiledare har rätt till ett anförande på längst 5 minuter i partistorleksordning. På dessa första anföranden gäller ingen replikrätt. Därefter följer en andra omgång med anföranden på längst 2 minuter. På det andra anförandet gäller fri replikrätt för debattdeltagarna i partistorleksordning med en repliktid på längst 1 minut enligt duellmetoden (totalt 4 minuter per duell). Anförandena hålls i talarstolen på podiet och replikerna tas i talarstolarna framför podiet.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Debattregler"/>
            </w:pPr>
          </w:p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Spaltrubrikverst"/>
            </w:pPr>
            <w:r w:rsidRPr="006F2BC3">
              <w:t>Tid för anförande i minuter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1000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5106" w:type="dxa"/>
            <w:vAlign w:val="bottom"/>
          </w:tcPr>
          <w:p w:rsidR="00C57C00" w:rsidRPr="006F2BC3" w:rsidP="006F2BC3">
            <w:pPr>
              <w:pStyle w:val="Spaltrubrikverst"/>
            </w:pP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SpaltrubrikInlgg"/>
            </w:pPr>
            <w:r>
              <w:rPr>
                <w:rtl w:val="0"/>
              </w:rPr>
              <w:t>Omgång 1 Anförande utan repliker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SpaltrubrikInlgg"/>
            </w:pPr>
            <w:r>
              <w:rPr>
                <w:rtl w:val="0"/>
              </w:rPr>
              <w:t>Omgång 2 Anförande med repliker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Statsminister Stefan Löfven (S)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Ulf Kristersson (M)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Jimmie Åkesson (SD)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Annie Lööf (C)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Ebba Busch (KD)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Per Bolund (MP)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Centrerad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Beräknad talartid är cirka 3 timmar och 30 minuter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KU26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Kommittéberättelse – kommittéernas verksamhet under 2020, m.m.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Mikael Strandman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Lars Jilmstad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KU27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Indelning i utgiftsområden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KU29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granskningsnämndens granskning av public service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Lars Jilmstad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KU33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institut för mänskliga rättigheter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Karin Enström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Thomas Hammarberg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Mikael Strandman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UU10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Verksamheten i Europeiska unionen under 2020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Kenneth G Forslund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Hans Rothenberg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Lars Adaktusson (KD)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Statsrådet Hans Dahlgren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UU12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Organisationen för säkerhet och samarbete i Europa (OSSE)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Yasmine Posio (V)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Johan Büser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Maria Nilsson (L)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Utrikesminister Ann Linde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Jasenko Omanovic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UU9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Strategisk exportkontroll 2020 - krigsmateriel och produkter med dubbla användningsområden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Lars Adaktusson (KD)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Kenneth G Forslund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Hans Rothenberg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FiU51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statliga stöd med delat myndighetsansvar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9 juni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2021-06-09</SAFIR_Sammantradesdatum_Doc>
    <SAFIR_SammantradeID xmlns="C07A1A6C-0B19-41D9-BDF8-F523BA3921EB">628c7529-a462-4e2f-ae78-07d015e8c8a2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0C47AA2C-80C4-40C7-BD46-4992BB0B2A6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9 juni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