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403E" w:rsidRPr="00A85775" w:rsidTr="00B140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403E" w:rsidRPr="00A85775" w:rsidRDefault="003F533F" w:rsidP="00B1403E">
            <w:pPr>
              <w:pStyle w:val="RSKRbeteckning"/>
              <w:spacing w:before="240"/>
            </w:pPr>
            <w:r w:rsidRPr="00A85775">
              <w:t>Riksdagsskrivelse</w:t>
            </w:r>
          </w:p>
          <w:p w:rsidR="00B1403E" w:rsidRPr="00A85775" w:rsidRDefault="003F533F" w:rsidP="00B1403E">
            <w:pPr>
              <w:pStyle w:val="RSKRbeteckning"/>
            </w:pPr>
            <w:r w:rsidRPr="00A85775">
              <w:t>2008/09</w:t>
            </w:r>
            <w:r w:rsidR="00B1403E" w:rsidRPr="00A85775">
              <w:t>:</w:t>
            </w:r>
            <w:r w:rsidRPr="00A85775">
              <w:t>234</w:t>
            </w:r>
          </w:p>
        </w:tc>
        <w:tc>
          <w:tcPr>
            <w:tcW w:w="1134" w:type="dxa"/>
          </w:tcPr>
          <w:p w:rsidR="00B1403E" w:rsidRPr="00A85775" w:rsidRDefault="00A85775" w:rsidP="00B1403E">
            <w:pPr>
              <w:jc w:val="right"/>
            </w:pPr>
            <w:r w:rsidRPr="00A8577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3E" w:rsidRPr="00A85775" w:rsidTr="00B140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403E" w:rsidRPr="00A85775" w:rsidRDefault="00B1403E">
            <w:pPr>
              <w:rPr>
                <w:sz w:val="10"/>
              </w:rPr>
            </w:pPr>
          </w:p>
        </w:tc>
      </w:tr>
    </w:tbl>
    <w:p w:rsidR="00B1403E" w:rsidRPr="00A85775" w:rsidRDefault="00B1403E"/>
    <w:p w:rsidR="00B1403E" w:rsidRPr="00A85775" w:rsidRDefault="003F533F" w:rsidP="00B1403E">
      <w:pPr>
        <w:pStyle w:val="Mottagare1"/>
      </w:pPr>
      <w:r w:rsidRPr="00A85775">
        <w:t>Regeringen</w:t>
      </w:r>
    </w:p>
    <w:p w:rsidR="00B1403E" w:rsidRPr="00A85775" w:rsidRDefault="003F533F" w:rsidP="00B1403E">
      <w:pPr>
        <w:pStyle w:val="Mottagare2"/>
      </w:pPr>
      <w:r w:rsidRPr="00A85775">
        <w:t>Finansdepartementet</w:t>
      </w:r>
    </w:p>
    <w:p w:rsidR="00B1403E" w:rsidRPr="00A85775" w:rsidRDefault="00B1403E" w:rsidP="00B1403E">
      <w:r w:rsidRPr="00A85775">
        <w:t xml:space="preserve">Med överlämnande av </w:t>
      </w:r>
      <w:r w:rsidR="003F533F" w:rsidRPr="00A85775">
        <w:t>skatteutskottet</w:t>
      </w:r>
      <w:r w:rsidRPr="00A85775">
        <w:t xml:space="preserve">s betänkande </w:t>
      </w:r>
      <w:r w:rsidR="003F533F" w:rsidRPr="00A85775">
        <w:t>2008/09</w:t>
      </w:r>
      <w:r w:rsidRPr="00A85775">
        <w:t>:</w:t>
      </w:r>
      <w:r w:rsidR="003F533F" w:rsidRPr="00A85775">
        <w:t>SkU34</w:t>
      </w:r>
      <w:r w:rsidRPr="00A85775">
        <w:t xml:space="preserve"> </w:t>
      </w:r>
      <w:r w:rsidR="003F533F" w:rsidRPr="00A85775">
        <w:t>Utökade möjligheter till omedelbart avdrag för inventarier av mindre värde</w:t>
      </w:r>
      <w:r w:rsidRPr="00A85775">
        <w:t xml:space="preserve"> får jag anmäla att riksdagen denna dag bifallit utskottets förslag till riksdagsbeslut.</w:t>
      </w:r>
    </w:p>
    <w:p w:rsidR="00B1403E" w:rsidRPr="00A85775" w:rsidRDefault="00B1403E" w:rsidP="00B1403E">
      <w:pPr>
        <w:pStyle w:val="Stockholm"/>
      </w:pPr>
      <w:r w:rsidRPr="00A85775">
        <w:t xml:space="preserve">Stockholm </w:t>
      </w:r>
      <w:r w:rsidR="003F533F" w:rsidRPr="00A85775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403E" w:rsidRPr="00A85775" w:rsidTr="00B140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403E" w:rsidRPr="00A85775" w:rsidRDefault="003F533F" w:rsidP="00B1403E">
            <w:pPr>
              <w:pStyle w:val="AvsTalman"/>
            </w:pPr>
            <w:r w:rsidRPr="00A85775">
              <w:t>Per Westerberg</w:t>
            </w:r>
          </w:p>
        </w:tc>
        <w:tc>
          <w:tcPr>
            <w:tcW w:w="3628" w:type="dxa"/>
          </w:tcPr>
          <w:p w:rsidR="00B1403E" w:rsidRPr="00A85775" w:rsidRDefault="003F533F" w:rsidP="00B1403E">
            <w:pPr>
              <w:pStyle w:val="AvsTjnsteman"/>
            </w:pPr>
            <w:r w:rsidRPr="00A85775">
              <w:t>Annalena Hanell</w:t>
            </w:r>
          </w:p>
        </w:tc>
      </w:tr>
    </w:tbl>
    <w:p w:rsidR="00D85057" w:rsidRPr="00A85775" w:rsidRDefault="00D85057" w:rsidP="00B1403E"/>
    <w:sectPr w:rsidR="00D85057" w:rsidRPr="00A8577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3E"/>
    <w:rsid w:val="0009098F"/>
    <w:rsid w:val="000C2D8D"/>
    <w:rsid w:val="0013511B"/>
    <w:rsid w:val="001667BD"/>
    <w:rsid w:val="001C2855"/>
    <w:rsid w:val="00224A43"/>
    <w:rsid w:val="00243D3C"/>
    <w:rsid w:val="00244660"/>
    <w:rsid w:val="0026798D"/>
    <w:rsid w:val="003F533F"/>
    <w:rsid w:val="004A0681"/>
    <w:rsid w:val="004C4FD0"/>
    <w:rsid w:val="004F1358"/>
    <w:rsid w:val="00503547"/>
    <w:rsid w:val="00510D48"/>
    <w:rsid w:val="005422B3"/>
    <w:rsid w:val="00582500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5775"/>
    <w:rsid w:val="00AC3A6D"/>
    <w:rsid w:val="00B1403E"/>
    <w:rsid w:val="00B15E1C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E16AD2-A8DD-4823-8D78-1D1C3C74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14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309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2009-05-06T08:24:00Z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234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34</vt:lpwstr>
  </property>
  <property fmtid="{D5CDD505-2E9C-101B-9397-08002B2CF9AE}" pid="17" name="RefRubrik">
    <vt:lpwstr>Utökade möjligheter till omedelbart avdrag för inventarier av mindre värde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