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76C5D" w:rsidRDefault="00076C5D" w14:paraId="3307C1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0731780FFC54E50AB28C37EC388C7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8db00ae-8e64-48aa-aa40-e342af08fd3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tydligt bör framgå av ett avslagsbeslut vad som i så fall skulle krävas för att få tillståndet och för att kunna bygga strandnära på platsen och tillkännager detta för regeringen.</w:t>
          </w:r>
        </w:p>
      </w:sdtContent>
    </w:sdt>
    <w:sdt>
      <w:sdtPr>
        <w:tag w:val="0eebb64f-ffd6-452f-a533-2be9177fd4f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bör tas fram tydliga checklistor över vad som krävs i varje strandnära område för att kunna bygga i just dessa 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15654ACDE84F5EAD2C2981E68F4A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A791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30D37" w:rsidP="00930D37" w:rsidRDefault="00930D37" w14:paraId="242791E2" w14:textId="4FEB8068">
      <w:pPr>
        <w:pStyle w:val="Normalutanindragellerluft"/>
      </w:pPr>
      <w:r>
        <w:t xml:space="preserve">Att få ett avslag på sin bygglovsansökan i strandnära lägen är inte ovanligt. Det kan </w:t>
      </w:r>
    </w:p>
    <w:p xmlns:w14="http://schemas.microsoft.com/office/word/2010/wordml" w:rsidR="00930D37" w:rsidP="00930D37" w:rsidRDefault="00930D37" w14:paraId="1D1442A0" w14:textId="77777777">
      <w:pPr>
        <w:pStyle w:val="Normalutanindragellerluft"/>
      </w:pPr>
      <w:r>
        <w:t xml:space="preserve">bero på en rad olika anledningar – avstånd, skyddade miljöer, avloppslösningar med </w:t>
      </w:r>
    </w:p>
    <w:p xmlns:w14="http://schemas.microsoft.com/office/word/2010/wordml" w:rsidR="00930D37" w:rsidP="00930D37" w:rsidRDefault="00930D37" w14:paraId="2D4CBE75" w14:textId="77777777">
      <w:pPr>
        <w:pStyle w:val="Normalutanindragellerluft"/>
      </w:pPr>
      <w:r>
        <w:t>mera.</w:t>
      </w:r>
    </w:p>
    <w:p xmlns:w14="http://schemas.microsoft.com/office/word/2010/wordml" w:rsidR="00930D37" w:rsidP="00930D37" w:rsidRDefault="00930D37" w14:paraId="7433492B" w14:textId="77777777">
      <w:pPr>
        <w:pStyle w:val="Normalutanindragellerluft"/>
      </w:pPr>
      <w:r>
        <w:t xml:space="preserve">Men den beslutande myndigheten skulle också kunna ha ett tydligt uppdrag att när </w:t>
      </w:r>
    </w:p>
    <w:p xmlns:w14="http://schemas.microsoft.com/office/word/2010/wordml" w:rsidR="00930D37" w:rsidP="00930D37" w:rsidRDefault="00930D37" w14:paraId="6E8AFF70" w14:textId="77777777">
      <w:pPr>
        <w:pStyle w:val="Normalutanindragellerluft"/>
      </w:pPr>
      <w:r>
        <w:t xml:space="preserve">man ger ett avslag ska man också redovisa i beslutet vad som skulle krävas för att man </w:t>
      </w:r>
    </w:p>
    <w:p xmlns:w14="http://schemas.microsoft.com/office/word/2010/wordml" w:rsidR="00930D37" w:rsidP="00930D37" w:rsidRDefault="00930D37" w14:paraId="65765F9A" w14:textId="77777777">
      <w:pPr>
        <w:pStyle w:val="Normalutanindragellerluft"/>
      </w:pPr>
      <w:r>
        <w:t xml:space="preserve">trots allt ändå skulle kunna bygga där. Det innebär att den sökande därefter kan avgöra </w:t>
      </w:r>
    </w:p>
    <w:p xmlns:w14="http://schemas.microsoft.com/office/word/2010/wordml" w:rsidR="00930D37" w:rsidP="00930D37" w:rsidRDefault="00930D37" w14:paraId="093E70CA" w14:textId="77777777">
      <w:pPr>
        <w:pStyle w:val="Normalutanindragellerluft"/>
      </w:pPr>
      <w:r>
        <w:t xml:space="preserve">om det är värt att genomföra åtgärderna och kunna bygga ändå eller om man väljer en </w:t>
      </w:r>
    </w:p>
    <w:p xmlns:w14="http://schemas.microsoft.com/office/word/2010/wordml" w:rsidR="00930D37" w:rsidP="00930D37" w:rsidRDefault="00930D37" w14:paraId="3B79A0B1" w14:textId="77777777">
      <w:pPr>
        <w:pStyle w:val="Normalutanindragellerluft"/>
      </w:pPr>
      <w:r>
        <w:t xml:space="preserve">annan plats. </w:t>
      </w:r>
    </w:p>
    <w:p xmlns:w14="http://schemas.microsoft.com/office/word/2010/wordml" w:rsidR="00930D37" w:rsidP="00930D37" w:rsidRDefault="00930D37" w14:paraId="44167FB1" w14:textId="77777777">
      <w:pPr>
        <w:pStyle w:val="Normalutanindragellerluft"/>
      </w:pPr>
      <w:r>
        <w:t xml:space="preserve">Med dagens teknik finns det en rad olika möjligheter att lösa det tekniskt med både </w:t>
      </w:r>
    </w:p>
    <w:p xmlns:w14="http://schemas.microsoft.com/office/word/2010/wordml" w:rsidR="00930D37" w:rsidP="00930D37" w:rsidRDefault="00930D37" w14:paraId="2E2D7787" w14:textId="77777777">
      <w:pPr>
        <w:pStyle w:val="Normalutanindragellerluft"/>
      </w:pPr>
      <w:r>
        <w:lastRenderedPageBreak/>
        <w:t xml:space="preserve">avlopp och anpassning av byggnationen. Det bör också tas fram en tydlig checklista för </w:t>
      </w:r>
    </w:p>
    <w:p xmlns:w14="http://schemas.microsoft.com/office/word/2010/wordml" w:rsidR="00930D37" w:rsidP="00930D37" w:rsidRDefault="00930D37" w14:paraId="214F41CC" w14:textId="77777777">
      <w:pPr>
        <w:pStyle w:val="Normalutanindragellerluft"/>
      </w:pPr>
      <w:r>
        <w:t xml:space="preserve">vilka krav som ställs för att kunna bygga strandnära. Har man uppfyllt de kraven så ska </w:t>
      </w:r>
    </w:p>
    <w:p xmlns:w14="http://schemas.microsoft.com/office/word/2010/wordml" w:rsidR="00930D37" w:rsidP="00930D37" w:rsidRDefault="00930D37" w14:paraId="789BFB15" w14:textId="77777777">
      <w:pPr>
        <w:pStyle w:val="Normalutanindragellerluft"/>
      </w:pPr>
      <w:r>
        <w:t xml:space="preserve">inte den beslutande myndigheten kunna avslå ansökan. Idag upplevs många avslag i </w:t>
      </w:r>
    </w:p>
    <w:p xmlns:w14="http://schemas.microsoft.com/office/word/2010/wordml" w:rsidR="00930D37" w:rsidP="00930D37" w:rsidRDefault="00930D37" w14:paraId="12FC5BE1" w14:textId="77777777">
      <w:pPr>
        <w:pStyle w:val="Normalutanindragellerluft"/>
      </w:pPr>
      <w:r>
        <w:t xml:space="preserve">strandnära områden som svåra att förstå och att det kan vara mycket varierande och </w:t>
      </w:r>
    </w:p>
    <w:p xmlns:w14="http://schemas.microsoft.com/office/word/2010/wordml" w:rsidR="00930D37" w:rsidP="00930D37" w:rsidRDefault="00930D37" w14:paraId="765D74F7" w14:textId="77777777">
      <w:pPr>
        <w:pStyle w:val="Normalutanindragellerluft"/>
      </w:pPr>
      <w:r>
        <w:t xml:space="preserve">otydliga anledningar till avslaget. Detta bör skärpas upp och förutsägbarheten för </w:t>
      </w:r>
    </w:p>
    <w:p xmlns:w14="http://schemas.microsoft.com/office/word/2010/wordml" w:rsidR="00930D37" w:rsidP="00930D37" w:rsidRDefault="00930D37" w14:paraId="215F1134" w14:textId="77777777">
      <w:pPr>
        <w:pStyle w:val="Normalutanindragellerluft"/>
      </w:pPr>
      <w:r>
        <w:t xml:space="preserve">utgången i en ansökan behöver vara mer tydlig och säker för den sökande.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6956ABAFF41E7AC9BF084F089B98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76C5D" w:rsidP="00076C5D" w:rsidRDefault="00076C5D" w14:paraId="7C775CC1" w14:textId="77777777">
          <w:pPr/>
          <w:r/>
        </w:p>
        <w:p xmlns:w14="http://schemas.microsoft.com/office/word/2010/wordml" w:rsidRPr="008E0FE2" w:rsidR="00076C5D" w:rsidP="00076C5D" w:rsidRDefault="00076C5D" w14:paraId="53B51A8C" w14:textId="14C60B9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5913F91" w14:textId="65C84BC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AA3F" w14:textId="77777777" w:rsidR="00C80718" w:rsidRDefault="00C80718" w:rsidP="000C1CAD">
      <w:pPr>
        <w:spacing w:line="240" w:lineRule="auto"/>
      </w:pPr>
      <w:r>
        <w:separator/>
      </w:r>
    </w:p>
  </w:endnote>
  <w:endnote w:type="continuationSeparator" w:id="0">
    <w:p w14:paraId="6ACEFCBE" w14:textId="77777777" w:rsidR="00C80718" w:rsidRDefault="00C807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9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7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F5F0" w14:textId="48C14780" w:rsidR="00262EA3" w:rsidRPr="00076C5D" w:rsidRDefault="00262EA3" w:rsidP="00076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51B7" w14:textId="77777777" w:rsidR="00C80718" w:rsidRDefault="00C80718" w:rsidP="000C1CAD">
      <w:pPr>
        <w:spacing w:line="240" w:lineRule="auto"/>
      </w:pPr>
      <w:r>
        <w:separator/>
      </w:r>
    </w:p>
  </w:footnote>
  <w:footnote w:type="continuationSeparator" w:id="0">
    <w:p w14:paraId="6E9863C0" w14:textId="77777777" w:rsidR="00C80718" w:rsidRDefault="00C807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B7CE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C12AB0" wp14:anchorId="774DF5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6C5D" w14:paraId="25E84ED9" w14:textId="6DDFDC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0D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000B9">
                                <w:t>1069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4DF5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6C5D" w14:paraId="25E84ED9" w14:textId="6DDFDC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0D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000B9">
                          <w:t>1069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7681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C6621D" w14:textId="77777777">
    <w:pPr>
      <w:jc w:val="right"/>
    </w:pPr>
  </w:p>
  <w:p w:rsidR="00262EA3" w:rsidP="00776B74" w:rsidRDefault="00262EA3" w14:paraId="4BAEDB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6C5D" w14:paraId="16EBE0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2EA7CD" wp14:anchorId="018F4A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6C5D" w14:paraId="720A7798" w14:textId="5858A70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0D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00B9">
          <w:t>1069</w:t>
        </w:r>
      </w:sdtContent>
    </w:sdt>
  </w:p>
  <w:p w:rsidRPr="008227B3" w:rsidR="00262EA3" w:rsidP="008227B3" w:rsidRDefault="00076C5D" w14:paraId="169AE4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6C5D" w14:paraId="4F2C8F6F" w14:textId="6295B7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:2134</w:t>
        </w:r>
      </w:sdtContent>
    </w:sdt>
  </w:p>
  <w:p w:rsidR="00262EA3" w:rsidP="00E03A3D" w:rsidRDefault="00076C5D" w14:paraId="7B8769B1" w14:textId="017067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C72E0232A024ECE832ACB8A79C5F4B2"/>
      </w:placeholder>
      <w:text/>
    </w:sdtPr>
    <w:sdtEndPr/>
    <w:sdtContent>
      <w:p w:rsidR="00262EA3" w:rsidP="00283E0F" w:rsidRDefault="00B000B9" w14:paraId="14EE9960" w14:textId="0D256244">
        <w:pPr>
          <w:pStyle w:val="FSHRub2"/>
        </w:pPr>
        <w:r>
          <w:t>Tydligare besked och regelverk angående strandnära byggnation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7EA4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0D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5D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E3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4D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37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7A6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0B9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52E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CE2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827"/>
    <w:rsid w:val="00C73C3A"/>
    <w:rsid w:val="00C744E0"/>
    <w:rsid w:val="00C7475E"/>
    <w:rsid w:val="00C75B53"/>
    <w:rsid w:val="00C75D5B"/>
    <w:rsid w:val="00C77104"/>
    <w:rsid w:val="00C77DCD"/>
    <w:rsid w:val="00C77F16"/>
    <w:rsid w:val="00C8071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3E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2F8C8"/>
  <w15:chartTrackingRefBased/>
  <w15:docId w15:val="{64C0A86B-D0ED-43E9-86F8-3ECFA311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731780FFC54E50AB28C37EC388C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A2D0D-23FA-4034-B0C9-259D2F240D25}"/>
      </w:docPartPr>
      <w:docPartBody>
        <w:p w:rsidR="00F36842" w:rsidRDefault="000806F7">
          <w:pPr>
            <w:pStyle w:val="80731780FFC54E50AB28C37EC388C7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389D98A8D545B18B4779A423C81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F24A7-B30F-43BE-8A33-E8DC37D37C72}"/>
      </w:docPartPr>
      <w:docPartBody>
        <w:p w:rsidR="00F36842" w:rsidRDefault="000806F7">
          <w:pPr>
            <w:pStyle w:val="73389D98A8D545B18B4779A423C81B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215654ACDE84F5EAD2C2981E68F4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02BD9-2C56-4FDE-B1FA-3DF0F421E1CE}"/>
      </w:docPartPr>
      <w:docPartBody>
        <w:p w:rsidR="00F36842" w:rsidRDefault="000806F7">
          <w:pPr>
            <w:pStyle w:val="B215654ACDE84F5EAD2C2981E68F4A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F6956ABAFF41E7AC9BF084F089B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68782-4F1B-412C-8D5D-03A9EABB6940}"/>
      </w:docPartPr>
      <w:docPartBody>
        <w:p w:rsidR="00F36842" w:rsidRDefault="000806F7">
          <w:pPr>
            <w:pStyle w:val="3DF6956ABAFF41E7AC9BF084F089B98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32A68-1F2A-4B3F-8688-2793750213F3}"/>
      </w:docPartPr>
      <w:docPartBody>
        <w:p w:rsidR="00F36842" w:rsidRDefault="000806F7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72E0232A024ECE832ACB8A79C5F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89455-21C2-437E-9673-7A61261087B9}"/>
      </w:docPartPr>
      <w:docPartBody>
        <w:p w:rsidR="00F36842" w:rsidRDefault="000806F7">
          <w:r w:rsidRPr="008E32A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F7"/>
    <w:rsid w:val="000806F7"/>
    <w:rsid w:val="00964534"/>
    <w:rsid w:val="00975963"/>
    <w:rsid w:val="00F36842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06F7"/>
    <w:rPr>
      <w:color w:val="F4B083" w:themeColor="accent2" w:themeTint="99"/>
    </w:rPr>
  </w:style>
  <w:style w:type="paragraph" w:customStyle="1" w:styleId="80731780FFC54E50AB28C37EC388C7B6">
    <w:name w:val="80731780FFC54E50AB28C37EC388C7B6"/>
  </w:style>
  <w:style w:type="paragraph" w:customStyle="1" w:styleId="73389D98A8D545B18B4779A423C81BB0">
    <w:name w:val="73389D98A8D545B18B4779A423C81BB0"/>
  </w:style>
  <w:style w:type="paragraph" w:customStyle="1" w:styleId="B215654ACDE84F5EAD2C2981E68F4AF7">
    <w:name w:val="B215654ACDE84F5EAD2C2981E68F4AF7"/>
  </w:style>
  <w:style w:type="paragraph" w:customStyle="1" w:styleId="3DF6956ABAFF41E7AC9BF084F089B981">
    <w:name w:val="3DF6956ABAFF41E7AC9BF084F089B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FBA9A-1A6F-4F27-A340-ADBD7F997D8C}"/>
</file>

<file path=customXml/itemProps2.xml><?xml version="1.0" encoding="utf-8"?>
<ds:datastoreItem xmlns:ds="http://schemas.openxmlformats.org/officeDocument/2006/customXml" ds:itemID="{DDE263E2-3350-42C6-B990-8F49D97FCFE1}"/>
</file>

<file path=customXml/itemProps3.xml><?xml version="1.0" encoding="utf-8"?>
<ds:datastoreItem xmlns:ds="http://schemas.openxmlformats.org/officeDocument/2006/customXml" ds:itemID="{7BBFB302-3283-4C6F-82D4-C147298F7921}"/>
</file>

<file path=customXml/itemProps4.xml><?xml version="1.0" encoding="utf-8"?>
<ds:datastoreItem xmlns:ds="http://schemas.openxmlformats.org/officeDocument/2006/customXml" ds:itemID="{62C45605-67ED-4ED9-BD26-E3D88E728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1365</Characters>
  <Application>Microsoft Office Word</Application>
  <DocSecurity>0</DocSecurity>
  <Lines>27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