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E423A" w:rsidRDefault="006E04A4">
      <w:pPr>
        <w:pStyle w:val="Dokumentbeteckning"/>
      </w:pPr>
      <w:r w:rsidRPr="007E423A">
        <w:fldChar w:fldCharType="begin" w:fldLock="1"/>
      </w:r>
      <w:r w:rsidRPr="007E423A">
        <w:instrText xml:space="preserve"> DOCPROPERTY "DocumentYear" </w:instrText>
      </w:r>
      <w:r w:rsidRPr="007E423A">
        <w:fldChar w:fldCharType="separate"/>
      </w:r>
      <w:r w:rsidR="004B1D68" w:rsidRPr="007E423A">
        <w:t>2005/06</w:t>
      </w:r>
      <w:r w:rsidRPr="007E423A">
        <w:fldChar w:fldCharType="end"/>
      </w:r>
      <w:r w:rsidRPr="007E423A">
        <w:t>:</w:t>
      </w:r>
      <w:r w:rsidRPr="007E423A">
        <w:fldChar w:fldCharType="begin" w:fldLock="1"/>
      </w:r>
      <w:r w:rsidRPr="007E423A">
        <w:instrText xml:space="preserve"> DOCPROPERTY "DocumentNumber" </w:instrText>
      </w:r>
      <w:r w:rsidRPr="007E423A">
        <w:fldChar w:fldCharType="separate"/>
      </w:r>
      <w:r w:rsidR="004B1D68" w:rsidRPr="007E423A">
        <w:t>106</w:t>
      </w:r>
      <w:r w:rsidRPr="007E423A">
        <w:fldChar w:fldCharType="end"/>
      </w:r>
    </w:p>
    <w:p w:rsidR="006E04A4" w:rsidRPr="007E423A" w:rsidRDefault="006E04A4">
      <w:pPr>
        <w:pStyle w:val="Datum"/>
        <w:outlineLvl w:val="0"/>
      </w:pPr>
      <w:r w:rsidRPr="007E423A">
        <w:fldChar w:fldCharType="begin" w:fldLock="1"/>
      </w:r>
      <w:r w:rsidRPr="007E423A">
        <w:instrText xml:space="preserve"> DOCPROPERTY "DocumentDate" </w:instrText>
      </w:r>
      <w:r w:rsidRPr="007E423A">
        <w:fldChar w:fldCharType="separate"/>
      </w:r>
      <w:r w:rsidR="004B1D68" w:rsidRPr="007E423A">
        <w:t>Torsdagen den 20 april 2006</w:t>
      </w:r>
      <w:r w:rsidRPr="007E423A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E4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E423A" w:rsidRDefault="006E04A4">
            <w:pPr>
              <w:pStyle w:val="Plenum"/>
              <w:tabs>
                <w:tab w:val="clear" w:pos="1418"/>
              </w:tabs>
            </w:pPr>
            <w:r w:rsidRPr="007E423A">
              <w:t>Kl.</w:t>
            </w:r>
          </w:p>
        </w:tc>
        <w:tc>
          <w:tcPr>
            <w:tcW w:w="851" w:type="dxa"/>
          </w:tcPr>
          <w:p w:rsidR="006E04A4" w:rsidRPr="007E423A" w:rsidRDefault="00FE095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E423A">
              <w:t>12.00</w:t>
            </w:r>
          </w:p>
        </w:tc>
        <w:tc>
          <w:tcPr>
            <w:tcW w:w="397" w:type="dxa"/>
          </w:tcPr>
          <w:p w:rsidR="006E04A4" w:rsidRPr="007E423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E423A" w:rsidRDefault="00FE095B">
            <w:pPr>
              <w:pStyle w:val="Plenum"/>
              <w:tabs>
                <w:tab w:val="clear" w:pos="1418"/>
              </w:tabs>
              <w:ind w:right="1"/>
            </w:pPr>
            <w:r w:rsidRPr="007E423A">
              <w:t>Parentation</w:t>
            </w:r>
          </w:p>
        </w:tc>
      </w:tr>
      <w:tr w:rsidR="0036397B" w:rsidRPr="007E4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6397B" w:rsidRPr="007E423A" w:rsidRDefault="0036397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6397B" w:rsidRPr="007E423A" w:rsidRDefault="0036397B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36397B" w:rsidRPr="007E423A" w:rsidRDefault="0036397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6397B" w:rsidRPr="007E423A" w:rsidRDefault="00FE095B">
            <w:pPr>
              <w:pStyle w:val="Plenum"/>
              <w:tabs>
                <w:tab w:val="clear" w:pos="1418"/>
              </w:tabs>
              <w:ind w:right="1"/>
            </w:pPr>
            <w:r w:rsidRPr="007E423A">
              <w:t>Arbetsplenum</w:t>
            </w:r>
          </w:p>
        </w:tc>
      </w:tr>
      <w:tr w:rsidR="0036397B" w:rsidRPr="007E4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6397B" w:rsidRPr="007E423A" w:rsidRDefault="0036397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6397B" w:rsidRPr="007E423A" w:rsidRDefault="00FE095B">
            <w:pPr>
              <w:pStyle w:val="Plenum"/>
              <w:tabs>
                <w:tab w:val="clear" w:pos="1418"/>
              </w:tabs>
              <w:jc w:val="right"/>
            </w:pPr>
            <w:r w:rsidRPr="007E423A">
              <w:t>14.00</w:t>
            </w:r>
          </w:p>
        </w:tc>
        <w:tc>
          <w:tcPr>
            <w:tcW w:w="397" w:type="dxa"/>
          </w:tcPr>
          <w:p w:rsidR="0036397B" w:rsidRPr="007E423A" w:rsidRDefault="0036397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6397B" w:rsidRPr="007E423A" w:rsidRDefault="00FE095B">
            <w:pPr>
              <w:pStyle w:val="Plenum"/>
              <w:tabs>
                <w:tab w:val="clear" w:pos="1418"/>
              </w:tabs>
              <w:ind w:right="1"/>
            </w:pPr>
            <w:r w:rsidRPr="007E423A">
              <w:t>Frågestund</w:t>
            </w:r>
          </w:p>
        </w:tc>
      </w:tr>
      <w:tr w:rsidR="0036397B" w:rsidRPr="007E4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6397B" w:rsidRPr="007E423A" w:rsidRDefault="0036397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6397B" w:rsidRPr="007E423A" w:rsidRDefault="00FE095B">
            <w:pPr>
              <w:pStyle w:val="Plenum"/>
              <w:tabs>
                <w:tab w:val="clear" w:pos="1418"/>
              </w:tabs>
              <w:jc w:val="right"/>
            </w:pPr>
            <w:r w:rsidRPr="007E423A">
              <w:t>17.00</w:t>
            </w:r>
          </w:p>
        </w:tc>
        <w:tc>
          <w:tcPr>
            <w:tcW w:w="397" w:type="dxa"/>
          </w:tcPr>
          <w:p w:rsidR="0036397B" w:rsidRPr="007E423A" w:rsidRDefault="0036397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6397B" w:rsidRPr="007E423A" w:rsidRDefault="00FE095B">
            <w:pPr>
              <w:pStyle w:val="Plenum"/>
              <w:tabs>
                <w:tab w:val="clear" w:pos="1418"/>
              </w:tabs>
              <w:ind w:right="1"/>
            </w:pPr>
            <w:r w:rsidRPr="007E423A">
              <w:t>Votering</w:t>
            </w:r>
          </w:p>
        </w:tc>
      </w:tr>
    </w:tbl>
    <w:p w:rsidR="006E04A4" w:rsidRPr="007E423A" w:rsidRDefault="006E04A4">
      <w:pPr>
        <w:pStyle w:val="StreckLngt"/>
      </w:pPr>
      <w:r w:rsidRPr="007E423A">
        <w:tab/>
      </w:r>
    </w:p>
    <w:p w:rsidR="00D45AE3" w:rsidRPr="007E423A" w:rsidRDefault="00D45AE3" w:rsidP="00D45AE3">
      <w:pPr>
        <w:pStyle w:val="Blankrad"/>
      </w:pPr>
      <w:r w:rsidRPr="007E423A">
        <w:t>     </w:t>
      </w:r>
    </w:p>
    <w:p w:rsidR="00237461" w:rsidRPr="007E423A" w:rsidRDefault="00CF242C" w:rsidP="00CF242C">
      <w:pPr>
        <w:pStyle w:val="Blankrad"/>
      </w:pPr>
      <w:r w:rsidRPr="007E423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7461" w:rsidRPr="007E42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7461" w:rsidRPr="007E423A" w:rsidRDefault="00237461" w:rsidP="00323EDD">
            <w:pPr>
              <w:pStyle w:val="HuvudrubrikFlisteNr"/>
              <w:spacing w:before="360"/>
            </w:pPr>
          </w:p>
        </w:tc>
        <w:tc>
          <w:tcPr>
            <w:tcW w:w="6237" w:type="dxa"/>
          </w:tcPr>
          <w:p w:rsidR="00237461" w:rsidRPr="007E423A" w:rsidRDefault="00237461" w:rsidP="00323EDD">
            <w:pPr>
              <w:pStyle w:val="HuvudrubrikEnsam"/>
              <w:spacing w:before="360"/>
            </w:pPr>
            <w:r w:rsidRPr="007E423A">
              <w:t>Parentation</w:t>
            </w:r>
          </w:p>
        </w:tc>
        <w:tc>
          <w:tcPr>
            <w:tcW w:w="2481" w:type="dxa"/>
          </w:tcPr>
          <w:p w:rsidR="00237461" w:rsidRPr="007E423A" w:rsidRDefault="00237461" w:rsidP="00323EDD">
            <w:pPr>
              <w:pStyle w:val="HuvudrubrikKolumn3"/>
              <w:spacing w:before="360"/>
            </w:pPr>
          </w:p>
        </w:tc>
      </w:tr>
      <w:tr w:rsidR="00237461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7461" w:rsidRPr="007E423A" w:rsidRDefault="004F776D">
            <w:r w:rsidRPr="007E423A">
              <w:t>1</w:t>
            </w:r>
          </w:p>
        </w:tc>
        <w:tc>
          <w:tcPr>
            <w:tcW w:w="6237" w:type="dxa"/>
          </w:tcPr>
          <w:p w:rsidR="00237461" w:rsidRPr="007E423A" w:rsidRDefault="00237461">
            <w:r w:rsidRPr="007E423A">
              <w:t>För att hedra minnet av riksdagsledamoten Berndt Sköldestig</w:t>
            </w:r>
          </w:p>
        </w:tc>
        <w:tc>
          <w:tcPr>
            <w:tcW w:w="2481" w:type="dxa"/>
          </w:tcPr>
          <w:p w:rsidR="00237461" w:rsidRPr="007E423A" w:rsidRDefault="00237461">
            <w:pPr>
              <w:rPr>
                <w:spacing w:val="-4"/>
              </w:rPr>
            </w:pPr>
          </w:p>
        </w:tc>
      </w:tr>
    </w:tbl>
    <w:p w:rsidR="00237461" w:rsidRPr="007E423A" w:rsidRDefault="00237461">
      <w:pPr>
        <w:pStyle w:val="Blankrad"/>
      </w:pPr>
      <w:r w:rsidRPr="007E423A">
        <w:t>     </w:t>
      </w:r>
    </w:p>
    <w:p w:rsidR="0036397B" w:rsidRPr="007E423A" w:rsidRDefault="0036397B">
      <w:pPr>
        <w:pStyle w:val="Blankrad"/>
      </w:pPr>
      <w:r w:rsidRPr="007E423A">
        <w:t>     </w:t>
      </w:r>
    </w:p>
    <w:p w:rsidR="0036397B" w:rsidRPr="007E423A" w:rsidRDefault="0036397B">
      <w:pPr>
        <w:pStyle w:val="Blankrad"/>
      </w:pPr>
      <w:r w:rsidRPr="007E423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E095B" w:rsidRPr="007E42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095B" w:rsidRPr="007E423A" w:rsidRDefault="00FE095B" w:rsidP="00323EDD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FE095B" w:rsidRPr="007E423A" w:rsidRDefault="00FE095B" w:rsidP="00323EDD">
            <w:pPr>
              <w:pStyle w:val="HuvudrubrikEnsam"/>
              <w:spacing w:before="480"/>
            </w:pPr>
            <w:r w:rsidRPr="007E423A">
              <w:t>Anmälan om fördröjt svar på interpellation</w:t>
            </w:r>
          </w:p>
        </w:tc>
        <w:tc>
          <w:tcPr>
            <w:tcW w:w="2481" w:type="dxa"/>
          </w:tcPr>
          <w:p w:rsidR="00FE095B" w:rsidRPr="007E423A" w:rsidRDefault="00FE095B" w:rsidP="00323EDD">
            <w:pPr>
              <w:pStyle w:val="HuvudrubrikKolumn3"/>
              <w:spacing w:before="480"/>
            </w:pP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9353C1">
            <w:r w:rsidRPr="007E423A">
              <w:t>2</w:t>
            </w:r>
          </w:p>
        </w:tc>
        <w:tc>
          <w:tcPr>
            <w:tcW w:w="6237" w:type="dxa"/>
          </w:tcPr>
          <w:p w:rsidR="00FE095B" w:rsidRPr="007E423A" w:rsidRDefault="00FE095B">
            <w:r w:rsidRPr="007E423A">
              <w:t>2005/06:329 av Ulf Nilsson (fp)</w:t>
            </w:r>
          </w:p>
          <w:p w:rsidR="00FE095B" w:rsidRPr="007E423A" w:rsidRDefault="00FE095B">
            <w:r w:rsidRPr="007E423A">
              <w:t>Kränkningar i skolan</w:t>
            </w:r>
          </w:p>
        </w:tc>
        <w:tc>
          <w:tcPr>
            <w:tcW w:w="2481" w:type="dxa"/>
          </w:tcPr>
          <w:p w:rsidR="00FE095B" w:rsidRPr="007E423A" w:rsidRDefault="00FE095B">
            <w:pPr>
              <w:rPr>
                <w:spacing w:val="-4"/>
              </w:rPr>
            </w:pPr>
          </w:p>
        </w:tc>
      </w:tr>
    </w:tbl>
    <w:p w:rsidR="00FE095B" w:rsidRPr="007E423A" w:rsidRDefault="00FE095B">
      <w:pPr>
        <w:pStyle w:val="Blankrad"/>
      </w:pPr>
      <w:r w:rsidRPr="007E423A">
        <w:t>     </w:t>
      </w:r>
    </w:p>
    <w:p w:rsidR="00FE095B" w:rsidRPr="007E423A" w:rsidRDefault="00FE095B">
      <w:pPr>
        <w:pStyle w:val="Blankrad"/>
      </w:pPr>
      <w:r w:rsidRPr="007E423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E095B" w:rsidRPr="007E42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095B" w:rsidRPr="007E423A" w:rsidRDefault="00FE095B" w:rsidP="00323EDD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FE095B" w:rsidRPr="007E423A" w:rsidRDefault="00FE095B" w:rsidP="00323EDD">
            <w:pPr>
              <w:pStyle w:val="HuvudrubrikEnsam"/>
              <w:spacing w:before="480"/>
            </w:pPr>
            <w:r w:rsidRPr="007E423A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FE095B" w:rsidRPr="007E423A" w:rsidRDefault="00FE095B" w:rsidP="00323EDD">
            <w:pPr>
              <w:pStyle w:val="HuvudrubrikKolumn3"/>
              <w:spacing w:before="480"/>
            </w:pPr>
            <w:r w:rsidRPr="007E423A">
              <w:t>Ansvarigt utskott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9353C1">
            <w:r w:rsidRPr="007E423A">
              <w:t>3</w:t>
            </w:r>
          </w:p>
        </w:tc>
        <w:tc>
          <w:tcPr>
            <w:tcW w:w="6237" w:type="dxa"/>
          </w:tcPr>
          <w:p w:rsidR="00FE095B" w:rsidRPr="007E423A" w:rsidRDefault="00FE095B">
            <w:r w:rsidRPr="007E423A">
              <w:t>2005/06:FPM76 Förordning om bestämmelser för samordning av socialförsäkringsförmåner</w:t>
            </w:r>
            <w:r w:rsidR="00236E11" w:rsidRPr="007E423A">
              <w:rPr>
                <w:i/>
              </w:rPr>
              <w:t xml:space="preserve"> KOM(2006)</w:t>
            </w:r>
            <w:r w:rsidRPr="007E423A">
              <w:rPr>
                <w:i/>
              </w:rPr>
              <w:t>16</w:t>
            </w:r>
          </w:p>
        </w:tc>
        <w:tc>
          <w:tcPr>
            <w:tcW w:w="2481" w:type="dxa"/>
          </w:tcPr>
          <w:p w:rsidR="00FE095B" w:rsidRPr="007E423A" w:rsidRDefault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 xml:space="preserve">SfU 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9353C1">
            <w:r w:rsidRPr="007E423A">
              <w:t>4</w:t>
            </w:r>
          </w:p>
        </w:tc>
        <w:tc>
          <w:tcPr>
            <w:tcW w:w="6237" w:type="dxa"/>
          </w:tcPr>
          <w:p w:rsidR="00FE095B" w:rsidRPr="007E423A" w:rsidRDefault="00FE095B">
            <w:r w:rsidRPr="007E423A">
              <w:t>2005/06:FPM77 Ökat praktiskt samarbete mellan EU:s asylmyndigheter</w:t>
            </w:r>
            <w:r w:rsidR="004B1D68" w:rsidRPr="007E423A">
              <w:rPr>
                <w:i/>
              </w:rPr>
              <w:t xml:space="preserve"> KOM</w:t>
            </w:r>
            <w:r w:rsidRPr="007E423A">
              <w:rPr>
                <w:i/>
              </w:rPr>
              <w:t>(2006)67</w:t>
            </w:r>
          </w:p>
        </w:tc>
        <w:tc>
          <w:tcPr>
            <w:tcW w:w="2481" w:type="dxa"/>
          </w:tcPr>
          <w:p w:rsidR="00FE095B" w:rsidRPr="007E423A" w:rsidRDefault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 xml:space="preserve">SfU </w:t>
            </w:r>
          </w:p>
        </w:tc>
      </w:tr>
    </w:tbl>
    <w:p w:rsidR="00FE095B" w:rsidRPr="007E423A" w:rsidRDefault="00FE095B">
      <w:pPr>
        <w:pStyle w:val="Blankrad"/>
      </w:pPr>
      <w:r w:rsidRPr="007E423A">
        <w:t>     </w:t>
      </w:r>
    </w:p>
    <w:p w:rsidR="00FE095B" w:rsidRPr="007E423A" w:rsidRDefault="00FE095B">
      <w:pPr>
        <w:pStyle w:val="Blankrad"/>
      </w:pPr>
      <w:r w:rsidRPr="007E423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E095B" w:rsidRPr="007E42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095B" w:rsidRPr="007E423A" w:rsidRDefault="00FE095B" w:rsidP="00323EDD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FE095B" w:rsidRPr="007E423A" w:rsidRDefault="00FE095B" w:rsidP="00323EDD">
            <w:pPr>
              <w:pStyle w:val="Huvudrubrik"/>
              <w:spacing w:before="480"/>
            </w:pPr>
            <w:r w:rsidRPr="007E423A">
              <w:t>Ärenden för hänvisning till utskott</w:t>
            </w:r>
          </w:p>
        </w:tc>
        <w:tc>
          <w:tcPr>
            <w:tcW w:w="2481" w:type="dxa"/>
          </w:tcPr>
          <w:p w:rsidR="00FE095B" w:rsidRPr="007E423A" w:rsidRDefault="00FE095B" w:rsidP="00323EDD">
            <w:pPr>
              <w:pStyle w:val="HuvudrubrikKolumn3"/>
              <w:spacing w:before="480"/>
            </w:pPr>
            <w:r w:rsidRPr="007E423A">
              <w:t>Förslag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FE095B" w:rsidP="00FE095B">
            <w:pPr>
              <w:pStyle w:val="renderubrik"/>
            </w:pPr>
          </w:p>
        </w:tc>
        <w:tc>
          <w:tcPr>
            <w:tcW w:w="6237" w:type="dxa"/>
          </w:tcPr>
          <w:p w:rsidR="00FE095B" w:rsidRPr="007E423A" w:rsidRDefault="00FE095B" w:rsidP="00FE095B">
            <w:pPr>
              <w:pStyle w:val="renderubrik"/>
            </w:pPr>
            <w:r w:rsidRPr="007E423A">
              <w:t>Propositioner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pStyle w:val="renderubrik"/>
              <w:rPr>
                <w:spacing w:val="-4"/>
              </w:rPr>
            </w:pP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9353C1" w:rsidP="00FE095B">
            <w:r w:rsidRPr="007E423A">
              <w:t>5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2005/06:199 Fågelinfluensa (H5N1)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SoU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9353C1" w:rsidP="00FE095B">
            <w:r w:rsidRPr="007E423A">
              <w:t>6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2005/06:200 En kronofogdemyndighet i tiden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SkU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FE095B" w:rsidP="00FE095B">
            <w:pPr>
              <w:pStyle w:val="renderubrik"/>
            </w:pPr>
          </w:p>
        </w:tc>
        <w:tc>
          <w:tcPr>
            <w:tcW w:w="6237" w:type="dxa"/>
          </w:tcPr>
          <w:p w:rsidR="00FE095B" w:rsidRPr="007E423A" w:rsidRDefault="00FE095B" w:rsidP="00FE095B">
            <w:pPr>
              <w:pStyle w:val="renderubrik"/>
            </w:pPr>
            <w:r w:rsidRPr="007E423A">
              <w:t>Skrivelse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pStyle w:val="renderubrik"/>
              <w:rPr>
                <w:spacing w:val="-4"/>
              </w:rPr>
            </w:pP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9353C1" w:rsidP="00FE095B">
            <w:r w:rsidRPr="007E423A">
              <w:t>7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2005/06:102 Utvecklingen inom den kommunala sektorn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FiU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FE095B" w:rsidP="00FE095B">
            <w:pPr>
              <w:pStyle w:val="renderubrik"/>
            </w:pPr>
          </w:p>
        </w:tc>
        <w:tc>
          <w:tcPr>
            <w:tcW w:w="6237" w:type="dxa"/>
          </w:tcPr>
          <w:p w:rsidR="00FE095B" w:rsidRPr="007E423A" w:rsidRDefault="00FE095B" w:rsidP="00FE095B">
            <w:pPr>
              <w:pStyle w:val="renderubrik"/>
            </w:pPr>
            <w:r w:rsidRPr="007E423A">
              <w:t>Motioner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pStyle w:val="renderubrik"/>
              <w:rPr>
                <w:spacing w:val="-4"/>
              </w:rPr>
            </w:pP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FE095B" w:rsidP="00124780">
            <w:pPr>
              <w:pStyle w:val="Motionsrubrik"/>
              <w:spacing w:before="0"/>
            </w:pPr>
          </w:p>
        </w:tc>
        <w:tc>
          <w:tcPr>
            <w:tcW w:w="6237" w:type="dxa"/>
          </w:tcPr>
          <w:p w:rsidR="00FE095B" w:rsidRPr="007E423A" w:rsidRDefault="00FE095B" w:rsidP="00124780">
            <w:pPr>
              <w:pStyle w:val="Motionsrubrik"/>
              <w:spacing w:before="0"/>
            </w:pPr>
            <w:r w:rsidRPr="007E423A">
              <w:t>med anledning av prop. 2005/06:99 Nya vårdnadsregler</w:t>
            </w:r>
          </w:p>
        </w:tc>
        <w:tc>
          <w:tcPr>
            <w:tcW w:w="2481" w:type="dxa"/>
          </w:tcPr>
          <w:p w:rsidR="00FE095B" w:rsidRPr="007E423A" w:rsidRDefault="00FE095B" w:rsidP="00124780">
            <w:pPr>
              <w:pStyle w:val="Motionsrubrik"/>
              <w:spacing w:before="0"/>
              <w:rPr>
                <w:spacing w:val="-4"/>
              </w:rPr>
            </w:pP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9353C1" w:rsidP="00FE095B">
            <w:r w:rsidRPr="007E423A">
              <w:t>8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2005/06:L24 av Inger René m.fl. (m)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LU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9353C1" w:rsidP="00FE095B">
            <w:r w:rsidRPr="007E423A">
              <w:t>9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2005/06:L25 av Yvonne Andersson m.fl. (kd)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LU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9353C1" w:rsidP="00FE095B">
            <w:r w:rsidRPr="007E423A">
              <w:t>10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2005/06:L26 av Viviann Gerdin m.fl. (c)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LU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FE095B" w:rsidP="00FE095B">
            <w:pPr>
              <w:pStyle w:val="Motionsrubrik"/>
            </w:pPr>
          </w:p>
        </w:tc>
        <w:tc>
          <w:tcPr>
            <w:tcW w:w="6237" w:type="dxa"/>
          </w:tcPr>
          <w:p w:rsidR="00FE095B" w:rsidRPr="007E423A" w:rsidRDefault="00FE095B" w:rsidP="00FE095B">
            <w:pPr>
              <w:pStyle w:val="Motionsrubrik"/>
            </w:pPr>
            <w:r w:rsidRPr="007E423A">
              <w:t>med anledning av prop. 2005/06:130 Omvänd skattskyldighet för mervärdesskatt inom byggsektorn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pStyle w:val="Motionsrubrik"/>
              <w:rPr>
                <w:spacing w:val="-4"/>
              </w:rPr>
            </w:pP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9353C1" w:rsidP="00FE095B">
            <w:r w:rsidRPr="007E423A">
              <w:t>11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2005/06:Sk19 av Anna Grönlund Krantz m.fl. (fp)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SkU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FE095B" w:rsidP="00FE095B">
            <w:pPr>
              <w:pStyle w:val="Motionsrubrik"/>
            </w:pPr>
          </w:p>
        </w:tc>
        <w:tc>
          <w:tcPr>
            <w:tcW w:w="6237" w:type="dxa"/>
          </w:tcPr>
          <w:p w:rsidR="00FE095B" w:rsidRPr="007E423A" w:rsidRDefault="00FE095B" w:rsidP="00FE095B">
            <w:pPr>
              <w:pStyle w:val="Motionsrubrik"/>
            </w:pPr>
            <w:r w:rsidRPr="007E423A">
              <w:t>med anledning av prop. 2005/06:172 Nationell klimatpolitik i global samverkan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pStyle w:val="Motionsrubrik"/>
              <w:rPr>
                <w:spacing w:val="-4"/>
              </w:rPr>
            </w:pP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9353C1" w:rsidP="00FE095B">
            <w:r w:rsidRPr="007E423A">
              <w:t>12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2005/06:MJ45 av Catharina Elmsäter-Svärd m.fl. (m)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MJU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9353C1" w:rsidP="00FE095B">
            <w:r w:rsidRPr="007E423A">
              <w:t>13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2005/06:MJ46 av Lennart Fremling m.fl. (fp)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MJU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9353C1" w:rsidP="00FE095B">
            <w:r w:rsidRPr="007E423A">
              <w:t>14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2005/06:MJ47 av Sven Gunnar Persson m.fl. (kd)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MJU</w:t>
            </w:r>
          </w:p>
        </w:tc>
      </w:tr>
      <w:tr w:rsidR="00812E35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2E35" w:rsidRPr="007E423A" w:rsidRDefault="00812E35" w:rsidP="00FE095B">
            <w:r w:rsidRPr="007E423A">
              <w:t>15</w:t>
            </w:r>
          </w:p>
        </w:tc>
        <w:tc>
          <w:tcPr>
            <w:tcW w:w="6237" w:type="dxa"/>
          </w:tcPr>
          <w:p w:rsidR="00812E35" w:rsidRPr="007E423A" w:rsidRDefault="00812E35" w:rsidP="00FE095B">
            <w:r w:rsidRPr="007E423A">
              <w:t>2005/06:MJ48 av Åsa Domeij m.fl. (mp)</w:t>
            </w:r>
          </w:p>
        </w:tc>
        <w:tc>
          <w:tcPr>
            <w:tcW w:w="2481" w:type="dxa"/>
          </w:tcPr>
          <w:p w:rsidR="00812E35" w:rsidRPr="007E423A" w:rsidRDefault="00812E35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MJU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DD7C3C" w:rsidP="00FE095B">
            <w:r w:rsidRPr="007E423A">
              <w:t>16</w:t>
            </w:r>
          </w:p>
        </w:tc>
        <w:tc>
          <w:tcPr>
            <w:tcW w:w="6237" w:type="dxa"/>
          </w:tcPr>
          <w:p w:rsidR="00FE095B" w:rsidRPr="007E423A" w:rsidRDefault="00812E35" w:rsidP="00FE095B">
            <w:r w:rsidRPr="007E423A">
              <w:t>2005/06:MJ49 av Claes Västerteg m.fl (c)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MJU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FE095B" w:rsidP="00FE095B">
            <w:pPr>
              <w:pStyle w:val="Motionsrubrik"/>
            </w:pPr>
          </w:p>
        </w:tc>
        <w:tc>
          <w:tcPr>
            <w:tcW w:w="6237" w:type="dxa"/>
          </w:tcPr>
          <w:p w:rsidR="00FE095B" w:rsidRPr="007E423A" w:rsidRDefault="00FE095B" w:rsidP="00FE095B">
            <w:pPr>
              <w:pStyle w:val="Motionsrubrik"/>
            </w:pPr>
            <w:r w:rsidRPr="007E423A">
              <w:t>med anledning av prop. 2005/06:176 Kommunernas roll i avfallshanteringen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pStyle w:val="Motionsrubrik"/>
              <w:rPr>
                <w:spacing w:val="-4"/>
              </w:rPr>
            </w:pP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DD7C3C" w:rsidP="00FE095B">
            <w:r w:rsidRPr="007E423A">
              <w:t>17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2005/06:MJ50 av Kjell-Erik Karlsson m.fl. (v)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MJU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DD7C3C" w:rsidP="00FE095B">
            <w:r w:rsidRPr="007E423A">
              <w:t>18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2005/06:MJ51 av Jörgen Johansson (c)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MJU</w:t>
            </w:r>
          </w:p>
        </w:tc>
      </w:tr>
      <w:tr w:rsidR="006E095E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095E" w:rsidRPr="007E423A" w:rsidRDefault="00DD7C3C" w:rsidP="00FE095B">
            <w:r w:rsidRPr="007E423A">
              <w:t>19</w:t>
            </w:r>
          </w:p>
        </w:tc>
        <w:tc>
          <w:tcPr>
            <w:tcW w:w="6237" w:type="dxa"/>
          </w:tcPr>
          <w:p w:rsidR="006E095E" w:rsidRPr="007E423A" w:rsidRDefault="006E095E" w:rsidP="00FE095B">
            <w:r w:rsidRPr="007E423A">
              <w:t>2005/06:MJ52 av Claes Västerteg m.fl. (c, m, fp, kd)</w:t>
            </w:r>
          </w:p>
        </w:tc>
        <w:tc>
          <w:tcPr>
            <w:tcW w:w="2481" w:type="dxa"/>
          </w:tcPr>
          <w:p w:rsidR="006E095E" w:rsidRPr="007E423A" w:rsidRDefault="00DD7C3C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MJU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DD7C3C" w:rsidP="00FE095B">
            <w:r w:rsidRPr="007E423A">
              <w:t>20</w:t>
            </w:r>
          </w:p>
        </w:tc>
        <w:tc>
          <w:tcPr>
            <w:tcW w:w="6237" w:type="dxa"/>
          </w:tcPr>
          <w:p w:rsidR="00FE095B" w:rsidRPr="007E423A" w:rsidRDefault="006E095E" w:rsidP="00FE095B">
            <w:r w:rsidRPr="007E423A">
              <w:t>2005/06:MJ53 av Åsa Domeij och Jan Lindholm (mp)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MJU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FE095B" w:rsidP="00FE095B">
            <w:pPr>
              <w:pStyle w:val="Motionsrubrik"/>
            </w:pPr>
          </w:p>
        </w:tc>
        <w:tc>
          <w:tcPr>
            <w:tcW w:w="6237" w:type="dxa"/>
          </w:tcPr>
          <w:p w:rsidR="00FE095B" w:rsidRPr="007E423A" w:rsidRDefault="00FE095B" w:rsidP="00FE095B">
            <w:pPr>
              <w:pStyle w:val="Motionsrubrik"/>
            </w:pPr>
            <w:r w:rsidRPr="007E423A">
              <w:t>med anledning av prop. 2005/06:177 Åtgärder för att förhindra vissa särskilt allvarliga brott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pStyle w:val="Motionsrubrik"/>
              <w:rPr>
                <w:spacing w:val="-4"/>
              </w:rPr>
            </w:pP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8F108A" w:rsidP="00FE095B">
            <w:r w:rsidRPr="007E423A">
              <w:t>21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2005/06:Ju47 av Leif Björnlod m.fl. (mp)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JuU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8F108A" w:rsidP="00FE095B">
            <w:r w:rsidRPr="007E423A">
              <w:t>22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2005/06:Ju48 av Beatrice Ask m.fl. (m)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JuU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8F108A" w:rsidP="00FE095B">
            <w:r w:rsidRPr="007E423A">
              <w:t>23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2005/06:Ju49 av Peter Althin m.fl. (kd)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JuU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8F108A" w:rsidP="00FE095B">
            <w:r w:rsidRPr="007E423A">
              <w:t>24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2005/06:Ju50 av Lars Ohly m.fl. (v)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JuU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8F108A" w:rsidP="00FE095B">
            <w:r w:rsidRPr="007E423A">
              <w:t>25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2005/06:Ju51 av Johan Linander m.fl. (c)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JuU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FE095B" w:rsidP="00FE095B">
            <w:pPr>
              <w:pStyle w:val="Motionsrubrik"/>
            </w:pPr>
          </w:p>
        </w:tc>
        <w:tc>
          <w:tcPr>
            <w:tcW w:w="6237" w:type="dxa"/>
          </w:tcPr>
          <w:p w:rsidR="00FE095B" w:rsidRPr="007E423A" w:rsidRDefault="00FE095B" w:rsidP="00FE095B">
            <w:pPr>
              <w:pStyle w:val="Motionsrubrik"/>
            </w:pPr>
            <w:r w:rsidRPr="007E423A">
              <w:t>med anledning av prop. 2005/06:178 Hemlig rumsavlyssning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pStyle w:val="Motionsrubrik"/>
              <w:rPr>
                <w:spacing w:val="-4"/>
              </w:rPr>
            </w:pP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8F108A" w:rsidP="00FE095B">
            <w:r w:rsidRPr="007E423A">
              <w:t>26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2005/06:Ju52 av Inger René (m)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JuU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8F108A" w:rsidP="00FE095B">
            <w:r w:rsidRPr="007E423A">
              <w:t>27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2005/06:Ju53 av Beatrice Ask m.fl. (m)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JuU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8F108A" w:rsidP="00FE095B">
            <w:r w:rsidRPr="007E423A">
              <w:t>28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2005/06:Ju54 av Peter Althin m.fl. (kd)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JuU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8F108A" w:rsidP="00FE095B">
            <w:r w:rsidRPr="007E423A">
              <w:t>29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2005/06:Ju55 av Lars Ohly m.fl. (v)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JuU</w:t>
            </w:r>
          </w:p>
        </w:tc>
      </w:tr>
      <w:tr w:rsidR="006F6117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6117" w:rsidRPr="007E423A" w:rsidRDefault="006F6117" w:rsidP="00FE095B">
            <w:r w:rsidRPr="007E423A">
              <w:t>30</w:t>
            </w:r>
          </w:p>
        </w:tc>
        <w:tc>
          <w:tcPr>
            <w:tcW w:w="6237" w:type="dxa"/>
          </w:tcPr>
          <w:p w:rsidR="006F6117" w:rsidRPr="007E423A" w:rsidRDefault="006F6117" w:rsidP="00FE095B">
            <w:r w:rsidRPr="007E423A">
              <w:t>2005/06:Ju56 av Johan Linander m.fl. (c)</w:t>
            </w:r>
          </w:p>
        </w:tc>
        <w:tc>
          <w:tcPr>
            <w:tcW w:w="2481" w:type="dxa"/>
          </w:tcPr>
          <w:p w:rsidR="006F6117" w:rsidRPr="007E423A" w:rsidRDefault="00F91754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JuU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6F6117" w:rsidP="00FE095B">
            <w:r w:rsidRPr="007E423A">
              <w:t>31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2005/06:Ju57 av Leif Björnlod m.fl. (mp)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JuU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FE095B" w:rsidP="00FE095B">
            <w:pPr>
              <w:pStyle w:val="Motionsrubrik"/>
            </w:pPr>
          </w:p>
        </w:tc>
        <w:tc>
          <w:tcPr>
            <w:tcW w:w="6237" w:type="dxa"/>
          </w:tcPr>
          <w:p w:rsidR="00FE095B" w:rsidRPr="007E423A" w:rsidRDefault="00FE095B" w:rsidP="00FE095B">
            <w:pPr>
              <w:pStyle w:val="Motionsrubrik"/>
            </w:pPr>
            <w:r w:rsidRPr="007E423A">
              <w:t>med anledning av prop. 2005/06:181 Miljöklassning av alternativa motorbränslen, m.m.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pStyle w:val="Motionsrubrik"/>
              <w:rPr>
                <w:spacing w:val="-4"/>
              </w:rPr>
            </w:pP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6F6117" w:rsidP="00FE095B">
            <w:r w:rsidRPr="007E423A">
              <w:t>32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2005/06:MJ54 av Anita Brodén m.fl. (fp)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MJU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6F6117" w:rsidP="00FE095B">
            <w:r w:rsidRPr="007E423A">
              <w:t>33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2005/06:MJ55 av Ingegerd Saarinen (mp)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MJU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6F6117" w:rsidP="00FE095B">
            <w:r w:rsidRPr="007E423A">
              <w:t>34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2005/06:MJ56 av Claes Västerteg m.fl. (c)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MJU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FE095B" w:rsidP="00FE095B">
            <w:pPr>
              <w:pStyle w:val="Motionsrubrik"/>
            </w:pPr>
          </w:p>
        </w:tc>
        <w:tc>
          <w:tcPr>
            <w:tcW w:w="6237" w:type="dxa"/>
          </w:tcPr>
          <w:p w:rsidR="00FE095B" w:rsidRPr="007E423A" w:rsidRDefault="00FE095B" w:rsidP="00FE095B">
            <w:pPr>
              <w:pStyle w:val="Motionsrubrik"/>
            </w:pPr>
            <w:r w:rsidRPr="007E423A">
              <w:t>med anledning av prop. 2005/06:182 Miljöbalkens sanktionssystem, m.m.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pStyle w:val="Motionsrubrik"/>
              <w:rPr>
                <w:spacing w:val="-4"/>
              </w:rPr>
            </w:pPr>
          </w:p>
        </w:tc>
      </w:tr>
      <w:tr w:rsidR="00DD7C3C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C3C" w:rsidRPr="007E423A" w:rsidRDefault="006F6117" w:rsidP="00FE095B">
            <w:r w:rsidRPr="007E423A">
              <w:t>35</w:t>
            </w:r>
          </w:p>
        </w:tc>
        <w:tc>
          <w:tcPr>
            <w:tcW w:w="6237" w:type="dxa"/>
          </w:tcPr>
          <w:p w:rsidR="00DD7C3C" w:rsidRPr="007E423A" w:rsidRDefault="00DD7C3C" w:rsidP="00FE095B">
            <w:r w:rsidRPr="007E423A">
              <w:t>2005/06:MJ57 av Kjell-Erik Karlsson m.fl. (v)</w:t>
            </w:r>
          </w:p>
        </w:tc>
        <w:tc>
          <w:tcPr>
            <w:tcW w:w="2481" w:type="dxa"/>
          </w:tcPr>
          <w:p w:rsidR="00DD7C3C" w:rsidRPr="007E423A" w:rsidRDefault="00DD7C3C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MJU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6F6117" w:rsidP="00FE095B">
            <w:r w:rsidRPr="007E423A">
              <w:t>36</w:t>
            </w:r>
          </w:p>
        </w:tc>
        <w:tc>
          <w:tcPr>
            <w:tcW w:w="6237" w:type="dxa"/>
          </w:tcPr>
          <w:p w:rsidR="00FE095B" w:rsidRPr="007E423A" w:rsidRDefault="00DD7C3C" w:rsidP="00FE095B">
            <w:r w:rsidRPr="007E423A">
              <w:t>2005/06:MJ58 av Åsa Domeij och Jan Lindholm (mp)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MJU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FE095B" w:rsidP="00FE095B">
            <w:pPr>
              <w:pStyle w:val="Motionsrubrik"/>
            </w:pPr>
          </w:p>
        </w:tc>
        <w:tc>
          <w:tcPr>
            <w:tcW w:w="6237" w:type="dxa"/>
          </w:tcPr>
          <w:p w:rsidR="00FE095B" w:rsidRPr="007E423A" w:rsidRDefault="00FE095B" w:rsidP="00FE095B">
            <w:pPr>
              <w:pStyle w:val="Motionsrubrik"/>
            </w:pPr>
            <w:r w:rsidRPr="007E423A">
              <w:t>med anledning av prop. 2005/06:186 Ersättning till ledande befattningshavare i näringslivet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pStyle w:val="Motionsrubrik"/>
              <w:rPr>
                <w:spacing w:val="-4"/>
              </w:rPr>
            </w:pP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6F6117" w:rsidP="00FE095B">
            <w:r w:rsidRPr="007E423A">
              <w:t>37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2005/06:L27 av Jan Ertsborn m.fl. (fp)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LU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6F6117" w:rsidP="00FE095B">
            <w:r w:rsidRPr="007E423A">
              <w:t>38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2005/06:L28 av Yvonne Andersson m.fl. (kd)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LU</w:t>
            </w:r>
          </w:p>
        </w:tc>
      </w:tr>
    </w:tbl>
    <w:p w:rsidR="00FE095B" w:rsidRPr="007E423A" w:rsidRDefault="00FE095B">
      <w:pPr>
        <w:pStyle w:val="Blankrad"/>
      </w:pPr>
      <w:r w:rsidRPr="007E423A">
        <w:t>     </w:t>
      </w:r>
    </w:p>
    <w:p w:rsidR="00FE095B" w:rsidRPr="007E423A" w:rsidRDefault="00FE095B">
      <w:pPr>
        <w:pStyle w:val="Blankrad"/>
      </w:pPr>
      <w:r w:rsidRPr="007E423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E095B" w:rsidRPr="007E42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095B" w:rsidRPr="007E423A" w:rsidRDefault="00FE095B" w:rsidP="00323EDD">
            <w:pPr>
              <w:pStyle w:val="HuvudrubrikFlisteNr"/>
              <w:spacing w:before="360"/>
            </w:pPr>
          </w:p>
        </w:tc>
        <w:tc>
          <w:tcPr>
            <w:tcW w:w="6237" w:type="dxa"/>
          </w:tcPr>
          <w:p w:rsidR="00FE095B" w:rsidRPr="007E423A" w:rsidRDefault="00FE095B" w:rsidP="00323EDD">
            <w:pPr>
              <w:pStyle w:val="Huvudrubrik"/>
              <w:spacing w:before="360"/>
            </w:pPr>
            <w:r w:rsidRPr="007E423A">
              <w:t>Ärende</w:t>
            </w:r>
            <w:r w:rsidR="00554813" w:rsidRPr="007E423A">
              <w:t>n</w:t>
            </w:r>
            <w:r w:rsidRPr="007E423A">
              <w:t xml:space="preserve"> för bordläggning</w:t>
            </w:r>
          </w:p>
        </w:tc>
        <w:tc>
          <w:tcPr>
            <w:tcW w:w="2481" w:type="dxa"/>
          </w:tcPr>
          <w:p w:rsidR="00FE095B" w:rsidRPr="007E423A" w:rsidRDefault="00FE095B" w:rsidP="00323EDD">
            <w:pPr>
              <w:pStyle w:val="HuvudrubrikKolumn3"/>
              <w:spacing w:before="360"/>
            </w:pPr>
            <w:r w:rsidRPr="007E423A">
              <w:t>Reservationer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FE095B" w:rsidP="00FE095B">
            <w:pPr>
              <w:pStyle w:val="renderubrik"/>
            </w:pPr>
          </w:p>
        </w:tc>
        <w:tc>
          <w:tcPr>
            <w:tcW w:w="6237" w:type="dxa"/>
          </w:tcPr>
          <w:p w:rsidR="00FE095B" w:rsidRPr="007E423A" w:rsidRDefault="00FE095B" w:rsidP="00FE095B">
            <w:pPr>
              <w:pStyle w:val="renderubrik"/>
            </w:pPr>
            <w:r w:rsidRPr="007E423A">
              <w:t>Utbildningsutskottets betänkanden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pStyle w:val="renderubrik"/>
              <w:rPr>
                <w:spacing w:val="-4"/>
              </w:rPr>
            </w:pP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6F6117" w:rsidP="00FE095B">
            <w:r w:rsidRPr="007E423A">
              <w:t>39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2005/06:UbU15 Högskolan: Övergripande frågor och organisationsfrågor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19 res. (s,m,fp,kd,v,c)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6F6117" w:rsidP="00FE095B">
            <w:r w:rsidRPr="007E423A">
              <w:t>40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2005/06:UbU16 Lärarutbildning och lärare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41 res. (m,fp,kd,v,c,mp)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FE095B" w:rsidP="00FE095B">
            <w:pPr>
              <w:pStyle w:val="renderubrik"/>
            </w:pPr>
          </w:p>
        </w:tc>
        <w:tc>
          <w:tcPr>
            <w:tcW w:w="6237" w:type="dxa"/>
          </w:tcPr>
          <w:p w:rsidR="00FE095B" w:rsidRPr="007E423A" w:rsidRDefault="00FE095B" w:rsidP="00FE095B">
            <w:pPr>
              <w:pStyle w:val="renderubrik"/>
            </w:pPr>
            <w:r w:rsidRPr="007E423A">
              <w:t>Näringsutskottets betänkanden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pStyle w:val="renderubrik"/>
              <w:rPr>
                <w:spacing w:val="-4"/>
              </w:rPr>
            </w:pP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6F6117" w:rsidP="00FE095B">
            <w:r w:rsidRPr="007E423A">
              <w:t>41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2005/06:NU10 Redogörelse för regelförbättringsarbetet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1 res. (m,fp,kd,c)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6F6117" w:rsidP="00FE095B">
            <w:r w:rsidRPr="007E423A">
              <w:t>42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2005/06:NU14 Vissa handelspolitiska frågor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6 res. (m,fp,kd,v,c,mp)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6F6117" w:rsidP="00FE095B">
            <w:r w:rsidRPr="007E423A">
              <w:t>43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2005/06:NU15 Ursprungsgarantier för högeffektiv kraftvärmeel m.m.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3 res. (m,fp,kd,mp)</w:t>
            </w:r>
          </w:p>
        </w:tc>
      </w:tr>
    </w:tbl>
    <w:p w:rsidR="00FE095B" w:rsidRPr="007E423A" w:rsidRDefault="00FE095B">
      <w:pPr>
        <w:pStyle w:val="Blankrad"/>
      </w:pPr>
      <w:r w:rsidRPr="007E423A">
        <w:t>     </w:t>
      </w:r>
    </w:p>
    <w:p w:rsidR="00FE095B" w:rsidRPr="007E423A" w:rsidRDefault="00FE095B">
      <w:pPr>
        <w:pStyle w:val="Blankrad"/>
      </w:pPr>
      <w:r w:rsidRPr="007E423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E095B" w:rsidRPr="007E42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095B" w:rsidRPr="007E423A" w:rsidRDefault="00FE095B" w:rsidP="00323EDD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FE095B" w:rsidRPr="007E423A" w:rsidRDefault="00FE095B" w:rsidP="00323EDD">
            <w:pPr>
              <w:pStyle w:val="Huvudrubrik"/>
              <w:spacing w:before="480"/>
            </w:pPr>
            <w:r w:rsidRPr="007E423A">
              <w:t>Ärenden för debatt och avgörande</w:t>
            </w:r>
          </w:p>
        </w:tc>
        <w:tc>
          <w:tcPr>
            <w:tcW w:w="2481" w:type="dxa"/>
          </w:tcPr>
          <w:p w:rsidR="00FE095B" w:rsidRPr="007E423A" w:rsidRDefault="00FE095B" w:rsidP="00323EDD">
            <w:pPr>
              <w:pStyle w:val="HuvudrubrikKolumn3"/>
              <w:spacing w:before="480"/>
            </w:pPr>
            <w:r w:rsidRPr="007E423A">
              <w:t>Reservationer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FE095B" w:rsidP="00FE095B">
            <w:pPr>
              <w:pStyle w:val="renderubrik"/>
            </w:pPr>
          </w:p>
        </w:tc>
        <w:tc>
          <w:tcPr>
            <w:tcW w:w="6237" w:type="dxa"/>
          </w:tcPr>
          <w:p w:rsidR="00FE095B" w:rsidRPr="007E423A" w:rsidRDefault="00FE095B" w:rsidP="00FE095B">
            <w:pPr>
              <w:pStyle w:val="renderubrik"/>
            </w:pPr>
            <w:r w:rsidRPr="007E423A">
              <w:t>Konstitutionsutskottets betänkande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pStyle w:val="renderubrik"/>
              <w:rPr>
                <w:spacing w:val="-4"/>
              </w:rPr>
            </w:pP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6F6117" w:rsidP="00FE095B">
            <w:r w:rsidRPr="007E423A">
              <w:t>44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2005/06:KU31 Kommittéberättelsen 2006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FE095B" w:rsidP="00FE095B">
            <w:pPr>
              <w:pStyle w:val="renderubrik"/>
            </w:pPr>
          </w:p>
        </w:tc>
        <w:tc>
          <w:tcPr>
            <w:tcW w:w="6237" w:type="dxa"/>
          </w:tcPr>
          <w:p w:rsidR="00FE095B" w:rsidRPr="007E423A" w:rsidRDefault="00FE095B" w:rsidP="00FE095B">
            <w:pPr>
              <w:pStyle w:val="renderubrik"/>
            </w:pPr>
            <w:r w:rsidRPr="007E423A">
              <w:t>Lagutskottets betänkande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pStyle w:val="renderubrik"/>
              <w:rPr>
                <w:spacing w:val="-4"/>
              </w:rPr>
            </w:pP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6F6117" w:rsidP="00FE095B">
            <w:r w:rsidRPr="007E423A">
              <w:t>45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2005/06:LU23 Kooperativ verksamhet i delägda företag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FE095B" w:rsidP="00FE095B">
            <w:pPr>
              <w:pStyle w:val="renderubrik"/>
            </w:pPr>
          </w:p>
        </w:tc>
        <w:tc>
          <w:tcPr>
            <w:tcW w:w="6237" w:type="dxa"/>
          </w:tcPr>
          <w:p w:rsidR="00FE095B" w:rsidRPr="007E423A" w:rsidRDefault="00FE095B" w:rsidP="00FE095B">
            <w:pPr>
              <w:pStyle w:val="renderubrik"/>
            </w:pPr>
            <w:r w:rsidRPr="007E423A">
              <w:t>Socialförsäkringsutskottets betänkande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pStyle w:val="renderubrik"/>
              <w:rPr>
                <w:spacing w:val="-4"/>
              </w:rPr>
            </w:pP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6F6117" w:rsidP="00FE095B">
            <w:r w:rsidRPr="007E423A">
              <w:t>46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2005/06:SfU17 Konvention mellan Sverige och Chile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FE095B" w:rsidP="00FE095B">
            <w:pPr>
              <w:pStyle w:val="renderubrik"/>
            </w:pPr>
          </w:p>
        </w:tc>
        <w:tc>
          <w:tcPr>
            <w:tcW w:w="6237" w:type="dxa"/>
          </w:tcPr>
          <w:p w:rsidR="00FE095B" w:rsidRPr="007E423A" w:rsidRDefault="00FE095B" w:rsidP="00FE095B">
            <w:pPr>
              <w:pStyle w:val="renderubrik"/>
            </w:pPr>
            <w:r w:rsidRPr="007E423A">
              <w:t>Kulturutskottets betänkanden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pStyle w:val="renderubrik"/>
              <w:rPr>
                <w:spacing w:val="-4"/>
              </w:rPr>
            </w:pP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6F6117" w:rsidP="00FE095B">
            <w:r w:rsidRPr="007E423A">
              <w:t>47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2005/06:KrU9 Museer och utställningar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1 res. (m)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6F6117" w:rsidP="00FE095B">
            <w:r w:rsidRPr="007E423A">
              <w:t>48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2005/06:KrU22 Statsbidrag till ungdomsorganisationer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8 res. (m,fp,kd,c)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FE095B" w:rsidP="00FE095B">
            <w:pPr>
              <w:pStyle w:val="renderubrik"/>
            </w:pPr>
          </w:p>
        </w:tc>
        <w:tc>
          <w:tcPr>
            <w:tcW w:w="6237" w:type="dxa"/>
          </w:tcPr>
          <w:p w:rsidR="00FE095B" w:rsidRPr="007E423A" w:rsidRDefault="00FE095B" w:rsidP="00FE095B">
            <w:pPr>
              <w:pStyle w:val="renderubrik"/>
            </w:pPr>
            <w:r w:rsidRPr="007E423A">
              <w:t>Miljö- och jordbruksutskottets betänkande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pStyle w:val="renderubrik"/>
              <w:rPr>
                <w:spacing w:val="-4"/>
              </w:rPr>
            </w:pP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6F6117" w:rsidP="00FE095B">
            <w:r w:rsidRPr="007E423A">
              <w:t>49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2005/06:MJU21 Kärnsäkerhet och strålskydd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6 res. (m,fp,kd,v,mp)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FE095B" w:rsidP="00FE095B">
            <w:pPr>
              <w:pStyle w:val="renderubrik"/>
            </w:pPr>
          </w:p>
        </w:tc>
        <w:tc>
          <w:tcPr>
            <w:tcW w:w="6237" w:type="dxa"/>
          </w:tcPr>
          <w:p w:rsidR="00FE095B" w:rsidRPr="007E423A" w:rsidRDefault="00FE095B" w:rsidP="00FE095B">
            <w:pPr>
              <w:pStyle w:val="renderubrik"/>
            </w:pPr>
            <w:r w:rsidRPr="007E423A">
              <w:t>Arbetsmarknadsutskottets betänkande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pStyle w:val="renderubrik"/>
              <w:rPr>
                <w:spacing w:val="-4"/>
              </w:rPr>
            </w:pP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6F6117" w:rsidP="00FE095B">
            <w:r w:rsidRPr="007E423A">
              <w:t>50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2005/06:AU6 Diskrimineringsfrågor och vissa frågor om jämställdhet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30 res. (m,fp,kd,v,c,mp)</w:t>
            </w: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FE095B" w:rsidP="00FE095B">
            <w:pPr>
              <w:pStyle w:val="renderubrik"/>
            </w:pPr>
          </w:p>
        </w:tc>
        <w:tc>
          <w:tcPr>
            <w:tcW w:w="6237" w:type="dxa"/>
          </w:tcPr>
          <w:p w:rsidR="00FE095B" w:rsidRPr="007E423A" w:rsidRDefault="00FE095B" w:rsidP="00FE095B">
            <w:pPr>
              <w:pStyle w:val="renderubrik"/>
            </w:pPr>
            <w:r w:rsidRPr="007E423A">
              <w:t>Bostadsutskottets betänkande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pStyle w:val="renderubrik"/>
              <w:rPr>
                <w:spacing w:val="-4"/>
              </w:rPr>
            </w:pPr>
          </w:p>
        </w:tc>
      </w:tr>
      <w:tr w:rsidR="00FE095B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5B" w:rsidRPr="007E423A" w:rsidRDefault="006F6117" w:rsidP="00FE095B">
            <w:r w:rsidRPr="007E423A">
              <w:t>51</w:t>
            </w:r>
          </w:p>
        </w:tc>
        <w:tc>
          <w:tcPr>
            <w:tcW w:w="6237" w:type="dxa"/>
          </w:tcPr>
          <w:p w:rsidR="00FE095B" w:rsidRPr="007E423A" w:rsidRDefault="00FE095B" w:rsidP="00FE095B">
            <w:r w:rsidRPr="007E423A">
              <w:t>2005/06:BoU8 Allmänna vattentjänster</w:t>
            </w:r>
          </w:p>
        </w:tc>
        <w:tc>
          <w:tcPr>
            <w:tcW w:w="2481" w:type="dxa"/>
          </w:tcPr>
          <w:p w:rsidR="00FE095B" w:rsidRPr="007E423A" w:rsidRDefault="00FE095B" w:rsidP="00FE095B">
            <w:pPr>
              <w:rPr>
                <w:spacing w:val="-4"/>
              </w:rPr>
            </w:pPr>
            <w:r w:rsidRPr="007E423A">
              <w:rPr>
                <w:spacing w:val="-4"/>
              </w:rPr>
              <w:t>3 res. (m,fp)</w:t>
            </w:r>
          </w:p>
        </w:tc>
      </w:tr>
    </w:tbl>
    <w:p w:rsidR="00FE095B" w:rsidRPr="007E423A" w:rsidRDefault="00FE095B">
      <w:pPr>
        <w:pStyle w:val="Blankrad"/>
      </w:pPr>
      <w:r w:rsidRPr="007E423A">
        <w:t>     </w:t>
      </w:r>
    </w:p>
    <w:p w:rsidR="006F6117" w:rsidRPr="007E423A" w:rsidRDefault="00FE095B">
      <w:pPr>
        <w:pStyle w:val="Blankrad"/>
      </w:pPr>
      <w:r w:rsidRPr="007E423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F6117" w:rsidRPr="007E42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F6117" w:rsidRPr="007E423A" w:rsidRDefault="006F6117" w:rsidP="00775E9D">
            <w:pPr>
              <w:pStyle w:val="HuvudrubrikFlisteNr"/>
            </w:pPr>
          </w:p>
        </w:tc>
        <w:tc>
          <w:tcPr>
            <w:tcW w:w="6237" w:type="dxa"/>
          </w:tcPr>
          <w:p w:rsidR="006F6117" w:rsidRPr="007E423A" w:rsidRDefault="006F6117">
            <w:pPr>
              <w:pStyle w:val="HuvudrubrikEnsam"/>
            </w:pPr>
            <w:bookmarkStart w:id="1" w:name="TypRubrik"/>
            <w:bookmarkEnd w:id="1"/>
            <w:r w:rsidRPr="007E423A">
              <w:t>Frågestund kl. 14.00</w:t>
            </w:r>
          </w:p>
        </w:tc>
        <w:tc>
          <w:tcPr>
            <w:tcW w:w="2481" w:type="dxa"/>
          </w:tcPr>
          <w:p w:rsidR="006F6117" w:rsidRPr="007E423A" w:rsidRDefault="006F6117" w:rsidP="00775E9D">
            <w:pPr>
              <w:pStyle w:val="HuvudrubrikKolumn3"/>
            </w:pPr>
          </w:p>
        </w:tc>
      </w:tr>
      <w:tr w:rsidR="006F6117" w:rsidRPr="007E4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6117" w:rsidRPr="007E423A" w:rsidRDefault="006F6117">
            <w:bookmarkStart w:id="2" w:name="StartText"/>
            <w:bookmarkEnd w:id="2"/>
            <w:r w:rsidRPr="007E423A">
              <w:t>52</w:t>
            </w:r>
          </w:p>
        </w:tc>
        <w:tc>
          <w:tcPr>
            <w:tcW w:w="6237" w:type="dxa"/>
          </w:tcPr>
          <w:p w:rsidR="006F6117" w:rsidRPr="007E423A" w:rsidRDefault="006F6117">
            <w:r w:rsidRPr="007E423A">
              <w:t xml:space="preserve">Frågor besvaras av </w:t>
            </w:r>
          </w:p>
          <w:p w:rsidR="006F6117" w:rsidRPr="007E423A" w:rsidRDefault="006F6117">
            <w:r w:rsidRPr="007E423A">
              <w:t>Vice statsminister Bosse Ringholm (s)</w:t>
            </w:r>
          </w:p>
          <w:p w:rsidR="006F6117" w:rsidRPr="007E423A" w:rsidRDefault="006F6117">
            <w:r w:rsidRPr="007E423A">
              <w:t>Statsrådet Morgan Johansson (s)</w:t>
            </w:r>
          </w:p>
          <w:p w:rsidR="006F6117" w:rsidRPr="007E423A" w:rsidRDefault="006F6117">
            <w:r w:rsidRPr="007E423A">
              <w:t>Försvarsminister Leni Björklund (s)</w:t>
            </w:r>
          </w:p>
          <w:p w:rsidR="006F6117" w:rsidRPr="007E423A" w:rsidRDefault="006F6117">
            <w:r w:rsidRPr="007E423A">
              <w:t>Jens Orback (s)</w:t>
            </w:r>
          </w:p>
          <w:p w:rsidR="006F6117" w:rsidRPr="007E423A" w:rsidRDefault="006F6117">
            <w:r w:rsidRPr="007E423A">
              <w:t>Statsrådet Ibrahim Baylan (s)</w:t>
            </w:r>
          </w:p>
        </w:tc>
        <w:tc>
          <w:tcPr>
            <w:tcW w:w="2481" w:type="dxa"/>
          </w:tcPr>
          <w:p w:rsidR="006F6117" w:rsidRPr="007E423A" w:rsidRDefault="006F6117">
            <w:pPr>
              <w:rPr>
                <w:spacing w:val="-4"/>
              </w:rPr>
            </w:pPr>
          </w:p>
        </w:tc>
      </w:tr>
    </w:tbl>
    <w:p w:rsidR="006F6117" w:rsidRPr="007E423A" w:rsidRDefault="006F6117">
      <w:pPr>
        <w:pStyle w:val="Blankrad"/>
      </w:pPr>
      <w:r w:rsidRPr="007E423A">
        <w:t>     </w:t>
      </w:r>
    </w:p>
    <w:p w:rsidR="006F6117" w:rsidRPr="007E423A" w:rsidRDefault="006F6117">
      <w:pPr>
        <w:pStyle w:val="Blankrad"/>
      </w:pPr>
      <w:r w:rsidRPr="007E423A">
        <w:t>     </w:t>
      </w:r>
    </w:p>
    <w:p w:rsidR="006F6117" w:rsidRPr="007E423A" w:rsidRDefault="006F6117">
      <w:pPr>
        <w:pStyle w:val="Blankrad"/>
      </w:pPr>
      <w:bookmarkStart w:id="3" w:name="Start"/>
      <w:bookmarkEnd w:id="3"/>
      <w:r w:rsidRPr="007E423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E42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E423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E423A" w:rsidRDefault="006E04A4">
            <w:pPr>
              <w:pStyle w:val="StreckMitten"/>
            </w:pPr>
            <w:r w:rsidRPr="007E423A">
              <w:tab/>
            </w:r>
            <w:r w:rsidRPr="007E423A">
              <w:tab/>
            </w:r>
          </w:p>
        </w:tc>
      </w:tr>
    </w:tbl>
    <w:p w:rsidR="006E04A4" w:rsidRPr="007E423A" w:rsidRDefault="006E04A4"/>
    <w:sectPr w:rsidR="006E04A4" w:rsidRPr="007E423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295D" w:rsidRPr="007E423A" w:rsidRDefault="00DA295D">
      <w:r w:rsidRPr="007E423A">
        <w:separator/>
      </w:r>
    </w:p>
  </w:endnote>
  <w:endnote w:type="continuationSeparator" w:id="0">
    <w:p w:rsidR="00DA295D" w:rsidRPr="007E423A" w:rsidRDefault="00DA295D">
      <w:r w:rsidRPr="007E42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0B1B" w:rsidRPr="007E423A" w:rsidRDefault="00AE0B1B">
    <w:pPr>
      <w:pStyle w:val="Sidhuvud"/>
      <w:jc w:val="center"/>
    </w:pPr>
    <w:r w:rsidRPr="007E423A">
      <w:fldChar w:fldCharType="begin" w:fldLock="1"/>
    </w:r>
    <w:r w:rsidRPr="007E423A">
      <w:instrText xml:space="preserve"> PAGE </w:instrText>
    </w:r>
    <w:r w:rsidRPr="007E423A">
      <w:fldChar w:fldCharType="separate"/>
    </w:r>
    <w:r w:rsidR="004B1D68" w:rsidRPr="007E423A">
      <w:t>3</w:t>
    </w:r>
    <w:r w:rsidRPr="007E423A">
      <w:fldChar w:fldCharType="end"/>
    </w:r>
    <w:r w:rsidRPr="007E423A">
      <w:t>(</w:t>
    </w:r>
    <w:r w:rsidRPr="007E423A">
      <w:fldChar w:fldCharType="begin" w:fldLock="1"/>
    </w:r>
    <w:r w:rsidRPr="007E423A">
      <w:instrText xml:space="preserve"> NUMPAGES </w:instrText>
    </w:r>
    <w:r w:rsidRPr="007E423A">
      <w:fldChar w:fldCharType="separate"/>
    </w:r>
    <w:r w:rsidR="004B1D68" w:rsidRPr="007E423A">
      <w:t>3</w:t>
    </w:r>
    <w:r w:rsidRPr="007E423A">
      <w:fldChar w:fldCharType="end"/>
    </w:r>
    <w:r w:rsidRPr="007E423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0B1B" w:rsidRPr="007E423A" w:rsidRDefault="00AE0B1B">
    <w:pPr>
      <w:pStyle w:val="Sidhuvud"/>
      <w:jc w:val="center"/>
    </w:pPr>
    <w:r w:rsidRPr="007E423A">
      <w:fldChar w:fldCharType="begin" w:fldLock="1"/>
    </w:r>
    <w:r w:rsidRPr="007E423A">
      <w:instrText xml:space="preserve"> PAGE </w:instrText>
    </w:r>
    <w:r w:rsidRPr="007E423A">
      <w:fldChar w:fldCharType="separate"/>
    </w:r>
    <w:r w:rsidR="005866EC" w:rsidRPr="007E423A">
      <w:t>1</w:t>
    </w:r>
    <w:r w:rsidRPr="007E423A">
      <w:fldChar w:fldCharType="end"/>
    </w:r>
    <w:r w:rsidRPr="007E423A">
      <w:t>(</w:t>
    </w:r>
    <w:r w:rsidRPr="007E423A">
      <w:fldChar w:fldCharType="begin" w:fldLock="1"/>
    </w:r>
    <w:r w:rsidRPr="007E423A">
      <w:instrText xml:space="preserve"> NUMPAGES </w:instrText>
    </w:r>
    <w:r w:rsidRPr="007E423A">
      <w:fldChar w:fldCharType="separate"/>
    </w:r>
    <w:r w:rsidR="004B1D68" w:rsidRPr="007E423A">
      <w:t>3</w:t>
    </w:r>
    <w:r w:rsidRPr="007E423A">
      <w:fldChar w:fldCharType="end"/>
    </w:r>
    <w:r w:rsidRPr="007E423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295D" w:rsidRPr="007E423A" w:rsidRDefault="00DA295D">
      <w:r w:rsidRPr="007E423A">
        <w:separator/>
      </w:r>
    </w:p>
  </w:footnote>
  <w:footnote w:type="continuationSeparator" w:id="0">
    <w:p w:rsidR="00DA295D" w:rsidRPr="007E423A" w:rsidRDefault="00DA295D">
      <w:r w:rsidRPr="007E42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0B1B" w:rsidRPr="007E423A" w:rsidRDefault="00AE0B1B">
    <w:pPr>
      <w:pStyle w:val="Sidhuvud"/>
      <w:tabs>
        <w:tab w:val="clear" w:pos="4536"/>
      </w:tabs>
    </w:pPr>
    <w:r w:rsidRPr="007E423A">
      <w:fldChar w:fldCharType="begin" w:fldLock="1"/>
    </w:r>
    <w:r w:rsidRPr="007E423A">
      <w:instrText xml:space="preserve"> DOCPROPERTY "DocumentDate" </w:instrText>
    </w:r>
    <w:r w:rsidRPr="007E423A">
      <w:fldChar w:fldCharType="separate"/>
    </w:r>
    <w:r w:rsidR="004B1D68" w:rsidRPr="007E423A">
      <w:t>Torsdagen den 20 april 2006</w:t>
    </w:r>
    <w:r w:rsidRPr="007E423A">
      <w:fldChar w:fldCharType="end"/>
    </w:r>
    <w:r w:rsidRPr="007E423A">
      <w:tab/>
    </w:r>
  </w:p>
  <w:p w:rsidR="00AE0B1B" w:rsidRPr="007E423A" w:rsidRDefault="00AE0B1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E423A">
      <w:rPr>
        <w:sz w:val="12"/>
      </w:rPr>
      <w:tab/>
    </w:r>
  </w:p>
  <w:p w:rsidR="00AE0B1B" w:rsidRPr="007E423A" w:rsidRDefault="00AE0B1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0B1B" w:rsidRPr="007E423A" w:rsidRDefault="007E423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E423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0B1B" w:rsidRPr="007E423A" w:rsidRDefault="00AE0B1B">
    <w:pPr>
      <w:pStyle w:val="Dokumentrubrik"/>
      <w:spacing w:after="360"/>
    </w:pPr>
    <w:r w:rsidRPr="007E423A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56255613">
    <w:abstractNumId w:val="4"/>
  </w:num>
  <w:num w:numId="2" w16cid:durableId="2022463929">
    <w:abstractNumId w:val="2"/>
  </w:num>
  <w:num w:numId="3" w16cid:durableId="1253932654">
    <w:abstractNumId w:val="3"/>
  </w:num>
  <w:num w:numId="4" w16cid:durableId="59792730">
    <w:abstractNumId w:val="1"/>
  </w:num>
  <w:num w:numId="5" w16cid:durableId="42874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E0B1B"/>
    <w:rsid w:val="00013362"/>
    <w:rsid w:val="00066A13"/>
    <w:rsid w:val="00067D5D"/>
    <w:rsid w:val="00075958"/>
    <w:rsid w:val="000E30A0"/>
    <w:rsid w:val="00124780"/>
    <w:rsid w:val="0014779C"/>
    <w:rsid w:val="00147F56"/>
    <w:rsid w:val="00160B0C"/>
    <w:rsid w:val="00165404"/>
    <w:rsid w:val="001919F2"/>
    <w:rsid w:val="001A1CBE"/>
    <w:rsid w:val="001C4530"/>
    <w:rsid w:val="001D19AB"/>
    <w:rsid w:val="001D19E3"/>
    <w:rsid w:val="001D7C4B"/>
    <w:rsid w:val="00211667"/>
    <w:rsid w:val="00215146"/>
    <w:rsid w:val="00223EF7"/>
    <w:rsid w:val="00236E11"/>
    <w:rsid w:val="00237461"/>
    <w:rsid w:val="002760B5"/>
    <w:rsid w:val="002826A6"/>
    <w:rsid w:val="002A09ED"/>
    <w:rsid w:val="002C244C"/>
    <w:rsid w:val="002E546B"/>
    <w:rsid w:val="002F0C89"/>
    <w:rsid w:val="002F7486"/>
    <w:rsid w:val="00305353"/>
    <w:rsid w:val="0032182C"/>
    <w:rsid w:val="00323EDD"/>
    <w:rsid w:val="0034141E"/>
    <w:rsid w:val="003511C0"/>
    <w:rsid w:val="0036397B"/>
    <w:rsid w:val="003652CF"/>
    <w:rsid w:val="00377B34"/>
    <w:rsid w:val="003C7487"/>
    <w:rsid w:val="003C7EDD"/>
    <w:rsid w:val="00400FF1"/>
    <w:rsid w:val="00407463"/>
    <w:rsid w:val="004100C9"/>
    <w:rsid w:val="0042730B"/>
    <w:rsid w:val="0045348A"/>
    <w:rsid w:val="00481275"/>
    <w:rsid w:val="004B1D68"/>
    <w:rsid w:val="004C1FA3"/>
    <w:rsid w:val="004C4932"/>
    <w:rsid w:val="004E5AC8"/>
    <w:rsid w:val="004F173D"/>
    <w:rsid w:val="004F60B1"/>
    <w:rsid w:val="004F776D"/>
    <w:rsid w:val="00510E80"/>
    <w:rsid w:val="00554813"/>
    <w:rsid w:val="00585ED4"/>
    <w:rsid w:val="005866EC"/>
    <w:rsid w:val="00594D74"/>
    <w:rsid w:val="005A4129"/>
    <w:rsid w:val="005B70D8"/>
    <w:rsid w:val="005C7F3D"/>
    <w:rsid w:val="005D5DA3"/>
    <w:rsid w:val="0061541F"/>
    <w:rsid w:val="006417AD"/>
    <w:rsid w:val="00645051"/>
    <w:rsid w:val="006C4107"/>
    <w:rsid w:val="006D0C2B"/>
    <w:rsid w:val="006E04A4"/>
    <w:rsid w:val="006E095E"/>
    <w:rsid w:val="006F4563"/>
    <w:rsid w:val="006F6117"/>
    <w:rsid w:val="006F63C4"/>
    <w:rsid w:val="0071198D"/>
    <w:rsid w:val="00721555"/>
    <w:rsid w:val="007246B8"/>
    <w:rsid w:val="00726578"/>
    <w:rsid w:val="00744A28"/>
    <w:rsid w:val="0074546A"/>
    <w:rsid w:val="00745B90"/>
    <w:rsid w:val="0075111F"/>
    <w:rsid w:val="007526CB"/>
    <w:rsid w:val="007532ED"/>
    <w:rsid w:val="00775E9D"/>
    <w:rsid w:val="0078127D"/>
    <w:rsid w:val="007A090E"/>
    <w:rsid w:val="007A7787"/>
    <w:rsid w:val="007B01A2"/>
    <w:rsid w:val="007C0AB9"/>
    <w:rsid w:val="007D7A4C"/>
    <w:rsid w:val="007D7F1E"/>
    <w:rsid w:val="007E423A"/>
    <w:rsid w:val="00812E35"/>
    <w:rsid w:val="00835D03"/>
    <w:rsid w:val="00862EBF"/>
    <w:rsid w:val="00883CB5"/>
    <w:rsid w:val="008C2C60"/>
    <w:rsid w:val="008C79FF"/>
    <w:rsid w:val="008D70CE"/>
    <w:rsid w:val="008E1049"/>
    <w:rsid w:val="008F108A"/>
    <w:rsid w:val="00916262"/>
    <w:rsid w:val="00931423"/>
    <w:rsid w:val="009353C1"/>
    <w:rsid w:val="00943639"/>
    <w:rsid w:val="00953F6C"/>
    <w:rsid w:val="00954C81"/>
    <w:rsid w:val="0097005E"/>
    <w:rsid w:val="0099091B"/>
    <w:rsid w:val="009A4BE1"/>
    <w:rsid w:val="009E024F"/>
    <w:rsid w:val="009E2A19"/>
    <w:rsid w:val="009F16CD"/>
    <w:rsid w:val="00A14153"/>
    <w:rsid w:val="00A323E6"/>
    <w:rsid w:val="00A33A32"/>
    <w:rsid w:val="00A4395A"/>
    <w:rsid w:val="00A51BBE"/>
    <w:rsid w:val="00A65816"/>
    <w:rsid w:val="00A669E1"/>
    <w:rsid w:val="00A76381"/>
    <w:rsid w:val="00AD51C2"/>
    <w:rsid w:val="00AE0B1B"/>
    <w:rsid w:val="00AE4186"/>
    <w:rsid w:val="00AE6FF4"/>
    <w:rsid w:val="00AF003C"/>
    <w:rsid w:val="00B11B39"/>
    <w:rsid w:val="00B27DC3"/>
    <w:rsid w:val="00B503C7"/>
    <w:rsid w:val="00B52F86"/>
    <w:rsid w:val="00B81FDE"/>
    <w:rsid w:val="00B96B57"/>
    <w:rsid w:val="00BA6962"/>
    <w:rsid w:val="00BD5B2F"/>
    <w:rsid w:val="00BE1F3F"/>
    <w:rsid w:val="00BE2EB7"/>
    <w:rsid w:val="00BF1A01"/>
    <w:rsid w:val="00BF2ADF"/>
    <w:rsid w:val="00C20D9F"/>
    <w:rsid w:val="00C23891"/>
    <w:rsid w:val="00C337B2"/>
    <w:rsid w:val="00C37D3A"/>
    <w:rsid w:val="00CA0FEA"/>
    <w:rsid w:val="00CA63A1"/>
    <w:rsid w:val="00CB2C30"/>
    <w:rsid w:val="00CD26A6"/>
    <w:rsid w:val="00CD5D0A"/>
    <w:rsid w:val="00CE73D0"/>
    <w:rsid w:val="00CE76D3"/>
    <w:rsid w:val="00CF242C"/>
    <w:rsid w:val="00CF2A99"/>
    <w:rsid w:val="00CF710F"/>
    <w:rsid w:val="00D04310"/>
    <w:rsid w:val="00D1178C"/>
    <w:rsid w:val="00D22A02"/>
    <w:rsid w:val="00D45AE3"/>
    <w:rsid w:val="00D46A27"/>
    <w:rsid w:val="00D6756A"/>
    <w:rsid w:val="00D77FF8"/>
    <w:rsid w:val="00D80B4A"/>
    <w:rsid w:val="00D82BA7"/>
    <w:rsid w:val="00DA295D"/>
    <w:rsid w:val="00DD7C3C"/>
    <w:rsid w:val="00DF7A9D"/>
    <w:rsid w:val="00E0128C"/>
    <w:rsid w:val="00E20A93"/>
    <w:rsid w:val="00E24210"/>
    <w:rsid w:val="00E31377"/>
    <w:rsid w:val="00E33802"/>
    <w:rsid w:val="00E4393B"/>
    <w:rsid w:val="00E44BE6"/>
    <w:rsid w:val="00E45215"/>
    <w:rsid w:val="00E521C9"/>
    <w:rsid w:val="00E975DB"/>
    <w:rsid w:val="00F01227"/>
    <w:rsid w:val="00F01896"/>
    <w:rsid w:val="00F061D3"/>
    <w:rsid w:val="00F27AE3"/>
    <w:rsid w:val="00F32AB0"/>
    <w:rsid w:val="00F5416E"/>
    <w:rsid w:val="00F65389"/>
    <w:rsid w:val="00F849DC"/>
    <w:rsid w:val="00F91754"/>
    <w:rsid w:val="00F9696A"/>
    <w:rsid w:val="00FA3584"/>
    <w:rsid w:val="00FA35BF"/>
    <w:rsid w:val="00FB6412"/>
    <w:rsid w:val="00FC0BAE"/>
    <w:rsid w:val="00FC1A2D"/>
    <w:rsid w:val="00FE095B"/>
    <w:rsid w:val="00FE73AB"/>
    <w:rsid w:val="00FE7C30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B0746-9C4B-4D3E-ADA5-FAC6BABC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651</Words>
  <Characters>4179</Characters>
  <Application>Microsoft Office Word</Application>
  <DocSecurity>4</DocSecurity>
  <Lines>348</Lines>
  <Paragraphs>241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2005/06:106</vt:lpstr>
      <vt:lpstr>Torsdagen den 20 april 2006</vt:lpstr>
    </vt:vector>
  </TitlesOfParts>
  <Company>Riksdagen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2006-04-19T13:40:00Z</cp:lastPrinted>
  <dcterms:created xsi:type="dcterms:W3CDTF">2025-12-16T22:39:00Z</dcterms:created>
  <dcterms:modified xsi:type="dcterms:W3CDTF">2025-12-16T22:39:00Z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20 april 2006</vt:lpwstr>
  </property>
  <property fmtid="{D5CDD505-2E9C-101B-9397-08002B2CF9AE}" pid="3" name="DocumentNumber">
    <vt:lpwstr>106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2006-04-20</vt:lpwstr>
  </property>
</Properties>
</file>