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00AEA" w:rsidRDefault="006E04A4">
      <w:pPr>
        <w:pStyle w:val="Dokumentbeteckning"/>
        <w:rPr>
          <w:u w:val="single"/>
        </w:rPr>
      </w:pPr>
      <w:r w:rsidRPr="00200AEA">
        <w:fldChar w:fldCharType="begin" w:fldLock="1"/>
      </w:r>
      <w:r w:rsidRPr="00200AEA">
        <w:instrText xml:space="preserve"> DOCPROPERTY "DocumentYear" </w:instrText>
      </w:r>
      <w:r w:rsidRPr="00200AEA">
        <w:fldChar w:fldCharType="separate"/>
      </w:r>
      <w:r w:rsidR="000516B4" w:rsidRPr="00200AEA">
        <w:t>2011/12</w:t>
      </w:r>
      <w:r w:rsidRPr="00200AEA">
        <w:fldChar w:fldCharType="end"/>
      </w:r>
      <w:r w:rsidRPr="00200AEA">
        <w:t>:</w:t>
      </w:r>
      <w:r w:rsidRPr="00200AEA">
        <w:fldChar w:fldCharType="begin" w:fldLock="1"/>
      </w:r>
      <w:r w:rsidRPr="00200AEA">
        <w:instrText xml:space="preserve"> DOCPROPERTY "DocumentNumber" </w:instrText>
      </w:r>
      <w:r w:rsidRPr="00200AEA">
        <w:fldChar w:fldCharType="separate"/>
      </w:r>
      <w:r w:rsidR="000516B4" w:rsidRPr="00200AEA">
        <w:t>40</w:t>
      </w:r>
      <w:r w:rsidRPr="00200AEA">
        <w:fldChar w:fldCharType="end"/>
      </w:r>
    </w:p>
    <w:p w:rsidR="006E04A4" w:rsidRPr="00200AEA" w:rsidRDefault="006E04A4">
      <w:pPr>
        <w:pStyle w:val="Datum"/>
        <w:outlineLvl w:val="0"/>
      </w:pPr>
      <w:r w:rsidRPr="00200AEA">
        <w:fldChar w:fldCharType="begin" w:fldLock="1"/>
      </w:r>
      <w:r w:rsidRPr="00200AEA">
        <w:instrText xml:space="preserve"> DOCPROPERTY "DocumentDate" </w:instrText>
      </w:r>
      <w:r w:rsidRPr="00200AEA">
        <w:fldChar w:fldCharType="separate"/>
      </w:r>
      <w:r w:rsidR="000516B4" w:rsidRPr="00200AEA">
        <w:t>Torsdagen den 1 december 2011</w:t>
      </w:r>
      <w:r w:rsidRPr="00200AE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00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00AEA" w:rsidRDefault="00764472">
            <w:pPr>
              <w:pStyle w:val="Plenum"/>
              <w:tabs>
                <w:tab w:val="clear" w:pos="1418"/>
              </w:tabs>
            </w:pPr>
            <w:r w:rsidRPr="00200AEA">
              <w:t>Kl.</w:t>
            </w:r>
          </w:p>
        </w:tc>
        <w:tc>
          <w:tcPr>
            <w:tcW w:w="851" w:type="dxa"/>
          </w:tcPr>
          <w:p w:rsidR="006E04A4" w:rsidRPr="00200AEA" w:rsidRDefault="0076447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00AEA">
              <w:t>12.00</w:t>
            </w:r>
          </w:p>
        </w:tc>
        <w:tc>
          <w:tcPr>
            <w:tcW w:w="397" w:type="dxa"/>
          </w:tcPr>
          <w:p w:rsidR="006E04A4" w:rsidRPr="00200AE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00AEA" w:rsidRDefault="00764472">
            <w:pPr>
              <w:pStyle w:val="Plenum"/>
              <w:tabs>
                <w:tab w:val="clear" w:pos="1418"/>
              </w:tabs>
              <w:ind w:right="1"/>
            </w:pPr>
            <w:r w:rsidRPr="00200AEA">
              <w:t>Interpellationssvar</w:t>
            </w:r>
          </w:p>
        </w:tc>
      </w:tr>
      <w:tr w:rsidR="00764472" w:rsidRPr="00200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64472" w:rsidRPr="00200AEA" w:rsidRDefault="0076447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64472" w:rsidRPr="00200AEA" w:rsidRDefault="00764472">
            <w:pPr>
              <w:pStyle w:val="Plenum"/>
              <w:tabs>
                <w:tab w:val="clear" w:pos="1418"/>
              </w:tabs>
              <w:jc w:val="right"/>
            </w:pPr>
            <w:r w:rsidRPr="00200AEA">
              <w:t>14.00</w:t>
            </w:r>
          </w:p>
        </w:tc>
        <w:tc>
          <w:tcPr>
            <w:tcW w:w="397" w:type="dxa"/>
          </w:tcPr>
          <w:p w:rsidR="00764472" w:rsidRPr="00200AEA" w:rsidRDefault="0076447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64472" w:rsidRPr="00200AEA" w:rsidRDefault="00764472">
            <w:pPr>
              <w:pStyle w:val="Plenum"/>
              <w:tabs>
                <w:tab w:val="clear" w:pos="1418"/>
              </w:tabs>
              <w:ind w:right="1"/>
            </w:pPr>
            <w:r w:rsidRPr="00200AEA">
              <w:t>Frågestund</w:t>
            </w:r>
          </w:p>
        </w:tc>
      </w:tr>
    </w:tbl>
    <w:p w:rsidR="006E04A4" w:rsidRPr="00200AEA" w:rsidRDefault="006E04A4">
      <w:pPr>
        <w:pStyle w:val="StreckLngt"/>
      </w:pPr>
      <w:r w:rsidRPr="00200AEA">
        <w:tab/>
      </w:r>
    </w:p>
    <w:p w:rsidR="00477CE3" w:rsidRPr="00200AEA" w:rsidRDefault="00B43105" w:rsidP="003675A0">
      <w:pPr>
        <w:pStyle w:val="Blankrad"/>
      </w:pPr>
      <w:r w:rsidRPr="00200A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7CE3" w:rsidRPr="00200AEA" w:rsidTr="00203F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7CE3" w:rsidRPr="00200AEA" w:rsidRDefault="00477CE3" w:rsidP="00203F5D">
            <w:pPr>
              <w:pStyle w:val="HuvudrubrikFlisteNr"/>
            </w:pPr>
          </w:p>
        </w:tc>
        <w:tc>
          <w:tcPr>
            <w:tcW w:w="6237" w:type="dxa"/>
          </w:tcPr>
          <w:p w:rsidR="00477CE3" w:rsidRPr="00200AEA" w:rsidRDefault="00477CE3" w:rsidP="00203F5D">
            <w:pPr>
              <w:pStyle w:val="HuvudrubrikEnsam"/>
            </w:pPr>
            <w:r w:rsidRPr="00200AEA">
              <w:t>Justering av protokoll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pStyle w:val="HuvudrubrikKolumn3"/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7CE3" w:rsidRPr="00200AEA" w:rsidRDefault="00477CE3" w:rsidP="00203F5D">
            <w:pPr>
              <w:pStyle w:val="FlistaNrText"/>
            </w:pPr>
          </w:p>
        </w:tc>
        <w:tc>
          <w:tcPr>
            <w:tcW w:w="6237" w:type="dxa"/>
          </w:tcPr>
          <w:p w:rsidR="00477CE3" w:rsidRPr="00200AEA" w:rsidRDefault="00477CE3" w:rsidP="00203F5D">
            <w:r w:rsidRPr="00200AEA">
              <w:t>Protokollet från sammanträdet fredagen den 25 november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rPr>
                <w:spacing w:val="-4"/>
              </w:rPr>
            </w:pPr>
          </w:p>
        </w:tc>
      </w:tr>
    </w:tbl>
    <w:p w:rsidR="00477CE3" w:rsidRPr="00200AEA" w:rsidRDefault="00B43105" w:rsidP="003675A0">
      <w:pPr>
        <w:pStyle w:val="Blankrad"/>
      </w:pPr>
      <w:r w:rsidRPr="00200A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7CE3" w:rsidRPr="00200AEA" w:rsidTr="00203F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7CE3" w:rsidRPr="00200AEA" w:rsidRDefault="00477CE3" w:rsidP="00203F5D">
            <w:pPr>
              <w:pStyle w:val="HuvudrubrikFlisteNr"/>
            </w:pPr>
          </w:p>
        </w:tc>
        <w:tc>
          <w:tcPr>
            <w:tcW w:w="6237" w:type="dxa"/>
          </w:tcPr>
          <w:p w:rsidR="00477CE3" w:rsidRPr="00200AEA" w:rsidRDefault="00477CE3" w:rsidP="00203F5D">
            <w:pPr>
              <w:pStyle w:val="HuvudrubrikEnsam"/>
            </w:pPr>
            <w:r w:rsidRPr="00200AEA">
              <w:t>Anmälan om återtagande av plats i riksdagen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pStyle w:val="HuvudrubrikKolumn3"/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FlistaNrText"/>
            </w:pPr>
          </w:p>
        </w:tc>
        <w:tc>
          <w:tcPr>
            <w:tcW w:w="6237" w:type="dxa"/>
          </w:tcPr>
          <w:p w:rsidR="00477CE3" w:rsidRPr="00200AEA" w:rsidRDefault="00477CE3" w:rsidP="00203F5D">
            <w:r w:rsidRPr="00200AEA">
              <w:t>Roger Tiefensee (C) fr.o.m. den 5 december</w:t>
            </w:r>
            <w:r w:rsidRPr="00200AEA">
              <w:br/>
              <w:t>Därmed upphör Inger Fredrikssons (C) uppdrag som ersättare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rPr>
                <w:spacing w:val="-4"/>
              </w:rPr>
            </w:pPr>
          </w:p>
        </w:tc>
      </w:tr>
    </w:tbl>
    <w:p w:rsidR="00477CE3" w:rsidRPr="00200AEA" w:rsidRDefault="00B43105" w:rsidP="003675A0">
      <w:pPr>
        <w:pStyle w:val="Blankrad"/>
      </w:pPr>
      <w:r w:rsidRPr="00200A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7CE3" w:rsidRPr="00200AEA" w:rsidTr="00203F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7CE3" w:rsidRPr="00200AEA" w:rsidRDefault="00477CE3" w:rsidP="00203F5D">
            <w:pPr>
              <w:pStyle w:val="HuvudrubrikFlisteNr"/>
            </w:pPr>
          </w:p>
        </w:tc>
        <w:tc>
          <w:tcPr>
            <w:tcW w:w="6237" w:type="dxa"/>
          </w:tcPr>
          <w:p w:rsidR="00477CE3" w:rsidRPr="00200AEA" w:rsidRDefault="00477CE3" w:rsidP="00203F5D">
            <w:pPr>
              <w:pStyle w:val="HuvudrubrikEnsam"/>
            </w:pPr>
            <w:bookmarkStart w:id="1" w:name="Start_EUdokumentFaktapromemoria"/>
            <w:bookmarkEnd w:id="1"/>
            <w:r w:rsidRPr="00200AEA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pStyle w:val="HuvudrubrikKolumn3"/>
            </w:pPr>
            <w:r w:rsidRPr="00200AEA">
              <w:t>Ansvarigt utskott</w:t>
            </w: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FlistaNrText"/>
            </w:pPr>
          </w:p>
        </w:tc>
        <w:tc>
          <w:tcPr>
            <w:tcW w:w="6237" w:type="dxa"/>
          </w:tcPr>
          <w:p w:rsidR="00477CE3" w:rsidRPr="00200AEA" w:rsidRDefault="00477CE3" w:rsidP="00203F5D">
            <w:r w:rsidRPr="00200AEA">
              <w:t>2011/12:FPM40 Ändrade informationskrav i noterade företag, m.m.</w:t>
            </w:r>
            <w:r w:rsidRPr="00200AEA">
              <w:rPr>
                <w:i/>
              </w:rPr>
              <w:t xml:space="preserve"> KOM(2011) 683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rPr>
                <w:spacing w:val="-4"/>
              </w:rPr>
            </w:pPr>
            <w:r w:rsidRPr="00200AEA">
              <w:rPr>
                <w:spacing w:val="-4"/>
              </w:rPr>
              <w:t xml:space="preserve">FiU </w:t>
            </w:r>
          </w:p>
        </w:tc>
      </w:tr>
    </w:tbl>
    <w:p w:rsidR="00477CE3" w:rsidRPr="00200AEA" w:rsidRDefault="00B43105" w:rsidP="003675A0">
      <w:pPr>
        <w:pStyle w:val="Blankrad"/>
      </w:pPr>
      <w:r w:rsidRPr="00200A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7CE3" w:rsidRPr="00200AEA" w:rsidTr="00203F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7CE3" w:rsidRPr="00200AEA" w:rsidRDefault="00477CE3" w:rsidP="00203F5D">
            <w:pPr>
              <w:pStyle w:val="HuvudrubrikFlisteNr"/>
            </w:pPr>
          </w:p>
        </w:tc>
        <w:tc>
          <w:tcPr>
            <w:tcW w:w="6237" w:type="dxa"/>
          </w:tcPr>
          <w:p w:rsidR="00477CE3" w:rsidRPr="00200AEA" w:rsidRDefault="00477CE3" w:rsidP="00203F5D">
            <w:pPr>
              <w:pStyle w:val="HuvudrubrikEnsam"/>
            </w:pPr>
            <w:bookmarkStart w:id="2" w:name="Start_FördröjdaInterpellationer"/>
            <w:bookmarkEnd w:id="2"/>
            <w:r w:rsidRPr="00200AEA">
              <w:t>Anmälan om fördröjda svar på interpellationer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pStyle w:val="HuvudrubrikKolumn3"/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FlistaNrText"/>
            </w:pPr>
          </w:p>
        </w:tc>
        <w:tc>
          <w:tcPr>
            <w:tcW w:w="6237" w:type="dxa"/>
          </w:tcPr>
          <w:p w:rsidR="00477CE3" w:rsidRPr="00200AEA" w:rsidRDefault="00477CE3" w:rsidP="00203F5D">
            <w:r w:rsidRPr="00200AEA">
              <w:t>2011/12:142 av Johan Andersson (S)</w:t>
            </w:r>
          </w:p>
          <w:p w:rsidR="00477CE3" w:rsidRPr="00200AEA" w:rsidRDefault="00477CE3" w:rsidP="00203F5D">
            <w:r w:rsidRPr="00200AEA">
              <w:t>Växande andel arbetslösa i fas 3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rPr>
                <w:spacing w:val="-4"/>
              </w:rPr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FlistaNrText"/>
            </w:pPr>
          </w:p>
        </w:tc>
        <w:tc>
          <w:tcPr>
            <w:tcW w:w="6237" w:type="dxa"/>
          </w:tcPr>
          <w:p w:rsidR="00477CE3" w:rsidRPr="00200AEA" w:rsidRDefault="00477CE3" w:rsidP="00203F5D">
            <w:r w:rsidRPr="00200AEA">
              <w:t>2011/12:144 av Teres Lindberg (S)</w:t>
            </w:r>
          </w:p>
          <w:p w:rsidR="00477CE3" w:rsidRPr="00200AEA" w:rsidRDefault="00477CE3" w:rsidP="00203F5D">
            <w:r w:rsidRPr="00200AEA">
              <w:t>RUT-avdraget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rPr>
                <w:spacing w:val="-4"/>
              </w:rPr>
            </w:pPr>
          </w:p>
        </w:tc>
      </w:tr>
    </w:tbl>
    <w:p w:rsidR="00477CE3" w:rsidRPr="00200AEA" w:rsidRDefault="00B43105" w:rsidP="003675A0">
      <w:pPr>
        <w:pStyle w:val="Blankrad"/>
      </w:pPr>
      <w:r w:rsidRPr="00200A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7CE3" w:rsidRPr="00200AEA" w:rsidTr="00203F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7CE3" w:rsidRPr="00200AEA" w:rsidRDefault="00477CE3" w:rsidP="00203F5D">
            <w:pPr>
              <w:pStyle w:val="HuvudrubrikFlisteNr"/>
            </w:pPr>
          </w:p>
        </w:tc>
        <w:tc>
          <w:tcPr>
            <w:tcW w:w="6237" w:type="dxa"/>
          </w:tcPr>
          <w:p w:rsidR="00477CE3" w:rsidRPr="00200AEA" w:rsidRDefault="00B43105" w:rsidP="00203F5D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200AEA">
              <w:t>Ärenden för hänvisning till utskott</w:t>
            </w:r>
          </w:p>
        </w:tc>
        <w:tc>
          <w:tcPr>
            <w:tcW w:w="2481" w:type="dxa"/>
          </w:tcPr>
          <w:p w:rsidR="00477CE3" w:rsidRPr="00200AEA" w:rsidRDefault="00B43105" w:rsidP="00203F5D">
            <w:pPr>
              <w:pStyle w:val="HuvudrubrikKolumn3"/>
            </w:pPr>
            <w:r w:rsidRPr="00200AEA">
              <w:t>Förslag</w:t>
            </w: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B43105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477CE3" w:rsidRPr="00200AEA" w:rsidRDefault="00B43105" w:rsidP="00B43105">
            <w:pPr>
              <w:pStyle w:val="renderubrik"/>
            </w:pPr>
            <w:r w:rsidRPr="00200AEA">
              <w:t>Proposition</w:t>
            </w:r>
          </w:p>
        </w:tc>
        <w:tc>
          <w:tcPr>
            <w:tcW w:w="2481" w:type="dxa"/>
          </w:tcPr>
          <w:p w:rsidR="00477CE3" w:rsidRPr="00200AEA" w:rsidRDefault="00477CE3" w:rsidP="00B43105">
            <w:pPr>
              <w:pStyle w:val="renderubrik"/>
              <w:rPr>
                <w:spacing w:val="-4"/>
              </w:rPr>
            </w:pPr>
          </w:p>
        </w:tc>
      </w:tr>
      <w:tr w:rsidR="00B43105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3105" w:rsidRPr="00200AEA" w:rsidRDefault="00B43105" w:rsidP="00B43105">
            <w:pPr>
              <w:pStyle w:val="FlistaNrText"/>
            </w:pPr>
          </w:p>
        </w:tc>
        <w:tc>
          <w:tcPr>
            <w:tcW w:w="6237" w:type="dxa"/>
          </w:tcPr>
          <w:p w:rsidR="00B43105" w:rsidRPr="00200AEA" w:rsidRDefault="00B43105" w:rsidP="00B43105">
            <w:r w:rsidRPr="00200AEA">
              <w:t>2011/12:35 2006 års sjöarbetskonvention</w:t>
            </w:r>
          </w:p>
        </w:tc>
        <w:tc>
          <w:tcPr>
            <w:tcW w:w="2481" w:type="dxa"/>
          </w:tcPr>
          <w:p w:rsidR="00B43105" w:rsidRPr="00200AEA" w:rsidRDefault="00B43105" w:rsidP="00B43105">
            <w:pPr>
              <w:rPr>
                <w:spacing w:val="-4"/>
              </w:rPr>
            </w:pPr>
            <w:r w:rsidRPr="00200AEA">
              <w:rPr>
                <w:spacing w:val="-4"/>
              </w:rPr>
              <w:t>TU</w:t>
            </w:r>
          </w:p>
        </w:tc>
      </w:tr>
      <w:tr w:rsidR="00B43105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3105" w:rsidRPr="00200AEA" w:rsidRDefault="00B43105" w:rsidP="00B43105">
            <w:pPr>
              <w:pStyle w:val="renderubrik"/>
            </w:pPr>
          </w:p>
        </w:tc>
        <w:tc>
          <w:tcPr>
            <w:tcW w:w="6237" w:type="dxa"/>
          </w:tcPr>
          <w:p w:rsidR="00B43105" w:rsidRPr="00200AEA" w:rsidRDefault="00B43105" w:rsidP="00B43105">
            <w:pPr>
              <w:pStyle w:val="renderubrik"/>
            </w:pPr>
            <w:r w:rsidRPr="00200AEA">
              <w:t>Skrivelser</w:t>
            </w:r>
          </w:p>
        </w:tc>
        <w:tc>
          <w:tcPr>
            <w:tcW w:w="2481" w:type="dxa"/>
          </w:tcPr>
          <w:p w:rsidR="00B43105" w:rsidRPr="00200AEA" w:rsidRDefault="00B43105" w:rsidP="00B43105">
            <w:pPr>
              <w:pStyle w:val="renderubrik"/>
              <w:rPr>
                <w:spacing w:val="-4"/>
              </w:rPr>
            </w:pPr>
          </w:p>
        </w:tc>
      </w:tr>
      <w:tr w:rsidR="00B43105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3105" w:rsidRPr="00200AEA" w:rsidRDefault="00B43105" w:rsidP="00B43105">
            <w:pPr>
              <w:pStyle w:val="FlistaNrText"/>
            </w:pPr>
          </w:p>
        </w:tc>
        <w:tc>
          <w:tcPr>
            <w:tcW w:w="6237" w:type="dxa"/>
          </w:tcPr>
          <w:p w:rsidR="00B43105" w:rsidRPr="00200AEA" w:rsidRDefault="00B43105" w:rsidP="00B43105">
            <w:r w:rsidRPr="00200AEA">
              <w:t xml:space="preserve">2011/12:30 Riksrevisionens rapport </w:t>
            </w:r>
            <w:r w:rsidR="008C6A5E" w:rsidRPr="00200AEA">
              <w:t>om</w:t>
            </w:r>
            <w:r w:rsidRPr="00200AEA">
              <w:t xml:space="preserve"> effektiviteten i statens arbete med att motverka bidragsbrott</w:t>
            </w:r>
          </w:p>
        </w:tc>
        <w:tc>
          <w:tcPr>
            <w:tcW w:w="2481" w:type="dxa"/>
          </w:tcPr>
          <w:p w:rsidR="00B43105" w:rsidRPr="00200AEA" w:rsidRDefault="00B43105" w:rsidP="00B43105">
            <w:pPr>
              <w:rPr>
                <w:spacing w:val="-4"/>
              </w:rPr>
            </w:pPr>
            <w:r w:rsidRPr="00200AEA">
              <w:rPr>
                <w:spacing w:val="-4"/>
              </w:rPr>
              <w:t>SfU</w:t>
            </w:r>
          </w:p>
        </w:tc>
      </w:tr>
      <w:tr w:rsidR="00B43105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3105" w:rsidRPr="00200AEA" w:rsidRDefault="00B43105" w:rsidP="00B43105">
            <w:pPr>
              <w:pStyle w:val="FlistaNrText"/>
            </w:pPr>
          </w:p>
        </w:tc>
        <w:tc>
          <w:tcPr>
            <w:tcW w:w="6237" w:type="dxa"/>
          </w:tcPr>
          <w:p w:rsidR="00B43105" w:rsidRPr="00200AEA" w:rsidRDefault="00B43105" w:rsidP="00B43105">
            <w:r w:rsidRPr="00200AEA">
              <w:t>2011/12:36 Riksrevisionens rapport om användningen av basanslaget för forskning och forskarutbildning</w:t>
            </w:r>
          </w:p>
        </w:tc>
        <w:tc>
          <w:tcPr>
            <w:tcW w:w="2481" w:type="dxa"/>
          </w:tcPr>
          <w:p w:rsidR="00B43105" w:rsidRPr="00200AEA" w:rsidRDefault="00B43105" w:rsidP="00B43105">
            <w:pPr>
              <w:rPr>
                <w:spacing w:val="-4"/>
              </w:rPr>
            </w:pPr>
            <w:r w:rsidRPr="00200AEA">
              <w:rPr>
                <w:spacing w:val="-4"/>
              </w:rPr>
              <w:t>UbU</w:t>
            </w:r>
          </w:p>
        </w:tc>
      </w:tr>
      <w:tr w:rsidR="00B43105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3105" w:rsidRPr="00200AEA" w:rsidRDefault="00B43105" w:rsidP="00B43105">
            <w:pPr>
              <w:pStyle w:val="FlistaNrText"/>
            </w:pPr>
          </w:p>
        </w:tc>
        <w:tc>
          <w:tcPr>
            <w:tcW w:w="6237" w:type="dxa"/>
          </w:tcPr>
          <w:p w:rsidR="00B43105" w:rsidRPr="00200AEA" w:rsidRDefault="00B43105" w:rsidP="00B43105">
            <w:r w:rsidRPr="00200AEA">
              <w:t>2011/12:38 2011 års redogörelse för tillämpningen av lagen om särskild utlänningskontroll</w:t>
            </w:r>
          </w:p>
        </w:tc>
        <w:tc>
          <w:tcPr>
            <w:tcW w:w="2481" w:type="dxa"/>
          </w:tcPr>
          <w:p w:rsidR="00B43105" w:rsidRPr="00200AEA" w:rsidRDefault="00B43105" w:rsidP="00B43105">
            <w:pPr>
              <w:rPr>
                <w:spacing w:val="-4"/>
              </w:rPr>
            </w:pPr>
            <w:r w:rsidRPr="00200AEA">
              <w:rPr>
                <w:spacing w:val="-4"/>
              </w:rPr>
              <w:t>JuU</w:t>
            </w:r>
          </w:p>
        </w:tc>
      </w:tr>
      <w:tr w:rsidR="00B43105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3105" w:rsidRPr="00200AEA" w:rsidRDefault="00B43105" w:rsidP="00B43105">
            <w:pPr>
              <w:pStyle w:val="renderubrik"/>
            </w:pPr>
          </w:p>
        </w:tc>
        <w:tc>
          <w:tcPr>
            <w:tcW w:w="6237" w:type="dxa"/>
          </w:tcPr>
          <w:p w:rsidR="00B43105" w:rsidRPr="00200AEA" w:rsidRDefault="00B43105" w:rsidP="00B43105">
            <w:pPr>
              <w:pStyle w:val="renderubrik"/>
            </w:pPr>
            <w:r w:rsidRPr="00200AEA">
              <w:t>EU-dokument</w:t>
            </w:r>
          </w:p>
        </w:tc>
        <w:tc>
          <w:tcPr>
            <w:tcW w:w="2481" w:type="dxa"/>
          </w:tcPr>
          <w:p w:rsidR="00B43105" w:rsidRPr="00200AEA" w:rsidRDefault="00B43105" w:rsidP="00B43105">
            <w:pPr>
              <w:pStyle w:val="renderubrik"/>
              <w:rPr>
                <w:spacing w:val="-4"/>
              </w:rPr>
            </w:pPr>
          </w:p>
        </w:tc>
      </w:tr>
      <w:tr w:rsidR="00B43105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3105" w:rsidRPr="00200AEA" w:rsidRDefault="00B43105" w:rsidP="00B43105">
            <w:pPr>
              <w:pStyle w:val="FlistaNrText"/>
            </w:pPr>
          </w:p>
        </w:tc>
        <w:tc>
          <w:tcPr>
            <w:tcW w:w="6237" w:type="dxa"/>
          </w:tcPr>
          <w:p w:rsidR="00B43105" w:rsidRPr="00200AEA" w:rsidRDefault="00B43105" w:rsidP="00B43105">
            <w:r w:rsidRPr="00200AEA">
              <w:t>KOM(2011) 793 Förslag till Europaparlamentets och rådets direktiv om alternativ tvistlösning vid konsumenttvister och om ändring av förordning (EG)</w:t>
            </w:r>
            <w:r w:rsidR="008C6A5E" w:rsidRPr="00200AEA">
              <w:t xml:space="preserve"> </w:t>
            </w:r>
            <w:r w:rsidRPr="00200AEA">
              <w:t>nr 2006/2004 och direktiv 2009/22/EG</w:t>
            </w:r>
          </w:p>
          <w:p w:rsidR="00B43105" w:rsidRPr="00200AEA" w:rsidRDefault="00B43105" w:rsidP="00B43105">
            <w:r w:rsidRPr="00200AEA">
              <w:rPr>
                <w:i/>
              </w:rPr>
              <w:t>Åttaveckorsfristen för att avge ett motiverat yttrande går ut den 25 januari 2012</w:t>
            </w:r>
          </w:p>
        </w:tc>
        <w:tc>
          <w:tcPr>
            <w:tcW w:w="2481" w:type="dxa"/>
          </w:tcPr>
          <w:p w:rsidR="00B43105" w:rsidRPr="00200AEA" w:rsidRDefault="00B43105" w:rsidP="00B43105">
            <w:pPr>
              <w:rPr>
                <w:spacing w:val="-4"/>
              </w:rPr>
            </w:pPr>
            <w:r w:rsidRPr="00200AEA">
              <w:rPr>
                <w:spacing w:val="-4"/>
              </w:rPr>
              <w:t xml:space="preserve">CU </w:t>
            </w:r>
          </w:p>
        </w:tc>
      </w:tr>
      <w:tr w:rsidR="00B43105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3105" w:rsidRPr="00200AEA" w:rsidRDefault="00B43105" w:rsidP="00B43105">
            <w:pPr>
              <w:pStyle w:val="FlistaNrText"/>
            </w:pPr>
          </w:p>
        </w:tc>
        <w:tc>
          <w:tcPr>
            <w:tcW w:w="6237" w:type="dxa"/>
          </w:tcPr>
          <w:p w:rsidR="00B43105" w:rsidRPr="00200AEA" w:rsidRDefault="00B43105" w:rsidP="00B43105">
            <w:r w:rsidRPr="00200AEA">
              <w:t>KOM(2011) 794 Förslag till Europaparlamentets och rådets förordning om tvistlösning online vid konsumenttvister</w:t>
            </w:r>
          </w:p>
          <w:p w:rsidR="00B43105" w:rsidRPr="00200AEA" w:rsidRDefault="00B43105" w:rsidP="00B43105">
            <w:r w:rsidRPr="00200AEA">
              <w:rPr>
                <w:i/>
              </w:rPr>
              <w:t>Åttaveckorsfristen för att avge ett motiverat yttrande går ut den 25 januari 2012</w:t>
            </w:r>
          </w:p>
        </w:tc>
        <w:tc>
          <w:tcPr>
            <w:tcW w:w="2481" w:type="dxa"/>
          </w:tcPr>
          <w:p w:rsidR="00B43105" w:rsidRPr="00200AEA" w:rsidRDefault="00B43105" w:rsidP="00B43105">
            <w:pPr>
              <w:rPr>
                <w:spacing w:val="-4"/>
              </w:rPr>
            </w:pPr>
            <w:r w:rsidRPr="00200AEA">
              <w:rPr>
                <w:spacing w:val="-4"/>
              </w:rPr>
              <w:t xml:space="preserve">CU </w:t>
            </w:r>
          </w:p>
        </w:tc>
      </w:tr>
    </w:tbl>
    <w:p w:rsidR="00477CE3" w:rsidRPr="00200AEA" w:rsidRDefault="00B43105" w:rsidP="003675A0">
      <w:pPr>
        <w:pStyle w:val="Blankrad"/>
      </w:pPr>
      <w:r w:rsidRPr="00200A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7CE3" w:rsidRPr="00200AEA" w:rsidTr="00203F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7CE3" w:rsidRPr="00200AEA" w:rsidRDefault="00477CE3" w:rsidP="00203F5D">
            <w:pPr>
              <w:pStyle w:val="HuvudrubrikFlisteNr"/>
            </w:pPr>
          </w:p>
        </w:tc>
        <w:tc>
          <w:tcPr>
            <w:tcW w:w="6237" w:type="dxa"/>
          </w:tcPr>
          <w:p w:rsidR="00477CE3" w:rsidRPr="00200AEA" w:rsidRDefault="00477CE3" w:rsidP="00203F5D">
            <w:pPr>
              <w:pStyle w:val="Huvudrubrik"/>
            </w:pPr>
            <w:bookmarkStart w:id="6" w:name="Start_Interpellationer"/>
            <w:bookmarkEnd w:id="6"/>
            <w:r w:rsidRPr="00200AEA">
              <w:t>Svar på interpellationer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pStyle w:val="HuvudrubrikKolumn3"/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Besvaradav"/>
            </w:pPr>
          </w:p>
        </w:tc>
        <w:tc>
          <w:tcPr>
            <w:tcW w:w="6237" w:type="dxa"/>
          </w:tcPr>
          <w:p w:rsidR="00477CE3" w:rsidRPr="00200AEA" w:rsidRDefault="00477CE3" w:rsidP="00203F5D">
            <w:pPr>
              <w:pStyle w:val="Besvaradav"/>
            </w:pPr>
            <w:r w:rsidRPr="00200AEA">
              <w:t>Landsbygdsminister Eskil Erlandsson (C)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pStyle w:val="Besvaradav"/>
              <w:rPr>
                <w:spacing w:val="-4"/>
              </w:rPr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FlistaNrText"/>
            </w:pPr>
          </w:p>
        </w:tc>
        <w:tc>
          <w:tcPr>
            <w:tcW w:w="6237" w:type="dxa"/>
          </w:tcPr>
          <w:p w:rsidR="00477CE3" w:rsidRPr="00200AEA" w:rsidRDefault="00477CE3" w:rsidP="00203F5D">
            <w:r w:rsidRPr="00200AEA">
              <w:t>2011/12:131 av Sara Karlsson (S)</w:t>
            </w:r>
          </w:p>
          <w:p w:rsidR="00477CE3" w:rsidRPr="00200AEA" w:rsidRDefault="00477CE3" w:rsidP="00203F5D">
            <w:r w:rsidRPr="00200AEA">
              <w:t>Förbud mot obedövad kastrering av smågrisar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rPr>
                <w:spacing w:val="-4"/>
              </w:rPr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Besvaradav"/>
            </w:pPr>
          </w:p>
        </w:tc>
        <w:tc>
          <w:tcPr>
            <w:tcW w:w="6237" w:type="dxa"/>
          </w:tcPr>
          <w:p w:rsidR="00477CE3" w:rsidRPr="00200AEA" w:rsidRDefault="00477CE3" w:rsidP="00203F5D">
            <w:pPr>
              <w:pStyle w:val="Besvaradav"/>
            </w:pPr>
            <w:r w:rsidRPr="00200AEA">
              <w:t>Statsrådet Erik Ullenhag (FP)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pStyle w:val="Besvaradav"/>
              <w:rPr>
                <w:spacing w:val="-4"/>
              </w:rPr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FlistaNrText"/>
            </w:pPr>
          </w:p>
        </w:tc>
        <w:tc>
          <w:tcPr>
            <w:tcW w:w="6237" w:type="dxa"/>
          </w:tcPr>
          <w:p w:rsidR="00477CE3" w:rsidRPr="00200AEA" w:rsidRDefault="00477CE3" w:rsidP="00203F5D">
            <w:r w:rsidRPr="00200AEA">
              <w:t>2011/12:97 av Jan Lindholm (MP)</w:t>
            </w:r>
          </w:p>
          <w:p w:rsidR="00477CE3" w:rsidRPr="00200AEA" w:rsidRDefault="00477CE3" w:rsidP="00203F5D">
            <w:r w:rsidRPr="00200AEA">
              <w:t>Brist i tillgänglighet som grund för diskriminering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rPr>
                <w:spacing w:val="-4"/>
              </w:rPr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Besvaradav"/>
            </w:pPr>
          </w:p>
        </w:tc>
        <w:tc>
          <w:tcPr>
            <w:tcW w:w="6237" w:type="dxa"/>
          </w:tcPr>
          <w:p w:rsidR="00477CE3" w:rsidRPr="00200AEA" w:rsidRDefault="00477CE3" w:rsidP="00203F5D">
            <w:pPr>
              <w:pStyle w:val="Besvaradav"/>
            </w:pPr>
            <w:r w:rsidRPr="00200AEA">
              <w:t>Miljöminister Lena Ek (C)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pStyle w:val="Besvaradav"/>
              <w:rPr>
                <w:spacing w:val="-4"/>
              </w:rPr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FlistaNrText"/>
            </w:pPr>
          </w:p>
        </w:tc>
        <w:tc>
          <w:tcPr>
            <w:tcW w:w="6237" w:type="dxa"/>
          </w:tcPr>
          <w:p w:rsidR="00477CE3" w:rsidRPr="00200AEA" w:rsidRDefault="00477CE3" w:rsidP="00203F5D">
            <w:r w:rsidRPr="00200AEA">
              <w:t>2011/12:117 av Åsa Romson (MP)</w:t>
            </w:r>
          </w:p>
          <w:p w:rsidR="00477CE3" w:rsidRPr="00200AEA" w:rsidRDefault="00477CE3" w:rsidP="00203F5D">
            <w:r w:rsidRPr="00200AEA">
              <w:t>Redovisning av utsläpp av växthusgaser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rPr>
                <w:spacing w:val="-4"/>
              </w:rPr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FlistaNrText"/>
            </w:pPr>
          </w:p>
        </w:tc>
        <w:tc>
          <w:tcPr>
            <w:tcW w:w="6237" w:type="dxa"/>
          </w:tcPr>
          <w:p w:rsidR="00477CE3" w:rsidRPr="00200AEA" w:rsidRDefault="00477CE3" w:rsidP="00203F5D">
            <w:r w:rsidRPr="00200AEA">
              <w:t>2011/12:87 av Jens Holm (V)</w:t>
            </w:r>
          </w:p>
          <w:p w:rsidR="00477CE3" w:rsidRPr="00200AEA" w:rsidRDefault="00477CE3" w:rsidP="00203F5D">
            <w:r w:rsidRPr="00200AEA">
              <w:t>Stresstesterna av de svenska kärnkraftverken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rPr>
                <w:spacing w:val="-4"/>
              </w:rPr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FlistaNrText"/>
            </w:pPr>
          </w:p>
        </w:tc>
        <w:tc>
          <w:tcPr>
            <w:tcW w:w="6237" w:type="dxa"/>
          </w:tcPr>
          <w:p w:rsidR="00477CE3" w:rsidRPr="00200AEA" w:rsidRDefault="00477CE3" w:rsidP="00203F5D">
            <w:r w:rsidRPr="00200AEA">
              <w:t>2011/12:102 av Jens Holm (V)</w:t>
            </w:r>
          </w:p>
          <w:p w:rsidR="00477CE3" w:rsidRPr="00200AEA" w:rsidRDefault="00477CE3" w:rsidP="00203F5D">
            <w:r w:rsidRPr="00200AEA">
              <w:t>Sveriges position i förhandlingarna under Durbanmötet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rPr>
                <w:spacing w:val="-4"/>
              </w:rPr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FlistaNrText"/>
            </w:pPr>
          </w:p>
        </w:tc>
        <w:tc>
          <w:tcPr>
            <w:tcW w:w="6237" w:type="dxa"/>
          </w:tcPr>
          <w:p w:rsidR="00477CE3" w:rsidRPr="00200AEA" w:rsidRDefault="00477CE3" w:rsidP="00203F5D">
            <w:r w:rsidRPr="00200AEA">
              <w:t>2011/12:113 av Johan Löfstrand (S)</w:t>
            </w:r>
          </w:p>
          <w:p w:rsidR="00477CE3" w:rsidRPr="00200AEA" w:rsidRDefault="00477CE3" w:rsidP="00203F5D">
            <w:r w:rsidRPr="00200AEA">
              <w:t>Måluppfyllelse för biologisk återvinning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rPr>
                <w:spacing w:val="-4"/>
              </w:rPr>
            </w:pPr>
          </w:p>
        </w:tc>
      </w:tr>
    </w:tbl>
    <w:p w:rsidR="00477CE3" w:rsidRPr="00200AEA" w:rsidRDefault="00B43105" w:rsidP="003675A0">
      <w:pPr>
        <w:pStyle w:val="Blankrad"/>
      </w:pPr>
      <w:r w:rsidRPr="00200A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7CE3" w:rsidRPr="00200AEA" w:rsidTr="00203F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7CE3" w:rsidRPr="00200AEA" w:rsidRDefault="00477CE3" w:rsidP="00203F5D">
            <w:pPr>
              <w:pStyle w:val="HuvudrubrikFlisteNr"/>
            </w:pPr>
          </w:p>
        </w:tc>
        <w:tc>
          <w:tcPr>
            <w:tcW w:w="6237" w:type="dxa"/>
          </w:tcPr>
          <w:p w:rsidR="00477CE3" w:rsidRPr="00200AEA" w:rsidRDefault="00477CE3" w:rsidP="00203F5D">
            <w:pPr>
              <w:pStyle w:val="HuvudrubrikEnsam"/>
            </w:pPr>
            <w:r w:rsidRPr="00200AEA">
              <w:t>Frågestund kl. 14.00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pStyle w:val="HuvudrubrikKolumn3"/>
            </w:pPr>
          </w:p>
        </w:tc>
      </w:tr>
      <w:tr w:rsidR="00477CE3" w:rsidRPr="00200AEA" w:rsidTr="00203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7CE3" w:rsidRPr="00200AEA" w:rsidRDefault="00477CE3" w:rsidP="00203F5D">
            <w:pPr>
              <w:pStyle w:val="FlistaNrText"/>
            </w:pPr>
          </w:p>
        </w:tc>
        <w:tc>
          <w:tcPr>
            <w:tcW w:w="6237" w:type="dxa"/>
          </w:tcPr>
          <w:p w:rsidR="00477CE3" w:rsidRPr="00200AEA" w:rsidRDefault="00477CE3" w:rsidP="00203F5D">
            <w:r w:rsidRPr="00200AEA">
              <w:t>Frågor besvaras av:</w:t>
            </w:r>
          </w:p>
          <w:p w:rsidR="00477CE3" w:rsidRPr="00200AEA" w:rsidRDefault="00477CE3" w:rsidP="00203F5D">
            <w:r w:rsidRPr="00200AEA">
              <w:t>Försvarsminister Sten Tolgfors (M)</w:t>
            </w:r>
          </w:p>
          <w:p w:rsidR="00477CE3" w:rsidRPr="00200AEA" w:rsidRDefault="00477CE3" w:rsidP="00203F5D">
            <w:r w:rsidRPr="00200AEA">
              <w:t>Kultur- och idrottsminister Lena Adelsohn Liljeroth (M)</w:t>
            </w:r>
          </w:p>
          <w:p w:rsidR="00477CE3" w:rsidRPr="00200AEA" w:rsidRDefault="00477CE3" w:rsidP="00203F5D">
            <w:r w:rsidRPr="00200AEA">
              <w:t>Statsrådet Peter Norman (M)</w:t>
            </w:r>
          </w:p>
          <w:p w:rsidR="00477CE3" w:rsidRPr="00200AEA" w:rsidRDefault="00477CE3" w:rsidP="00203F5D">
            <w:r w:rsidRPr="00200AEA">
              <w:t>Statsrådet Stefan Attefall (KD)</w:t>
            </w:r>
          </w:p>
          <w:p w:rsidR="00477CE3" w:rsidRPr="00200AEA" w:rsidRDefault="00477CE3" w:rsidP="00203F5D">
            <w:r w:rsidRPr="00200AEA">
              <w:t>Miljöminister Lena Ek (C)</w:t>
            </w:r>
          </w:p>
        </w:tc>
        <w:tc>
          <w:tcPr>
            <w:tcW w:w="2481" w:type="dxa"/>
          </w:tcPr>
          <w:p w:rsidR="00477CE3" w:rsidRPr="00200AEA" w:rsidRDefault="00477CE3" w:rsidP="00203F5D">
            <w:pPr>
              <w:rPr>
                <w:spacing w:val="-4"/>
              </w:rPr>
            </w:pPr>
          </w:p>
        </w:tc>
      </w:tr>
    </w:tbl>
    <w:p w:rsidR="00B43105" w:rsidRPr="00200AEA" w:rsidRDefault="00B43105" w:rsidP="003675A0">
      <w:pPr>
        <w:pStyle w:val="Blankrad"/>
      </w:pPr>
      <w:r w:rsidRPr="00200AEA">
        <w:t>     </w:t>
      </w:r>
    </w:p>
    <w:p w:rsidR="00CF242C" w:rsidRPr="00200AEA" w:rsidRDefault="00B43105" w:rsidP="003675A0">
      <w:pPr>
        <w:pStyle w:val="Blankrad"/>
      </w:pPr>
      <w:bookmarkStart w:id="7" w:name="Start"/>
      <w:bookmarkEnd w:id="7"/>
      <w:r w:rsidRPr="00200A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00A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00AE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00AEA" w:rsidRDefault="006E04A4" w:rsidP="00D016E9">
            <w:pPr>
              <w:pStyle w:val="StreckMitten"/>
            </w:pPr>
            <w:r w:rsidRPr="00200AEA">
              <w:tab/>
            </w:r>
            <w:r w:rsidRPr="00200AEA">
              <w:tab/>
            </w:r>
          </w:p>
        </w:tc>
      </w:tr>
    </w:tbl>
    <w:p w:rsidR="006E04A4" w:rsidRPr="00200AEA" w:rsidRDefault="006E04A4" w:rsidP="003675A0">
      <w:pPr>
        <w:pStyle w:val="Blankrad"/>
      </w:pPr>
    </w:p>
    <w:sectPr w:rsidR="006E04A4" w:rsidRPr="00200AE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5F8" w:rsidRPr="00200AEA" w:rsidRDefault="003D55F8">
      <w:r w:rsidRPr="00200AEA">
        <w:separator/>
      </w:r>
    </w:p>
  </w:endnote>
  <w:endnote w:type="continuationSeparator" w:id="0">
    <w:p w:rsidR="003D55F8" w:rsidRPr="00200AEA" w:rsidRDefault="003D55F8">
      <w:r w:rsidRPr="00200A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6B4" w:rsidRPr="00200AEA" w:rsidRDefault="000516B4">
    <w:pPr>
      <w:pStyle w:val="Sidhuvud"/>
      <w:jc w:val="center"/>
    </w:pPr>
    <w:r w:rsidRPr="00200AEA">
      <w:fldChar w:fldCharType="begin" w:fldLock="1"/>
    </w:r>
    <w:r w:rsidRPr="00200AEA">
      <w:instrText xml:space="preserve"> PAGE </w:instrText>
    </w:r>
    <w:r w:rsidRPr="00200AEA">
      <w:fldChar w:fldCharType="separate"/>
    </w:r>
    <w:r w:rsidRPr="00200AEA">
      <w:t>2</w:t>
    </w:r>
    <w:r w:rsidRPr="00200AEA">
      <w:fldChar w:fldCharType="end"/>
    </w:r>
    <w:r w:rsidRPr="00200AEA">
      <w:t xml:space="preserve"> (</w:t>
    </w:r>
    <w:r w:rsidRPr="00200AEA">
      <w:fldChar w:fldCharType="begin" w:fldLock="1"/>
    </w:r>
    <w:r w:rsidRPr="00200AEA">
      <w:instrText xml:space="preserve"> NUMPAGES </w:instrText>
    </w:r>
    <w:r w:rsidRPr="00200AEA">
      <w:fldChar w:fldCharType="separate"/>
    </w:r>
    <w:r w:rsidRPr="00200AEA">
      <w:t>2</w:t>
    </w:r>
    <w:r w:rsidRPr="00200AEA">
      <w:fldChar w:fldCharType="end"/>
    </w:r>
    <w:r w:rsidRPr="00200AEA">
      <w:t>)</w:t>
    </w:r>
  </w:p>
  <w:p w:rsidR="000516B4" w:rsidRPr="00200AEA" w:rsidRDefault="000516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6B4" w:rsidRPr="00200AEA" w:rsidRDefault="000516B4">
    <w:pPr>
      <w:pStyle w:val="Sidhuvud"/>
      <w:jc w:val="center"/>
    </w:pPr>
    <w:r w:rsidRPr="00200AEA">
      <w:fldChar w:fldCharType="begin" w:fldLock="1"/>
    </w:r>
    <w:r w:rsidRPr="00200AEA">
      <w:instrText xml:space="preserve"> PAGE </w:instrText>
    </w:r>
    <w:r w:rsidRPr="00200AEA">
      <w:fldChar w:fldCharType="separate"/>
    </w:r>
    <w:r w:rsidRPr="00200AEA">
      <w:t>1</w:t>
    </w:r>
    <w:r w:rsidRPr="00200AEA">
      <w:fldChar w:fldCharType="end"/>
    </w:r>
    <w:r w:rsidRPr="00200AEA">
      <w:t xml:space="preserve"> (</w:t>
    </w:r>
    <w:r w:rsidRPr="00200AEA">
      <w:fldChar w:fldCharType="begin" w:fldLock="1"/>
    </w:r>
    <w:r w:rsidRPr="00200AEA">
      <w:instrText xml:space="preserve"> NUMPAGES </w:instrText>
    </w:r>
    <w:r w:rsidRPr="00200AEA">
      <w:fldChar w:fldCharType="separate"/>
    </w:r>
    <w:r w:rsidRPr="00200AEA">
      <w:t>2</w:t>
    </w:r>
    <w:r w:rsidRPr="00200AEA">
      <w:fldChar w:fldCharType="end"/>
    </w:r>
    <w:r w:rsidRPr="00200AEA">
      <w:t>)</w:t>
    </w:r>
  </w:p>
  <w:p w:rsidR="000516B4" w:rsidRPr="00200AEA" w:rsidRDefault="000516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5F8" w:rsidRPr="00200AEA" w:rsidRDefault="003D55F8">
      <w:r w:rsidRPr="00200AEA">
        <w:separator/>
      </w:r>
    </w:p>
  </w:footnote>
  <w:footnote w:type="continuationSeparator" w:id="0">
    <w:p w:rsidR="003D55F8" w:rsidRPr="00200AEA" w:rsidRDefault="003D55F8">
      <w:r w:rsidRPr="00200A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6B4" w:rsidRPr="00200AEA" w:rsidRDefault="000516B4">
    <w:pPr>
      <w:pStyle w:val="Sidhuvud"/>
      <w:tabs>
        <w:tab w:val="clear" w:pos="4536"/>
      </w:tabs>
    </w:pPr>
    <w:r w:rsidRPr="00200AEA">
      <w:fldChar w:fldCharType="begin" w:fldLock="1"/>
    </w:r>
    <w:r w:rsidRPr="00200AEA">
      <w:instrText xml:space="preserve"> DOCPROPERTY "DocumentDate" </w:instrText>
    </w:r>
    <w:r w:rsidRPr="00200AEA">
      <w:fldChar w:fldCharType="separate"/>
    </w:r>
    <w:r w:rsidRPr="00200AEA">
      <w:t>Torsdagen den 1 december 2011</w:t>
    </w:r>
    <w:r w:rsidRPr="00200AEA">
      <w:fldChar w:fldCharType="end"/>
    </w:r>
    <w:r w:rsidRPr="00200AEA">
      <w:tab/>
    </w:r>
  </w:p>
  <w:p w:rsidR="000516B4" w:rsidRPr="00200AEA" w:rsidRDefault="000516B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00AEA">
      <w:rPr>
        <w:sz w:val="12"/>
      </w:rPr>
      <w:tab/>
    </w:r>
  </w:p>
  <w:p w:rsidR="000516B4" w:rsidRPr="00200AEA" w:rsidRDefault="000516B4"/>
  <w:p w:rsidR="000516B4" w:rsidRPr="00200AEA" w:rsidRDefault="000516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6B4" w:rsidRPr="00200AEA" w:rsidRDefault="00200AE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00AE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6B4" w:rsidRPr="00200AEA" w:rsidRDefault="000516B4">
    <w:pPr>
      <w:pStyle w:val="Dokumentrubrik"/>
      <w:spacing w:after="360"/>
    </w:pPr>
    <w:r w:rsidRPr="00200AEA">
      <w:t>Föredragningslista</w:t>
    </w:r>
  </w:p>
  <w:p w:rsidR="000516B4" w:rsidRPr="00200AEA" w:rsidRDefault="000516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86214315">
    <w:abstractNumId w:val="5"/>
  </w:num>
  <w:num w:numId="2" w16cid:durableId="2122340662">
    <w:abstractNumId w:val="2"/>
  </w:num>
  <w:num w:numId="3" w16cid:durableId="840856400">
    <w:abstractNumId w:val="4"/>
  </w:num>
  <w:num w:numId="4" w16cid:durableId="472017633">
    <w:abstractNumId w:val="1"/>
  </w:num>
  <w:num w:numId="5" w16cid:durableId="287901373">
    <w:abstractNumId w:val="0"/>
  </w:num>
  <w:num w:numId="6" w16cid:durableId="831533413">
    <w:abstractNumId w:val="3"/>
  </w:num>
  <w:num w:numId="7" w16cid:durableId="910041601">
    <w:abstractNumId w:val="3"/>
  </w:num>
  <w:num w:numId="8" w16cid:durableId="739861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C5A8C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6B4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0AEA"/>
    <w:rsid w:val="00203F5D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1BAF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AB1"/>
    <w:rsid w:val="00352F3D"/>
    <w:rsid w:val="00355158"/>
    <w:rsid w:val="00355222"/>
    <w:rsid w:val="00356480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5A8C"/>
    <w:rsid w:val="003C6664"/>
    <w:rsid w:val="003C7487"/>
    <w:rsid w:val="003C7EDD"/>
    <w:rsid w:val="003D027A"/>
    <w:rsid w:val="003D0E9A"/>
    <w:rsid w:val="003D1C4F"/>
    <w:rsid w:val="003D55F8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77CE3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E454F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3DD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4472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6A5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105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ADC6C-3C09-4304-BD04-3E629917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357</Words>
  <Characters>2242</Characters>
  <Application>Microsoft Office Word</Application>
  <DocSecurity>4</DocSecurity>
  <Lines>160</Lines>
  <Paragraphs>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2011-11-30T14:59:00Z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december 2011</vt:lpwstr>
  </property>
  <property fmtid="{D5CDD505-2E9C-101B-9397-08002B2CF9AE}" pid="3" name="DocumentNumber">
    <vt:lpwstr>40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2011-12-01</vt:lpwstr>
  </property>
  <property fmtid="{D5CDD505-2E9C-101B-9397-08002B2CF9AE}" pid="7" name="DatumAvgörande">
    <vt:lpwstr>2011-12-01</vt:lpwstr>
  </property>
</Properties>
</file>