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068193331A4EBB9745FF39148D7B9A"/>
        </w:placeholder>
        <w:text/>
      </w:sdtPr>
      <w:sdtEndPr/>
      <w:sdtContent>
        <w:p w:rsidRPr="009B062B" w:rsidR="00AF30DD" w:rsidP="00DA28CE" w:rsidRDefault="00AF30DD" w14:paraId="4CAB63E7" w14:textId="77777777">
          <w:pPr>
            <w:pStyle w:val="Rubrik1"/>
            <w:spacing w:after="300"/>
          </w:pPr>
          <w:r w:rsidRPr="009B062B">
            <w:t>Förslag till riksdagsbeslut</w:t>
          </w:r>
        </w:p>
      </w:sdtContent>
    </w:sdt>
    <w:sdt>
      <w:sdtPr>
        <w:alias w:val="Yrkande 1"/>
        <w:tag w:val="a4662134-5228-409f-bd11-3d287328d87f"/>
        <w:id w:val="-35359142"/>
        <w:lock w:val="sdtLocked"/>
      </w:sdtPr>
      <w:sdtEndPr/>
      <w:sdtContent>
        <w:p w:rsidR="00381E8B" w:rsidRDefault="00534B6D" w14:paraId="4CAB63E8" w14:textId="591F873A">
          <w:pPr>
            <w:pStyle w:val="Frslagstext"/>
            <w:numPr>
              <w:ilvl w:val="0"/>
              <w:numId w:val="0"/>
            </w:numPr>
          </w:pPr>
          <w:r>
            <w:t>Riksdagen ställer sig bakom det som anförs i motionen om att överväga möjligheten att införa ett skatteavdrag för köp av tjänster av naprapat, kiropraktor, sjukgymnast och motsvarande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5E73BFE768460793C6AA8DF69CAE14"/>
        </w:placeholder>
        <w:text/>
      </w:sdtPr>
      <w:sdtEndPr/>
      <w:sdtContent>
        <w:p w:rsidRPr="009B062B" w:rsidR="006D79C9" w:rsidP="00333E95" w:rsidRDefault="006D79C9" w14:paraId="4CAB63E9" w14:textId="77777777">
          <w:pPr>
            <w:pStyle w:val="Rubrik1"/>
          </w:pPr>
          <w:r>
            <w:t>Motivering</w:t>
          </w:r>
        </w:p>
      </w:sdtContent>
    </w:sdt>
    <w:p w:rsidR="00264B4C" w:rsidP="00C00CA5" w:rsidRDefault="00264B4C" w14:paraId="4CAB63EA" w14:textId="77777777">
      <w:pPr>
        <w:pStyle w:val="Normalutanindragellerluft"/>
      </w:pPr>
      <w:r>
        <w:t>I dag finns det en gråzon där den enskilde antingen kan ta sjukvårdens offentliga resurser i anspråk eller själv köpa tjänster för att investera i sin egen hälsa. Ryggont kan belasta den offentliga sjukvården likaväl som att den enskilde själv går till en kiropraktor, massör eller privat sjukgymnast. Att människor själva är beredda att med egna pengar ta hand om sig är i grunden bra och bör uppmuntras. Insatser av personliga tränare som hjälper sina kunder med träningsprogram för att undvika ryggskador i arbetet är bra både för den enskilde och för samhällsekonomin i stort.</w:t>
      </w:r>
      <w:r w:rsidR="00B91A43">
        <w:t xml:space="preserve"> Det är därför bra att anlita en personlig tränare numera är en skattefri förmån. Detta borde utvidgas ytterligare till att omfatta ytterligare hälsofrämjande aktiviteter. </w:t>
      </w:r>
    </w:p>
    <w:p w:rsidR="00264B4C" w:rsidP="00C00CA5" w:rsidRDefault="00264B4C" w14:paraId="4CAB63EB" w14:textId="7519F3AC">
      <w:r>
        <w:t xml:space="preserve">Ett skatteavdrag konstruerat på liknande sätt som RUT- och ROT-avdragen skulle sannolikt innebära att fler nyttjade tjänsterna. Det ger bättre välmående för den enskilde och bättre folkhälsa, vilket i förlängningen minskar samhällets kostnader i form av </w:t>
      </w:r>
      <w:bookmarkStart w:name="_GoBack" w:id="1"/>
      <w:bookmarkEnd w:id="1"/>
      <w:r>
        <w:t>sjukskrivningar, sjukfrånvaro och sjukvårdsrelaterade kostnader. Dessutom skapar det fler jobb i tjänstesektorn då större delen av den enskildes kostnader för detta är direkt relaterade till personalkostnader.</w:t>
      </w:r>
    </w:p>
    <w:p w:rsidR="00BB6339" w:rsidP="00C00CA5" w:rsidRDefault="00264B4C" w14:paraId="4CAB63EC" w14:textId="033DEB5B">
      <w:r>
        <w:t>För att stärka en utveckling där ännu fler tar ett ökat personligt och ekonomiskt ansvar för sin hälsa och sitt välmående kan ett skatteavdrag bidra till att fler nyttjar dessa tjänster.</w:t>
      </w:r>
    </w:p>
    <w:sdt>
      <w:sdtPr>
        <w:rPr>
          <w:i/>
          <w:noProof/>
        </w:rPr>
        <w:alias w:val="CC_Underskrifter"/>
        <w:tag w:val="CC_Underskrifter"/>
        <w:id w:val="583496634"/>
        <w:lock w:val="sdtContentLocked"/>
        <w:placeholder>
          <w:docPart w:val="EEE6CDE9C9C04F17A71B537D522CC8D5"/>
        </w:placeholder>
      </w:sdtPr>
      <w:sdtEndPr>
        <w:rPr>
          <w:i w:val="0"/>
          <w:noProof w:val="0"/>
        </w:rPr>
      </w:sdtEndPr>
      <w:sdtContent>
        <w:p w:rsidR="009B3828" w:rsidP="008F68E4" w:rsidRDefault="009B3828" w14:paraId="4CAB63ED" w14:textId="77777777"/>
        <w:p w:rsidRPr="008E0FE2" w:rsidR="004801AC" w:rsidP="008F68E4" w:rsidRDefault="00C00CA5" w14:paraId="4CAB63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138BF" w:rsidRDefault="00C138BF" w14:paraId="4CAB63F2" w14:textId="77777777"/>
    <w:sectPr w:rsidR="00C138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63F4" w14:textId="77777777" w:rsidR="00264B4C" w:rsidRDefault="00264B4C" w:rsidP="000C1CAD">
      <w:pPr>
        <w:spacing w:line="240" w:lineRule="auto"/>
      </w:pPr>
      <w:r>
        <w:separator/>
      </w:r>
    </w:p>
  </w:endnote>
  <w:endnote w:type="continuationSeparator" w:id="0">
    <w:p w14:paraId="4CAB63F5" w14:textId="77777777" w:rsidR="00264B4C" w:rsidRDefault="00264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63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63FB" w14:textId="05699E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0C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B63F2" w14:textId="77777777" w:rsidR="00264B4C" w:rsidRDefault="00264B4C" w:rsidP="000C1CAD">
      <w:pPr>
        <w:spacing w:line="240" w:lineRule="auto"/>
      </w:pPr>
      <w:r>
        <w:separator/>
      </w:r>
    </w:p>
  </w:footnote>
  <w:footnote w:type="continuationSeparator" w:id="0">
    <w:p w14:paraId="4CAB63F3" w14:textId="77777777" w:rsidR="00264B4C" w:rsidRDefault="00264B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AB63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B6405" wp14:anchorId="4CAB6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0CA5" w14:paraId="4CAB6408" w14:textId="77777777">
                          <w:pPr>
                            <w:jc w:val="right"/>
                          </w:pPr>
                          <w:sdt>
                            <w:sdtPr>
                              <w:alias w:val="CC_Noformat_Partikod"/>
                              <w:tag w:val="CC_Noformat_Partikod"/>
                              <w:id w:val="-53464382"/>
                              <w:placeholder>
                                <w:docPart w:val="F646EB7436DC4B94801618105D84A8D4"/>
                              </w:placeholder>
                              <w:text/>
                            </w:sdtPr>
                            <w:sdtEndPr/>
                            <w:sdtContent>
                              <w:r w:rsidR="00264B4C">
                                <w:t>M</w:t>
                              </w:r>
                            </w:sdtContent>
                          </w:sdt>
                          <w:sdt>
                            <w:sdtPr>
                              <w:alias w:val="CC_Noformat_Partinummer"/>
                              <w:tag w:val="CC_Noformat_Partinummer"/>
                              <w:id w:val="-1709555926"/>
                              <w:placeholder>
                                <w:docPart w:val="ECC74E76A8754453BC24AFAE26F55A25"/>
                              </w:placeholder>
                              <w:text/>
                            </w:sdtPr>
                            <w:sdtEndPr/>
                            <w:sdtContent>
                              <w:r w:rsidR="00B91A43">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B64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0CA5" w14:paraId="4CAB6408" w14:textId="77777777">
                    <w:pPr>
                      <w:jc w:val="right"/>
                    </w:pPr>
                    <w:sdt>
                      <w:sdtPr>
                        <w:alias w:val="CC_Noformat_Partikod"/>
                        <w:tag w:val="CC_Noformat_Partikod"/>
                        <w:id w:val="-53464382"/>
                        <w:placeholder>
                          <w:docPart w:val="F646EB7436DC4B94801618105D84A8D4"/>
                        </w:placeholder>
                        <w:text/>
                      </w:sdtPr>
                      <w:sdtEndPr/>
                      <w:sdtContent>
                        <w:r w:rsidR="00264B4C">
                          <w:t>M</w:t>
                        </w:r>
                      </w:sdtContent>
                    </w:sdt>
                    <w:sdt>
                      <w:sdtPr>
                        <w:alias w:val="CC_Noformat_Partinummer"/>
                        <w:tag w:val="CC_Noformat_Partinummer"/>
                        <w:id w:val="-1709555926"/>
                        <w:placeholder>
                          <w:docPart w:val="ECC74E76A8754453BC24AFAE26F55A25"/>
                        </w:placeholder>
                        <w:text/>
                      </w:sdtPr>
                      <w:sdtEndPr/>
                      <w:sdtContent>
                        <w:r w:rsidR="00B91A43">
                          <w:t>1390</w:t>
                        </w:r>
                      </w:sdtContent>
                    </w:sdt>
                  </w:p>
                </w:txbxContent>
              </v:textbox>
              <w10:wrap anchorx="page"/>
            </v:shape>
          </w:pict>
        </mc:Fallback>
      </mc:AlternateContent>
    </w:r>
  </w:p>
  <w:p w:rsidRPr="00293C4F" w:rsidR="00262EA3" w:rsidP="00776B74" w:rsidRDefault="00262EA3" w14:paraId="4CAB63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AB63F8" w14:textId="77777777">
    <w:pPr>
      <w:jc w:val="right"/>
    </w:pPr>
  </w:p>
  <w:p w:rsidR="00262EA3" w:rsidP="00776B74" w:rsidRDefault="00262EA3" w14:paraId="4CAB63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0CA5" w14:paraId="4CAB63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B6407" wp14:anchorId="4CAB64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0CA5" w14:paraId="4CAB63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4B4C">
          <w:t>M</w:t>
        </w:r>
      </w:sdtContent>
    </w:sdt>
    <w:sdt>
      <w:sdtPr>
        <w:alias w:val="CC_Noformat_Partinummer"/>
        <w:tag w:val="CC_Noformat_Partinummer"/>
        <w:id w:val="-2014525982"/>
        <w:text/>
      </w:sdtPr>
      <w:sdtEndPr/>
      <w:sdtContent>
        <w:r w:rsidR="00B91A43">
          <w:t>1390</w:t>
        </w:r>
      </w:sdtContent>
    </w:sdt>
  </w:p>
  <w:p w:rsidRPr="008227B3" w:rsidR="00262EA3" w:rsidP="008227B3" w:rsidRDefault="00C00CA5" w14:paraId="4CAB63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0CA5" w14:paraId="4CAB63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:797</w:t>
        </w:r>
      </w:sdtContent>
    </w:sdt>
  </w:p>
  <w:p w:rsidR="00262EA3" w:rsidP="00E03A3D" w:rsidRDefault="00C00CA5" w14:paraId="4CAB6400"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264B4C" w14:paraId="4CAB6401" w14:textId="77777777">
        <w:pPr>
          <w:pStyle w:val="FSHRub2"/>
        </w:pPr>
        <w:r>
          <w:t>Skatteavdrag för sjukgymnastik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CAB64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4B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64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4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8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6D"/>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8E4"/>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28"/>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B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A4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1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CA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8BF"/>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288"/>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AB63E6"/>
  <w15:chartTrackingRefBased/>
  <w15:docId w15:val="{E7D60FF6-3F5A-491D-9386-A8FF32D0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068193331A4EBB9745FF39148D7B9A"/>
        <w:category>
          <w:name w:val="Allmänt"/>
          <w:gallery w:val="placeholder"/>
        </w:category>
        <w:types>
          <w:type w:val="bbPlcHdr"/>
        </w:types>
        <w:behaviors>
          <w:behavior w:val="content"/>
        </w:behaviors>
        <w:guid w:val="{6448C503-007E-4005-BBB9-C6189D257EBF}"/>
      </w:docPartPr>
      <w:docPartBody>
        <w:p w:rsidR="005D61D1" w:rsidRDefault="005D61D1">
          <w:pPr>
            <w:pStyle w:val="82068193331A4EBB9745FF39148D7B9A"/>
          </w:pPr>
          <w:r w:rsidRPr="005A0A93">
            <w:rPr>
              <w:rStyle w:val="Platshllartext"/>
            </w:rPr>
            <w:t>Förslag till riksdagsbeslut</w:t>
          </w:r>
        </w:p>
      </w:docPartBody>
    </w:docPart>
    <w:docPart>
      <w:docPartPr>
        <w:name w:val="7C5E73BFE768460793C6AA8DF69CAE14"/>
        <w:category>
          <w:name w:val="Allmänt"/>
          <w:gallery w:val="placeholder"/>
        </w:category>
        <w:types>
          <w:type w:val="bbPlcHdr"/>
        </w:types>
        <w:behaviors>
          <w:behavior w:val="content"/>
        </w:behaviors>
        <w:guid w:val="{CD43F761-D3A8-46FC-8B65-7C11B43D5347}"/>
      </w:docPartPr>
      <w:docPartBody>
        <w:p w:rsidR="005D61D1" w:rsidRDefault="005D61D1">
          <w:pPr>
            <w:pStyle w:val="7C5E73BFE768460793C6AA8DF69CAE14"/>
          </w:pPr>
          <w:r w:rsidRPr="005A0A93">
            <w:rPr>
              <w:rStyle w:val="Platshllartext"/>
            </w:rPr>
            <w:t>Motivering</w:t>
          </w:r>
        </w:p>
      </w:docPartBody>
    </w:docPart>
    <w:docPart>
      <w:docPartPr>
        <w:name w:val="F646EB7436DC4B94801618105D84A8D4"/>
        <w:category>
          <w:name w:val="Allmänt"/>
          <w:gallery w:val="placeholder"/>
        </w:category>
        <w:types>
          <w:type w:val="bbPlcHdr"/>
        </w:types>
        <w:behaviors>
          <w:behavior w:val="content"/>
        </w:behaviors>
        <w:guid w:val="{7E8C23E3-9529-4E14-8D8B-06BB80C4FB69}"/>
      </w:docPartPr>
      <w:docPartBody>
        <w:p w:rsidR="005D61D1" w:rsidRDefault="005D61D1">
          <w:pPr>
            <w:pStyle w:val="F646EB7436DC4B94801618105D84A8D4"/>
          </w:pPr>
          <w:r>
            <w:rPr>
              <w:rStyle w:val="Platshllartext"/>
            </w:rPr>
            <w:t xml:space="preserve"> </w:t>
          </w:r>
        </w:p>
      </w:docPartBody>
    </w:docPart>
    <w:docPart>
      <w:docPartPr>
        <w:name w:val="ECC74E76A8754453BC24AFAE26F55A25"/>
        <w:category>
          <w:name w:val="Allmänt"/>
          <w:gallery w:val="placeholder"/>
        </w:category>
        <w:types>
          <w:type w:val="bbPlcHdr"/>
        </w:types>
        <w:behaviors>
          <w:behavior w:val="content"/>
        </w:behaviors>
        <w:guid w:val="{0C36A3BB-6C56-470F-8555-5E7E7D4A4F94}"/>
      </w:docPartPr>
      <w:docPartBody>
        <w:p w:rsidR="005D61D1" w:rsidRDefault="005D61D1">
          <w:pPr>
            <w:pStyle w:val="ECC74E76A8754453BC24AFAE26F55A25"/>
          </w:pPr>
          <w:r>
            <w:t xml:space="preserve"> </w:t>
          </w:r>
        </w:p>
      </w:docPartBody>
    </w:docPart>
    <w:docPart>
      <w:docPartPr>
        <w:name w:val="EEE6CDE9C9C04F17A71B537D522CC8D5"/>
        <w:category>
          <w:name w:val="Allmänt"/>
          <w:gallery w:val="placeholder"/>
        </w:category>
        <w:types>
          <w:type w:val="bbPlcHdr"/>
        </w:types>
        <w:behaviors>
          <w:behavior w:val="content"/>
        </w:behaviors>
        <w:guid w:val="{73E7D9DB-C3F1-4559-9C23-DEE779B3A3C7}"/>
      </w:docPartPr>
      <w:docPartBody>
        <w:p w:rsidR="00B02D94" w:rsidRDefault="00B02D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D1"/>
    <w:rsid w:val="005D61D1"/>
    <w:rsid w:val="00B02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68193331A4EBB9745FF39148D7B9A">
    <w:name w:val="82068193331A4EBB9745FF39148D7B9A"/>
  </w:style>
  <w:style w:type="paragraph" w:customStyle="1" w:styleId="DC56CAC1FD754ABC8BB9A366C4173C35">
    <w:name w:val="DC56CAC1FD754ABC8BB9A366C4173C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1D2898DBD34C209E87463066ACBC99">
    <w:name w:val="A11D2898DBD34C209E87463066ACBC99"/>
  </w:style>
  <w:style w:type="paragraph" w:customStyle="1" w:styleId="7C5E73BFE768460793C6AA8DF69CAE14">
    <w:name w:val="7C5E73BFE768460793C6AA8DF69CAE14"/>
  </w:style>
  <w:style w:type="paragraph" w:customStyle="1" w:styleId="F201B505DC984B408F370421922E005F">
    <w:name w:val="F201B505DC984B408F370421922E005F"/>
  </w:style>
  <w:style w:type="paragraph" w:customStyle="1" w:styleId="536EE99CFA3048D6A93D58B385411992">
    <w:name w:val="536EE99CFA3048D6A93D58B385411992"/>
  </w:style>
  <w:style w:type="paragraph" w:customStyle="1" w:styleId="F646EB7436DC4B94801618105D84A8D4">
    <w:name w:val="F646EB7436DC4B94801618105D84A8D4"/>
  </w:style>
  <w:style w:type="paragraph" w:customStyle="1" w:styleId="ECC74E76A8754453BC24AFAE26F55A25">
    <w:name w:val="ECC74E76A8754453BC24AFAE26F55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6EC5C-D06C-473E-8685-C3563FB5A996}"/>
</file>

<file path=customXml/itemProps2.xml><?xml version="1.0" encoding="utf-8"?>
<ds:datastoreItem xmlns:ds="http://schemas.openxmlformats.org/officeDocument/2006/customXml" ds:itemID="{468DAE36-EEC3-49E9-A653-377F0681BD1B}"/>
</file>

<file path=customXml/itemProps3.xml><?xml version="1.0" encoding="utf-8"?>
<ds:datastoreItem xmlns:ds="http://schemas.openxmlformats.org/officeDocument/2006/customXml" ds:itemID="{3A0A9535-8EDE-4C55-8667-ED185D4AD78C}"/>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Skatteavdrag för sjukgymnastik</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