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3CBA" w:rsidRDefault="001D2391" w14:paraId="0C5EEC49" w14:textId="77777777">
      <w:pPr>
        <w:pStyle w:val="RubrikFrslagTIllRiksdagsbeslut"/>
      </w:pPr>
      <w:sdt>
        <w:sdtPr>
          <w:alias w:val="CC_Boilerplate_4"/>
          <w:tag w:val="CC_Boilerplate_4"/>
          <w:id w:val="-1644581176"/>
          <w:lock w:val="sdtContentLocked"/>
          <w:placeholder>
            <w:docPart w:val="94B0993B141A423787E826FDADE39A22"/>
          </w:placeholder>
          <w:text/>
        </w:sdtPr>
        <w:sdtEndPr/>
        <w:sdtContent>
          <w:r w:rsidRPr="009B062B" w:rsidR="00AF30DD">
            <w:t>Förslag till riksdagsbeslut</w:t>
          </w:r>
        </w:sdtContent>
      </w:sdt>
      <w:bookmarkEnd w:id="0"/>
      <w:bookmarkEnd w:id="1"/>
    </w:p>
    <w:sdt>
      <w:sdtPr>
        <w:alias w:val="Yrkande 1"/>
        <w:tag w:val="23a1e10f-d894-4512-8266-412ee475c452"/>
        <w:id w:val="-2007350956"/>
        <w:lock w:val="sdtLocked"/>
      </w:sdtPr>
      <w:sdtEndPr/>
      <w:sdtContent>
        <w:p w:rsidR="004557D0" w:rsidRDefault="00F4067D" w14:paraId="17416E34" w14:textId="77777777">
          <w:pPr>
            <w:pStyle w:val="Frslagstext"/>
            <w:numPr>
              <w:ilvl w:val="0"/>
              <w:numId w:val="0"/>
            </w:numPr>
          </w:pPr>
          <w:r>
            <w:t>Riksdagen ställer sig bakom det som anförs i motionen om att säkra att alla som vill vigas har rätt att vigas hos alla som har rätt att viga,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5DD71EF4364F4CB7A96424779F5B6B"/>
        </w:placeholder>
        <w:text/>
      </w:sdtPr>
      <w:sdtEndPr/>
      <w:sdtContent>
        <w:p w:rsidRPr="009B062B" w:rsidR="006D79C9" w:rsidP="00333E95" w:rsidRDefault="006D79C9" w14:paraId="54066813" w14:textId="77777777">
          <w:pPr>
            <w:pStyle w:val="Rubrik1"/>
          </w:pPr>
          <w:r>
            <w:t>Motivering</w:t>
          </w:r>
        </w:p>
      </w:sdtContent>
    </w:sdt>
    <w:bookmarkEnd w:displacedByCustomXml="prev" w:id="3"/>
    <w:bookmarkEnd w:displacedByCustomXml="prev" w:id="4"/>
    <w:p w:rsidR="00372744" w:rsidP="00372744" w:rsidRDefault="00372744" w14:paraId="46B9F1BF" w14:textId="51479391">
      <w:pPr>
        <w:pStyle w:val="Normalutanindragellerluft"/>
      </w:pPr>
      <w:r>
        <w:t xml:space="preserve">Äktenskapsbalken är sedan 2009 könsneutral. Personer av samma kön får gifta sig med varandra. Allt annat vore orimligt. </w:t>
      </w:r>
    </w:p>
    <w:p w:rsidR="00372744" w:rsidP="00F4067D" w:rsidRDefault="00372744" w14:paraId="667BF4B1" w14:textId="77777777">
      <w:r>
        <w:t xml:space="preserve">Men religiösa samfund som har vigselrätt kan ändå vägra att viga samkönade. Eller andra konstellationer de inte tycker om. Den som har ett generellt tillstånd att vara vigselförrättare inom sitt samfund har nämligen ingen skyldighet att förrätta vigsel. Det har däremot borgerliga vigselförrättare. Det är inte en rimlig ordning. </w:t>
      </w:r>
    </w:p>
    <w:p w:rsidR="00372744" w:rsidP="00F4067D" w:rsidRDefault="00372744" w14:paraId="3C670F01" w14:textId="77777777">
      <w:r>
        <w:t>Det finns olika sätt att lösa frågan. En möjlighet är att vigselrätten görs personlig med krav på att följa äktenskapsbalken. Det skulle innebära att enbart präster, imamer etc. som vill viga alla som har rätt att vigas har vigselrätt. Denna rätt kan därmed också utövas inom religiösa samfund. De religiösa företrädare som inte vill viga alla som har rätt till det får nöja sig med att kunna utföra välsignelse, men inte en juridiskt bindande vigsel.</w:t>
      </w:r>
    </w:p>
    <w:p w:rsidR="00372744" w:rsidP="00F4067D" w:rsidRDefault="00372744" w14:paraId="58B777FF" w14:textId="77777777">
      <w:r>
        <w:t xml:space="preserve">Ett alternativ är att helt frånta religiösa samfund rätten att viga och överlåta detta till staten att sköta. Religiösa samfund kan då enbart utföra religiösa riter och inte den myndighetsutövning som sker i samband med vigseln. </w:t>
      </w:r>
    </w:p>
    <w:p w:rsidR="00BB6339" w:rsidP="001D2391" w:rsidRDefault="00372744" w14:paraId="11D628A7" w14:textId="4BEF8A7A">
      <w:r>
        <w:t>Det är dags att se till att de som vill utföra vigslar också lever upp till att alla är lika inför lagen.</w:t>
      </w:r>
    </w:p>
    <w:sdt>
      <w:sdtPr>
        <w:rPr>
          <w:i/>
          <w:noProof/>
        </w:rPr>
        <w:alias w:val="CC_Underskrifter"/>
        <w:tag w:val="CC_Underskrifter"/>
        <w:id w:val="583496634"/>
        <w:lock w:val="sdtContentLocked"/>
        <w:placeholder>
          <w:docPart w:val="150FC76D60794DBE9E56DB0855140ABA"/>
        </w:placeholder>
      </w:sdtPr>
      <w:sdtEndPr/>
      <w:sdtContent>
        <w:p w:rsidR="00693CBA" w:rsidP="00693CBA" w:rsidRDefault="00693CBA" w14:paraId="49A0818E" w14:textId="77777777"/>
        <w:p w:rsidR="00693CBA" w:rsidP="00693CBA" w:rsidRDefault="001D2391" w14:paraId="51C139A2" w14:textId="40A6BF66"/>
      </w:sdtContent>
    </w:sdt>
    <w:tbl>
      <w:tblPr>
        <w:tblW w:w="5000" w:type="pct"/>
        <w:tblLook w:val="04A0" w:firstRow="1" w:lastRow="0" w:firstColumn="1" w:lastColumn="0" w:noHBand="0" w:noVBand="1"/>
        <w:tblCaption w:val="underskrifter"/>
      </w:tblPr>
      <w:tblGrid>
        <w:gridCol w:w="4252"/>
        <w:gridCol w:w="4252"/>
      </w:tblGrid>
      <w:tr w:rsidR="004557D0" w14:paraId="566B4296" w14:textId="77777777">
        <w:trPr>
          <w:cantSplit/>
        </w:trPr>
        <w:tc>
          <w:tcPr>
            <w:tcW w:w="50" w:type="pct"/>
            <w:vAlign w:val="bottom"/>
          </w:tcPr>
          <w:p w:rsidR="004557D0" w:rsidRDefault="00F4067D" w14:paraId="4B65BCDB" w14:textId="77777777">
            <w:pPr>
              <w:pStyle w:val="Underskrifter"/>
              <w:spacing w:after="0"/>
            </w:pPr>
            <w:r>
              <w:t>Niels Paarup-Petersen (C)</w:t>
            </w:r>
          </w:p>
        </w:tc>
        <w:tc>
          <w:tcPr>
            <w:tcW w:w="50" w:type="pct"/>
            <w:vAlign w:val="bottom"/>
          </w:tcPr>
          <w:p w:rsidR="004557D0" w:rsidRDefault="004557D0" w14:paraId="190B027D" w14:textId="77777777">
            <w:pPr>
              <w:pStyle w:val="Underskrifter"/>
              <w:spacing w:after="0"/>
            </w:pPr>
          </w:p>
        </w:tc>
      </w:tr>
    </w:tbl>
    <w:p w:rsidRPr="008E0FE2" w:rsidR="004801AC" w:rsidP="00DF3554" w:rsidRDefault="004801AC" w14:paraId="0801A0BE" w14:textId="7CCCDA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E123" w14:textId="77777777" w:rsidR="00372744" w:rsidRDefault="00372744" w:rsidP="000C1CAD">
      <w:pPr>
        <w:spacing w:line="240" w:lineRule="auto"/>
      </w:pPr>
      <w:r>
        <w:separator/>
      </w:r>
    </w:p>
  </w:endnote>
  <w:endnote w:type="continuationSeparator" w:id="0">
    <w:p w14:paraId="42BEC6FD" w14:textId="77777777" w:rsidR="00372744" w:rsidRDefault="00372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E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EF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C5E0" w14:textId="4F682A82" w:rsidR="00262EA3" w:rsidRPr="00693CBA" w:rsidRDefault="00262EA3" w:rsidP="00693C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A166" w14:textId="77777777" w:rsidR="00372744" w:rsidRDefault="00372744" w:rsidP="000C1CAD">
      <w:pPr>
        <w:spacing w:line="240" w:lineRule="auto"/>
      </w:pPr>
      <w:r>
        <w:separator/>
      </w:r>
    </w:p>
  </w:footnote>
  <w:footnote w:type="continuationSeparator" w:id="0">
    <w:p w14:paraId="11A79413" w14:textId="77777777" w:rsidR="00372744" w:rsidRDefault="003727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05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E9ECC" wp14:editId="0F3F03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14387" w14:textId="1DABD1D8" w:rsidR="00262EA3" w:rsidRDefault="001D2391" w:rsidP="008103B5">
                          <w:pPr>
                            <w:jc w:val="right"/>
                          </w:pPr>
                          <w:sdt>
                            <w:sdtPr>
                              <w:alias w:val="CC_Noformat_Partikod"/>
                              <w:tag w:val="CC_Noformat_Partikod"/>
                              <w:id w:val="-53464382"/>
                              <w:placeholder>
                                <w:docPart w:val="30841FEC02FF46668DE3CCF34959D440"/>
                              </w:placeholder>
                              <w:text/>
                            </w:sdtPr>
                            <w:sdtEndPr/>
                            <w:sdtContent>
                              <w:r w:rsidR="00372744">
                                <w:t>C</w:t>
                              </w:r>
                            </w:sdtContent>
                          </w:sdt>
                          <w:sdt>
                            <w:sdtPr>
                              <w:alias w:val="CC_Noformat_Partinummer"/>
                              <w:tag w:val="CC_Noformat_Partinummer"/>
                              <w:id w:val="-1709555926"/>
                              <w:placeholder>
                                <w:docPart w:val="8D4A37ED638843E5A6428C594B4ECD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E9E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14387" w14:textId="1DABD1D8" w:rsidR="00262EA3" w:rsidRDefault="001D2391" w:rsidP="008103B5">
                    <w:pPr>
                      <w:jc w:val="right"/>
                    </w:pPr>
                    <w:sdt>
                      <w:sdtPr>
                        <w:alias w:val="CC_Noformat_Partikod"/>
                        <w:tag w:val="CC_Noformat_Partikod"/>
                        <w:id w:val="-53464382"/>
                        <w:placeholder>
                          <w:docPart w:val="30841FEC02FF46668DE3CCF34959D440"/>
                        </w:placeholder>
                        <w:text/>
                      </w:sdtPr>
                      <w:sdtEndPr/>
                      <w:sdtContent>
                        <w:r w:rsidR="00372744">
                          <w:t>C</w:t>
                        </w:r>
                      </w:sdtContent>
                    </w:sdt>
                    <w:sdt>
                      <w:sdtPr>
                        <w:alias w:val="CC_Noformat_Partinummer"/>
                        <w:tag w:val="CC_Noformat_Partinummer"/>
                        <w:id w:val="-1709555926"/>
                        <w:placeholder>
                          <w:docPart w:val="8D4A37ED638843E5A6428C594B4ECD3C"/>
                        </w:placeholder>
                        <w:showingPlcHdr/>
                        <w:text/>
                      </w:sdtPr>
                      <w:sdtEndPr/>
                      <w:sdtContent>
                        <w:r w:rsidR="00262EA3">
                          <w:t xml:space="preserve"> </w:t>
                        </w:r>
                      </w:sdtContent>
                    </w:sdt>
                  </w:p>
                </w:txbxContent>
              </v:textbox>
              <w10:wrap anchorx="page"/>
            </v:shape>
          </w:pict>
        </mc:Fallback>
      </mc:AlternateContent>
    </w:r>
  </w:p>
  <w:p w14:paraId="216523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1A20" w14:textId="77777777" w:rsidR="00262EA3" w:rsidRDefault="00262EA3" w:rsidP="008563AC">
    <w:pPr>
      <w:jc w:val="right"/>
    </w:pPr>
  </w:p>
  <w:p w14:paraId="778529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208A" w14:textId="77777777" w:rsidR="00262EA3" w:rsidRDefault="001D23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53376" wp14:editId="4E443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DB46FE" w14:textId="442FA333" w:rsidR="00262EA3" w:rsidRDefault="001D2391" w:rsidP="00A314CF">
    <w:pPr>
      <w:pStyle w:val="FSHNormal"/>
      <w:spacing w:before="40"/>
    </w:pPr>
    <w:sdt>
      <w:sdtPr>
        <w:alias w:val="CC_Noformat_Motionstyp"/>
        <w:tag w:val="CC_Noformat_Motionstyp"/>
        <w:id w:val="1162973129"/>
        <w:lock w:val="sdtContentLocked"/>
        <w15:appearance w15:val="hidden"/>
        <w:text/>
      </w:sdtPr>
      <w:sdtEndPr/>
      <w:sdtContent>
        <w:r w:rsidR="00693CBA">
          <w:t>Enskild motion</w:t>
        </w:r>
      </w:sdtContent>
    </w:sdt>
    <w:r w:rsidR="00821B36">
      <w:t xml:space="preserve"> </w:t>
    </w:r>
    <w:sdt>
      <w:sdtPr>
        <w:alias w:val="CC_Noformat_Partikod"/>
        <w:tag w:val="CC_Noformat_Partikod"/>
        <w:id w:val="1471015553"/>
        <w:text/>
      </w:sdtPr>
      <w:sdtEndPr/>
      <w:sdtContent>
        <w:r w:rsidR="00372744">
          <w:t>C</w:t>
        </w:r>
      </w:sdtContent>
    </w:sdt>
    <w:sdt>
      <w:sdtPr>
        <w:alias w:val="CC_Noformat_Partinummer"/>
        <w:tag w:val="CC_Noformat_Partinummer"/>
        <w:id w:val="-2014525982"/>
        <w:showingPlcHdr/>
        <w:text/>
      </w:sdtPr>
      <w:sdtEndPr/>
      <w:sdtContent>
        <w:r w:rsidR="00821B36">
          <w:t xml:space="preserve"> </w:t>
        </w:r>
      </w:sdtContent>
    </w:sdt>
  </w:p>
  <w:p w14:paraId="723F5796" w14:textId="77777777" w:rsidR="00262EA3" w:rsidRPr="008227B3" w:rsidRDefault="001D23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10031E" w14:textId="21505A24" w:rsidR="00262EA3" w:rsidRPr="008227B3" w:rsidRDefault="001D23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C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CBA">
          <w:t>:413</w:t>
        </w:r>
      </w:sdtContent>
    </w:sdt>
  </w:p>
  <w:p w14:paraId="18543F7D" w14:textId="22C529B4" w:rsidR="00262EA3" w:rsidRDefault="001D2391" w:rsidP="00E03A3D">
    <w:pPr>
      <w:pStyle w:val="Motionr"/>
    </w:pPr>
    <w:sdt>
      <w:sdtPr>
        <w:alias w:val="CC_Noformat_Avtext"/>
        <w:tag w:val="CC_Noformat_Avtext"/>
        <w:id w:val="-2020768203"/>
        <w:lock w:val="sdtContentLocked"/>
        <w:placeholder>
          <w:docPart w:val="30841FEC02FF46668DE3CCF34959D440"/>
        </w:placeholder>
        <w15:appearance w15:val="hidden"/>
        <w:text/>
      </w:sdtPr>
      <w:sdtEndPr/>
      <w:sdtContent>
        <w:r w:rsidR="00693CBA">
          <w:t>av Niels Paarup-Petersen (C)</w:t>
        </w:r>
      </w:sdtContent>
    </w:sdt>
  </w:p>
  <w:sdt>
    <w:sdtPr>
      <w:alias w:val="CC_Noformat_Rubtext"/>
      <w:tag w:val="CC_Noformat_Rubtext"/>
      <w:id w:val="-218060500"/>
      <w:lock w:val="sdtLocked"/>
      <w:placeholder>
        <w:docPart w:val="8D4A37ED638843E5A6428C594B4ECD3C"/>
      </w:placeholder>
      <w:text/>
    </w:sdtPr>
    <w:sdtEndPr/>
    <w:sdtContent>
      <w:p w14:paraId="73144A9E" w14:textId="25BD0242" w:rsidR="00262EA3" w:rsidRDefault="00372744" w:rsidP="00283E0F">
        <w:pPr>
          <w:pStyle w:val="FSHRub2"/>
        </w:pPr>
        <w:r>
          <w:t>Separerande av vigsel och välsignelse</w:t>
        </w:r>
      </w:p>
    </w:sdtContent>
  </w:sdt>
  <w:sdt>
    <w:sdtPr>
      <w:alias w:val="CC_Boilerplate_3"/>
      <w:tag w:val="CC_Boilerplate_3"/>
      <w:id w:val="1606463544"/>
      <w:lock w:val="sdtContentLocked"/>
      <w15:appearance w15:val="hidden"/>
      <w:text w:multiLine="1"/>
    </w:sdtPr>
    <w:sdtEndPr/>
    <w:sdtContent>
      <w:p w14:paraId="6C7F86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27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391"/>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74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7D0"/>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5E"/>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B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F7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7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1F701F"/>
  <w15:chartTrackingRefBased/>
  <w15:docId w15:val="{935EBDA1-52B3-4D0D-9445-5F8FE4DB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0993B141A423787E826FDADE39A22"/>
        <w:category>
          <w:name w:val="Allmänt"/>
          <w:gallery w:val="placeholder"/>
        </w:category>
        <w:types>
          <w:type w:val="bbPlcHdr"/>
        </w:types>
        <w:behaviors>
          <w:behavior w:val="content"/>
        </w:behaviors>
        <w:guid w:val="{A8EA162E-E117-4650-9318-CF837016AC2F}"/>
      </w:docPartPr>
      <w:docPartBody>
        <w:p w:rsidR="00CE30A8" w:rsidRDefault="00CE30A8">
          <w:pPr>
            <w:pStyle w:val="94B0993B141A423787E826FDADE39A22"/>
          </w:pPr>
          <w:r w:rsidRPr="005A0A93">
            <w:rPr>
              <w:rStyle w:val="Platshllartext"/>
            </w:rPr>
            <w:t>Förslag till riksdagsbeslut</w:t>
          </w:r>
        </w:p>
      </w:docPartBody>
    </w:docPart>
    <w:docPart>
      <w:docPartPr>
        <w:name w:val="105DD71EF4364F4CB7A96424779F5B6B"/>
        <w:category>
          <w:name w:val="Allmänt"/>
          <w:gallery w:val="placeholder"/>
        </w:category>
        <w:types>
          <w:type w:val="bbPlcHdr"/>
        </w:types>
        <w:behaviors>
          <w:behavior w:val="content"/>
        </w:behaviors>
        <w:guid w:val="{4C7F8910-DF4E-401B-9662-6FB386AC59E2}"/>
      </w:docPartPr>
      <w:docPartBody>
        <w:p w:rsidR="00CE30A8" w:rsidRDefault="00CE30A8">
          <w:pPr>
            <w:pStyle w:val="105DD71EF4364F4CB7A96424779F5B6B"/>
          </w:pPr>
          <w:r w:rsidRPr="005A0A93">
            <w:rPr>
              <w:rStyle w:val="Platshllartext"/>
            </w:rPr>
            <w:t>Motivering</w:t>
          </w:r>
        </w:p>
      </w:docPartBody>
    </w:docPart>
    <w:docPart>
      <w:docPartPr>
        <w:name w:val="30841FEC02FF46668DE3CCF34959D440"/>
        <w:category>
          <w:name w:val="Allmänt"/>
          <w:gallery w:val="placeholder"/>
        </w:category>
        <w:types>
          <w:type w:val="bbPlcHdr"/>
        </w:types>
        <w:behaviors>
          <w:behavior w:val="content"/>
        </w:behaviors>
        <w:guid w:val="{0DF430B9-FC2C-4724-B69E-68DAFE895803}"/>
      </w:docPartPr>
      <w:docPartBody>
        <w:p w:rsidR="00CE30A8" w:rsidRDefault="00CE30A8">
          <w:pPr>
            <w:pStyle w:val="30841FEC02FF46668DE3CCF34959D440"/>
          </w:pPr>
          <w:r>
            <w:rPr>
              <w:rStyle w:val="Platshllartext"/>
            </w:rPr>
            <w:t xml:space="preserve"> </w:t>
          </w:r>
        </w:p>
      </w:docPartBody>
    </w:docPart>
    <w:docPart>
      <w:docPartPr>
        <w:name w:val="8D4A37ED638843E5A6428C594B4ECD3C"/>
        <w:category>
          <w:name w:val="Allmänt"/>
          <w:gallery w:val="placeholder"/>
        </w:category>
        <w:types>
          <w:type w:val="bbPlcHdr"/>
        </w:types>
        <w:behaviors>
          <w:behavior w:val="content"/>
        </w:behaviors>
        <w:guid w:val="{5CE78C57-6BEA-4547-8C40-35C01BC4EA47}"/>
      </w:docPartPr>
      <w:docPartBody>
        <w:p w:rsidR="00CE30A8" w:rsidRDefault="00CE30A8">
          <w:pPr>
            <w:pStyle w:val="8D4A37ED638843E5A6428C594B4ECD3C"/>
          </w:pPr>
          <w:r>
            <w:t xml:space="preserve"> </w:t>
          </w:r>
        </w:p>
      </w:docPartBody>
    </w:docPart>
    <w:docPart>
      <w:docPartPr>
        <w:name w:val="150FC76D60794DBE9E56DB0855140ABA"/>
        <w:category>
          <w:name w:val="Allmänt"/>
          <w:gallery w:val="placeholder"/>
        </w:category>
        <w:types>
          <w:type w:val="bbPlcHdr"/>
        </w:types>
        <w:behaviors>
          <w:behavior w:val="content"/>
        </w:behaviors>
        <w:guid w:val="{392CD565-D1FF-4359-83A5-6AE5FAF864FB}"/>
      </w:docPartPr>
      <w:docPartBody>
        <w:p w:rsidR="00E835B7" w:rsidRDefault="000B2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A8"/>
    <w:rsid w:val="00666474"/>
    <w:rsid w:val="00CE3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0993B141A423787E826FDADE39A22">
    <w:name w:val="94B0993B141A423787E826FDADE39A22"/>
  </w:style>
  <w:style w:type="paragraph" w:customStyle="1" w:styleId="105DD71EF4364F4CB7A96424779F5B6B">
    <w:name w:val="105DD71EF4364F4CB7A96424779F5B6B"/>
  </w:style>
  <w:style w:type="paragraph" w:customStyle="1" w:styleId="30841FEC02FF46668DE3CCF34959D440">
    <w:name w:val="30841FEC02FF46668DE3CCF34959D440"/>
  </w:style>
  <w:style w:type="paragraph" w:customStyle="1" w:styleId="8D4A37ED638843E5A6428C594B4ECD3C">
    <w:name w:val="8D4A37ED638843E5A6428C594B4EC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46D46-0702-46E5-A920-38A17DCF1104}"/>
</file>

<file path=customXml/itemProps2.xml><?xml version="1.0" encoding="utf-8"?>
<ds:datastoreItem xmlns:ds="http://schemas.openxmlformats.org/officeDocument/2006/customXml" ds:itemID="{F2C1AFAA-939E-4BBE-9B25-FEBA93959944}"/>
</file>

<file path=customXml/itemProps3.xml><?xml version="1.0" encoding="utf-8"?>
<ds:datastoreItem xmlns:ds="http://schemas.openxmlformats.org/officeDocument/2006/customXml" ds:itemID="{52A00DE7-639B-44D2-A75F-F69B78B44656}"/>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1266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