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36449" w:rsidRPr="00064492" w:rsidTr="00E3644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36449" w:rsidRPr="00064492" w:rsidRDefault="00820B31" w:rsidP="00E36449">
            <w:pPr>
              <w:pStyle w:val="RSKRbeteckning"/>
              <w:spacing w:before="240"/>
            </w:pPr>
            <w:r w:rsidRPr="00064492">
              <w:t>Riksdagsskrivelse</w:t>
            </w:r>
          </w:p>
          <w:p w:rsidR="00E36449" w:rsidRPr="00064492" w:rsidRDefault="00820B31" w:rsidP="00E36449">
            <w:pPr>
              <w:pStyle w:val="RSKRbeteckning"/>
            </w:pPr>
            <w:r w:rsidRPr="00064492">
              <w:t>2009/10</w:t>
            </w:r>
            <w:r w:rsidR="00E36449" w:rsidRPr="00064492">
              <w:t>:</w:t>
            </w:r>
            <w:r w:rsidRPr="00064492">
              <w:t>72</w:t>
            </w:r>
          </w:p>
        </w:tc>
        <w:tc>
          <w:tcPr>
            <w:tcW w:w="1134" w:type="dxa"/>
          </w:tcPr>
          <w:p w:rsidR="00E36449" w:rsidRPr="00064492" w:rsidRDefault="00064492" w:rsidP="00E36449">
            <w:pPr>
              <w:jc w:val="right"/>
            </w:pPr>
            <w:r w:rsidRPr="0006449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449" w:rsidRPr="00064492" w:rsidTr="00E3644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36449" w:rsidRPr="00064492" w:rsidRDefault="00E36449">
            <w:pPr>
              <w:rPr>
                <w:sz w:val="10"/>
              </w:rPr>
            </w:pPr>
          </w:p>
        </w:tc>
      </w:tr>
    </w:tbl>
    <w:p w:rsidR="00E36449" w:rsidRPr="00064492" w:rsidRDefault="00E36449"/>
    <w:p w:rsidR="00E36449" w:rsidRPr="00064492" w:rsidRDefault="00820B31" w:rsidP="00E36449">
      <w:pPr>
        <w:pStyle w:val="Mottagare1"/>
      </w:pPr>
      <w:r w:rsidRPr="00064492">
        <w:t>Regeringen</w:t>
      </w:r>
    </w:p>
    <w:p w:rsidR="00E36449" w:rsidRPr="00064492" w:rsidRDefault="00820B31" w:rsidP="00E36449">
      <w:pPr>
        <w:pStyle w:val="Mottagare2"/>
      </w:pPr>
      <w:r w:rsidRPr="00064492">
        <w:t>Finansdepartementet</w:t>
      </w:r>
      <w:r w:rsidR="00EF25B8" w:rsidRPr="00064492">
        <w:rPr>
          <w:rStyle w:val="Fotnotsreferens"/>
        </w:rPr>
        <w:footnoteReference w:id="1"/>
      </w:r>
    </w:p>
    <w:p w:rsidR="00E36449" w:rsidRPr="00064492" w:rsidRDefault="00E36449" w:rsidP="00E36449">
      <w:r w:rsidRPr="00064492">
        <w:t xml:space="preserve">Med överlämnande av </w:t>
      </w:r>
      <w:r w:rsidR="00820B31" w:rsidRPr="00064492">
        <w:t>skatteutskottet</w:t>
      </w:r>
      <w:r w:rsidRPr="00064492">
        <w:t xml:space="preserve">s betänkande </w:t>
      </w:r>
      <w:r w:rsidR="00820B31" w:rsidRPr="00064492">
        <w:t>2009/10</w:t>
      </w:r>
      <w:r w:rsidRPr="00064492">
        <w:t>:</w:t>
      </w:r>
      <w:r w:rsidR="00820B31" w:rsidRPr="00064492">
        <w:t>SkU3</w:t>
      </w:r>
      <w:r w:rsidRPr="00064492">
        <w:t xml:space="preserve"> </w:t>
      </w:r>
      <w:r w:rsidR="00820B31" w:rsidRPr="00064492">
        <w:t>Riksrevisionens styrelses redogörelse om regeringens redovisning av skatteuppskov</w:t>
      </w:r>
      <w:r w:rsidRPr="00064492">
        <w:t xml:space="preserve"> får jag anmäla att riksdagen denna dag bifallit utskottets förslag till riksdagsbeslut.</w:t>
      </w:r>
    </w:p>
    <w:p w:rsidR="00E36449" w:rsidRPr="00064492" w:rsidRDefault="00E36449" w:rsidP="00E36449">
      <w:pPr>
        <w:pStyle w:val="Stockholm"/>
      </w:pPr>
      <w:r w:rsidRPr="00064492">
        <w:t xml:space="preserve">Stockholm </w:t>
      </w:r>
      <w:r w:rsidR="00820B31" w:rsidRPr="00064492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6449" w:rsidRPr="00064492" w:rsidTr="00E3644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6449" w:rsidRPr="00064492" w:rsidRDefault="00820B31" w:rsidP="00E36449">
            <w:pPr>
              <w:pStyle w:val="AvsTalman"/>
            </w:pPr>
            <w:r w:rsidRPr="00064492">
              <w:t>Per Westerberg</w:t>
            </w:r>
          </w:p>
        </w:tc>
        <w:tc>
          <w:tcPr>
            <w:tcW w:w="3628" w:type="dxa"/>
          </w:tcPr>
          <w:p w:rsidR="00E36449" w:rsidRPr="00064492" w:rsidRDefault="00820B31" w:rsidP="00E36449">
            <w:pPr>
              <w:pStyle w:val="AvsTjnsteman"/>
            </w:pPr>
            <w:r w:rsidRPr="00064492">
              <w:t>Ulf Christoffersson</w:t>
            </w:r>
          </w:p>
        </w:tc>
      </w:tr>
    </w:tbl>
    <w:p w:rsidR="00D85057" w:rsidRPr="00064492" w:rsidRDefault="00D85057" w:rsidP="00E36449"/>
    <w:sectPr w:rsidR="00D85057" w:rsidRPr="0006449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2DB" w:rsidRPr="00064492" w:rsidRDefault="00C362DB">
      <w:r w:rsidRPr="00064492">
        <w:separator/>
      </w:r>
    </w:p>
  </w:endnote>
  <w:endnote w:type="continuationSeparator" w:id="0">
    <w:p w:rsidR="00C362DB" w:rsidRPr="00064492" w:rsidRDefault="00C362DB">
      <w:r w:rsidRPr="000644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2DB" w:rsidRPr="00064492" w:rsidRDefault="00C362DB">
      <w:r w:rsidRPr="00064492">
        <w:separator/>
      </w:r>
    </w:p>
  </w:footnote>
  <w:footnote w:type="continuationSeparator" w:id="0">
    <w:p w:rsidR="00C362DB" w:rsidRPr="00064492" w:rsidRDefault="00C362DB">
      <w:r w:rsidRPr="00064492">
        <w:continuationSeparator/>
      </w:r>
    </w:p>
  </w:footnote>
  <w:footnote w:id="1">
    <w:p w:rsidR="00EF25B8" w:rsidRPr="00064492" w:rsidRDefault="00EF25B8">
      <w:pPr>
        <w:pStyle w:val="Fotnotstext"/>
      </w:pPr>
      <w:r w:rsidRPr="00064492">
        <w:rPr>
          <w:rStyle w:val="Fotnotsreferens"/>
        </w:rPr>
        <w:footnoteRef/>
      </w:r>
      <w:r w:rsidRPr="00064492">
        <w:t xml:space="preserve"> Riksdagsskrivelse 2009/10:73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49"/>
    <w:rsid w:val="00064492"/>
    <w:rsid w:val="0009098F"/>
    <w:rsid w:val="000C2D8D"/>
    <w:rsid w:val="001667BD"/>
    <w:rsid w:val="001C2855"/>
    <w:rsid w:val="00224A43"/>
    <w:rsid w:val="00243D3C"/>
    <w:rsid w:val="00244660"/>
    <w:rsid w:val="0026798D"/>
    <w:rsid w:val="00400340"/>
    <w:rsid w:val="004A0681"/>
    <w:rsid w:val="004C4FD0"/>
    <w:rsid w:val="004F1358"/>
    <w:rsid w:val="00503547"/>
    <w:rsid w:val="00510D48"/>
    <w:rsid w:val="005422B3"/>
    <w:rsid w:val="005D5685"/>
    <w:rsid w:val="005F2290"/>
    <w:rsid w:val="00621003"/>
    <w:rsid w:val="00662397"/>
    <w:rsid w:val="006668C5"/>
    <w:rsid w:val="00727292"/>
    <w:rsid w:val="007D2903"/>
    <w:rsid w:val="00820B31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362DB"/>
    <w:rsid w:val="00C41890"/>
    <w:rsid w:val="00C72B82"/>
    <w:rsid w:val="00D644E9"/>
    <w:rsid w:val="00D85057"/>
    <w:rsid w:val="00DC0766"/>
    <w:rsid w:val="00E36449"/>
    <w:rsid w:val="00E570D1"/>
    <w:rsid w:val="00EF25B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F036C3-23E5-4F58-AB68-CCA1A827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F25B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F2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327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72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Riksrevisionens styrelses redogörelse om regeringens redovisning av skatteuppskov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