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684D" w:rsidRPr="00A41775" w:rsidRDefault="009C684D" w:rsidP="001A2B0D">
      <w:pPr>
        <w:pStyle w:val="Hemstlrubrik"/>
      </w:pPr>
      <w:r w:rsidRPr="00A41775">
        <w:t>Förslag till riksdagsbeslut</w:t>
      </w:r>
    </w:p>
    <w:p w:rsidR="009C684D" w:rsidRPr="00A41775" w:rsidRDefault="009C684D" w:rsidP="009C684D">
      <w:pPr>
        <w:pStyle w:val="Hemstlatt"/>
      </w:pPr>
      <w:r w:rsidRPr="00A41775">
        <w:t>Riksdagen tillkännager för regeringen som sin mening vad i motionen anförs om jakt på fåglar som fötts upp för ändamålet.</w:t>
      </w:r>
    </w:p>
    <w:p w:rsidR="00E84F25" w:rsidRPr="00A41775" w:rsidRDefault="007C6092" w:rsidP="00E22893">
      <w:pPr>
        <w:pStyle w:val="Rubrik1"/>
      </w:pPr>
      <w:r w:rsidRPr="00A41775">
        <w:t>Motivering</w:t>
      </w:r>
    </w:p>
    <w:p w:rsidR="009C684D" w:rsidRPr="00A41775" w:rsidRDefault="009C684D" w:rsidP="009C684D">
      <w:r w:rsidRPr="00A41775">
        <w:t>I Sverige förekommer det att fåglar föds upp i fångenskap för att placeras ut och för att sedan skjutas av jägare. Den här jaktformen har alltså ingenting med populationsreglering att göra, utan det handlar om en ren nöjesverksa</w:t>
      </w:r>
      <w:r w:rsidRPr="00A41775">
        <w:t>m</w:t>
      </w:r>
      <w:r w:rsidRPr="00A41775">
        <w:t>het där fåglar utsätts för lidande och död.</w:t>
      </w:r>
    </w:p>
    <w:p w:rsidR="009C684D" w:rsidRPr="00A41775" w:rsidRDefault="00885ECA" w:rsidP="001A2B0D">
      <w:pPr>
        <w:pStyle w:val="Normaltindrag"/>
      </w:pPr>
      <w:r w:rsidRPr="00A41775">
        <w:t>Vi</w:t>
      </w:r>
      <w:r w:rsidR="009C684D" w:rsidRPr="00A41775">
        <w:t xml:space="preserve"> anser att den här jaktformen är oacceptabel och bör </w:t>
      </w:r>
      <w:r w:rsidR="001A2B0D" w:rsidRPr="00A41775">
        <w:t xml:space="preserve">skyndsamt </w:t>
      </w:r>
      <w:r w:rsidR="009C684D" w:rsidRPr="00A41775">
        <w:t>förbj</w:t>
      </w:r>
      <w:r w:rsidR="009C684D" w:rsidRPr="00A41775">
        <w:t>u</w:t>
      </w:r>
      <w:r w:rsidR="009C684D" w:rsidRPr="00A41775">
        <w:t>das. Den lever inte upp till de djuretiska krav som man bör sätta på hur mä</w:t>
      </w:r>
      <w:r w:rsidR="009C684D" w:rsidRPr="00A41775">
        <w:t>n</w:t>
      </w:r>
      <w:r w:rsidR="009C684D" w:rsidRPr="00A41775">
        <w:t>niskor behandl</w:t>
      </w:r>
      <w:r w:rsidR="001A2B0D" w:rsidRPr="00A41775">
        <w:t>ar</w:t>
      </w:r>
      <w:r w:rsidR="009C684D" w:rsidRPr="00A41775">
        <w:t xml:space="preserve"> djur.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A2B0D" w:rsidRPr="00A417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A2B0D" w:rsidRPr="00A41775" w:rsidRDefault="001A2B0D" w:rsidP="001A2B0D">
            <w:pPr>
              <w:pStyle w:val="UnderskriftDatum"/>
              <w:spacing w:before="240"/>
            </w:pPr>
            <w:r w:rsidRPr="00A41775">
              <w:t>Stockholm den 30 september 2005</w:t>
            </w:r>
          </w:p>
        </w:tc>
        <w:tc>
          <w:tcPr>
            <w:tcW w:w="3047" w:type="dxa"/>
          </w:tcPr>
          <w:p w:rsidR="001A2B0D" w:rsidRPr="00A41775" w:rsidRDefault="001A2B0D" w:rsidP="001A2B0D">
            <w:pPr>
              <w:pStyle w:val="Underskrifter"/>
              <w:spacing w:before="240"/>
            </w:pPr>
          </w:p>
        </w:tc>
      </w:tr>
      <w:tr w:rsidR="001A2B0D" w:rsidRPr="00A417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A2B0D" w:rsidRPr="00A41775" w:rsidRDefault="001A2B0D" w:rsidP="001A2B0D">
            <w:pPr>
              <w:pStyle w:val="Underskrifter"/>
            </w:pPr>
            <w:r w:rsidRPr="00A41775">
              <w:t>Jan Emanuel Johansson (s)</w:t>
            </w:r>
          </w:p>
        </w:tc>
        <w:tc>
          <w:tcPr>
            <w:tcW w:w="3047" w:type="dxa"/>
          </w:tcPr>
          <w:p w:rsidR="001A2B0D" w:rsidRPr="00A41775" w:rsidRDefault="001A2B0D" w:rsidP="001A2B0D">
            <w:pPr>
              <w:pStyle w:val="Underskrifter"/>
            </w:pPr>
            <w:r w:rsidRPr="00A41775">
              <w:t>Louise Malmström (s)</w:t>
            </w:r>
          </w:p>
        </w:tc>
      </w:tr>
    </w:tbl>
    <w:p w:rsidR="009C684D" w:rsidRPr="00A41775" w:rsidRDefault="009C684D" w:rsidP="001A2B0D">
      <w:pPr>
        <w:pStyle w:val="Normaltindrag"/>
      </w:pPr>
    </w:p>
    <w:sectPr w:rsidR="009C684D" w:rsidRPr="00A41775" w:rsidSect="001A2B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170E" w:rsidRPr="00A41775" w:rsidRDefault="00E0170E">
      <w:r w:rsidRPr="00A41775">
        <w:separator/>
      </w:r>
    </w:p>
  </w:endnote>
  <w:endnote w:type="continuationSeparator" w:id="0">
    <w:p w:rsidR="00E0170E" w:rsidRPr="00A41775" w:rsidRDefault="00E0170E">
      <w:r w:rsidRPr="00A417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5E8" w:rsidRPr="00A41775" w:rsidRDefault="00A41775" w:rsidP="001A2B0D">
    <w:pPr>
      <w:pStyle w:val="Sidfot"/>
    </w:pPr>
    <w:r w:rsidRPr="00A4177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23702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2B0D" w:rsidRDefault="001A2B0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A2B0D" w:rsidRDefault="001A2B0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A41775" w:rsidRDefault="00A41775" w:rsidP="001A2B0D">
    <w:pPr>
      <w:pStyle w:val="Sidfot"/>
    </w:pPr>
    <w:r w:rsidRPr="00A4177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70370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2B0D" w:rsidRDefault="001A2B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2B0D" w:rsidRDefault="001A2B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A41775" w:rsidRDefault="00A41775" w:rsidP="001A2B0D">
    <w:pPr>
      <w:pStyle w:val="Sidfot"/>
    </w:pPr>
    <w:r w:rsidRPr="00A4177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63478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2B0D" w:rsidRDefault="001A2B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2B0D" w:rsidRDefault="001A2B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170E" w:rsidRPr="00A41775" w:rsidRDefault="00E0170E">
      <w:r w:rsidRPr="00A41775">
        <w:separator/>
      </w:r>
    </w:p>
  </w:footnote>
  <w:footnote w:type="continuationSeparator" w:id="0">
    <w:p w:rsidR="00E0170E" w:rsidRPr="00A41775" w:rsidRDefault="00E0170E">
      <w:r w:rsidRPr="00A417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5E8" w:rsidRPr="00A41775" w:rsidRDefault="00A41775" w:rsidP="001A2B0D">
    <w:pPr>
      <w:pStyle w:val="Sidhuvud"/>
    </w:pPr>
    <w:r w:rsidRPr="00A4177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098542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2B0D" w:rsidRDefault="001A2B0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A2B0D" w:rsidRDefault="001A2B0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A41775" w:rsidRDefault="00A41775" w:rsidP="001A2B0D">
    <w:pPr>
      <w:pStyle w:val="Sidhuvud"/>
    </w:pPr>
    <w:r w:rsidRPr="00A4177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239250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2B0D" w:rsidRDefault="001A2B0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A2B0D" w:rsidRDefault="001A2B0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2B0D" w:rsidRPr="00A41775" w:rsidRDefault="001A2B0D">
    <w:pPr>
      <w:pStyle w:val="FSHNormal"/>
      <w:tabs>
        <w:tab w:val="right" w:pos="5840"/>
      </w:tabs>
    </w:pPr>
    <w:r w:rsidRPr="00A41775">
      <w:br/>
    </w:r>
    <w:r w:rsidRPr="00A41775">
      <w:fldChar w:fldCharType="begin" w:fldLock="1"/>
    </w:r>
    <w:r w:rsidRPr="00A41775">
      <w:instrText xml:space="preserve"> DOCPROPERTY</w:instrText>
    </w:r>
    <w:r w:rsidRPr="00A41775">
      <w:rPr>
        <w:sz w:val="18"/>
      </w:rPr>
      <w:instrText xml:space="preserve"> "YearUser" *\charformat </w:instrText>
    </w:r>
    <w:r w:rsidRPr="00A41775">
      <w:fldChar w:fldCharType="separate"/>
    </w:r>
    <w:r w:rsidRPr="00A41775">
      <w:t>2005/06</w:t>
    </w:r>
    <w:r w:rsidRPr="00A41775">
      <w:fldChar w:fldCharType="end"/>
    </w:r>
    <w:r w:rsidRPr="00A41775">
      <w:t xml:space="preserve"> </w:t>
    </w:r>
    <w:r w:rsidRPr="00A41775">
      <w:tab/>
      <w:t xml:space="preserve">mnr: </w:t>
    </w:r>
    <w:r w:rsidRPr="00A41775">
      <w:fldChar w:fldCharType="begin" w:fldLock="1"/>
    </w:r>
    <w:r w:rsidRPr="00A41775">
      <w:instrText xml:space="preserve"> DOCPROPERTY</w:instrText>
    </w:r>
    <w:r w:rsidRPr="00A41775">
      <w:rPr>
        <w:sz w:val="18"/>
      </w:rPr>
      <w:instrText xml:space="preserve"> "Motionsnummer" *\charformat </w:instrText>
    </w:r>
    <w:r w:rsidRPr="00A41775">
      <w:fldChar w:fldCharType="separate"/>
    </w:r>
    <w:r w:rsidRPr="00A41775">
      <w:t>MJ567</w:t>
    </w:r>
    <w:r w:rsidRPr="00A41775">
      <w:fldChar w:fldCharType="end"/>
    </w:r>
    <w:r w:rsidRPr="00A41775">
      <w:br/>
    </w:r>
    <w:r w:rsidRPr="00A41775">
      <w:fldChar w:fldCharType="begin" w:fldLock="1"/>
    </w:r>
    <w:r w:rsidRPr="00A41775">
      <w:instrText xml:space="preserve"> DOCPROPERTY</w:instrText>
    </w:r>
    <w:r w:rsidRPr="00A41775">
      <w:rPr>
        <w:sz w:val="18"/>
      </w:rPr>
      <w:instrText xml:space="preserve"> "Samling" *\charformat </w:instrText>
    </w:r>
    <w:r w:rsidRPr="00A41775">
      <w:fldChar w:fldCharType="end"/>
    </w:r>
    <w:r w:rsidRPr="00A41775">
      <w:tab/>
      <w:t xml:space="preserve">pnr: </w:t>
    </w:r>
    <w:r w:rsidRPr="00A41775">
      <w:fldChar w:fldCharType="begin" w:fldLock="1"/>
    </w:r>
    <w:r w:rsidRPr="00A41775">
      <w:instrText xml:space="preserve"> DOCPROPERTY</w:instrText>
    </w:r>
    <w:r w:rsidRPr="00A41775">
      <w:rPr>
        <w:sz w:val="18"/>
      </w:rPr>
      <w:instrText xml:space="preserve"> "Partinummer" *\charformat </w:instrText>
    </w:r>
    <w:r w:rsidRPr="00A41775">
      <w:fldChar w:fldCharType="separate"/>
    </w:r>
    <w:r w:rsidRPr="00A41775">
      <w:t>s7026</w:t>
    </w:r>
    <w:r w:rsidRPr="00A41775">
      <w:fldChar w:fldCharType="end"/>
    </w:r>
  </w:p>
  <w:p w:rsidR="001A2B0D" w:rsidRPr="00A41775" w:rsidRDefault="001A2B0D">
    <w:pPr>
      <w:pStyle w:val="FSHRub1"/>
    </w:pPr>
    <w:r w:rsidRPr="00A41775">
      <w:t>Motion till riksdagen</w:t>
    </w:r>
    <w:r w:rsidRPr="00A41775">
      <w:br/>
    </w:r>
    <w:r w:rsidRPr="00A41775">
      <w:fldChar w:fldCharType="begin" w:fldLock="1"/>
    </w:r>
    <w:r w:rsidRPr="00A41775">
      <w:instrText xml:space="preserve"> DOCPROPERTY "YearUser" *\charformat </w:instrText>
    </w:r>
    <w:r w:rsidRPr="00A41775">
      <w:fldChar w:fldCharType="separate"/>
    </w:r>
    <w:r w:rsidRPr="00A41775">
      <w:t>2005/06</w:t>
    </w:r>
    <w:r w:rsidRPr="00A41775">
      <w:fldChar w:fldCharType="end"/>
    </w:r>
    <w:r w:rsidRPr="00A41775">
      <w:t>:</w:t>
    </w:r>
    <w:r w:rsidRPr="00A41775">
      <w:fldChar w:fldCharType="begin" w:fldLock="1"/>
    </w:r>
    <w:r w:rsidRPr="00A41775">
      <w:instrText xml:space="preserve"> DOCPROPERTY "Motionsnummer" *\charformat </w:instrText>
    </w:r>
    <w:r w:rsidRPr="00A41775">
      <w:fldChar w:fldCharType="separate"/>
    </w:r>
    <w:r w:rsidRPr="00A41775">
      <w:t>MJ567</w:t>
    </w:r>
    <w:r w:rsidRPr="00A41775">
      <w:fldChar w:fldCharType="end"/>
    </w:r>
  </w:p>
  <w:p w:rsidR="001A2B0D" w:rsidRPr="00A41775" w:rsidRDefault="001A2B0D">
    <w:pPr>
      <w:pStyle w:val="FSHNormalS5"/>
    </w:pPr>
    <w:r w:rsidRPr="00A41775">
      <w:fldChar w:fldCharType="begin" w:fldLock="1"/>
    </w:r>
    <w:r w:rsidRPr="00A41775">
      <w:instrText xml:space="preserve"> DOCPROPERTY "MotionarText" *\charformat </w:instrText>
    </w:r>
    <w:r w:rsidRPr="00A41775">
      <w:fldChar w:fldCharType="separate"/>
    </w:r>
    <w:r w:rsidRPr="00A41775">
      <w:t>av Jan Emanuel Johansson och Louise Malmström (s)</w:t>
    </w:r>
    <w:r w:rsidRPr="00A41775">
      <w:fldChar w:fldCharType="end"/>
    </w:r>
    <w:r w:rsidRPr="00A41775">
      <w:br/>
    </w:r>
    <w:r w:rsidRPr="00A41775">
      <w:fldChar w:fldCharType="begin" w:fldLock="1"/>
    </w:r>
    <w:r w:rsidRPr="00A41775">
      <w:instrText xml:space="preserve"> DOCPROPERTY "SvarFrasKort" *\charformat </w:instrText>
    </w:r>
    <w:r w:rsidRPr="00A41775">
      <w:fldChar w:fldCharType="end"/>
    </w:r>
  </w:p>
  <w:p w:rsidR="001A2B0D" w:rsidRPr="00A41775" w:rsidRDefault="001A2B0D">
    <w:pPr>
      <w:pStyle w:val="FSHTitel"/>
    </w:pPr>
    <w:r w:rsidRPr="00A41775">
      <w:fldChar w:fldCharType="begin" w:fldLock="1"/>
    </w:r>
    <w:r w:rsidRPr="00A41775">
      <w:instrText xml:space="preserve"> DOCPROPERTY</w:instrText>
    </w:r>
    <w:r w:rsidRPr="00A41775">
      <w:rPr>
        <w:sz w:val="18"/>
      </w:rPr>
      <w:instrText xml:space="preserve"> "RubrikSvar" *\charformat </w:instrText>
    </w:r>
    <w:r w:rsidRPr="00A41775">
      <w:fldChar w:fldCharType="separate"/>
    </w:r>
    <w:r w:rsidRPr="00A41775">
      <w:t>Nöjesjakt på fågel</w:t>
    </w:r>
    <w:r w:rsidRPr="00A41775">
      <w:fldChar w:fldCharType="end"/>
    </w:r>
  </w:p>
  <w:p w:rsidR="001A2B0D" w:rsidRPr="00A41775" w:rsidRDefault="001A2B0D" w:rsidP="001A2B0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1634492">
    <w:abstractNumId w:val="13"/>
  </w:num>
  <w:num w:numId="2" w16cid:durableId="1219434517">
    <w:abstractNumId w:val="10"/>
  </w:num>
  <w:num w:numId="3" w16cid:durableId="442844619">
    <w:abstractNumId w:val="11"/>
  </w:num>
  <w:num w:numId="4" w16cid:durableId="836992409">
    <w:abstractNumId w:val="12"/>
  </w:num>
  <w:num w:numId="5" w16cid:durableId="915089853">
    <w:abstractNumId w:val="8"/>
  </w:num>
  <w:num w:numId="6" w16cid:durableId="1829517022">
    <w:abstractNumId w:val="3"/>
  </w:num>
  <w:num w:numId="7" w16cid:durableId="365104887">
    <w:abstractNumId w:val="2"/>
  </w:num>
  <w:num w:numId="8" w16cid:durableId="1566719864">
    <w:abstractNumId w:val="1"/>
  </w:num>
  <w:num w:numId="9" w16cid:durableId="630945559">
    <w:abstractNumId w:val="0"/>
  </w:num>
  <w:num w:numId="10" w16cid:durableId="2063597701">
    <w:abstractNumId w:val="9"/>
  </w:num>
  <w:num w:numId="11" w16cid:durableId="202985837">
    <w:abstractNumId w:val="7"/>
  </w:num>
  <w:num w:numId="12" w16cid:durableId="11996743">
    <w:abstractNumId w:val="6"/>
  </w:num>
  <w:num w:numId="13" w16cid:durableId="1495492692">
    <w:abstractNumId w:val="5"/>
  </w:num>
  <w:num w:numId="14" w16cid:durableId="6637083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9"/>
  </w:docVars>
  <w:rsids>
    <w:rsidRoot w:val="00CD2AE0"/>
    <w:rsid w:val="00064BC3"/>
    <w:rsid w:val="00066775"/>
    <w:rsid w:val="00072FB9"/>
    <w:rsid w:val="00100531"/>
    <w:rsid w:val="001855E8"/>
    <w:rsid w:val="001A2B0D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697262"/>
    <w:rsid w:val="00740D6D"/>
    <w:rsid w:val="00741924"/>
    <w:rsid w:val="00794149"/>
    <w:rsid w:val="007B67A7"/>
    <w:rsid w:val="007C6092"/>
    <w:rsid w:val="00885ECA"/>
    <w:rsid w:val="009C684D"/>
    <w:rsid w:val="00A053C6"/>
    <w:rsid w:val="00A41775"/>
    <w:rsid w:val="00AC0127"/>
    <w:rsid w:val="00B13BF0"/>
    <w:rsid w:val="00C1285C"/>
    <w:rsid w:val="00C27B7D"/>
    <w:rsid w:val="00CD2AE0"/>
    <w:rsid w:val="00D1174F"/>
    <w:rsid w:val="00DC6C70"/>
    <w:rsid w:val="00E0170E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A6D954C-60C7-4AE4-84FA-B847F0C0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A2B0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97262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110</Words>
  <Characters>577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MJ567</vt:lpstr>
    </vt:vector>
  </TitlesOfParts>
  <Company>Riksdagen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MJ567</dc:title>
  <dc:subject>MJ567</dc:subject>
  <dc:creator>Riksdagen</dc:creator>
  <cp:keywords>Riksdagen</cp:keywords>
  <dc:description/>
  <cp:lastModifiedBy>Lars Brink</cp:lastModifiedBy>
  <cp:revision>2</cp:revision>
  <cp:lastPrinted>2005-11-29T14:14:00Z</cp:lastPrinted>
  <dcterms:created xsi:type="dcterms:W3CDTF">2025-12-16T20:18:00Z</dcterms:created>
  <dcterms:modified xsi:type="dcterms:W3CDTF">2025-12-16T20:18:00Z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mot2000_423_2005-11-29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SS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Nöjesjakt på fågel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Nöjesjakt på fågel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s7026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Jan Emanuel Johansson och Louise Malmström (s)</vt:lpwstr>
  </property>
  <property fmtid="{D5CDD505-2E9C-101B-9397-08002B2CF9AE}" pid="26" name="MotionarLista">
    <vt:lpwstr>Johansson, Jan Emanuel (s)\Malmström, Louise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Emanuel Johansson (s), Louise Malmström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MJ567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stefan.strom@riksdagen.se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20052006000000000115000070260069</vt:lpwstr>
  </property>
  <property fmtid="{D5CDD505-2E9C-101B-9397-08002B2CF9AE}" pid="47" name="datum">
    <vt:lpwstr>050930</vt:lpwstr>
  </property>
  <property fmtid="{D5CDD505-2E9C-101B-9397-08002B2CF9AE}" pid="48" name="avsändar-e-post">
    <vt:lpwstr>stefan.strom@riksdagen.se</vt:lpwstr>
  </property>
  <property fmtid="{D5CDD505-2E9C-101B-9397-08002B2CF9AE}" pid="49" name="id">
    <vt:lpwstr>20052006000000000115000070260069</vt:lpwstr>
  </property>
  <property fmtid="{D5CDD505-2E9C-101B-9397-08002B2CF9AE}" pid="50" name="nummer">
    <vt:lpwstr>567</vt:lpwstr>
  </property>
  <property fmtid="{D5CDD505-2E9C-101B-9397-08002B2CF9AE}" pid="51" name="utskottsbeteckning">
    <vt:lpwstr>MJ</vt:lpwstr>
  </property>
</Properties>
</file>