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6B56F27E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20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F9138F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:</w:t>
            </w:r>
            <w:r w:rsidR="00000C14">
              <w:rPr>
                <w:b/>
                <w:sz w:val="22"/>
                <w:szCs w:val="22"/>
              </w:rPr>
              <w:t>63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3712736C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602B01">
              <w:rPr>
                <w:sz w:val="22"/>
                <w:szCs w:val="22"/>
              </w:rPr>
              <w:t>1</w:t>
            </w:r>
            <w:r w:rsidRPr="00AA46EB">
              <w:rPr>
                <w:sz w:val="22"/>
                <w:szCs w:val="22"/>
              </w:rPr>
              <w:t>-</w:t>
            </w:r>
            <w:r w:rsidR="00952299">
              <w:rPr>
                <w:sz w:val="22"/>
                <w:szCs w:val="22"/>
              </w:rPr>
              <w:t>0</w:t>
            </w:r>
            <w:r w:rsidR="006F312A">
              <w:rPr>
                <w:sz w:val="22"/>
                <w:szCs w:val="22"/>
              </w:rPr>
              <w:t>5</w:t>
            </w:r>
            <w:r w:rsidR="00A955FF" w:rsidRPr="00AA46EB">
              <w:rPr>
                <w:sz w:val="22"/>
                <w:szCs w:val="22"/>
              </w:rPr>
              <w:t>-</w:t>
            </w:r>
            <w:r w:rsidR="00000C14">
              <w:rPr>
                <w:sz w:val="22"/>
                <w:szCs w:val="22"/>
              </w:rPr>
              <w:t>2</w:t>
            </w:r>
            <w:r w:rsidR="006F312A">
              <w:rPr>
                <w:sz w:val="22"/>
                <w:szCs w:val="22"/>
              </w:rPr>
              <w:t>0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38FAB861" w14:textId="77777777" w:rsidR="00725D41" w:rsidRDefault="00FB0AE9" w:rsidP="0062295E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9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7B42CE">
              <w:rPr>
                <w:sz w:val="22"/>
                <w:szCs w:val="22"/>
              </w:rPr>
              <w:t>9.58</w:t>
            </w:r>
          </w:p>
          <w:p w14:paraId="43000B0A" w14:textId="77777777" w:rsidR="007B42CE" w:rsidRDefault="007B42CE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10.02–10.19</w:t>
            </w:r>
          </w:p>
          <w:p w14:paraId="7C3A66EF" w14:textId="77777777" w:rsidR="007B42CE" w:rsidRDefault="007B42CE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10.59–11.01</w:t>
            </w:r>
          </w:p>
          <w:p w14:paraId="114A7912" w14:textId="3D6F2242" w:rsidR="0052734E" w:rsidRPr="00AA46EB" w:rsidRDefault="0052734E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13.08–13.10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8"/>
        <w:gridCol w:w="7087"/>
      </w:tblGrid>
      <w:tr w:rsidR="00725D41" w:rsidRPr="00AA46EB" w14:paraId="1B2E1B6E" w14:textId="77777777" w:rsidTr="00E7141D">
        <w:tc>
          <w:tcPr>
            <w:tcW w:w="498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7" w:type="dxa"/>
          </w:tcPr>
          <w:p w14:paraId="4A86EFE9" w14:textId="77777777" w:rsidR="009A62AC" w:rsidRDefault="009A62AC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35AE99F5" w14:textId="56926385" w:rsidR="009A62AC" w:rsidRDefault="009A62AC" w:rsidP="009A62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5B33AF6" w14:textId="29D7B787" w:rsidR="00AA46EB" w:rsidRPr="00B8226A" w:rsidRDefault="009A62AC" w:rsidP="00AA46E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B8226A">
              <w:rPr>
                <w:snapToGrid w:val="0"/>
                <w:sz w:val="22"/>
                <w:szCs w:val="22"/>
              </w:rPr>
              <w:t>Utskottet medgav deltagande på distans för följande ordinarie ledamöter och suppleant:</w:t>
            </w:r>
            <w:r w:rsidR="009A5939" w:rsidRPr="00B8226A">
              <w:rPr>
                <w:snapToGrid w:val="0"/>
                <w:sz w:val="22"/>
                <w:szCs w:val="22"/>
              </w:rPr>
              <w:t xml:space="preserve"> </w:t>
            </w:r>
            <w:r w:rsidR="007B42CE" w:rsidRPr="00B8226A">
              <w:rPr>
                <w:sz w:val="22"/>
                <w:szCs w:val="22"/>
              </w:rPr>
              <w:t>Karin Enström (M)</w:t>
            </w:r>
            <w:r w:rsidR="00AA46EB" w:rsidRPr="00B8226A">
              <w:rPr>
                <w:sz w:val="22"/>
                <w:szCs w:val="22"/>
              </w:rPr>
              <w:t>,</w:t>
            </w:r>
            <w:r w:rsidR="00951A97" w:rsidRPr="00B8226A">
              <w:rPr>
                <w:sz w:val="22"/>
                <w:szCs w:val="22"/>
              </w:rPr>
              <w:t xml:space="preserve"> </w:t>
            </w:r>
            <w:r w:rsidR="00AA46EB" w:rsidRPr="00B8226A">
              <w:rPr>
                <w:sz w:val="22"/>
                <w:szCs w:val="22"/>
              </w:rPr>
              <w:t>Laila Naraghi (S)</w:t>
            </w:r>
            <w:r w:rsidR="007B42CE" w:rsidRPr="00B8226A">
              <w:rPr>
                <w:sz w:val="22"/>
                <w:szCs w:val="22"/>
              </w:rPr>
              <w:t xml:space="preserve"> </w:t>
            </w:r>
            <w:r w:rsidR="004357D6" w:rsidRPr="00B8226A">
              <w:rPr>
                <w:sz w:val="22"/>
                <w:szCs w:val="22"/>
              </w:rPr>
              <w:t xml:space="preserve">och </w:t>
            </w:r>
            <w:r w:rsidR="00AB242E" w:rsidRPr="00B8226A">
              <w:rPr>
                <w:sz w:val="22"/>
                <w:szCs w:val="22"/>
              </w:rPr>
              <w:t>Annicka Engblom (M)</w:t>
            </w:r>
            <w:r w:rsidR="00C10F16" w:rsidRPr="00B8226A">
              <w:rPr>
                <w:sz w:val="22"/>
                <w:szCs w:val="22"/>
              </w:rPr>
              <w:t>.</w:t>
            </w:r>
          </w:p>
          <w:p w14:paraId="23269BA7" w14:textId="77777777" w:rsidR="00725D41" w:rsidRPr="00AA46EB" w:rsidRDefault="00725D41" w:rsidP="00381D0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C75C07" w:rsidRPr="00AA46EB" w14:paraId="2308FA03" w14:textId="77777777" w:rsidTr="00E7141D">
        <w:tc>
          <w:tcPr>
            <w:tcW w:w="498" w:type="dxa"/>
          </w:tcPr>
          <w:p w14:paraId="09F21DFA" w14:textId="3959F5FE" w:rsidR="00C75C07" w:rsidRPr="00AA46EB" w:rsidRDefault="00C75C07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B42CE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7" w:type="dxa"/>
          </w:tcPr>
          <w:p w14:paraId="0E0E2084" w14:textId="77777777" w:rsidR="007A5B80" w:rsidRPr="00E7141D" w:rsidRDefault="007A5B80" w:rsidP="007A5B8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E7141D">
              <w:rPr>
                <w:b/>
                <w:sz w:val="22"/>
                <w:szCs w:val="22"/>
              </w:rPr>
              <w:t>Information</w:t>
            </w:r>
          </w:p>
          <w:p w14:paraId="4F021DC0" w14:textId="77777777" w:rsidR="007A5B80" w:rsidRPr="009A5939" w:rsidRDefault="007A5B80" w:rsidP="007A5B80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F3C38A0" w14:textId="77777777" w:rsidR="007A5B80" w:rsidRPr="00E7141D" w:rsidRDefault="007A5B80" w:rsidP="007A5B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7141D">
              <w:rPr>
                <w:snapToGrid w:val="0"/>
                <w:sz w:val="22"/>
                <w:szCs w:val="22"/>
              </w:rPr>
              <w:t xml:space="preserve">Chefsjustitieombudsman Elisabeth Rynning med medarbetare från </w:t>
            </w:r>
          </w:p>
          <w:p w14:paraId="64551EDA" w14:textId="1CB4D08B" w:rsidR="007A5B80" w:rsidRPr="00E7141D" w:rsidRDefault="007A5B80" w:rsidP="007A5B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7141D">
              <w:rPr>
                <w:snapToGrid w:val="0"/>
                <w:sz w:val="22"/>
                <w:szCs w:val="22"/>
              </w:rPr>
              <w:t xml:space="preserve">Riksdagens ombudsmän (JO) </w:t>
            </w:r>
            <w:r w:rsidRPr="00B77A4D">
              <w:rPr>
                <w:snapToGrid w:val="0"/>
                <w:sz w:val="22"/>
                <w:szCs w:val="22"/>
              </w:rPr>
              <w:t>deltog på distans och informerade</w:t>
            </w:r>
            <w:r w:rsidRPr="00E7141D">
              <w:rPr>
                <w:snapToGrid w:val="0"/>
                <w:sz w:val="22"/>
                <w:szCs w:val="22"/>
              </w:rPr>
              <w:t xml:space="preserve"> utskottet om JO:s verksamhet.</w:t>
            </w:r>
          </w:p>
          <w:p w14:paraId="2874C727" w14:textId="77777777" w:rsidR="00C75C07" w:rsidRDefault="00C75C07" w:rsidP="007B42C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E7141D" w:rsidRPr="00AA46EB" w14:paraId="71E60998" w14:textId="77777777" w:rsidTr="00E7141D">
        <w:tc>
          <w:tcPr>
            <w:tcW w:w="498" w:type="dxa"/>
          </w:tcPr>
          <w:p w14:paraId="776C8D9B" w14:textId="4B3ED874" w:rsidR="00E7141D" w:rsidRDefault="00E7141D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B42CE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7" w:type="dxa"/>
          </w:tcPr>
          <w:p w14:paraId="39F7F0C2" w14:textId="77777777" w:rsidR="007B42CE" w:rsidRDefault="007B42CE" w:rsidP="007B42CE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Ajournering</w:t>
            </w:r>
          </w:p>
          <w:p w14:paraId="77DC11D3" w14:textId="77777777" w:rsidR="007B42CE" w:rsidRDefault="007B42CE" w:rsidP="007B42CE">
            <w:pPr>
              <w:widowControl/>
              <w:autoSpaceDE w:val="0"/>
              <w:autoSpaceDN w:val="0"/>
              <w:adjustRightInd w:val="0"/>
              <w:textAlignment w:val="center"/>
              <w:rPr>
                <w:color w:val="000000"/>
                <w:sz w:val="22"/>
                <w:szCs w:val="22"/>
              </w:rPr>
            </w:pPr>
          </w:p>
          <w:p w14:paraId="50A4B334" w14:textId="77777777" w:rsidR="007B42CE" w:rsidRDefault="007B42CE" w:rsidP="007B42C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95D94"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14:paraId="1A816AAC" w14:textId="3F6FF817" w:rsidR="00E7141D" w:rsidRDefault="00E7141D" w:rsidP="007B42CE">
            <w:pPr>
              <w:tabs>
                <w:tab w:val="left" w:pos="1701"/>
              </w:tabs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7B42CE" w:rsidRPr="00AA46EB" w14:paraId="7A83D725" w14:textId="77777777" w:rsidTr="00E7141D">
        <w:tc>
          <w:tcPr>
            <w:tcW w:w="498" w:type="dxa"/>
          </w:tcPr>
          <w:p w14:paraId="65C378AD" w14:textId="3D8C8BA2" w:rsidR="007B42CE" w:rsidRDefault="007B42CE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7087" w:type="dxa"/>
          </w:tcPr>
          <w:p w14:paraId="4F6B42B8" w14:textId="77777777" w:rsidR="007B42CE" w:rsidRPr="0013705C" w:rsidRDefault="007B42CE" w:rsidP="007B42CE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13705C">
              <w:rPr>
                <w:b/>
                <w:color w:val="000000"/>
                <w:sz w:val="22"/>
                <w:szCs w:val="22"/>
              </w:rPr>
              <w:t>Ett institut för mänskliga rättigheter (KU33)</w:t>
            </w:r>
          </w:p>
          <w:p w14:paraId="60EB5A9E" w14:textId="77777777" w:rsidR="007B42CE" w:rsidRPr="0013705C" w:rsidRDefault="007B42CE" w:rsidP="007B42CE">
            <w:pPr>
              <w:tabs>
                <w:tab w:val="left" w:pos="1701"/>
              </w:tabs>
              <w:textAlignment w:val="center"/>
              <w:rPr>
                <w:color w:val="000000"/>
                <w:sz w:val="22"/>
                <w:szCs w:val="22"/>
              </w:rPr>
            </w:pPr>
          </w:p>
          <w:p w14:paraId="40004E11" w14:textId="77777777" w:rsidR="007B42CE" w:rsidRPr="007B42CE" w:rsidRDefault="007B42CE" w:rsidP="007B42CE">
            <w:pPr>
              <w:tabs>
                <w:tab w:val="left" w:pos="1701"/>
              </w:tabs>
              <w:textAlignment w:val="center"/>
              <w:rPr>
                <w:color w:val="000000"/>
                <w:sz w:val="22"/>
                <w:szCs w:val="22"/>
              </w:rPr>
            </w:pPr>
            <w:r w:rsidRPr="007B42CE">
              <w:rPr>
                <w:color w:val="000000"/>
                <w:sz w:val="22"/>
                <w:szCs w:val="22"/>
              </w:rPr>
              <w:t>Statssekreterare Karin Strandås med medarbetare från Arbetsmarknadsdepartementet deltog på distans och</w:t>
            </w:r>
            <w:r>
              <w:rPr>
                <w:color w:val="000000"/>
                <w:sz w:val="22"/>
                <w:szCs w:val="22"/>
              </w:rPr>
              <w:t xml:space="preserve"> lämnade </w:t>
            </w:r>
            <w:r w:rsidRPr="007B42CE">
              <w:rPr>
                <w:color w:val="000000"/>
                <w:sz w:val="22"/>
                <w:szCs w:val="22"/>
              </w:rPr>
              <w:t>inform</w:t>
            </w:r>
            <w:r>
              <w:rPr>
                <w:color w:val="000000"/>
                <w:sz w:val="22"/>
                <w:szCs w:val="22"/>
              </w:rPr>
              <w:t>ation i ärendet.</w:t>
            </w:r>
          </w:p>
          <w:p w14:paraId="66BFC6E1" w14:textId="77777777" w:rsidR="007B42CE" w:rsidRPr="007B42CE" w:rsidRDefault="007B42CE" w:rsidP="007B42CE">
            <w:pPr>
              <w:tabs>
                <w:tab w:val="left" w:pos="1701"/>
              </w:tabs>
              <w:textAlignment w:val="center"/>
              <w:rPr>
                <w:color w:val="000000"/>
                <w:sz w:val="22"/>
                <w:szCs w:val="22"/>
              </w:rPr>
            </w:pPr>
          </w:p>
          <w:p w14:paraId="663D845F" w14:textId="77777777" w:rsidR="007B42CE" w:rsidRDefault="007B42CE" w:rsidP="007B42CE">
            <w:pPr>
              <w:tabs>
                <w:tab w:val="left" w:pos="1701"/>
              </w:tabs>
              <w:textAlignment w:val="center"/>
              <w:rPr>
                <w:color w:val="000000"/>
                <w:sz w:val="22"/>
                <w:szCs w:val="22"/>
              </w:rPr>
            </w:pPr>
            <w:r w:rsidRPr="0013705C">
              <w:rPr>
                <w:color w:val="000000"/>
                <w:sz w:val="22"/>
                <w:szCs w:val="22"/>
              </w:rPr>
              <w:t>Utskottet</w:t>
            </w:r>
            <w:r>
              <w:rPr>
                <w:color w:val="000000"/>
                <w:sz w:val="22"/>
                <w:szCs w:val="22"/>
              </w:rPr>
              <w:t xml:space="preserve"> fortsatte </w:t>
            </w:r>
            <w:r w:rsidRPr="0013705C">
              <w:rPr>
                <w:color w:val="000000"/>
                <w:sz w:val="22"/>
                <w:szCs w:val="22"/>
              </w:rPr>
              <w:t>behandl</w:t>
            </w:r>
            <w:r>
              <w:rPr>
                <w:color w:val="000000"/>
                <w:sz w:val="22"/>
                <w:szCs w:val="22"/>
              </w:rPr>
              <w:t>ingen av pr</w:t>
            </w:r>
            <w:r w:rsidRPr="0013705C">
              <w:rPr>
                <w:color w:val="000000"/>
                <w:sz w:val="22"/>
                <w:szCs w:val="22"/>
              </w:rPr>
              <w:t>op</w:t>
            </w:r>
            <w:r>
              <w:rPr>
                <w:color w:val="000000"/>
                <w:sz w:val="22"/>
                <w:szCs w:val="22"/>
              </w:rPr>
              <w:t>osition</w:t>
            </w:r>
            <w:r w:rsidRPr="0013705C">
              <w:rPr>
                <w:color w:val="000000"/>
                <w:sz w:val="22"/>
                <w:szCs w:val="22"/>
              </w:rPr>
              <w:t xml:space="preserve"> 2020/21:143 och motioner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14:paraId="610C1A29" w14:textId="77777777" w:rsidR="007B42CE" w:rsidRDefault="007B42CE" w:rsidP="007B42CE">
            <w:pPr>
              <w:tabs>
                <w:tab w:val="left" w:pos="1701"/>
              </w:tabs>
              <w:textAlignment w:val="center"/>
              <w:rPr>
                <w:color w:val="000000"/>
                <w:sz w:val="22"/>
                <w:szCs w:val="22"/>
              </w:rPr>
            </w:pPr>
          </w:p>
          <w:p w14:paraId="28547515" w14:textId="77777777" w:rsidR="007B42CE" w:rsidRPr="0013705C" w:rsidRDefault="007B42CE" w:rsidP="007B42CE">
            <w:pPr>
              <w:tabs>
                <w:tab w:val="left" w:pos="1701"/>
              </w:tabs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Ärendet bordlades.</w:t>
            </w:r>
          </w:p>
          <w:p w14:paraId="16F9717F" w14:textId="77777777" w:rsidR="007B42CE" w:rsidRPr="0013705C" w:rsidRDefault="007B42CE" w:rsidP="00E7141D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413CBB" w:rsidRPr="00AA46EB" w14:paraId="7CCC2A39" w14:textId="77777777" w:rsidTr="00E7141D">
        <w:tc>
          <w:tcPr>
            <w:tcW w:w="498" w:type="dxa"/>
          </w:tcPr>
          <w:p w14:paraId="52D877F5" w14:textId="597BACED" w:rsidR="00413CBB" w:rsidRPr="00AA46EB" w:rsidRDefault="00413CB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B42CE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7" w:type="dxa"/>
          </w:tcPr>
          <w:p w14:paraId="39B9B4B3" w14:textId="110A648C" w:rsidR="00B37B46" w:rsidRDefault="00D10632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Avsägelse</w:t>
            </w:r>
          </w:p>
          <w:p w14:paraId="56C00149" w14:textId="77777777" w:rsidR="00D10632" w:rsidRPr="00D10632" w:rsidRDefault="00D10632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4DB68569" w14:textId="05B7D554" w:rsidR="00B21831" w:rsidRPr="00B37B46" w:rsidRDefault="00B37B46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B37B46">
              <w:rPr>
                <w:sz w:val="22"/>
                <w:szCs w:val="22"/>
              </w:rPr>
              <w:t>anslichefen anmälde</w:t>
            </w:r>
            <w:r w:rsidR="00D10632">
              <w:rPr>
                <w:sz w:val="22"/>
                <w:szCs w:val="22"/>
              </w:rPr>
              <w:t xml:space="preserve"> att </w:t>
            </w:r>
            <w:r w:rsidR="00D10632" w:rsidRPr="00D10632">
              <w:rPr>
                <w:sz w:val="22"/>
                <w:szCs w:val="22"/>
              </w:rPr>
              <w:t xml:space="preserve">Marta Obminska (M) </w:t>
            </w:r>
            <w:r w:rsidR="00D10632">
              <w:rPr>
                <w:sz w:val="22"/>
                <w:szCs w:val="22"/>
              </w:rPr>
              <w:t xml:space="preserve">har avsagt sig </w:t>
            </w:r>
            <w:r w:rsidR="00B01BF3">
              <w:rPr>
                <w:sz w:val="22"/>
                <w:szCs w:val="22"/>
              </w:rPr>
              <w:t xml:space="preserve">uppdraget som </w:t>
            </w:r>
            <w:r w:rsidR="00D10632" w:rsidRPr="00D10632">
              <w:rPr>
                <w:sz w:val="22"/>
                <w:szCs w:val="22"/>
              </w:rPr>
              <w:t>ledamot i konstitutionsutskottet</w:t>
            </w:r>
            <w:r w:rsidR="00D10632">
              <w:rPr>
                <w:sz w:val="22"/>
                <w:szCs w:val="22"/>
              </w:rPr>
              <w:t>.</w:t>
            </w:r>
          </w:p>
          <w:p w14:paraId="557ECEB0" w14:textId="7ADA1F54" w:rsidR="00B01BF3" w:rsidRPr="00AA46EB" w:rsidRDefault="00B01BF3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B21831" w:rsidRPr="00AA46EB" w14:paraId="0B373ED0" w14:textId="77777777" w:rsidTr="00E7141D">
        <w:tc>
          <w:tcPr>
            <w:tcW w:w="498" w:type="dxa"/>
          </w:tcPr>
          <w:p w14:paraId="25C98ED6" w14:textId="11A30FF4" w:rsidR="00B21831" w:rsidRPr="00AA46EB" w:rsidRDefault="00B2183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7B42CE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7087" w:type="dxa"/>
          </w:tcPr>
          <w:p w14:paraId="58C21514" w14:textId="77777777" w:rsidR="00B21831" w:rsidRPr="001C4FCC" w:rsidRDefault="00B21831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>EU-bevakning</w:t>
            </w:r>
          </w:p>
          <w:p w14:paraId="28AF8F50" w14:textId="77777777" w:rsidR="00B21831" w:rsidRPr="001C4FCC" w:rsidRDefault="00B21831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  <w:p w14:paraId="7219AAE1" w14:textId="77777777" w:rsidR="00B21831" w:rsidRPr="001C4FCC" w:rsidRDefault="00B21831" w:rsidP="00B218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4FCC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40795ED1" w14:textId="77777777" w:rsidR="00B21831" w:rsidRPr="00A05B85" w:rsidRDefault="00B21831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7A5B80" w:rsidRPr="00AA46EB" w14:paraId="506CF85F" w14:textId="77777777" w:rsidTr="00E7141D">
        <w:tc>
          <w:tcPr>
            <w:tcW w:w="498" w:type="dxa"/>
          </w:tcPr>
          <w:p w14:paraId="15FA86EC" w14:textId="2FBBDD85" w:rsidR="007A5B80" w:rsidRDefault="007B42CE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7087" w:type="dxa"/>
          </w:tcPr>
          <w:p w14:paraId="7292A0C7" w14:textId="3C9525D8" w:rsidR="007A5B80" w:rsidRPr="007A5B80" w:rsidRDefault="007A5B80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7A5B80">
              <w:rPr>
                <w:b/>
                <w:sz w:val="22"/>
                <w:szCs w:val="22"/>
              </w:rPr>
              <w:t>Undantag från sekretess för vissa beslut som rör stöd vid korttidsarbete (KU32)</w:t>
            </w:r>
          </w:p>
          <w:p w14:paraId="020AD4DE" w14:textId="77777777" w:rsidR="009A5939" w:rsidRDefault="009A5939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2A147190" w14:textId="03DE4BB3" w:rsidR="007A5B80" w:rsidRPr="007A5B80" w:rsidRDefault="007A5B80" w:rsidP="00B21831">
            <w:pPr>
              <w:widowControl/>
              <w:textAlignment w:val="center"/>
              <w:rPr>
                <w:sz w:val="22"/>
                <w:szCs w:val="22"/>
              </w:rPr>
            </w:pPr>
            <w:r w:rsidRPr="007A5B80">
              <w:rPr>
                <w:sz w:val="22"/>
                <w:szCs w:val="22"/>
              </w:rPr>
              <w:t>Utskottet behandlade proposition 2020/21:168.</w:t>
            </w:r>
          </w:p>
          <w:p w14:paraId="03B2D539" w14:textId="77777777" w:rsidR="007A5B80" w:rsidRPr="007A5B80" w:rsidRDefault="007A5B80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0CA93AB3" w14:textId="77777777" w:rsidR="007A5B80" w:rsidRPr="007A5B80" w:rsidRDefault="007A5B80" w:rsidP="00B21831">
            <w:pPr>
              <w:widowControl/>
              <w:textAlignment w:val="center"/>
              <w:rPr>
                <w:sz w:val="22"/>
                <w:szCs w:val="22"/>
              </w:rPr>
            </w:pPr>
            <w:r w:rsidRPr="007A5B80">
              <w:rPr>
                <w:sz w:val="22"/>
                <w:szCs w:val="22"/>
              </w:rPr>
              <w:t>Ärendet bordlades.</w:t>
            </w:r>
          </w:p>
          <w:p w14:paraId="4716CAC0" w14:textId="39ABBE1D" w:rsidR="007A5B80" w:rsidRPr="007A5B80" w:rsidRDefault="007A5B80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B37B46" w:rsidRPr="00AA46EB" w14:paraId="4690ADBE" w14:textId="77777777" w:rsidTr="00E7141D">
        <w:tc>
          <w:tcPr>
            <w:tcW w:w="498" w:type="dxa"/>
          </w:tcPr>
          <w:p w14:paraId="2143A139" w14:textId="6B8211AB" w:rsidR="00B37B46" w:rsidRDefault="007B42CE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B37B4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20986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87" w:type="dxa"/>
          </w:tcPr>
          <w:p w14:paraId="1581AC5E" w14:textId="77777777" w:rsidR="007B42CE" w:rsidRDefault="007B42CE" w:rsidP="007B42C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45522">
              <w:rPr>
                <w:b/>
                <w:snapToGrid w:val="0"/>
                <w:sz w:val="22"/>
                <w:szCs w:val="22"/>
              </w:rPr>
              <w:t>Forskning och framtid</w:t>
            </w:r>
          </w:p>
          <w:p w14:paraId="2ABE56B6" w14:textId="77777777" w:rsidR="007B42CE" w:rsidRPr="00E0564F" w:rsidRDefault="007B42CE" w:rsidP="007B42C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3113F4F" w14:textId="62210A61" w:rsidR="007B42CE" w:rsidRPr="00A05B85" w:rsidRDefault="004F4F6C" w:rsidP="007B42C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lastRenderedPageBreak/>
              <w:t>Föredraganden anmälde att den</w:t>
            </w:r>
            <w:r w:rsidR="0002708C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av utskottet beställda </w:t>
            </w:r>
            <w:r w:rsidR="007B42CE">
              <w:rPr>
                <w:snapToGrid w:val="0"/>
                <w:sz w:val="22"/>
                <w:szCs w:val="22"/>
              </w:rPr>
              <w:t>forskningsöversikt</w:t>
            </w:r>
            <w:r>
              <w:rPr>
                <w:snapToGrid w:val="0"/>
                <w:sz w:val="22"/>
                <w:szCs w:val="22"/>
              </w:rPr>
              <w:t>en</w:t>
            </w:r>
            <w:r w:rsidR="007B42CE" w:rsidRPr="00A05B85">
              <w:rPr>
                <w:snapToGrid w:val="0"/>
                <w:sz w:val="22"/>
                <w:szCs w:val="22"/>
              </w:rPr>
              <w:t xml:space="preserve"> </w:t>
            </w:r>
            <w:r w:rsidR="007B42CE">
              <w:rPr>
                <w:snapToGrid w:val="0"/>
                <w:sz w:val="22"/>
                <w:szCs w:val="22"/>
              </w:rPr>
              <w:t xml:space="preserve">om sociala mediers inverkan på demokratin </w:t>
            </w:r>
            <w:r>
              <w:rPr>
                <w:snapToGrid w:val="0"/>
                <w:sz w:val="22"/>
                <w:szCs w:val="22"/>
              </w:rPr>
              <w:t>har överlämnats till utskottet</w:t>
            </w:r>
            <w:r w:rsidR="007B42CE" w:rsidRPr="00A05B85">
              <w:rPr>
                <w:snapToGrid w:val="0"/>
                <w:sz w:val="22"/>
                <w:szCs w:val="22"/>
              </w:rPr>
              <w:t>.</w:t>
            </w:r>
          </w:p>
          <w:p w14:paraId="3A8CCC91" w14:textId="0C7DC1FA" w:rsidR="007B42CE" w:rsidRPr="007F152B" w:rsidRDefault="007B42CE" w:rsidP="007B42CE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B21831" w:rsidRPr="00AA46EB" w14:paraId="36B10667" w14:textId="77777777" w:rsidTr="00E7141D">
        <w:tc>
          <w:tcPr>
            <w:tcW w:w="498" w:type="dxa"/>
          </w:tcPr>
          <w:p w14:paraId="31D7AFDC" w14:textId="731323EA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020986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7087" w:type="dxa"/>
          </w:tcPr>
          <w:p w14:paraId="341C03A3" w14:textId="77777777" w:rsidR="00300FE0" w:rsidRPr="00477C9F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31C46240" w14:textId="77777777" w:rsidR="00300FE0" w:rsidRPr="009A5939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FA0984" w14:textId="3D27513C" w:rsidR="00300FE0" w:rsidRPr="00477C9F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21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E51D6A" w:rsidRPr="00E51D6A">
              <w:rPr>
                <w:snapToGrid w:val="0"/>
                <w:sz w:val="22"/>
                <w:szCs w:val="22"/>
              </w:rPr>
              <w:t>58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3A826031" w14:textId="404F65A6" w:rsidR="00B21831" w:rsidRPr="00DE4259" w:rsidRDefault="00B21831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00FE0" w:rsidRPr="00AA46EB" w14:paraId="2318DFC8" w14:textId="77777777" w:rsidTr="00E7141D">
        <w:tc>
          <w:tcPr>
            <w:tcW w:w="498" w:type="dxa"/>
          </w:tcPr>
          <w:p w14:paraId="063BA044" w14:textId="36B4E85E" w:rsidR="00300FE0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20986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7087" w:type="dxa"/>
          </w:tcPr>
          <w:p w14:paraId="66731ABA" w14:textId="77777777" w:rsidR="00020986" w:rsidRPr="00020986" w:rsidRDefault="00020986" w:rsidP="0002098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20986">
              <w:rPr>
                <w:b/>
                <w:snapToGrid w:val="0"/>
                <w:sz w:val="22"/>
                <w:szCs w:val="22"/>
              </w:rPr>
              <w:t>Ett institut för mänskliga rättigheter (KU33)</w:t>
            </w:r>
          </w:p>
          <w:p w14:paraId="2310536E" w14:textId="77777777" w:rsidR="00020986" w:rsidRPr="00020986" w:rsidRDefault="00020986" w:rsidP="0002098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45D5576" w14:textId="77777777" w:rsidR="00020986" w:rsidRPr="00020986" w:rsidRDefault="00020986" w:rsidP="0002098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20986">
              <w:rPr>
                <w:snapToGrid w:val="0"/>
                <w:sz w:val="22"/>
                <w:szCs w:val="22"/>
              </w:rPr>
              <w:t>Utskottet fortsatte behandlingen av proposition 2020/21:143 och motioner.</w:t>
            </w:r>
          </w:p>
          <w:p w14:paraId="4BA47A0A" w14:textId="77777777" w:rsidR="00020986" w:rsidRPr="00020986" w:rsidRDefault="00020986" w:rsidP="0002098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10D4FA8" w14:textId="77777777" w:rsidR="00300FE0" w:rsidRDefault="00020986" w:rsidP="0002098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20986">
              <w:rPr>
                <w:snapToGrid w:val="0"/>
                <w:sz w:val="22"/>
                <w:szCs w:val="22"/>
              </w:rPr>
              <w:t>Ärendet bordlades.</w:t>
            </w:r>
          </w:p>
          <w:p w14:paraId="38800A53" w14:textId="2E991026" w:rsidR="00020986" w:rsidRPr="00300FE0" w:rsidRDefault="00020986" w:rsidP="0002098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52734E" w:rsidRPr="00AA46EB" w14:paraId="73872E75" w14:textId="77777777" w:rsidTr="00E7141D">
        <w:tc>
          <w:tcPr>
            <w:tcW w:w="498" w:type="dxa"/>
          </w:tcPr>
          <w:p w14:paraId="1AAF0DA7" w14:textId="39E46598" w:rsidR="0052734E" w:rsidRDefault="0052734E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11</w:t>
            </w:r>
          </w:p>
        </w:tc>
        <w:tc>
          <w:tcPr>
            <w:tcW w:w="7087" w:type="dxa"/>
          </w:tcPr>
          <w:p w14:paraId="0015C7E2" w14:textId="77777777" w:rsidR="0052734E" w:rsidRPr="0052734E" w:rsidRDefault="0052734E" w:rsidP="0052734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734E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5EA1DDC6" w14:textId="77777777" w:rsidR="0052734E" w:rsidRPr="0052734E" w:rsidRDefault="0052734E" w:rsidP="0052734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954BA9D" w14:textId="77777777" w:rsidR="0052734E" w:rsidRDefault="0052734E" w:rsidP="0052734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2734E">
              <w:rPr>
                <w:snapToGrid w:val="0"/>
                <w:sz w:val="22"/>
                <w:szCs w:val="22"/>
              </w:rPr>
              <w:t>Se särskilt protokoll 2020/21:58.</w:t>
            </w:r>
          </w:p>
          <w:p w14:paraId="48AB6D26" w14:textId="6FFE4973" w:rsidR="007E0455" w:rsidRPr="007E0455" w:rsidRDefault="007E0455" w:rsidP="0052734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F035F" w:rsidRPr="00AA46EB" w14:paraId="1608747C" w14:textId="77777777" w:rsidTr="00E7141D">
        <w:tc>
          <w:tcPr>
            <w:tcW w:w="498" w:type="dxa"/>
          </w:tcPr>
          <w:p w14:paraId="448F2106" w14:textId="2FC7CFBE" w:rsidR="00BF035F" w:rsidRDefault="00BF035F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  <w:r w:rsidR="0052734E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7" w:type="dxa"/>
          </w:tcPr>
          <w:p w14:paraId="6858C41D" w14:textId="77777777" w:rsidR="00BF035F" w:rsidRDefault="00BF035F" w:rsidP="00BF035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30686FBE" w14:textId="77777777" w:rsidR="00BF035F" w:rsidRDefault="00BF035F" w:rsidP="00BF03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1939262" w14:textId="0234DAEF" w:rsidR="00BF035F" w:rsidRDefault="00BF035F" w:rsidP="00BF03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sammanträdet tisdagen den 25 maj 2021 får pågå under arbetsplenum i kammaren.</w:t>
            </w:r>
          </w:p>
          <w:p w14:paraId="41F2ADF5" w14:textId="1BB40534" w:rsidR="00BF035F" w:rsidRPr="00020986" w:rsidRDefault="00BF035F" w:rsidP="0002098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5C9164F8" w14:textId="77777777" w:rsidR="00C905BC" w:rsidRPr="00AA46EB" w:rsidRDefault="00C905BC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1E992779" w:rsidR="00F66346" w:rsidRPr="009A5939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9A5939">
              <w:rPr>
                <w:sz w:val="22"/>
                <w:szCs w:val="22"/>
              </w:rPr>
              <w:t>t 2021-05-27</w:t>
            </w:r>
          </w:p>
          <w:p w14:paraId="160DC1EA" w14:textId="4ECEDE75" w:rsidR="00920F2C" w:rsidRPr="009A5939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A5939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67BBA8A4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F00B43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F00B43">
              <w:rPr>
                <w:sz w:val="20"/>
              </w:rPr>
              <w:t>0</w:t>
            </w:r>
            <w:r w:rsidR="006F312A">
              <w:rPr>
                <w:sz w:val="20"/>
              </w:rPr>
              <w:t>5</w:t>
            </w:r>
            <w:r w:rsidR="00F00B43">
              <w:rPr>
                <w:sz w:val="20"/>
              </w:rPr>
              <w:t>-</w:t>
            </w:r>
            <w:r w:rsidR="000401B1">
              <w:rPr>
                <w:sz w:val="20"/>
              </w:rPr>
              <w:t>19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58679BE3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CE0151">
              <w:rPr>
                <w:sz w:val="16"/>
                <w:szCs w:val="16"/>
              </w:rPr>
              <w:t>63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02A94700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2</w:t>
            </w:r>
            <w:r w:rsidR="00B30EB8">
              <w:rPr>
                <w:sz w:val="20"/>
              </w:rPr>
              <w:t>-3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5809DDDE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B30EB8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208C1D71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B30EB8">
              <w:rPr>
                <w:sz w:val="20"/>
              </w:rPr>
              <w:t>5</w:t>
            </w:r>
            <w:r w:rsidR="005C375D">
              <w:rPr>
                <w:sz w:val="20"/>
              </w:rPr>
              <w:t>-9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4975161A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CD3341">
              <w:rPr>
                <w:sz w:val="20"/>
              </w:rPr>
              <w:t xml:space="preserve"> </w:t>
            </w:r>
            <w:r w:rsidR="005C375D">
              <w:rPr>
                <w:sz w:val="20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1EBB6A06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536126">
              <w:rPr>
                <w:sz w:val="20"/>
              </w:rPr>
              <w:t xml:space="preserve"> </w:t>
            </w:r>
            <w:r w:rsidR="00CD3341">
              <w:rPr>
                <w:sz w:val="20"/>
              </w:rPr>
              <w:t>11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4D77401F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CD3341">
              <w:rPr>
                <w:sz w:val="20"/>
              </w:rPr>
              <w:t xml:space="preserve"> 12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CD3341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37C4A87C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1F79F7C8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4CA69839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52723D83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629F2F3F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9FE04BE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237B4ECB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3341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67E07B69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2523687C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2E2A90B5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03AEB65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0FE4769B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2108EECD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4C8A778B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3341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29EB631B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5A6C1E32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31FE4CF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6095E2B9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4AA6CF4E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6EBDF906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18F95E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D3341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0F24892A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38B64F65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43A11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446C237F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43A11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03DB7813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43A11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127B91B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43A11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C6BC99C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43A11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0907511F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43A11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14237E3E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43A11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D3341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00120AC9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00CF4EC1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159A2A4D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1BF54236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5EAA42BF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4AA52D6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30AEC400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36126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D3341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4F346609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2C0CF12B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565584B1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2AF9DFC5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1851F80F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6F87BB89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3BA205AC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D3341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042DA826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43A11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683F2BD1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43A11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29D06766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43A11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4F0A4D5A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43A11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1BA61724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43A11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45327CAB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43A11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51C070E0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43A11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D3341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3BE3A6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5A80D87A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77E67D5E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594645CB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69164701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48F705D2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5EB70F99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36126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D3341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5B666B68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41C07F63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28117F0B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7F05D40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1FEC8623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49FB1AF0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2FDE52B3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3341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03336D46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10E3BFBD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4243846A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5B365EA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4FE2AB48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41454FC4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F176900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D3341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63E03C30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43A11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0C3F6B76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333BB1EC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4FDA16FE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45D1B655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43A11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1B11DF3B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43A11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40242C3F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43A11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D3341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2FBB504C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780A5160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1425754B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CB0DE71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194CB82B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17ADA9C9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46C2417B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D3341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40043313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3EE0C2F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7C116774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2852A2E4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2F420291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C574534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2556E84C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3341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31BB8C92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4FA45792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42BAC999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053FD8D4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12695051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3B06DD24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121A7292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3341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239F4F8D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6EC04DB5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088DC76E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553F10F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6D3AEC85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115E94A8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1BA9FF0B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3341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542928A4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030C874C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62721881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0703F04F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B7F5CA9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089093E5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479BE0E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63A9FEB8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3341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12AF2250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4E23018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3D26BE12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6012BD33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2D86691F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D7D14CB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0B9DBBC1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3341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D3341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CD3341" w:rsidRDefault="00CD3341" w:rsidP="00CD334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4510A3B1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188E35B4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3341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CD3341" w:rsidRDefault="00CD3341" w:rsidP="00CD334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3341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CD3341" w:rsidRDefault="00CD3341" w:rsidP="00CD334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030BCACB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793B1535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12569B4C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49F12678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187B9531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4293BDBC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3D388599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3341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CD3341" w:rsidRDefault="00CD3341" w:rsidP="00CD33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0CC26125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3A1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6DDE038C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1F907586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435D945F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581744DA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3A1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38E2B73B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3A1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3C6A180C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43A1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3341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CD3341" w:rsidRDefault="00CD3341" w:rsidP="00CD334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48BA96EC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766F8830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28692FC8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54527E51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50A4174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0F8C64C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4D29598D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3341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CD3341" w:rsidRDefault="00CD3341" w:rsidP="00CD334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3341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77777777" w:rsidR="00CD3341" w:rsidRDefault="00CD3341" w:rsidP="00CD33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3341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CD3341" w:rsidRDefault="00CD3341" w:rsidP="00CD33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49AA1450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5143C1B3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43D05C99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618AAE00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0F993EAE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3AEE928C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465D6438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3341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77777777" w:rsidR="00CD3341" w:rsidRDefault="00CD3341" w:rsidP="00CD33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770D38AA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742EC3DD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174AF3CD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20422C04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3584537F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6D78D541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07DA84B3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3341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77777777" w:rsidR="00CD3341" w:rsidRDefault="00CD3341" w:rsidP="00CD33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56495BA1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3341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CD3341" w:rsidRDefault="00CD3341" w:rsidP="00CD33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377D540D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2F6AD841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3177CEAC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259F4C2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3083F6B2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27418113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65217E06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3612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3341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CD3341" w:rsidRDefault="00CD3341" w:rsidP="00CD33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3341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CD3341" w:rsidRDefault="00CD3341" w:rsidP="00CD33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3341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CD3341" w:rsidRDefault="00CD3341" w:rsidP="00CD33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3341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CD3341" w:rsidRDefault="00CD3341" w:rsidP="00CD33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3341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CD3341" w:rsidRDefault="00CD3341" w:rsidP="00CD33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3341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CD3341" w:rsidRDefault="00CD3341" w:rsidP="00CD33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3341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CD3341" w:rsidRDefault="00CD3341" w:rsidP="00CD33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3341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CD3341" w:rsidRDefault="00CD3341" w:rsidP="00CD33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3341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CD3341" w:rsidRDefault="00CD3341" w:rsidP="00CD33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3341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CD3341" w:rsidRDefault="00CD3341" w:rsidP="00CD33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3341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0F07A125" w:rsidR="00CD3341" w:rsidRDefault="00CD3341" w:rsidP="00CD3341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3341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77777777" w:rsidR="00CD3341" w:rsidRDefault="00CD3341" w:rsidP="00CD33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3BE22624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411CF5CA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5C407619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6B393E92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519BD00C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660A7031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1022D47" w:rsidR="00CD3341" w:rsidRDefault="00D54B1A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3341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CD3341" w:rsidRDefault="00CD3341" w:rsidP="00CD33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3341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CD3341" w:rsidRDefault="00CD3341" w:rsidP="00CD33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3341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CD3341" w:rsidRDefault="00CD3341" w:rsidP="00CD33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3341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CD3341" w:rsidRDefault="00CD3341" w:rsidP="00CD33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3341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CD3341" w:rsidRDefault="00CD3341" w:rsidP="00CD33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3341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CD3341" w:rsidRDefault="00CD3341" w:rsidP="00CD33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3341" w14:paraId="66BEF47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9050" w14:textId="5A46C052" w:rsidR="00CD3341" w:rsidRDefault="00CD3341" w:rsidP="00CD3341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093A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F0CD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68B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5D1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DC2B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1DEA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47A4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29CF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C2C5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781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D295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C5A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13AB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38B8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3341" w14:paraId="3BFF9500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49246" w14:textId="0361CECA" w:rsidR="00CD3341" w:rsidRPr="0067706F" w:rsidRDefault="00CD3341" w:rsidP="00CD3341">
            <w:pPr>
              <w:rPr>
                <w:sz w:val="22"/>
                <w:szCs w:val="22"/>
              </w:rPr>
            </w:pPr>
            <w:r w:rsidRPr="0067706F">
              <w:rPr>
                <w:sz w:val="22"/>
                <w:szCs w:val="22"/>
              </w:rPr>
              <w:t>Hanna Gunnarsson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C8C59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13B86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7400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FE231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54280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F408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8DFB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D9D10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F6892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B8952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FF84A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FF21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C836F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B0946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3341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CD3341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CD3341" w:rsidRDefault="00CD3341" w:rsidP="00CD3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00C14"/>
    <w:rsid w:val="00010A55"/>
    <w:rsid w:val="000144BE"/>
    <w:rsid w:val="00020986"/>
    <w:rsid w:val="000263F9"/>
    <w:rsid w:val="0002708C"/>
    <w:rsid w:val="000401B1"/>
    <w:rsid w:val="00043A11"/>
    <w:rsid w:val="0006043F"/>
    <w:rsid w:val="00072429"/>
    <w:rsid w:val="00072835"/>
    <w:rsid w:val="00094A50"/>
    <w:rsid w:val="000A56C4"/>
    <w:rsid w:val="000C5482"/>
    <w:rsid w:val="000F2853"/>
    <w:rsid w:val="000F5776"/>
    <w:rsid w:val="00107412"/>
    <w:rsid w:val="001150B1"/>
    <w:rsid w:val="00131C6A"/>
    <w:rsid w:val="00136DBE"/>
    <w:rsid w:val="0014124C"/>
    <w:rsid w:val="00147CC0"/>
    <w:rsid w:val="001738B7"/>
    <w:rsid w:val="00175973"/>
    <w:rsid w:val="00182EF0"/>
    <w:rsid w:val="0018621C"/>
    <w:rsid w:val="001935AF"/>
    <w:rsid w:val="0019538A"/>
    <w:rsid w:val="001A6F90"/>
    <w:rsid w:val="001D6F36"/>
    <w:rsid w:val="001F750B"/>
    <w:rsid w:val="00220710"/>
    <w:rsid w:val="00236715"/>
    <w:rsid w:val="0026777C"/>
    <w:rsid w:val="0028015F"/>
    <w:rsid w:val="00280BC7"/>
    <w:rsid w:val="00282A12"/>
    <w:rsid w:val="002B7046"/>
    <w:rsid w:val="002C00A0"/>
    <w:rsid w:val="002C1744"/>
    <w:rsid w:val="002C5236"/>
    <w:rsid w:val="00300FE0"/>
    <w:rsid w:val="003155B1"/>
    <w:rsid w:val="00321CAF"/>
    <w:rsid w:val="00323E43"/>
    <w:rsid w:val="00325519"/>
    <w:rsid w:val="003750A3"/>
    <w:rsid w:val="00375A1E"/>
    <w:rsid w:val="00386CC5"/>
    <w:rsid w:val="00390B38"/>
    <w:rsid w:val="003972E5"/>
    <w:rsid w:val="003A6FCA"/>
    <w:rsid w:val="003B0F58"/>
    <w:rsid w:val="003B25C0"/>
    <w:rsid w:val="003B68E1"/>
    <w:rsid w:val="003B7F4C"/>
    <w:rsid w:val="003D1C45"/>
    <w:rsid w:val="003D7E7B"/>
    <w:rsid w:val="003E5814"/>
    <w:rsid w:val="003E7097"/>
    <w:rsid w:val="003F38F6"/>
    <w:rsid w:val="004055FE"/>
    <w:rsid w:val="004118CB"/>
    <w:rsid w:val="00413CBB"/>
    <w:rsid w:val="00430B29"/>
    <w:rsid w:val="00431E1F"/>
    <w:rsid w:val="004357D6"/>
    <w:rsid w:val="00435AD7"/>
    <w:rsid w:val="00435E54"/>
    <w:rsid w:val="00454B9F"/>
    <w:rsid w:val="00473B85"/>
    <w:rsid w:val="004941EE"/>
    <w:rsid w:val="00496FC0"/>
    <w:rsid w:val="00497546"/>
    <w:rsid w:val="004A64CA"/>
    <w:rsid w:val="004A6B49"/>
    <w:rsid w:val="004C69A7"/>
    <w:rsid w:val="004D19CC"/>
    <w:rsid w:val="004F4F6C"/>
    <w:rsid w:val="004F5341"/>
    <w:rsid w:val="00500093"/>
    <w:rsid w:val="00501B03"/>
    <w:rsid w:val="00506AFB"/>
    <w:rsid w:val="005218F0"/>
    <w:rsid w:val="0052734E"/>
    <w:rsid w:val="00527B22"/>
    <w:rsid w:val="005315D0"/>
    <w:rsid w:val="00536126"/>
    <w:rsid w:val="0054539E"/>
    <w:rsid w:val="00585C22"/>
    <w:rsid w:val="005955A8"/>
    <w:rsid w:val="005A06A0"/>
    <w:rsid w:val="005B4221"/>
    <w:rsid w:val="005C375D"/>
    <w:rsid w:val="005D10A8"/>
    <w:rsid w:val="005F4CC7"/>
    <w:rsid w:val="005F51E5"/>
    <w:rsid w:val="005F65FB"/>
    <w:rsid w:val="005F7C22"/>
    <w:rsid w:val="00602B01"/>
    <w:rsid w:val="0062295E"/>
    <w:rsid w:val="00633071"/>
    <w:rsid w:val="00643703"/>
    <w:rsid w:val="00655861"/>
    <w:rsid w:val="006605FF"/>
    <w:rsid w:val="00674C4D"/>
    <w:rsid w:val="0067706F"/>
    <w:rsid w:val="00685881"/>
    <w:rsid w:val="006A707F"/>
    <w:rsid w:val="006C7DC9"/>
    <w:rsid w:val="006D1877"/>
    <w:rsid w:val="006D3AF9"/>
    <w:rsid w:val="006F312A"/>
    <w:rsid w:val="00712851"/>
    <w:rsid w:val="007149F6"/>
    <w:rsid w:val="007210B8"/>
    <w:rsid w:val="00725D41"/>
    <w:rsid w:val="007317ED"/>
    <w:rsid w:val="007368F0"/>
    <w:rsid w:val="007377B2"/>
    <w:rsid w:val="00737FB2"/>
    <w:rsid w:val="007758D6"/>
    <w:rsid w:val="007772D7"/>
    <w:rsid w:val="00790A46"/>
    <w:rsid w:val="007A5B80"/>
    <w:rsid w:val="007B42CE"/>
    <w:rsid w:val="007B4DDB"/>
    <w:rsid w:val="007B6A85"/>
    <w:rsid w:val="007C2C20"/>
    <w:rsid w:val="007E0455"/>
    <w:rsid w:val="007F152B"/>
    <w:rsid w:val="00820D6E"/>
    <w:rsid w:val="00826215"/>
    <w:rsid w:val="008337D2"/>
    <w:rsid w:val="00854343"/>
    <w:rsid w:val="00860F11"/>
    <w:rsid w:val="00865055"/>
    <w:rsid w:val="0087112D"/>
    <w:rsid w:val="00874A67"/>
    <w:rsid w:val="00876357"/>
    <w:rsid w:val="00877E30"/>
    <w:rsid w:val="008D3BE8"/>
    <w:rsid w:val="008F5C48"/>
    <w:rsid w:val="008F5E64"/>
    <w:rsid w:val="00920F2C"/>
    <w:rsid w:val="00925EF5"/>
    <w:rsid w:val="00934651"/>
    <w:rsid w:val="00951A97"/>
    <w:rsid w:val="00952299"/>
    <w:rsid w:val="00966DA6"/>
    <w:rsid w:val="00971BA3"/>
    <w:rsid w:val="00977A26"/>
    <w:rsid w:val="00980BA4"/>
    <w:rsid w:val="009855B9"/>
    <w:rsid w:val="0099322A"/>
    <w:rsid w:val="009A5939"/>
    <w:rsid w:val="009A62AC"/>
    <w:rsid w:val="009E3885"/>
    <w:rsid w:val="009F0B3F"/>
    <w:rsid w:val="009F3280"/>
    <w:rsid w:val="00A11339"/>
    <w:rsid w:val="00A148DE"/>
    <w:rsid w:val="00A2412F"/>
    <w:rsid w:val="00A27F07"/>
    <w:rsid w:val="00A318A0"/>
    <w:rsid w:val="00A37376"/>
    <w:rsid w:val="00A9524D"/>
    <w:rsid w:val="00A955FF"/>
    <w:rsid w:val="00A9592D"/>
    <w:rsid w:val="00AA46EB"/>
    <w:rsid w:val="00AB22B8"/>
    <w:rsid w:val="00AB242E"/>
    <w:rsid w:val="00AD561F"/>
    <w:rsid w:val="00AF6851"/>
    <w:rsid w:val="00B01BF3"/>
    <w:rsid w:val="00B026D0"/>
    <w:rsid w:val="00B205AF"/>
    <w:rsid w:val="00B21831"/>
    <w:rsid w:val="00B30EB8"/>
    <w:rsid w:val="00B31F82"/>
    <w:rsid w:val="00B33D71"/>
    <w:rsid w:val="00B37B46"/>
    <w:rsid w:val="00B430CC"/>
    <w:rsid w:val="00B45F50"/>
    <w:rsid w:val="00B52181"/>
    <w:rsid w:val="00B63581"/>
    <w:rsid w:val="00B7187A"/>
    <w:rsid w:val="00B71B68"/>
    <w:rsid w:val="00B77A4D"/>
    <w:rsid w:val="00B8226A"/>
    <w:rsid w:val="00B87ECA"/>
    <w:rsid w:val="00BB3810"/>
    <w:rsid w:val="00BC7ED8"/>
    <w:rsid w:val="00BD7A57"/>
    <w:rsid w:val="00BF035F"/>
    <w:rsid w:val="00C04BEE"/>
    <w:rsid w:val="00C10F16"/>
    <w:rsid w:val="00C5500B"/>
    <w:rsid w:val="00C74C63"/>
    <w:rsid w:val="00C754DE"/>
    <w:rsid w:val="00C75C07"/>
    <w:rsid w:val="00C905BC"/>
    <w:rsid w:val="00C91D61"/>
    <w:rsid w:val="00C92F8A"/>
    <w:rsid w:val="00CA08EE"/>
    <w:rsid w:val="00CA7261"/>
    <w:rsid w:val="00CB1CB4"/>
    <w:rsid w:val="00CB5D85"/>
    <w:rsid w:val="00CB7E4C"/>
    <w:rsid w:val="00CC08C4"/>
    <w:rsid w:val="00CD3341"/>
    <w:rsid w:val="00CE0151"/>
    <w:rsid w:val="00D10632"/>
    <w:rsid w:val="00D10CCE"/>
    <w:rsid w:val="00D21AD5"/>
    <w:rsid w:val="00D54B1A"/>
    <w:rsid w:val="00D645E3"/>
    <w:rsid w:val="00D66118"/>
    <w:rsid w:val="00D6635B"/>
    <w:rsid w:val="00D8468E"/>
    <w:rsid w:val="00D9432F"/>
    <w:rsid w:val="00DA3C74"/>
    <w:rsid w:val="00DB5CF8"/>
    <w:rsid w:val="00DB6C3D"/>
    <w:rsid w:val="00DC044B"/>
    <w:rsid w:val="00DE3D8E"/>
    <w:rsid w:val="00DE593B"/>
    <w:rsid w:val="00E0564F"/>
    <w:rsid w:val="00E51D6A"/>
    <w:rsid w:val="00E51E4F"/>
    <w:rsid w:val="00E7141D"/>
    <w:rsid w:val="00E7376D"/>
    <w:rsid w:val="00E94BC4"/>
    <w:rsid w:val="00EB23A9"/>
    <w:rsid w:val="00EB44FA"/>
    <w:rsid w:val="00ED054E"/>
    <w:rsid w:val="00F00B43"/>
    <w:rsid w:val="00F0167C"/>
    <w:rsid w:val="00F063C4"/>
    <w:rsid w:val="00F12699"/>
    <w:rsid w:val="00F36225"/>
    <w:rsid w:val="00F573DC"/>
    <w:rsid w:val="00F66346"/>
    <w:rsid w:val="00F66E5F"/>
    <w:rsid w:val="00F71912"/>
    <w:rsid w:val="00F9138F"/>
    <w:rsid w:val="00F96383"/>
    <w:rsid w:val="00FB0AE9"/>
    <w:rsid w:val="00FB3EE7"/>
    <w:rsid w:val="00FD292C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F39FBA-395B-47D7-A99D-27196D75ED88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5348EB-7056-4E63-946D-44702524C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3</Pages>
  <Words>699</Words>
  <Characters>3321</Characters>
  <Application>Microsoft Office Word</Application>
  <DocSecurity>4</DocSecurity>
  <Lines>1107</Lines>
  <Paragraphs>365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2021-05-24T06:28:00Z</cp:lastPrinted>
  <dcterms:created xsi:type="dcterms:W3CDTF">2021-06-01T08:47:00Z</dcterms:created>
  <dcterms:modified xsi:type="dcterms:W3CDTF">2021-06-01T08:47:00Z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