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447D2" w:rsidRDefault="006E04A4">
      <w:pPr>
        <w:pStyle w:val="Dokumentbeteckning"/>
        <w:rPr>
          <w:u w:val="single"/>
        </w:rPr>
      </w:pPr>
      <w:r w:rsidRPr="00C447D2">
        <w:fldChar w:fldCharType="begin" w:fldLock="1"/>
      </w:r>
      <w:r w:rsidRPr="00C447D2">
        <w:instrText xml:space="preserve"> DOCPROPERTY "DocumentYear" </w:instrText>
      </w:r>
      <w:r w:rsidRPr="00C447D2">
        <w:fldChar w:fldCharType="separate"/>
      </w:r>
      <w:r w:rsidR="00716F3E" w:rsidRPr="00C447D2">
        <w:t>2009/10</w:t>
      </w:r>
      <w:r w:rsidRPr="00C447D2">
        <w:fldChar w:fldCharType="end"/>
      </w:r>
      <w:r w:rsidRPr="00C447D2">
        <w:t>:</w:t>
      </w:r>
      <w:r w:rsidRPr="00C447D2">
        <w:fldChar w:fldCharType="begin" w:fldLock="1"/>
      </w:r>
      <w:r w:rsidRPr="00C447D2">
        <w:instrText xml:space="preserve"> DOCPROPERTY "DocumentNumber" </w:instrText>
      </w:r>
      <w:r w:rsidRPr="00C447D2">
        <w:fldChar w:fldCharType="separate"/>
      </w:r>
      <w:r w:rsidR="00716F3E" w:rsidRPr="00C447D2">
        <w:t>113</w:t>
      </w:r>
      <w:r w:rsidRPr="00C447D2">
        <w:fldChar w:fldCharType="end"/>
      </w:r>
    </w:p>
    <w:p w:rsidR="006E04A4" w:rsidRPr="00C447D2" w:rsidRDefault="006E04A4">
      <w:pPr>
        <w:pStyle w:val="Datum"/>
        <w:outlineLvl w:val="0"/>
      </w:pPr>
      <w:r w:rsidRPr="00C447D2">
        <w:fldChar w:fldCharType="begin" w:fldLock="1"/>
      </w:r>
      <w:r w:rsidRPr="00C447D2">
        <w:instrText xml:space="preserve"> DOCPROPERTY "DocumentDate" </w:instrText>
      </w:r>
      <w:r w:rsidRPr="00C447D2">
        <w:fldChar w:fldCharType="separate"/>
      </w:r>
      <w:r w:rsidR="00716F3E" w:rsidRPr="00C447D2">
        <w:t>Fredagen den 30 april 2010</w:t>
      </w:r>
      <w:r w:rsidRPr="00C447D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44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447D2" w:rsidRDefault="00FF1899">
            <w:pPr>
              <w:pStyle w:val="Plenum"/>
              <w:tabs>
                <w:tab w:val="clear" w:pos="1418"/>
              </w:tabs>
            </w:pPr>
            <w:r w:rsidRPr="00C447D2">
              <w:t>Kl.</w:t>
            </w:r>
          </w:p>
        </w:tc>
        <w:tc>
          <w:tcPr>
            <w:tcW w:w="851" w:type="dxa"/>
          </w:tcPr>
          <w:p w:rsidR="006E04A4" w:rsidRPr="00C447D2" w:rsidRDefault="00FF18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447D2">
              <w:t>09.00</w:t>
            </w:r>
          </w:p>
        </w:tc>
        <w:tc>
          <w:tcPr>
            <w:tcW w:w="397" w:type="dxa"/>
          </w:tcPr>
          <w:p w:rsidR="006E04A4" w:rsidRPr="00C447D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447D2" w:rsidRDefault="00FF1899">
            <w:pPr>
              <w:pStyle w:val="Plenum"/>
              <w:tabs>
                <w:tab w:val="clear" w:pos="1418"/>
              </w:tabs>
              <w:ind w:right="1"/>
            </w:pPr>
            <w:r w:rsidRPr="00C447D2">
              <w:t>Interpellationssvar</w:t>
            </w:r>
          </w:p>
        </w:tc>
      </w:tr>
    </w:tbl>
    <w:p w:rsidR="006E04A4" w:rsidRPr="00C447D2" w:rsidRDefault="006E04A4">
      <w:pPr>
        <w:pStyle w:val="StreckLngt"/>
      </w:pPr>
      <w:r w:rsidRPr="00C447D2">
        <w:tab/>
      </w:r>
    </w:p>
    <w:p w:rsidR="00232154" w:rsidRPr="00C447D2" w:rsidRDefault="00232154" w:rsidP="00F221DA">
      <w:pPr>
        <w:pStyle w:val="Blankrad"/>
      </w:pPr>
      <w:r w:rsidRPr="00C447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2154" w:rsidRPr="00C447D2" w:rsidTr="004309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154" w:rsidRPr="00C447D2" w:rsidRDefault="00232154" w:rsidP="004309A3">
            <w:pPr>
              <w:pStyle w:val="HuvudrubrikFlisteNr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HuvudrubrikEnsam"/>
            </w:pPr>
            <w:bookmarkStart w:id="1" w:name="TypRubrik"/>
            <w:bookmarkEnd w:id="1"/>
            <w:r w:rsidRPr="00C447D2">
              <w:t>Anmälan om protokollsutdrag från utskott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HuvudrubrikKolumn3"/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32154" w:rsidRPr="00C447D2" w:rsidRDefault="00232154" w:rsidP="004309A3">
            <w:r w:rsidRPr="00C447D2">
              <w:t>2009/10:30 Torsdagen den 29 april 2010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rPr>
                <w:spacing w:val="-4"/>
              </w:rPr>
            </w:pPr>
            <w:r w:rsidRPr="00C447D2">
              <w:rPr>
                <w:spacing w:val="-4"/>
              </w:rPr>
              <w:t>JuU</w:t>
            </w:r>
          </w:p>
        </w:tc>
      </w:tr>
    </w:tbl>
    <w:p w:rsidR="00232154" w:rsidRPr="00C447D2" w:rsidRDefault="00232154" w:rsidP="00F221DA">
      <w:pPr>
        <w:pStyle w:val="Blankrad"/>
      </w:pPr>
      <w:r w:rsidRPr="00C447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2154" w:rsidRPr="00C447D2" w:rsidTr="004309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154" w:rsidRPr="00C447D2" w:rsidRDefault="00232154" w:rsidP="004309A3">
            <w:pPr>
              <w:pStyle w:val="HuvudrubrikFlisteNr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HuvudrubrikEnsam"/>
            </w:pPr>
            <w:bookmarkStart w:id="3" w:name="Start_FördröjdaInterpellationer"/>
            <w:bookmarkEnd w:id="3"/>
            <w:r w:rsidRPr="00C447D2">
              <w:t>Anmälan om fördröjda svar på interpellationer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HuvudrubrikKolumn3"/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FlistaNrText"/>
            </w:pPr>
          </w:p>
        </w:tc>
        <w:tc>
          <w:tcPr>
            <w:tcW w:w="6237" w:type="dxa"/>
          </w:tcPr>
          <w:p w:rsidR="00232154" w:rsidRPr="00C447D2" w:rsidRDefault="00232154" w:rsidP="004309A3">
            <w:r w:rsidRPr="00C447D2">
              <w:t>2009/10:335 av Luciano Astudillo (s)</w:t>
            </w:r>
          </w:p>
          <w:p w:rsidR="00232154" w:rsidRPr="00C447D2" w:rsidRDefault="00232154" w:rsidP="004309A3">
            <w:r w:rsidRPr="00C447D2">
              <w:t>Krafttag mot hälsoklyftan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rPr>
                <w:spacing w:val="-4"/>
              </w:rPr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FlistaNrText"/>
            </w:pPr>
          </w:p>
        </w:tc>
        <w:tc>
          <w:tcPr>
            <w:tcW w:w="6237" w:type="dxa"/>
          </w:tcPr>
          <w:p w:rsidR="00232154" w:rsidRPr="00C447D2" w:rsidRDefault="00232154" w:rsidP="004309A3">
            <w:r w:rsidRPr="00C447D2">
              <w:t>2009/10:342 av Carina Adolfsson Elgestam (s)</w:t>
            </w:r>
          </w:p>
          <w:p w:rsidR="00232154" w:rsidRPr="00C447D2" w:rsidRDefault="00232154" w:rsidP="004309A3">
            <w:r w:rsidRPr="00C447D2">
              <w:t>Åtgärder för utbildning och jobb till unga människor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rPr>
                <w:spacing w:val="-4"/>
              </w:rPr>
            </w:pPr>
          </w:p>
        </w:tc>
      </w:tr>
    </w:tbl>
    <w:p w:rsidR="00232154" w:rsidRPr="00C447D2" w:rsidRDefault="00232154" w:rsidP="00F221DA">
      <w:pPr>
        <w:pStyle w:val="Blankrad"/>
      </w:pPr>
      <w:r w:rsidRPr="00C447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2154" w:rsidRPr="00C447D2" w:rsidTr="004309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154" w:rsidRPr="00C447D2" w:rsidRDefault="00232154" w:rsidP="004309A3">
            <w:pPr>
              <w:pStyle w:val="HuvudrubrikFlisteNr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Huvudrubrik"/>
            </w:pPr>
            <w:bookmarkStart w:id="4" w:name="Start_Interpellationer"/>
            <w:bookmarkEnd w:id="4"/>
            <w:r w:rsidRPr="00C447D2">
              <w:t>Svar på interpellationer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HuvudrubrikKolumn3"/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Besvaradav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Besvaradav"/>
            </w:pPr>
            <w:r w:rsidRPr="00C447D2">
              <w:t>Statsrådet Gunilla Carlsson (m)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Besvaradav"/>
              <w:rPr>
                <w:spacing w:val="-4"/>
              </w:rPr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FlistaNrText"/>
            </w:pPr>
          </w:p>
        </w:tc>
        <w:tc>
          <w:tcPr>
            <w:tcW w:w="6237" w:type="dxa"/>
          </w:tcPr>
          <w:p w:rsidR="00232154" w:rsidRPr="00C447D2" w:rsidRDefault="00232154" w:rsidP="004309A3">
            <w:r w:rsidRPr="00C447D2">
              <w:t>2009/10:333 av Anders Ygeman (s)</w:t>
            </w:r>
          </w:p>
          <w:p w:rsidR="00232154" w:rsidRPr="00C447D2" w:rsidRDefault="00232154" w:rsidP="004309A3">
            <w:r w:rsidRPr="00C447D2">
              <w:t>Satsning på förnybar energi i Sydafrika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rPr>
                <w:spacing w:val="-4"/>
              </w:rPr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Besvaradav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Besvaradav"/>
            </w:pPr>
            <w:r w:rsidRPr="00C447D2">
              <w:t>Integrations- och jämställdhetsminister Nyamko Sabuni (fp)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Besvaradav"/>
              <w:rPr>
                <w:spacing w:val="-4"/>
              </w:rPr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FlistaNrText"/>
            </w:pPr>
          </w:p>
        </w:tc>
        <w:tc>
          <w:tcPr>
            <w:tcW w:w="6237" w:type="dxa"/>
          </w:tcPr>
          <w:p w:rsidR="00232154" w:rsidRPr="00C447D2" w:rsidRDefault="00232154" w:rsidP="004309A3">
            <w:r w:rsidRPr="00C447D2">
              <w:t>2009/10:320 av Luciano Astudillo (s)</w:t>
            </w:r>
          </w:p>
          <w:p w:rsidR="00232154" w:rsidRPr="00C447D2" w:rsidRDefault="00232154" w:rsidP="004309A3">
            <w:r w:rsidRPr="00C447D2">
              <w:t>Tillvaratagande av nyanländas kompetens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rPr>
                <w:spacing w:val="-4"/>
              </w:rPr>
            </w:pPr>
          </w:p>
        </w:tc>
      </w:tr>
    </w:tbl>
    <w:p w:rsidR="00232154" w:rsidRPr="00C447D2" w:rsidRDefault="00232154" w:rsidP="00F221DA">
      <w:pPr>
        <w:pStyle w:val="Blankrad"/>
      </w:pPr>
      <w:r w:rsidRPr="00C447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2154" w:rsidRPr="00C447D2" w:rsidTr="004309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154" w:rsidRPr="00C447D2" w:rsidRDefault="00232154" w:rsidP="004309A3">
            <w:pPr>
              <w:pStyle w:val="HuvudrubrikFlisteNr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Huvudrubrik"/>
            </w:pPr>
            <w:bookmarkStart w:id="5" w:name="Start_HänvisningTillUtskott"/>
            <w:bookmarkEnd w:id="5"/>
            <w:r w:rsidRPr="00C447D2">
              <w:t>Ärende för hänvisning till utskott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HuvudrubrikKolumn3"/>
            </w:pPr>
            <w:r w:rsidRPr="00C447D2">
              <w:t>Förslag</w:t>
            </w: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renderubrik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renderubrik"/>
            </w:pPr>
            <w:r w:rsidRPr="00C447D2">
              <w:t>Motion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renderubrik"/>
              <w:rPr>
                <w:spacing w:val="-4"/>
              </w:rPr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Motionsrubrik"/>
            </w:pPr>
          </w:p>
        </w:tc>
        <w:tc>
          <w:tcPr>
            <w:tcW w:w="6237" w:type="dxa"/>
          </w:tcPr>
          <w:p w:rsidR="00232154" w:rsidRPr="00C447D2" w:rsidRDefault="00232154" w:rsidP="004309A3">
            <w:pPr>
              <w:pStyle w:val="Motionsrubrik"/>
            </w:pPr>
            <w:r w:rsidRPr="00C447D2">
              <w:t>med anledning av prop. 2009/10:200 Ny kollektivtrafiklag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pStyle w:val="Motionsrubrik"/>
              <w:rPr>
                <w:spacing w:val="-4"/>
              </w:rPr>
            </w:pPr>
          </w:p>
        </w:tc>
      </w:tr>
      <w:tr w:rsidR="00232154" w:rsidRPr="00C447D2" w:rsidTr="00430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2154" w:rsidRPr="00C447D2" w:rsidRDefault="00232154" w:rsidP="004309A3">
            <w:pPr>
              <w:pStyle w:val="FlistaNrText"/>
            </w:pPr>
          </w:p>
        </w:tc>
        <w:tc>
          <w:tcPr>
            <w:tcW w:w="6237" w:type="dxa"/>
          </w:tcPr>
          <w:p w:rsidR="00232154" w:rsidRPr="00C447D2" w:rsidRDefault="00232154" w:rsidP="004309A3">
            <w:r w:rsidRPr="00C447D2">
              <w:t>2009/10:T9 av Marie Nordén m.fl. (s, v, mp)</w:t>
            </w:r>
          </w:p>
        </w:tc>
        <w:tc>
          <w:tcPr>
            <w:tcW w:w="2481" w:type="dxa"/>
          </w:tcPr>
          <w:p w:rsidR="00232154" w:rsidRPr="00C447D2" w:rsidRDefault="00232154" w:rsidP="004309A3">
            <w:pPr>
              <w:rPr>
                <w:spacing w:val="-4"/>
              </w:rPr>
            </w:pPr>
            <w:r w:rsidRPr="00C447D2">
              <w:rPr>
                <w:spacing w:val="-4"/>
              </w:rPr>
              <w:t>TU</w:t>
            </w:r>
          </w:p>
        </w:tc>
      </w:tr>
    </w:tbl>
    <w:p w:rsidR="00232154" w:rsidRPr="00C447D2" w:rsidRDefault="00232154" w:rsidP="00F221DA">
      <w:pPr>
        <w:pStyle w:val="Blankrad"/>
      </w:pPr>
      <w:r w:rsidRPr="00C447D2">
        <w:t>     </w:t>
      </w:r>
    </w:p>
    <w:p w:rsidR="00FF1899" w:rsidRPr="00C447D2" w:rsidRDefault="00232154" w:rsidP="00F221DA">
      <w:pPr>
        <w:pStyle w:val="Blankrad"/>
      </w:pPr>
      <w:bookmarkStart w:id="6" w:name="Start"/>
      <w:bookmarkEnd w:id="6"/>
      <w:r w:rsidRPr="00C447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447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447D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447D2" w:rsidRDefault="006E04A4" w:rsidP="00D016E9">
            <w:pPr>
              <w:pStyle w:val="StreckMitten"/>
            </w:pPr>
            <w:r w:rsidRPr="00C447D2">
              <w:tab/>
            </w:r>
            <w:r w:rsidRPr="00C447D2">
              <w:tab/>
            </w:r>
          </w:p>
        </w:tc>
      </w:tr>
    </w:tbl>
    <w:p w:rsidR="006E04A4" w:rsidRPr="00C447D2" w:rsidRDefault="006E04A4" w:rsidP="003675A0">
      <w:pPr>
        <w:pStyle w:val="Blankrad"/>
      </w:pPr>
    </w:p>
    <w:sectPr w:rsidR="006E04A4" w:rsidRPr="00C447D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9A3" w:rsidRPr="00C447D2" w:rsidRDefault="004309A3">
      <w:r w:rsidRPr="00C447D2">
        <w:separator/>
      </w:r>
    </w:p>
  </w:endnote>
  <w:endnote w:type="continuationSeparator" w:id="0">
    <w:p w:rsidR="004309A3" w:rsidRPr="00C447D2" w:rsidRDefault="004309A3">
      <w:r w:rsidRPr="00C44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899" w:rsidRPr="00C447D2" w:rsidRDefault="00FF1899">
    <w:pPr>
      <w:pStyle w:val="Sidhuvud"/>
      <w:jc w:val="center"/>
    </w:pPr>
    <w:r w:rsidRPr="00C447D2">
      <w:fldChar w:fldCharType="begin" w:fldLock="1"/>
    </w:r>
    <w:r w:rsidRPr="00C447D2">
      <w:instrText xml:space="preserve"> PAGE </w:instrText>
    </w:r>
    <w:r w:rsidRPr="00C447D2">
      <w:fldChar w:fldCharType="separate"/>
    </w:r>
    <w:r w:rsidR="00716F3E" w:rsidRPr="00C447D2">
      <w:t>1</w:t>
    </w:r>
    <w:r w:rsidRPr="00C447D2">
      <w:fldChar w:fldCharType="end"/>
    </w:r>
    <w:r w:rsidRPr="00C447D2">
      <w:t xml:space="preserve"> (</w:t>
    </w:r>
    <w:r w:rsidRPr="00C447D2">
      <w:fldChar w:fldCharType="begin" w:fldLock="1"/>
    </w:r>
    <w:r w:rsidRPr="00C447D2">
      <w:instrText xml:space="preserve"> NUMPAGES </w:instrText>
    </w:r>
    <w:r w:rsidRPr="00C447D2">
      <w:fldChar w:fldCharType="separate"/>
    </w:r>
    <w:r w:rsidR="00716F3E" w:rsidRPr="00C447D2">
      <w:t>1</w:t>
    </w:r>
    <w:r w:rsidRPr="00C447D2">
      <w:fldChar w:fldCharType="end"/>
    </w:r>
    <w:r w:rsidRPr="00C447D2">
      <w:t>)</w:t>
    </w:r>
  </w:p>
  <w:p w:rsidR="00FF1899" w:rsidRPr="00C447D2" w:rsidRDefault="00FF18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899" w:rsidRPr="00C447D2" w:rsidRDefault="00FF1899">
    <w:pPr>
      <w:pStyle w:val="Sidhuvud"/>
      <w:jc w:val="center"/>
    </w:pPr>
    <w:r w:rsidRPr="00C447D2">
      <w:fldChar w:fldCharType="begin" w:fldLock="1"/>
    </w:r>
    <w:r w:rsidRPr="00C447D2">
      <w:instrText xml:space="preserve"> PAGE </w:instrText>
    </w:r>
    <w:r w:rsidRPr="00C447D2">
      <w:fldChar w:fldCharType="separate"/>
    </w:r>
    <w:r w:rsidR="004309A3" w:rsidRPr="00C447D2">
      <w:t>1</w:t>
    </w:r>
    <w:r w:rsidRPr="00C447D2">
      <w:fldChar w:fldCharType="end"/>
    </w:r>
    <w:r w:rsidRPr="00C447D2">
      <w:t xml:space="preserve"> (</w:t>
    </w:r>
    <w:r w:rsidRPr="00C447D2">
      <w:fldChar w:fldCharType="begin" w:fldLock="1"/>
    </w:r>
    <w:r w:rsidRPr="00C447D2">
      <w:instrText xml:space="preserve"> NUMPAGES </w:instrText>
    </w:r>
    <w:r w:rsidRPr="00C447D2">
      <w:fldChar w:fldCharType="separate"/>
    </w:r>
    <w:r w:rsidR="00716F3E" w:rsidRPr="00C447D2">
      <w:t>1</w:t>
    </w:r>
    <w:r w:rsidRPr="00C447D2">
      <w:fldChar w:fldCharType="end"/>
    </w:r>
    <w:r w:rsidRPr="00C447D2">
      <w:t>)</w:t>
    </w:r>
  </w:p>
  <w:p w:rsidR="00FF1899" w:rsidRPr="00C447D2" w:rsidRDefault="00FF18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9A3" w:rsidRPr="00C447D2" w:rsidRDefault="004309A3">
      <w:r w:rsidRPr="00C447D2">
        <w:separator/>
      </w:r>
    </w:p>
  </w:footnote>
  <w:footnote w:type="continuationSeparator" w:id="0">
    <w:p w:rsidR="004309A3" w:rsidRPr="00C447D2" w:rsidRDefault="004309A3">
      <w:r w:rsidRPr="00C447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899" w:rsidRPr="00C447D2" w:rsidRDefault="00FF1899">
    <w:pPr>
      <w:pStyle w:val="Sidhuvud"/>
      <w:tabs>
        <w:tab w:val="clear" w:pos="4536"/>
      </w:tabs>
    </w:pPr>
    <w:r w:rsidRPr="00C447D2">
      <w:fldChar w:fldCharType="begin" w:fldLock="1"/>
    </w:r>
    <w:r w:rsidRPr="00C447D2">
      <w:instrText xml:space="preserve"> DOCPROPERTY "DocumentDate" </w:instrText>
    </w:r>
    <w:r w:rsidRPr="00C447D2">
      <w:fldChar w:fldCharType="separate"/>
    </w:r>
    <w:r w:rsidR="00716F3E" w:rsidRPr="00C447D2">
      <w:t>Fredagen den 30 april 2010</w:t>
    </w:r>
    <w:r w:rsidRPr="00C447D2">
      <w:fldChar w:fldCharType="end"/>
    </w:r>
    <w:r w:rsidRPr="00C447D2">
      <w:tab/>
    </w:r>
  </w:p>
  <w:p w:rsidR="00FF1899" w:rsidRPr="00C447D2" w:rsidRDefault="00FF18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447D2">
      <w:rPr>
        <w:sz w:val="12"/>
      </w:rPr>
      <w:tab/>
    </w:r>
  </w:p>
  <w:p w:rsidR="00FF1899" w:rsidRPr="00C447D2" w:rsidRDefault="00FF1899"/>
  <w:p w:rsidR="00FF1899" w:rsidRPr="00C447D2" w:rsidRDefault="00FF18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899" w:rsidRPr="00C447D2" w:rsidRDefault="00C447D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447D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1899" w:rsidRPr="00C447D2" w:rsidRDefault="00FF1899">
    <w:pPr>
      <w:pStyle w:val="Dokumentrubrik"/>
      <w:spacing w:after="360"/>
    </w:pPr>
    <w:r w:rsidRPr="00C447D2">
      <w:t>Föredragningslista</w:t>
    </w:r>
  </w:p>
  <w:p w:rsidR="00FF1899" w:rsidRPr="00C447D2" w:rsidRDefault="00FF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4496001">
    <w:abstractNumId w:val="5"/>
  </w:num>
  <w:num w:numId="2" w16cid:durableId="986546059">
    <w:abstractNumId w:val="2"/>
  </w:num>
  <w:num w:numId="3" w16cid:durableId="1401757698">
    <w:abstractNumId w:val="4"/>
  </w:num>
  <w:num w:numId="4" w16cid:durableId="752969837">
    <w:abstractNumId w:val="1"/>
  </w:num>
  <w:num w:numId="5" w16cid:durableId="1645965914">
    <w:abstractNumId w:val="0"/>
  </w:num>
  <w:num w:numId="6" w16cid:durableId="848373816">
    <w:abstractNumId w:val="3"/>
  </w:num>
  <w:num w:numId="7" w16cid:durableId="720712827">
    <w:abstractNumId w:val="3"/>
  </w:num>
  <w:num w:numId="8" w16cid:durableId="219681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2B1E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2B1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2154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09A3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16F3E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228B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47D2"/>
    <w:rsid w:val="00C46972"/>
    <w:rsid w:val="00C46D5F"/>
    <w:rsid w:val="00C553BB"/>
    <w:rsid w:val="00C55D66"/>
    <w:rsid w:val="00C56077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1C3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1899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57040C-87E0-4233-947C-4074A417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171C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134</Words>
  <Characters>826</Characters>
  <Application>Microsoft Office Word</Application>
  <DocSecurity>4</DocSecurity>
  <Lines>75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2009/10:113</vt:lpstr>
      <vt:lpstr>Fredagen den 30 april 2010</vt:lpstr>
    </vt:vector>
  </TitlesOfParts>
  <Company>Riksdagen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2010-04-29T13:17:00Z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30 april 2010</vt:lpwstr>
  </property>
  <property fmtid="{D5CDD505-2E9C-101B-9397-08002B2CF9AE}" pid="3" name="DocumentNumber">
    <vt:lpwstr>113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2010-04-30</vt:lpwstr>
  </property>
  <property fmtid="{D5CDD505-2E9C-101B-9397-08002B2CF9AE}" pid="7" name="DatumAvgörande">
    <vt:lpwstr>2010-04-30</vt:lpwstr>
  </property>
</Properties>
</file>