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15A5" w:rsidRPr="004C5E8C" w:rsidRDefault="005D15A5">
      <w:pPr>
        <w:pStyle w:val="Datum"/>
      </w:pPr>
      <w:r w:rsidRPr="004C5E8C">
        <w:fldChar w:fldCharType="begin" w:fldLock="1"/>
      </w:r>
      <w:r w:rsidRPr="004C5E8C">
        <w:instrText xml:space="preserve"> DOCPROPERTY "DocumentDate" </w:instrText>
      </w:r>
      <w:r w:rsidRPr="004C5E8C">
        <w:fldChar w:fldCharType="separate"/>
      </w:r>
      <w:r w:rsidRPr="004C5E8C">
        <w:t>Torsdagen den 12 april 2012</w:t>
      </w:r>
      <w:r w:rsidRPr="004C5E8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C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</w:pPr>
            <w:r w:rsidRPr="004C5E8C">
              <w:t>Kl.</w:t>
            </w:r>
          </w:p>
        </w:tc>
        <w:tc>
          <w:tcPr>
            <w:tcW w:w="851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C5E8C">
              <w:t>12.00</w:t>
            </w:r>
          </w:p>
        </w:tc>
        <w:tc>
          <w:tcPr>
            <w:tcW w:w="397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ind w:right="1"/>
            </w:pPr>
            <w:r w:rsidRPr="004C5E8C">
              <w:t>Arbetsplenum</w:t>
            </w:r>
          </w:p>
        </w:tc>
      </w:tr>
      <w:tr w:rsidR="00000000" w:rsidRPr="004C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jc w:val="right"/>
            </w:pPr>
            <w:r w:rsidRPr="004C5E8C">
              <w:t>14.00</w:t>
            </w:r>
          </w:p>
        </w:tc>
        <w:tc>
          <w:tcPr>
            <w:tcW w:w="397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ind w:right="1"/>
            </w:pPr>
            <w:r w:rsidRPr="004C5E8C">
              <w:t>Frågestund</w:t>
            </w:r>
          </w:p>
        </w:tc>
      </w:tr>
      <w:tr w:rsidR="00000000" w:rsidRPr="004C5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jc w:val="right"/>
            </w:pPr>
            <w:r w:rsidRPr="004C5E8C">
              <w:t>16.00</w:t>
            </w:r>
          </w:p>
        </w:tc>
        <w:tc>
          <w:tcPr>
            <w:tcW w:w="397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5D15A5" w:rsidRPr="004C5E8C" w:rsidRDefault="005D15A5">
            <w:pPr>
              <w:pStyle w:val="Plenum"/>
              <w:tabs>
                <w:tab w:val="clear" w:pos="1418"/>
              </w:tabs>
              <w:ind w:right="1"/>
            </w:pPr>
            <w:r w:rsidRPr="004C5E8C">
              <w:t>Votering</w:t>
            </w:r>
          </w:p>
        </w:tc>
      </w:tr>
    </w:tbl>
    <w:p w:rsidR="005D15A5" w:rsidRPr="004C5E8C" w:rsidRDefault="005D15A5">
      <w:pPr>
        <w:pStyle w:val="StreckLngt"/>
      </w:pPr>
      <w:r w:rsidRPr="004C5E8C">
        <w:tab/>
      </w:r>
    </w:p>
    <w:p w:rsidR="005D15A5" w:rsidRPr="004C5E8C" w:rsidRDefault="005D15A5">
      <w:pPr>
        <w:pStyle w:val="Blankrad"/>
      </w:pPr>
      <w:r w:rsidRPr="004C5E8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5D15A5" w:rsidRPr="004C5E8C" w:rsidRDefault="005D15A5">
            <w:r w:rsidRPr="004C5E8C">
              <w:t>Nr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bookmarkStart w:id="1" w:name="ÄrendeNrRubrik"/>
            <w:bookmarkEnd w:id="1"/>
          </w:p>
        </w:tc>
        <w:tc>
          <w:tcPr>
            <w:tcW w:w="1247" w:type="dxa"/>
          </w:tcPr>
          <w:p w:rsidR="005D15A5" w:rsidRPr="004C5E8C" w:rsidRDefault="005D15A5">
            <w:r w:rsidRPr="004C5E8C">
              <w:t>Anmäld tid (min.)</w:t>
            </w:r>
          </w:p>
        </w:tc>
        <w:tc>
          <w:tcPr>
            <w:tcW w:w="1474" w:type="dxa"/>
          </w:tcPr>
          <w:p w:rsidR="005D15A5" w:rsidRPr="004C5E8C" w:rsidRDefault="005D15A5">
            <w:r w:rsidRPr="004C5E8C">
              <w:t>Ackumulerad tid</w:t>
            </w:r>
          </w:p>
        </w:tc>
      </w:tr>
      <w:tr w:rsidR="00000000" w:rsidRPr="004C5E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15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Konstitutionsutskottets betänkande KU13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Tryck- och yttrandefrihetsfrågor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Jonas Åkerlund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Mia Sydow Mölleby (V)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4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Peter Eriksson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Phia Andersson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Andreas Norlén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Karin Granbom Ellison (FP)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Per-Ingvar Johnsson (C)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4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Tuve Skånberg (KD)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0.47</w:t>
            </w:r>
          </w:p>
        </w:tc>
        <w:tc>
          <w:tcPr>
            <w:tcW w:w="1489" w:type="dxa"/>
            <w:gridSpan w:val="2"/>
          </w:tcPr>
          <w:p w:rsidR="005D15A5" w:rsidRPr="004C5E8C" w:rsidRDefault="005D15A5">
            <w:pPr>
              <w:pStyle w:val="TalartidAckumulerad"/>
            </w:pPr>
            <w:r w:rsidRPr="004C5E8C">
              <w:t>0.47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16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Konstitutionsutskottets betänkande KU14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Fri- och rättigheter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Jonas Åkerlund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Mia Sydow Mölleby (V)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Helene Petersson i Stockaryd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Cecilia Brinck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Tuve Skånberg (KD)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Julia Kronlid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lastRenderedPageBreak/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0.36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1.23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17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Konstitutionsutskottets betänkande KU15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Författningsfrågor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Peter Eriksson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Jonas Åkerlund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Mia Sydow Mölleby (V)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Sven-Erik Österberg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Andreas Norlén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Karin Granbom Ellison (FP)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Per-Ingvar Johnsson (C)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Tuve Skånberg (KD)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0.41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2.04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18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Skatteutskottets betänkande SkU10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Ändring i skatteavtalet mellan Sverige och Schweiz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Christina Oskarsson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Ulf Berg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0.12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2.16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p w:rsidR="005D15A5" w:rsidRPr="004C5E8C" w:rsidRDefault="005D15A5">
      <w:pPr>
        <w:pStyle w:val="Blankrad"/>
      </w:pPr>
      <w:bookmarkStart w:id="2" w:name="Start"/>
      <w:bookmarkEnd w:id="2"/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19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Skatteutskottets betänkande SkU14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Allmänna motioner om beskattning av företag, kapital och fastighet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Leif Jakobsson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12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Mats Pertoft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Thoralf Alfsson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Jacob Johnson (V)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Ulf Berg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12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Martin Andreasson (FP)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Karin Nilsson (C)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Lars Gustafsson (KD)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Christina Oskarsson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Annika Lillemets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Valter Mutt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1.24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3.40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20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Kulturutskottets betänkande KrU5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Spelfrågor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Gunilla Carlsson i Hisings Backa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Mattias Karlsson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Torbjörn Björlund (V)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Gustaf Hoffstedt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Agneta Börjesson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Anna Steele (FP)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Per Lodenius (C)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Andreas Carlson (KD)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  <w:p w:rsidR="005D15A5" w:rsidRPr="004C5E8C" w:rsidRDefault="005D15A5">
            <w:pPr>
              <w:pStyle w:val="IngenText"/>
            </w:pPr>
          </w:p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0.55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4.35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21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Finansutskottets betänkande FiU26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Bredare mått på samhällsutvecklingen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Per Bolund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10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Jacob Johnson (V)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0.14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4.49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22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>Finansutskottets betänkande FiU32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r w:rsidRPr="004C5E8C">
              <w:t>Offentlig upphandling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Marie Nordén (S)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Per Bolund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Erik Almqvist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Jacob Johnson (V)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Ann-Charlotte Hammar Johnsson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8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Carl B Hamilton (FP)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Per Åsling (C)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Annika Lillemets (MP)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6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0.54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5.43</w:t>
            </w:r>
          </w:p>
        </w:tc>
      </w:tr>
    </w:tbl>
    <w:p w:rsidR="005D15A5" w:rsidRPr="004C5E8C" w:rsidRDefault="005D15A5">
      <w:pPr>
        <w:pStyle w:val="Blankrad"/>
      </w:pPr>
      <w:r w:rsidRPr="004C5E8C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rendenr"/>
            </w:pPr>
            <w:r w:rsidRPr="004C5E8C">
              <w:t>23</w:t>
            </w: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renderubrik"/>
            </w:pPr>
            <w:r w:rsidRPr="004C5E8C">
              <w:t xml:space="preserve">Finansutskottets betänkande </w:t>
            </w:r>
            <w:bookmarkStart w:id="3" w:name="BetänkandeNr"/>
            <w:bookmarkEnd w:id="3"/>
            <w:r w:rsidRPr="004C5E8C">
              <w:t>FiU35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5D15A5" w:rsidRPr="004C5E8C" w:rsidRDefault="005D15A5">
            <w:pPr>
              <w:pStyle w:val="Underrubrik"/>
            </w:pPr>
            <w:bookmarkStart w:id="4" w:name="Ärenderubrik"/>
            <w:bookmarkEnd w:id="4"/>
            <w:r w:rsidRPr="004C5E8C">
              <w:t>Riksrevisionens rapport om statliga myndigheters tjänsteexport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  <w:tabs>
                <w:tab w:val="clear" w:pos="6804"/>
              </w:tabs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Erik Almqvist (SD)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4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5D15A5" w:rsidRPr="004C5E8C" w:rsidRDefault="005D15A5">
            <w:r w:rsidRPr="004C5E8C">
              <w:t>Elisabeth Svantesson (M)</w:t>
            </w:r>
          </w:p>
        </w:tc>
        <w:tc>
          <w:tcPr>
            <w:tcW w:w="1247" w:type="dxa"/>
          </w:tcPr>
          <w:p w:rsidR="005D15A5" w:rsidRPr="004C5E8C" w:rsidRDefault="005D15A5">
            <w:pPr>
              <w:pStyle w:val="Talartid"/>
            </w:pPr>
            <w:r w:rsidRPr="004C5E8C">
              <w:t>3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IngenText"/>
            </w:pP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Summalinje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Summalinje"/>
            </w:pPr>
            <w:r w:rsidRPr="004C5E8C">
              <w:t>____</w:t>
            </w:r>
          </w:p>
        </w:tc>
      </w:tr>
      <w:tr w:rsidR="00000000" w:rsidRPr="004C5E8C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r w:rsidRPr="004C5E8C">
              <w:t xml:space="preserve"> </w:t>
            </w: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5216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1247" w:type="dxa"/>
          </w:tcPr>
          <w:p w:rsidR="005D15A5" w:rsidRPr="004C5E8C" w:rsidRDefault="005D15A5">
            <w:pPr>
              <w:pStyle w:val="TalartidSumma"/>
            </w:pPr>
            <w:r w:rsidRPr="004C5E8C">
              <w:t>0.07</w:t>
            </w:r>
          </w:p>
        </w:tc>
        <w:tc>
          <w:tcPr>
            <w:tcW w:w="1489" w:type="dxa"/>
          </w:tcPr>
          <w:p w:rsidR="005D15A5" w:rsidRPr="004C5E8C" w:rsidRDefault="005D15A5">
            <w:pPr>
              <w:pStyle w:val="TalartidAckumulerad"/>
            </w:pPr>
            <w:r w:rsidRPr="004C5E8C">
              <w:t>5.50</w:t>
            </w:r>
          </w:p>
        </w:tc>
      </w:tr>
    </w:tbl>
    <w:p w:rsidR="005D15A5" w:rsidRPr="004C5E8C" w:rsidRDefault="005D15A5">
      <w:pPr>
        <w:pStyle w:val="Blankrad"/>
      </w:pPr>
      <w:r w:rsidRPr="004C5E8C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C5E8C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454" w:type="dxa"/>
          </w:tcPr>
          <w:p w:rsidR="005D15A5" w:rsidRPr="004C5E8C" w:rsidRDefault="005D15A5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2268" w:type="dxa"/>
          </w:tcPr>
          <w:p w:rsidR="005D15A5" w:rsidRPr="004C5E8C" w:rsidRDefault="005D15A5">
            <w:pPr>
              <w:pStyle w:val="TalartidTotalText"/>
            </w:pPr>
            <w:r w:rsidRPr="004C5E8C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5D15A5" w:rsidRPr="004C5E8C" w:rsidRDefault="005D15A5">
            <w:pPr>
              <w:pStyle w:val="TalartidTotal"/>
            </w:pPr>
            <w:r w:rsidRPr="004C5E8C">
              <w:t>5 tim. 50 min.</w:t>
            </w:r>
          </w:p>
        </w:tc>
      </w:tr>
      <w:tr w:rsidR="00000000" w:rsidRPr="004C5E8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5D15A5" w:rsidRPr="004C5E8C" w:rsidRDefault="005D15A5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5D15A5" w:rsidRPr="004C5E8C" w:rsidRDefault="005D15A5"/>
          <w:p w:rsidR="005D15A5" w:rsidRPr="004C5E8C" w:rsidRDefault="005D15A5">
            <w:pPr>
              <w:pStyle w:val="Mittstreck"/>
            </w:pPr>
            <w:r w:rsidRPr="004C5E8C">
              <w:tab/>
            </w:r>
            <w:r w:rsidRPr="004C5E8C">
              <w:tab/>
            </w:r>
          </w:p>
        </w:tc>
      </w:tr>
    </w:tbl>
    <w:p w:rsidR="005D15A5" w:rsidRPr="004C5E8C" w:rsidRDefault="005D15A5">
      <w:pPr>
        <w:pStyle w:val="Blankrad"/>
      </w:pPr>
      <w:r w:rsidRPr="004C5E8C">
        <w:t>     </w:t>
      </w:r>
    </w:p>
    <w:sectPr w:rsidR="005D15A5" w:rsidRPr="004C5E8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15A5" w:rsidRPr="004C5E8C" w:rsidRDefault="005D15A5">
      <w:r w:rsidRPr="004C5E8C">
        <w:separator/>
      </w:r>
    </w:p>
  </w:endnote>
  <w:endnote w:type="continuationSeparator" w:id="0">
    <w:p w:rsidR="005D15A5" w:rsidRPr="004C5E8C" w:rsidRDefault="005D15A5">
      <w:r w:rsidRPr="004C5E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5A5" w:rsidRPr="004C5E8C" w:rsidRDefault="005D15A5">
    <w:pPr>
      <w:pStyle w:val="Sidhuvud"/>
      <w:jc w:val="center"/>
    </w:pPr>
    <w:r w:rsidRPr="004C5E8C">
      <w:fldChar w:fldCharType="begin" w:fldLock="1"/>
    </w:r>
    <w:r w:rsidRPr="004C5E8C">
      <w:instrText xml:space="preserve"> PAGE </w:instrText>
    </w:r>
    <w:r w:rsidRPr="004C5E8C">
      <w:fldChar w:fldCharType="separate"/>
    </w:r>
    <w:r w:rsidRPr="004C5E8C">
      <w:t>5</w:t>
    </w:r>
    <w:r w:rsidRPr="004C5E8C">
      <w:fldChar w:fldCharType="end"/>
    </w:r>
    <w:r w:rsidRPr="004C5E8C">
      <w:t xml:space="preserve"> (</w:t>
    </w:r>
    <w:r w:rsidRPr="004C5E8C">
      <w:fldChar w:fldCharType="begin" w:fldLock="1"/>
    </w:r>
    <w:r w:rsidRPr="004C5E8C">
      <w:instrText xml:space="preserve"> NUMPAGES </w:instrText>
    </w:r>
    <w:r w:rsidRPr="004C5E8C">
      <w:fldChar w:fldCharType="separate"/>
    </w:r>
    <w:r w:rsidRPr="004C5E8C">
      <w:t>5</w:t>
    </w:r>
    <w:r w:rsidRPr="004C5E8C">
      <w:fldChar w:fldCharType="end"/>
    </w:r>
    <w:r w:rsidRPr="004C5E8C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5A5" w:rsidRPr="004C5E8C" w:rsidRDefault="005D15A5">
    <w:pPr>
      <w:pStyle w:val="Sidhuvud"/>
      <w:jc w:val="center"/>
    </w:pPr>
    <w:r w:rsidRPr="004C5E8C">
      <w:fldChar w:fldCharType="begin" w:fldLock="1"/>
    </w:r>
    <w:r w:rsidRPr="004C5E8C">
      <w:instrText xml:space="preserve"> PAGE </w:instrText>
    </w:r>
    <w:r w:rsidRPr="004C5E8C">
      <w:fldChar w:fldCharType="separate"/>
    </w:r>
    <w:r w:rsidRPr="004C5E8C">
      <w:t>1</w:t>
    </w:r>
    <w:r w:rsidRPr="004C5E8C">
      <w:fldChar w:fldCharType="end"/>
    </w:r>
    <w:r w:rsidRPr="004C5E8C">
      <w:t xml:space="preserve"> (</w:t>
    </w:r>
    <w:r w:rsidRPr="004C5E8C">
      <w:fldChar w:fldCharType="begin" w:fldLock="1"/>
    </w:r>
    <w:r w:rsidRPr="004C5E8C">
      <w:instrText xml:space="preserve"> NUMPAGES </w:instrText>
    </w:r>
    <w:r w:rsidRPr="004C5E8C">
      <w:fldChar w:fldCharType="separate"/>
    </w:r>
    <w:r w:rsidRPr="004C5E8C">
      <w:t>5</w:t>
    </w:r>
    <w:r w:rsidRPr="004C5E8C">
      <w:fldChar w:fldCharType="end"/>
    </w:r>
    <w:r w:rsidRPr="004C5E8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15A5" w:rsidRPr="004C5E8C" w:rsidRDefault="005D15A5">
      <w:r w:rsidRPr="004C5E8C">
        <w:separator/>
      </w:r>
    </w:p>
  </w:footnote>
  <w:footnote w:type="continuationSeparator" w:id="0">
    <w:p w:rsidR="005D15A5" w:rsidRPr="004C5E8C" w:rsidRDefault="005D15A5">
      <w:r w:rsidRPr="004C5E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5A5" w:rsidRPr="004C5E8C" w:rsidRDefault="005D15A5">
    <w:pPr>
      <w:pStyle w:val="Sidhuvud"/>
      <w:tabs>
        <w:tab w:val="clear" w:pos="4536"/>
      </w:tabs>
    </w:pPr>
    <w:r w:rsidRPr="004C5E8C">
      <w:fldChar w:fldCharType="begin" w:fldLock="1"/>
    </w:r>
    <w:r w:rsidRPr="004C5E8C">
      <w:instrText xml:space="preserve"> DOCPROPERTY "DocumentDate" </w:instrText>
    </w:r>
    <w:r w:rsidRPr="004C5E8C">
      <w:fldChar w:fldCharType="separate"/>
    </w:r>
    <w:r w:rsidRPr="004C5E8C">
      <w:t>Torsdagen den 12 april 2012</w:t>
    </w:r>
    <w:r w:rsidRPr="004C5E8C">
      <w:fldChar w:fldCharType="end"/>
    </w:r>
    <w:r w:rsidRPr="004C5E8C">
      <w:fldChar w:fldCharType="begin" w:fldLock="1"/>
    </w:r>
    <w:r w:rsidRPr="004C5E8C">
      <w:instrText xml:space="preserve">if </w:instrText>
    </w:r>
    <w:r w:rsidRPr="004C5E8C">
      <w:fldChar w:fldCharType="begin" w:fldLock="1"/>
    </w:r>
    <w:r w:rsidRPr="004C5E8C">
      <w:instrText xml:space="preserve"> DOCPROPERTY "Status" </w:instrText>
    </w:r>
    <w:r w:rsidRPr="004C5E8C">
      <w:fldChar w:fldCharType="separate"/>
    </w:r>
    <w:r w:rsidRPr="004C5E8C">
      <w:instrText>slutlig</w:instrText>
    </w:r>
    <w:r w:rsidRPr="004C5E8C">
      <w:fldChar w:fldCharType="end"/>
    </w:r>
    <w:r w:rsidRPr="004C5E8C">
      <w:instrText xml:space="preserve"> = "preliminär" " (preliminärt)" "" </w:instrText>
    </w:r>
    <w:r w:rsidRPr="004C5E8C">
      <w:fldChar w:fldCharType="end"/>
    </w:r>
    <w:r w:rsidRPr="004C5E8C">
      <w:tab/>
    </w:r>
  </w:p>
  <w:p w:rsidR="005D15A5" w:rsidRPr="004C5E8C" w:rsidRDefault="005D15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C5E8C">
      <w:rPr>
        <w:sz w:val="12"/>
      </w:rPr>
      <w:tab/>
    </w:r>
  </w:p>
  <w:p w:rsidR="005D15A5" w:rsidRPr="004C5E8C" w:rsidRDefault="005D15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5A5" w:rsidRPr="004C5E8C" w:rsidRDefault="004C5E8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C5E8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D15A5" w:rsidRPr="004C5E8C" w:rsidRDefault="005D15A5">
    <w:pPr>
      <w:pStyle w:val="Dokumentrubrik"/>
      <w:spacing w:after="360"/>
    </w:pPr>
    <w:r w:rsidRPr="004C5E8C">
      <w:fldChar w:fldCharType="begin" w:fldLock="1"/>
    </w:r>
    <w:r w:rsidRPr="004C5E8C">
      <w:instrText xml:space="preserve"> if </w:instrText>
    </w:r>
    <w:r w:rsidRPr="004C5E8C">
      <w:fldChar w:fldCharType="begin" w:fldLock="1"/>
    </w:r>
    <w:r w:rsidRPr="004C5E8C">
      <w:instrText xml:space="preserve"> DOCPROPERTY  Status </w:instrText>
    </w:r>
    <w:r w:rsidRPr="004C5E8C">
      <w:fldChar w:fldCharType="separate"/>
    </w:r>
    <w:r w:rsidRPr="004C5E8C">
      <w:instrText>slutlig</w:instrText>
    </w:r>
    <w:r w:rsidRPr="004C5E8C">
      <w:fldChar w:fldCharType="end"/>
    </w:r>
    <w:r w:rsidRPr="004C5E8C">
      <w:instrText xml:space="preserve"> = "preliminär" "Preliminär t" "T" </w:instrText>
    </w:r>
    <w:r w:rsidRPr="004C5E8C">
      <w:fldChar w:fldCharType="separate"/>
    </w:r>
    <w:r w:rsidR="004C5E8C" w:rsidRPr="004C5E8C">
      <w:rPr>
        <w:noProof/>
      </w:rPr>
      <w:t>T</w:t>
    </w:r>
    <w:r w:rsidRPr="004C5E8C">
      <w:fldChar w:fldCharType="end"/>
    </w:r>
    <w:r w:rsidRPr="004C5E8C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25E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A5BE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B404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762B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EF472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1A424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9F7C2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6457F6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9564021">
    <w:abstractNumId w:val="7"/>
  </w:num>
  <w:num w:numId="2" w16cid:durableId="1680429172">
    <w:abstractNumId w:val="6"/>
  </w:num>
  <w:num w:numId="3" w16cid:durableId="1153254913">
    <w:abstractNumId w:val="2"/>
  </w:num>
  <w:num w:numId="4" w16cid:durableId="1729569781">
    <w:abstractNumId w:val="3"/>
  </w:num>
  <w:num w:numId="5" w16cid:durableId="742143919">
    <w:abstractNumId w:val="4"/>
  </w:num>
  <w:num w:numId="6" w16cid:durableId="61489828">
    <w:abstractNumId w:val="8"/>
  </w:num>
  <w:num w:numId="7" w16cid:durableId="1486630323">
    <w:abstractNumId w:val="1"/>
  </w:num>
  <w:num w:numId="8" w16cid:durableId="1661542489">
    <w:abstractNumId w:val="5"/>
  </w:num>
  <w:num w:numId="9" w16cid:durableId="103396657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05026"/>
    <w:rsid w:val="00405026"/>
    <w:rsid w:val="004C5E8C"/>
    <w:rsid w:val="005D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392D2-D936-4913-BA88-9BE787267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486</Words>
  <Characters>2268</Characters>
  <Application>Microsoft Office Word</Application>
  <DocSecurity>4</DocSecurity>
  <Lines>567</Lines>
  <Paragraphs>305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2012-04-11T15:49:00Z</cp:lastPrinted>
  <dcterms:created xsi:type="dcterms:W3CDTF">2025-12-17T21:25:00Z</dcterms:created>
  <dcterms:modified xsi:type="dcterms:W3CDTF">2025-12-17T21:25:00Z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april 2012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2012-04-12</vt:lpwstr>
  </property>
  <property fmtid="{D5CDD505-2E9C-101B-9397-08002B2CF9AE}" pid="6" name="DocumentYear">
    <vt:lpwstr>2011/12</vt:lpwstr>
  </property>
</Properties>
</file>