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5A0C" w:rsidRDefault="00236698" w14:paraId="6F2C5CDC" w14:textId="77777777">
      <w:pPr>
        <w:pStyle w:val="RubrikFrslagTIllRiksdagsbeslut"/>
      </w:pPr>
      <w:sdt>
        <w:sdtPr>
          <w:alias w:val="CC_Boilerplate_4"/>
          <w:tag w:val="CC_Boilerplate_4"/>
          <w:id w:val="-1644581176"/>
          <w:lock w:val="sdtContentLocked"/>
          <w:placeholder>
            <w:docPart w:val="27100CCB3534459392A0A7ADBD607847"/>
          </w:placeholder>
          <w:text/>
        </w:sdtPr>
        <w:sdtEndPr/>
        <w:sdtContent>
          <w:r w:rsidRPr="009B062B" w:rsidR="00AF30DD">
            <w:t>Förslag till riksdagsbeslut</w:t>
          </w:r>
        </w:sdtContent>
      </w:sdt>
      <w:bookmarkEnd w:id="0"/>
      <w:bookmarkEnd w:id="1"/>
    </w:p>
    <w:sdt>
      <w:sdtPr>
        <w:alias w:val="Yrkande 1"/>
        <w:tag w:val="2fc80108-47ec-4550-b1eb-da3eb3ff3f12"/>
        <w:id w:val="-2070883694"/>
        <w:lock w:val="sdtLocked"/>
      </w:sdtPr>
      <w:sdtEndPr/>
      <w:sdtContent>
        <w:p w:rsidR="00371D62" w:rsidRDefault="00FE04BC" w14:paraId="62962595" w14:textId="77777777">
          <w:pPr>
            <w:pStyle w:val="Frslagstext"/>
            <w:numPr>
              <w:ilvl w:val="0"/>
              <w:numId w:val="0"/>
            </w:numPr>
          </w:pPr>
          <w:r>
            <w:t>Riksdagen ställer sig bakom det som anförs i motionen om att överväga en utredning i syfte att avskaffa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407DF4221D4950B6F0805C721B9145"/>
        </w:placeholder>
        <w:text/>
      </w:sdtPr>
      <w:sdtEndPr/>
      <w:sdtContent>
        <w:p w:rsidRPr="009B062B" w:rsidR="006D79C9" w:rsidP="00333E95" w:rsidRDefault="006D79C9" w14:paraId="7ABF7818" w14:textId="77777777">
          <w:pPr>
            <w:pStyle w:val="Rubrik1"/>
          </w:pPr>
          <w:r>
            <w:t>Motivering</w:t>
          </w:r>
        </w:p>
      </w:sdtContent>
    </w:sdt>
    <w:bookmarkEnd w:displacedByCustomXml="prev" w:id="3"/>
    <w:bookmarkEnd w:displacedByCustomXml="prev" w:id="4"/>
    <w:p w:rsidR="0043708B" w:rsidP="0043708B" w:rsidRDefault="0043708B" w14:paraId="324FB457" w14:textId="4022FD52">
      <w:pPr>
        <w:pStyle w:val="Normalutanindragellerluft"/>
      </w:pPr>
      <w:r>
        <w:t xml:space="preserve">År 2017 infördes en kemikalieskatt på viss elektronik i Sverige, med syftet att minska förekomsten av skadliga ämnen i hushållsmiljöer. Skatten omfattar bland annat datorer, spelkonsoler och </w:t>
      </w:r>
      <w:r w:rsidR="00BB2C08">
        <w:t>tv</w:t>
      </w:r>
      <w:r>
        <w:t xml:space="preserve">-apparater. I praktiken har dock denna skatt visat sig ineffektiv och skadlig både för konsumenter och för miljön. Exempelvis kan en datorskärm bli upp till 700 kronor dyrare i Sverige jämfört med övriga nordiska länder. </w:t>
      </w:r>
    </w:p>
    <w:p w:rsidR="0075665C" w:rsidP="00236698" w:rsidRDefault="0043708B" w14:paraId="5F6A12E5" w14:textId="55F654AA">
      <w:r>
        <w:t xml:space="preserve">Skatten har mött kritik från flera aktörer eftersom den inte har uppnått de önskade miljöförbättringarna. </w:t>
      </w:r>
      <w:r w:rsidR="00BB2C08">
        <w:t>R</w:t>
      </w:r>
      <w:r>
        <w:t>apport</w:t>
      </w:r>
      <w:r w:rsidR="00BB2C08">
        <w:t>en</w:t>
      </w:r>
      <w:r>
        <w:t xml:space="preserve"> Den ohållbara elektronikskatten</w:t>
      </w:r>
      <w:r w:rsidR="0075665C">
        <w:t xml:space="preserve"> </w:t>
      </w:r>
      <w:r>
        <w:t>har tagits fram i sam</w:t>
      </w:r>
      <w:r w:rsidR="00236698">
        <w:softHyphen/>
      </w:r>
      <w:r>
        <w:t>arbete med Elektronikbranschen, TechSverige och Teknikföretagen</w:t>
      </w:r>
      <w:r w:rsidR="00BB2C08">
        <w:t xml:space="preserve">. Den </w:t>
      </w:r>
      <w:r>
        <w:t xml:space="preserve">visar att skatten har negativa effekter på miljön, konsumenterna och ekonomin. </w:t>
      </w:r>
    </w:p>
    <w:p w:rsidR="00A57C07" w:rsidP="00236698" w:rsidRDefault="0043708B" w14:paraId="04A5B88F" w14:textId="1B25A84D">
      <w:r>
        <w:t>Skattens huvudsakliga effekt har varit att öka kostnaderna för konsumenterna utan att leda till någon märkbar minskning av kemikalier i vardagsmiljöer.</w:t>
      </w:r>
    </w:p>
    <w:p w:rsidR="00A57C07" w:rsidP="00236698" w:rsidRDefault="0043708B" w14:paraId="4D72E6E0" w14:textId="32AAADC4">
      <w:r>
        <w:t>Sedan införandet har elektronikskatten höjts i flera omgångar, men dess positiva miljöeffekter är fortfarande obetydliga. Skatten belastar företag med tung och onödig administration och slår särskilt hårt mot låginkomsttagare. En oönskad bieffekt är att skatten leder till att fler konsumenter väljer att köpa elektronik från utlandet, där produkterna ofta är billigare men av sämre kvalitet och mindre miljövänliga. Detta underminerar skattepolitikens syfte, då produkterna ofta är mindre energieffektiva och bidrar till större miljöpåverkan.</w:t>
      </w:r>
    </w:p>
    <w:p w:rsidR="00BB6339" w:rsidP="00A57C07" w:rsidRDefault="0043708B" w14:paraId="294D4FB9" w14:textId="715CB09B">
      <w:r>
        <w:t xml:space="preserve">Skatten misslyckas inte bara med att skydda miljön, </w:t>
      </w:r>
      <w:r w:rsidR="00BB2C08">
        <w:t xml:space="preserve">utan </w:t>
      </w:r>
      <w:r>
        <w:t xml:space="preserve">den förvärrar även den ekonomiska situationen för konsumenter och skapar konkurrensnackdelar för svenska företag. </w:t>
      </w:r>
      <w:r w:rsidRPr="0065039B" w:rsidR="0065039B">
        <w:t>Med bakgrund av elektronikskattens många problem, och i syfte att främja en mer hållbar konsumtion och ekonomisk tillväxt, bör skatten omedelbart avskaffas</w:t>
      </w:r>
      <w:r w:rsidR="0065039B">
        <w:t>.</w:t>
      </w:r>
    </w:p>
    <w:sdt>
      <w:sdtPr>
        <w:rPr>
          <w:i/>
          <w:noProof/>
        </w:rPr>
        <w:alias w:val="CC_Underskrifter"/>
        <w:tag w:val="CC_Underskrifter"/>
        <w:id w:val="583496634"/>
        <w:lock w:val="sdtContentLocked"/>
        <w:placeholder>
          <w:docPart w:val="A603A63C861842CAABB82209A341FACD"/>
        </w:placeholder>
      </w:sdtPr>
      <w:sdtEndPr>
        <w:rPr>
          <w:i w:val="0"/>
          <w:noProof w:val="0"/>
        </w:rPr>
      </w:sdtEndPr>
      <w:sdtContent>
        <w:p w:rsidR="00195A0C" w:rsidP="00195A0C" w:rsidRDefault="00195A0C" w14:paraId="4125A7C9" w14:textId="77777777"/>
        <w:p w:rsidRPr="008E0FE2" w:rsidR="004801AC" w:rsidP="00195A0C" w:rsidRDefault="00236698" w14:paraId="6F5F3AA4" w14:textId="7FBD3503"/>
      </w:sdtContent>
    </w:sdt>
    <w:tbl>
      <w:tblPr>
        <w:tblW w:w="5000" w:type="pct"/>
        <w:tblLook w:val="04A0" w:firstRow="1" w:lastRow="0" w:firstColumn="1" w:lastColumn="0" w:noHBand="0" w:noVBand="1"/>
        <w:tblCaption w:val="underskrifter"/>
      </w:tblPr>
      <w:tblGrid>
        <w:gridCol w:w="4252"/>
        <w:gridCol w:w="4252"/>
      </w:tblGrid>
      <w:tr w:rsidR="00371D62" w14:paraId="146509F0" w14:textId="77777777">
        <w:trPr>
          <w:cantSplit/>
        </w:trPr>
        <w:tc>
          <w:tcPr>
            <w:tcW w:w="50" w:type="pct"/>
            <w:vAlign w:val="bottom"/>
          </w:tcPr>
          <w:p w:rsidR="00371D62" w:rsidRDefault="00FE04BC" w14:paraId="40E1EFA4" w14:textId="77777777">
            <w:pPr>
              <w:pStyle w:val="Underskrifter"/>
              <w:spacing w:after="0"/>
            </w:pPr>
            <w:r>
              <w:t>Marléne Lund Kopparklint (M)</w:t>
            </w:r>
          </w:p>
        </w:tc>
        <w:tc>
          <w:tcPr>
            <w:tcW w:w="50" w:type="pct"/>
            <w:vAlign w:val="bottom"/>
          </w:tcPr>
          <w:p w:rsidR="00371D62" w:rsidRDefault="00371D62" w14:paraId="36B33780" w14:textId="77777777">
            <w:pPr>
              <w:pStyle w:val="Underskrifter"/>
              <w:spacing w:after="0"/>
            </w:pPr>
          </w:p>
        </w:tc>
      </w:tr>
    </w:tbl>
    <w:p w:rsidR="009B01E3" w:rsidRDefault="009B01E3" w14:paraId="1F991002" w14:textId="77777777"/>
    <w:sectPr w:rsidR="009B01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7F1E" w14:textId="77777777" w:rsidR="007A2107" w:rsidRDefault="007A2107" w:rsidP="000C1CAD">
      <w:pPr>
        <w:spacing w:line="240" w:lineRule="auto"/>
      </w:pPr>
      <w:r>
        <w:separator/>
      </w:r>
    </w:p>
  </w:endnote>
  <w:endnote w:type="continuationSeparator" w:id="0">
    <w:p w14:paraId="0B507A4E" w14:textId="77777777" w:rsidR="007A2107" w:rsidRDefault="007A21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9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8A56" w14:textId="62E0B454" w:rsidR="00262EA3" w:rsidRPr="00195A0C" w:rsidRDefault="00262EA3" w:rsidP="00195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2DC0" w14:textId="77777777" w:rsidR="007A2107" w:rsidRDefault="007A2107" w:rsidP="000C1CAD">
      <w:pPr>
        <w:spacing w:line="240" w:lineRule="auto"/>
      </w:pPr>
      <w:r>
        <w:separator/>
      </w:r>
    </w:p>
  </w:footnote>
  <w:footnote w:type="continuationSeparator" w:id="0">
    <w:p w14:paraId="4AD7FE93" w14:textId="77777777" w:rsidR="007A2107" w:rsidRDefault="007A21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5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37A01" wp14:editId="2EEC5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3A8DE" w14:textId="3D05FC60" w:rsidR="00262EA3" w:rsidRDefault="00236698" w:rsidP="008103B5">
                          <w:pPr>
                            <w:jc w:val="right"/>
                          </w:pPr>
                          <w:sdt>
                            <w:sdtPr>
                              <w:alias w:val="CC_Noformat_Partikod"/>
                              <w:tag w:val="CC_Noformat_Partikod"/>
                              <w:id w:val="-53464382"/>
                              <w:text/>
                            </w:sdtPr>
                            <w:sdtEndPr/>
                            <w:sdtContent>
                              <w:r w:rsidR="00B86AE9">
                                <w:t>M</w:t>
                              </w:r>
                            </w:sdtContent>
                          </w:sdt>
                          <w:sdt>
                            <w:sdtPr>
                              <w:alias w:val="CC_Noformat_Partinummer"/>
                              <w:tag w:val="CC_Noformat_Partinummer"/>
                              <w:id w:val="-1709555926"/>
                              <w:text/>
                            </w:sdtPr>
                            <w:sdtEndPr/>
                            <w:sdtContent>
                              <w:r w:rsidR="00A57C07">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37A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3A8DE" w14:textId="3D05FC60" w:rsidR="00262EA3" w:rsidRDefault="00236698" w:rsidP="008103B5">
                    <w:pPr>
                      <w:jc w:val="right"/>
                    </w:pPr>
                    <w:sdt>
                      <w:sdtPr>
                        <w:alias w:val="CC_Noformat_Partikod"/>
                        <w:tag w:val="CC_Noformat_Partikod"/>
                        <w:id w:val="-53464382"/>
                        <w:text/>
                      </w:sdtPr>
                      <w:sdtEndPr/>
                      <w:sdtContent>
                        <w:r w:rsidR="00B86AE9">
                          <w:t>M</w:t>
                        </w:r>
                      </w:sdtContent>
                    </w:sdt>
                    <w:sdt>
                      <w:sdtPr>
                        <w:alias w:val="CC_Noformat_Partinummer"/>
                        <w:tag w:val="CC_Noformat_Partinummer"/>
                        <w:id w:val="-1709555926"/>
                        <w:text/>
                      </w:sdtPr>
                      <w:sdtEndPr/>
                      <w:sdtContent>
                        <w:r w:rsidR="00A57C07">
                          <w:t>1653</w:t>
                        </w:r>
                      </w:sdtContent>
                    </w:sdt>
                  </w:p>
                </w:txbxContent>
              </v:textbox>
              <w10:wrap anchorx="page"/>
            </v:shape>
          </w:pict>
        </mc:Fallback>
      </mc:AlternateContent>
    </w:r>
  </w:p>
  <w:p w14:paraId="5AA37B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9F2" w14:textId="77777777" w:rsidR="00262EA3" w:rsidRDefault="00262EA3" w:rsidP="008563AC">
    <w:pPr>
      <w:jc w:val="right"/>
    </w:pPr>
  </w:p>
  <w:p w14:paraId="041C87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FCA" w14:textId="77777777" w:rsidR="00262EA3" w:rsidRDefault="002366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1D1AEC" wp14:editId="439EB5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EA470E" w14:textId="542D4EC2" w:rsidR="00262EA3" w:rsidRDefault="00236698" w:rsidP="00A314CF">
    <w:pPr>
      <w:pStyle w:val="FSHNormal"/>
      <w:spacing w:before="40"/>
    </w:pPr>
    <w:sdt>
      <w:sdtPr>
        <w:alias w:val="CC_Noformat_Motionstyp"/>
        <w:tag w:val="CC_Noformat_Motionstyp"/>
        <w:id w:val="1162973129"/>
        <w:lock w:val="sdtContentLocked"/>
        <w15:appearance w15:val="hidden"/>
        <w:text/>
      </w:sdtPr>
      <w:sdtEndPr/>
      <w:sdtContent>
        <w:r w:rsidR="00195A0C">
          <w:t>Enskild motion</w:t>
        </w:r>
      </w:sdtContent>
    </w:sdt>
    <w:r w:rsidR="00821B36">
      <w:t xml:space="preserve"> </w:t>
    </w:r>
    <w:sdt>
      <w:sdtPr>
        <w:alias w:val="CC_Noformat_Partikod"/>
        <w:tag w:val="CC_Noformat_Partikod"/>
        <w:id w:val="1471015553"/>
        <w:text/>
      </w:sdtPr>
      <w:sdtEndPr/>
      <w:sdtContent>
        <w:r w:rsidR="00B86AE9">
          <w:t>M</w:t>
        </w:r>
      </w:sdtContent>
    </w:sdt>
    <w:sdt>
      <w:sdtPr>
        <w:alias w:val="CC_Noformat_Partinummer"/>
        <w:tag w:val="CC_Noformat_Partinummer"/>
        <w:id w:val="-2014525982"/>
        <w:text/>
      </w:sdtPr>
      <w:sdtEndPr/>
      <w:sdtContent>
        <w:r w:rsidR="00A57C07">
          <w:t>1653</w:t>
        </w:r>
      </w:sdtContent>
    </w:sdt>
  </w:p>
  <w:p w14:paraId="59B4D9A6" w14:textId="77777777" w:rsidR="00262EA3" w:rsidRPr="008227B3" w:rsidRDefault="002366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0E8EFF" w14:textId="52D3F6E6" w:rsidR="00262EA3" w:rsidRPr="008227B3" w:rsidRDefault="002366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A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A0C">
          <w:t>:1112</w:t>
        </w:r>
      </w:sdtContent>
    </w:sdt>
  </w:p>
  <w:p w14:paraId="6B90905F" w14:textId="118FCF09" w:rsidR="00262EA3" w:rsidRDefault="00236698" w:rsidP="00E03A3D">
    <w:pPr>
      <w:pStyle w:val="Motionr"/>
    </w:pPr>
    <w:sdt>
      <w:sdtPr>
        <w:alias w:val="CC_Noformat_Avtext"/>
        <w:tag w:val="CC_Noformat_Avtext"/>
        <w:id w:val="-2020768203"/>
        <w:lock w:val="sdtContentLocked"/>
        <w15:appearance w15:val="hidden"/>
        <w:text/>
      </w:sdtPr>
      <w:sdtEndPr/>
      <w:sdtContent>
        <w:r w:rsidR="00195A0C">
          <w:t>av Marléne Lund Kopparklint (M)</w:t>
        </w:r>
      </w:sdtContent>
    </w:sdt>
  </w:p>
  <w:sdt>
    <w:sdtPr>
      <w:alias w:val="CC_Noformat_Rubtext"/>
      <w:tag w:val="CC_Noformat_Rubtext"/>
      <w:id w:val="-218060500"/>
      <w:lock w:val="sdtLocked"/>
      <w:text/>
    </w:sdtPr>
    <w:sdtEndPr/>
    <w:sdtContent>
      <w:p w14:paraId="23FF6E25" w14:textId="21BECE50" w:rsidR="00262EA3" w:rsidRDefault="0043708B" w:rsidP="00283E0F">
        <w:pPr>
          <w:pStyle w:val="FSHRub2"/>
        </w:pPr>
        <w:r>
          <w:t>Kemikalieskattens effekter</w:t>
        </w:r>
      </w:p>
    </w:sdtContent>
  </w:sdt>
  <w:sdt>
    <w:sdtPr>
      <w:alias w:val="CC_Boilerplate_3"/>
      <w:tag w:val="CC_Boilerplate_3"/>
      <w:id w:val="1606463544"/>
      <w:lock w:val="sdtContentLocked"/>
      <w15:appearance w15:val="hidden"/>
      <w:text w:multiLine="1"/>
    </w:sdtPr>
    <w:sdtEndPr/>
    <w:sdtContent>
      <w:p w14:paraId="19314E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6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A0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98"/>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6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8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9B"/>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65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0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E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0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E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C0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59"/>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4BC"/>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3C2BF"/>
  <w15:chartTrackingRefBased/>
  <w15:docId w15:val="{57CE85C9-0353-4E5F-97E1-C1B416AE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00CCB3534459392A0A7ADBD607847"/>
        <w:category>
          <w:name w:val="Allmänt"/>
          <w:gallery w:val="placeholder"/>
        </w:category>
        <w:types>
          <w:type w:val="bbPlcHdr"/>
        </w:types>
        <w:behaviors>
          <w:behavior w:val="content"/>
        </w:behaviors>
        <w:guid w:val="{700D8200-E235-4CD7-A4A3-50F52A5EB22D}"/>
      </w:docPartPr>
      <w:docPartBody>
        <w:p w:rsidR="00110A54" w:rsidRDefault="00110A54">
          <w:pPr>
            <w:pStyle w:val="27100CCB3534459392A0A7ADBD607847"/>
          </w:pPr>
          <w:r w:rsidRPr="005A0A93">
            <w:rPr>
              <w:rStyle w:val="Platshllartext"/>
            </w:rPr>
            <w:t>Förslag till riksdagsbeslut</w:t>
          </w:r>
        </w:p>
      </w:docPartBody>
    </w:docPart>
    <w:docPart>
      <w:docPartPr>
        <w:name w:val="44407DF4221D4950B6F0805C721B9145"/>
        <w:category>
          <w:name w:val="Allmänt"/>
          <w:gallery w:val="placeholder"/>
        </w:category>
        <w:types>
          <w:type w:val="bbPlcHdr"/>
        </w:types>
        <w:behaviors>
          <w:behavior w:val="content"/>
        </w:behaviors>
        <w:guid w:val="{BA8CBCA0-9443-4F43-8C62-615CE9CB4091}"/>
      </w:docPartPr>
      <w:docPartBody>
        <w:p w:rsidR="00110A54" w:rsidRDefault="00110A54">
          <w:pPr>
            <w:pStyle w:val="44407DF4221D4950B6F0805C721B9145"/>
          </w:pPr>
          <w:r w:rsidRPr="005A0A93">
            <w:rPr>
              <w:rStyle w:val="Platshllartext"/>
            </w:rPr>
            <w:t>Motivering</w:t>
          </w:r>
        </w:p>
      </w:docPartBody>
    </w:docPart>
    <w:docPart>
      <w:docPartPr>
        <w:name w:val="A603A63C861842CAABB82209A341FACD"/>
        <w:category>
          <w:name w:val="Allmänt"/>
          <w:gallery w:val="placeholder"/>
        </w:category>
        <w:types>
          <w:type w:val="bbPlcHdr"/>
        </w:types>
        <w:behaviors>
          <w:behavior w:val="content"/>
        </w:behaviors>
        <w:guid w:val="{F84403DA-8DF4-43E8-81D0-D697AAADE65B}"/>
      </w:docPartPr>
      <w:docPartBody>
        <w:p w:rsidR="00EE52DB" w:rsidRDefault="00EE5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54"/>
    <w:rsid w:val="00110A54"/>
    <w:rsid w:val="00C46F8D"/>
    <w:rsid w:val="00EE5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00CCB3534459392A0A7ADBD607847">
    <w:name w:val="27100CCB3534459392A0A7ADBD607847"/>
  </w:style>
  <w:style w:type="paragraph" w:customStyle="1" w:styleId="44407DF4221D4950B6F0805C721B9145">
    <w:name w:val="44407DF4221D4950B6F0805C721B9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E5CD9-8E18-4F1D-ACAD-AA02BB21E604}"/>
</file>

<file path=customXml/itemProps2.xml><?xml version="1.0" encoding="utf-8"?>
<ds:datastoreItem xmlns:ds="http://schemas.openxmlformats.org/officeDocument/2006/customXml" ds:itemID="{EC4BBBFB-0702-41C0-A29A-E012DE743687}"/>
</file>

<file path=customXml/itemProps3.xml><?xml version="1.0" encoding="utf-8"?>
<ds:datastoreItem xmlns:ds="http://schemas.openxmlformats.org/officeDocument/2006/customXml" ds:itemID="{2DBBEFA6-F272-4894-82C1-7254FBEECFE5}"/>
</file>

<file path=docProps/app.xml><?xml version="1.0" encoding="utf-8"?>
<Properties xmlns="http://schemas.openxmlformats.org/officeDocument/2006/extended-properties" xmlns:vt="http://schemas.openxmlformats.org/officeDocument/2006/docPropsVTypes">
  <Template>Normal</Template>
  <TotalTime>23</TotalTime>
  <Pages>2</Pages>
  <Words>276</Words>
  <Characters>1723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M1653 Kemikalieskattens effekter</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