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132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4 juni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Fråga om hänvisning av motion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2025/26:4194 Övergångsregler för medborgarskap – en ny omröstning (väckt enligt 9 kap. 15 § riksdagsordningen med anledning av en händelse av större vikt) av Annika Hirvonen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Talmannen föreslår att motionen läggs till handlingarna utan hänvisning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efterträdare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Timothy Tréville (SD) </w:t>
            </w:r>
            <w:r>
              <w:rPr>
                <w:rtl w:val="0"/>
              </w:rPr>
              <w:t>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Alexander Christiansson (SD) </w:t>
            </w:r>
            <w:r>
              <w:rPr>
                <w:rtl w:val="0"/>
              </w:rPr>
              <w:t>som ersättare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2025/26:535 av Niklas Karlsson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Braathens Regional Airlines företagsrekonstruktion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2025/26:UFöU3 Svenskt bidrag till Natos framskjutna närvaro i Finland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2025/26:UU10 Verksamheten i Europeiska unionen under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2025/26:UbU25 Tid för undervisningsuppdraget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2025/26:NU20 Vindkraft i kommuner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2025/26:NU23 Privatkopieringsersättning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Jakob Forssmed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Bistånds- och utrikeshandelsminister Benjamin Dousa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Arbetsmarknadsminister och vikarierande klimat- och miljöminister Johan Britz (L)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4 juni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2026-06-04</SAFIR_Sammantradesdatum_Doc>
    <SAFIR_SammantradeID xmlns="C07A1A6C-0B19-41D9-BDF8-F523BA3921EB">f6e0f7ea-d624-4462-9e7c-3f38e741031e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481DB35E-A6DC-4781-B45D-FF937C7B94C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4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