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938F4B686474C8DB679EEE202420547"/>
        </w:placeholder>
        <w15:appearance w15:val="hidden"/>
        <w:text/>
      </w:sdtPr>
      <w:sdtEndPr/>
      <w:sdtContent>
        <w:p w:rsidRPr="009B062B" w:rsidR="00AF30DD" w:rsidP="009B062B" w:rsidRDefault="00AF30DD" w14:paraId="651EF8D5" w14:textId="77777777">
          <w:pPr>
            <w:pStyle w:val="RubrikFrslagTIllRiksdagsbeslut"/>
          </w:pPr>
          <w:r w:rsidRPr="009B062B">
            <w:t>Förslag till riksdagsbeslut</w:t>
          </w:r>
        </w:p>
      </w:sdtContent>
    </w:sdt>
    <w:sdt>
      <w:sdtPr>
        <w:alias w:val="Yrkande 1"/>
        <w:tag w:val="b5fd13bd-6f55-4b18-82f9-ecf81fa58146"/>
        <w:id w:val="1552647510"/>
        <w:lock w:val="sdtLocked"/>
      </w:sdtPr>
      <w:sdtEndPr/>
      <w:sdtContent>
        <w:p w:rsidR="00D67B7D" w:rsidRDefault="00262F57" w14:paraId="651EF8D6" w14:textId="77777777">
          <w:pPr>
            <w:pStyle w:val="Frslagstext"/>
            <w:numPr>
              <w:ilvl w:val="0"/>
              <w:numId w:val="0"/>
            </w:numPr>
          </w:pPr>
          <w:r>
            <w:t>Riksdagen ställer sig bakom det som anförs i motionen om stöd till Kurdistans regionala regering och tillkännager detta för regeringen.</w:t>
          </w:r>
        </w:p>
      </w:sdtContent>
    </w:sdt>
    <w:p w:rsidRPr="009B062B" w:rsidR="00AF30DD" w:rsidP="009B062B" w:rsidRDefault="000156D9" w14:paraId="651EF8D7" w14:textId="77777777">
      <w:pPr>
        <w:pStyle w:val="Rubrik1"/>
      </w:pPr>
      <w:bookmarkStart w:name="MotionsStart" w:id="0"/>
      <w:bookmarkEnd w:id="0"/>
      <w:r w:rsidRPr="009B062B">
        <w:t>Motivering</w:t>
      </w:r>
    </w:p>
    <w:p w:rsidRPr="00E95B24" w:rsidR="008C45DA" w:rsidP="00E95B24" w:rsidRDefault="008C45DA" w14:paraId="651EF8D8" w14:textId="77777777">
      <w:pPr>
        <w:pStyle w:val="Normalutanindragellerluft"/>
      </w:pPr>
      <w:r w:rsidRPr="00E95B24">
        <w:t xml:space="preserve">I propositionen föreslås att den svenska utbildande och stödjande insatsen i norra Irak ska fortsätta, men utökas till hela Irak. Liberalerna välkomnar regeringens ståndpunkt, men anser att den behöver kompletteras. </w:t>
      </w:r>
    </w:p>
    <w:p w:rsidRPr="008C45DA" w:rsidR="008C45DA" w:rsidP="00E95B24" w:rsidRDefault="008C45DA" w14:paraId="651EF8D9" w14:textId="2D740E3E">
      <w:r w:rsidRPr="008C45DA">
        <w:t>Situationen i Mellanöstern, särskilt vad gäller Irak och Syrien, har förvärrats avsevärt. Terrororganisationen Da</w:t>
      </w:r>
      <w:r w:rsidR="003A41A2">
        <w:t>i</w:t>
      </w:r>
      <w:r w:rsidRPr="008C45DA">
        <w:t>sh</w:t>
      </w:r>
      <w:r w:rsidR="00FD6B04">
        <w:t>s</w:t>
      </w:r>
      <w:bookmarkStart w:name="_GoBack" w:id="1"/>
      <w:bookmarkEnd w:id="1"/>
      <w:r w:rsidRPr="008C45DA">
        <w:t xml:space="preserve"> framfart i regionen har orsakat och orsakar stort mänskligt lidande. </w:t>
      </w:r>
    </w:p>
    <w:p w:rsidRPr="008C45DA" w:rsidR="008C45DA" w:rsidP="00E95B24" w:rsidRDefault="008C45DA" w14:paraId="651EF8DA" w14:textId="1572AEB7">
      <w:r w:rsidRPr="008C45DA">
        <w:t>Liberalerna är tydliga med att Sverige bör stödja den internationella koalitionen mot Da</w:t>
      </w:r>
      <w:r w:rsidR="0066241E">
        <w:t>i</w:t>
      </w:r>
      <w:r w:rsidRPr="008C45DA">
        <w:t>sh med militära medel. Under slaget om Mosul har Da</w:t>
      </w:r>
      <w:r w:rsidR="0066241E">
        <w:t>i</w:t>
      </w:r>
      <w:r w:rsidRPr="008C45DA">
        <w:t xml:space="preserve">sh mot peshmerga använt sig </w:t>
      </w:r>
      <w:r w:rsidR="0066241E">
        <w:t xml:space="preserve">av </w:t>
      </w:r>
      <w:r w:rsidRPr="008C45DA">
        <w:t xml:space="preserve">artillerigranater fyllda med klor- och senapsgas. Vi föreslår att Sverige ska erbjuda kurderna (KRG) militärt stöd, i synnerhet skyddsutrustning mot massförstörelsevapen. </w:t>
      </w:r>
    </w:p>
    <w:p w:rsidRPr="008C45DA" w:rsidR="008C45DA" w:rsidP="00E95B24" w:rsidRDefault="008C45DA" w14:paraId="651EF8DB" w14:textId="6BA54CD0">
      <w:r w:rsidRPr="008C45DA">
        <w:t>Det allvarliga läget i norra Irak och Syrien har tvingat miljontals människor på flykt. Den pågående flyktingkatastrofen är den mest omfattande sedan andra världskriget. Sverige och Europa måste slå vakt om flyktingars rätt att söka asyl</w:t>
      </w:r>
      <w:r w:rsidR="0066241E">
        <w:t>,</w:t>
      </w:r>
      <w:r w:rsidRPr="008C45DA">
        <w:t xml:space="preserve"> och bidra till att möta de enorma behoven på plats. Viktigt är också att bemöta grundorsaken till att människor flyr. Våldet i Syrien och norra Irak måste få ett slut.</w:t>
      </w:r>
    </w:p>
    <w:p w:rsidRPr="008C45DA" w:rsidR="008C45DA" w:rsidP="00E95B24" w:rsidRDefault="008C45DA" w14:paraId="651EF8DC" w14:textId="77777777">
      <w:r w:rsidRPr="008C45DA">
        <w:t>Liberalerna föreslår att Sverige ska stärka stödet till Kurdistans regionala regering (KRG) med militära medel, inklusive vapen. KRG har militära styrkor som behöver omvärldens stöd. KRG är, förutom militär träning, i stort behov av skyddsmateriel mot massförstörelsevapen, i synnerhet kemiska stridsmedel (personlig skyddsutrustning och utrustning för indikering och sanering), vapen och övrig krigsmateriel. USA, Frankrike, Storbritannien och Tyskland ger militärt stöd till KRG:s styrkor. Sverige ska erbjuda kurderna inte bara militärt stöd i form av utbildning, utan även tillhandahålla militär utrustning.</w:t>
      </w:r>
    </w:p>
    <w:p w:rsidRPr="008C45DA" w:rsidR="008C45DA" w:rsidP="00E95B24" w:rsidRDefault="008C45DA" w14:paraId="651EF8DD" w14:textId="35B245CC">
      <w:r w:rsidRPr="008C45DA">
        <w:t>Vi menar att ytterligare stöd bör erbjudas peshmerga inom</w:t>
      </w:r>
      <w:r w:rsidR="0066241E">
        <w:t xml:space="preserve"> områden som sjukvård, logistik</w:t>
      </w:r>
      <w:r w:rsidRPr="008C45DA">
        <w:t xml:space="preserve"> och minröjningsutrustning. På dessa punkter finns identifierade brister i dag. Svenska staten ska därför erbjuda att förse peshmergas i Irak med viss annan militär utrustning. Det kan avse transportfordon för bergs- och ökenterräng (bandvagnar) och understödsvapen, såsom granatgevär med ammunition. Med denna utrustning kan komma att följa ett behov av viss medföljande teknisk personal för utbildning, underhåll och drift.</w:t>
      </w:r>
    </w:p>
    <w:p w:rsidRPr="008C45DA" w:rsidR="008C45DA" w:rsidP="00E95B24" w:rsidRDefault="008C45DA" w14:paraId="651EF8DE" w14:textId="77777777">
      <w:r w:rsidRPr="008C45DA">
        <w:lastRenderedPageBreak/>
        <w:t>Utrustningen ska kunna förmedlas direkt via KRG, om omvägen via Bagdadregeringen är tidskrävande. För att säkerställa att vapnen hamnar i rätt händer är det viktigt att de utlämnas under kontroll av svensk personal på plats. Samarbetet mellan Sverige och peshmergas ska förankras genom beslut i Sveriges riksdag.</w:t>
      </w:r>
    </w:p>
    <w:p w:rsidR="00093F48" w:rsidP="00E95B24" w:rsidRDefault="008C45DA" w14:paraId="651EF8DF" w14:textId="77777777">
      <w:r w:rsidRPr="008C45DA">
        <w:t>I propositionen föreslås att regeringen ska ställa en svensk väpnad styrka till förfogande till utgången av december månad 2017. Vi vill i detta sammanhang framhålla vikten av stabilitet i regionen. Sverige bör uttrycka att vårt engagemang i Irak är långsiktigt. Vidare vill Liberalerna understryka att regeringen i och med att den svenska styrkan nu ska operera inom hela Iraks territorium, till skillnad från tidigare begränsning till norra Irak, löpande måste utvärdera riskerna för svensk personal på plats.</w:t>
      </w:r>
    </w:p>
    <w:p w:rsidRPr="008C45DA" w:rsidR="00E95B24" w:rsidP="00E95B24" w:rsidRDefault="00E95B24" w14:paraId="08A5746B" w14:textId="77777777"/>
    <w:sdt>
      <w:sdtPr>
        <w:alias w:val="CC_Underskrifter"/>
        <w:tag w:val="CC_Underskrifter"/>
        <w:id w:val="583496634"/>
        <w:lock w:val="sdtContentLocked"/>
        <w:placeholder>
          <w:docPart w:val="6E95450B85B14F5FB85CD6A419B20069"/>
        </w:placeholder>
        <w15:appearance w15:val="hidden"/>
      </w:sdtPr>
      <w:sdtEndPr>
        <w:rPr>
          <w:i/>
          <w:noProof/>
        </w:rPr>
      </w:sdtEndPr>
      <w:sdtContent>
        <w:p w:rsidR="00AD28F9" w:rsidP="00B15A86" w:rsidRDefault="00FD6B04" w14:paraId="651EF8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r>
        <w:trPr>
          <w:cantSplit/>
        </w:trPr>
        <w:tc>
          <w:tcPr>
            <w:tcW w:w="50" w:type="pct"/>
            <w:vAlign w:val="bottom"/>
          </w:tcPr>
          <w:p>
            <w:pPr>
              <w:pStyle w:val="Underskrifter"/>
            </w:pPr>
            <w:r>
              <w:t>Allan Widman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4801AC" w:rsidP="007E0C6D" w:rsidRDefault="004801AC" w14:paraId="651EF8E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EF8F0" w14:textId="77777777" w:rsidR="007856C6" w:rsidRDefault="007856C6" w:rsidP="000C1CAD">
      <w:pPr>
        <w:spacing w:line="240" w:lineRule="auto"/>
      </w:pPr>
      <w:r>
        <w:separator/>
      </w:r>
    </w:p>
  </w:endnote>
  <w:endnote w:type="continuationSeparator" w:id="0">
    <w:p w14:paraId="651EF8F1" w14:textId="77777777" w:rsidR="007856C6" w:rsidRDefault="00785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F8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F8F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6B0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EF8EE" w14:textId="77777777" w:rsidR="007856C6" w:rsidRDefault="007856C6" w:rsidP="000C1CAD">
      <w:pPr>
        <w:spacing w:line="240" w:lineRule="auto"/>
      </w:pPr>
      <w:r>
        <w:separator/>
      </w:r>
    </w:p>
  </w:footnote>
  <w:footnote w:type="continuationSeparator" w:id="0">
    <w:p w14:paraId="651EF8EF" w14:textId="77777777" w:rsidR="007856C6" w:rsidRDefault="007856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1EF8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1EF902" wp14:anchorId="651EF9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6B04" w14:paraId="651EF903" w14:textId="77777777">
                          <w:pPr>
                            <w:jc w:val="right"/>
                          </w:pPr>
                          <w:sdt>
                            <w:sdtPr>
                              <w:alias w:val="CC_Noformat_Partikod"/>
                              <w:tag w:val="CC_Noformat_Partikod"/>
                              <w:id w:val="-53464382"/>
                              <w:placeholder>
                                <w:docPart w:val="AED180CD8FC54F1A8DB24364F782F78A"/>
                              </w:placeholder>
                              <w:text/>
                            </w:sdtPr>
                            <w:sdtEndPr/>
                            <w:sdtContent>
                              <w:r w:rsidR="00C2024C">
                                <w:t>L</w:t>
                              </w:r>
                            </w:sdtContent>
                          </w:sdt>
                          <w:sdt>
                            <w:sdtPr>
                              <w:alias w:val="CC_Noformat_Partinummer"/>
                              <w:tag w:val="CC_Noformat_Partinummer"/>
                              <w:id w:val="-1709555926"/>
                              <w:placeholder>
                                <w:docPart w:val="F294FDB5B637423CA5BE832CC9983D5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1EF9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41A2" w14:paraId="651EF903" w14:textId="77777777">
                    <w:pPr>
                      <w:jc w:val="right"/>
                    </w:pPr>
                    <w:sdt>
                      <w:sdtPr>
                        <w:alias w:val="CC_Noformat_Partikod"/>
                        <w:tag w:val="CC_Noformat_Partikod"/>
                        <w:id w:val="-53464382"/>
                        <w:placeholder>
                          <w:docPart w:val="AED180CD8FC54F1A8DB24364F782F78A"/>
                        </w:placeholder>
                        <w:text/>
                      </w:sdtPr>
                      <w:sdtEndPr/>
                      <w:sdtContent>
                        <w:r w:rsidR="00C2024C">
                          <w:t>L</w:t>
                        </w:r>
                      </w:sdtContent>
                    </w:sdt>
                    <w:sdt>
                      <w:sdtPr>
                        <w:alias w:val="CC_Noformat_Partinummer"/>
                        <w:tag w:val="CC_Noformat_Partinummer"/>
                        <w:id w:val="-1709555926"/>
                        <w:placeholder>
                          <w:docPart w:val="F294FDB5B637423CA5BE832CC9983D5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51EF8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6B04" w14:paraId="651EF8F4" w14:textId="77777777">
    <w:pPr>
      <w:jc w:val="right"/>
    </w:pPr>
    <w:sdt>
      <w:sdtPr>
        <w:alias w:val="CC_Noformat_Partikod"/>
        <w:tag w:val="CC_Noformat_Partikod"/>
        <w:id w:val="559911109"/>
        <w:text/>
      </w:sdtPr>
      <w:sdtEndPr/>
      <w:sdtContent>
        <w:r w:rsidR="00C2024C">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51EF8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6B04" w14:paraId="651EF8F8" w14:textId="77777777">
    <w:pPr>
      <w:jc w:val="right"/>
    </w:pPr>
    <w:sdt>
      <w:sdtPr>
        <w:alias w:val="CC_Noformat_Partikod"/>
        <w:tag w:val="CC_Noformat_Partikod"/>
        <w:id w:val="1471015553"/>
        <w:text/>
      </w:sdtPr>
      <w:sdtEndPr/>
      <w:sdtContent>
        <w:r w:rsidR="00C2024C">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D6B04" w14:paraId="16C7F69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61E0C580" w14:textId="77777777">
    <w:pPr>
      <w:pStyle w:val="FSHNormal"/>
      <w:spacing w:before="40"/>
    </w:pPr>
  </w:p>
  <w:p w:rsidRPr="008227B3" w:rsidR="007A5507" w:rsidP="008227B3" w:rsidRDefault="00FD6B04" w14:paraId="651EF8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6B04" w14:paraId="651EF8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:3526</w:t>
        </w:r>
      </w:sdtContent>
    </w:sdt>
  </w:p>
  <w:p w:rsidR="007A5507" w:rsidP="00E03A3D" w:rsidRDefault="00FD6B04" w14:paraId="651EF8FD" w14:textId="77777777">
    <w:pPr>
      <w:pStyle w:val="Motionr"/>
    </w:pPr>
    <w:sdt>
      <w:sdtPr>
        <w:alias w:val="CC_Noformat_Avtext"/>
        <w:tag w:val="CC_Noformat_Avtext"/>
        <w:id w:val="-2020768203"/>
        <w:lock w:val="sdtContentLocked"/>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7A5507" w:rsidP="00283E0F" w:rsidRDefault="00262F57" w14:paraId="651EF8FE" w14:textId="77777777">
        <w:pPr>
          <w:pStyle w:val="FSHRub2"/>
        </w:pPr>
        <w:r>
          <w:t>med anledning av av prop. 2016/17:32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7A5507" w:rsidP="00283E0F" w:rsidRDefault="007A5507" w14:paraId="651EF8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82ED5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7275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665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4455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024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622"/>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F57"/>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1A2"/>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19E"/>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3D71"/>
    <w:rsid w:val="004A1326"/>
    <w:rsid w:val="004B01B7"/>
    <w:rsid w:val="004B0E94"/>
    <w:rsid w:val="004B16EE"/>
    <w:rsid w:val="004B1A11"/>
    <w:rsid w:val="004B1A5C"/>
    <w:rsid w:val="004B262F"/>
    <w:rsid w:val="004B2D94"/>
    <w:rsid w:val="004B5B5E"/>
    <w:rsid w:val="004B5C44"/>
    <w:rsid w:val="004B761E"/>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41E"/>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6C6"/>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5DA"/>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BDA"/>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A86"/>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24C"/>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B7D"/>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5B24"/>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B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1EF8D4"/>
  <w15:chartTrackingRefBased/>
  <w15:docId w15:val="{D8805CCC-7231-431D-8C63-1668B385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38F4B686474C8DB679EEE202420547"/>
        <w:category>
          <w:name w:val="Allmänt"/>
          <w:gallery w:val="placeholder"/>
        </w:category>
        <w:types>
          <w:type w:val="bbPlcHdr"/>
        </w:types>
        <w:behaviors>
          <w:behavior w:val="content"/>
        </w:behaviors>
        <w:guid w:val="{98B2FBE0-E982-43D9-8606-3EDA1C475FAA}"/>
      </w:docPartPr>
      <w:docPartBody>
        <w:p w:rsidR="00162644" w:rsidRDefault="001C1496">
          <w:pPr>
            <w:pStyle w:val="1938F4B686474C8DB679EEE202420547"/>
          </w:pPr>
          <w:r w:rsidRPr="009A726D">
            <w:rPr>
              <w:rStyle w:val="Platshllartext"/>
            </w:rPr>
            <w:t>Klicka här för att ange text.</w:t>
          </w:r>
        </w:p>
      </w:docPartBody>
    </w:docPart>
    <w:docPart>
      <w:docPartPr>
        <w:name w:val="6E95450B85B14F5FB85CD6A419B20069"/>
        <w:category>
          <w:name w:val="Allmänt"/>
          <w:gallery w:val="placeholder"/>
        </w:category>
        <w:types>
          <w:type w:val="bbPlcHdr"/>
        </w:types>
        <w:behaviors>
          <w:behavior w:val="content"/>
        </w:behaviors>
        <w:guid w:val="{2A90CDC6-4D05-4746-9B33-800EFD0BAE17}"/>
      </w:docPartPr>
      <w:docPartBody>
        <w:p w:rsidR="00162644" w:rsidRDefault="001C1496">
          <w:pPr>
            <w:pStyle w:val="6E95450B85B14F5FB85CD6A419B20069"/>
          </w:pPr>
          <w:r w:rsidRPr="002551EA">
            <w:rPr>
              <w:rStyle w:val="Platshllartext"/>
              <w:color w:val="808080" w:themeColor="background1" w:themeShade="80"/>
            </w:rPr>
            <w:t>[Motionärernas namn]</w:t>
          </w:r>
        </w:p>
      </w:docPartBody>
    </w:docPart>
    <w:docPart>
      <w:docPartPr>
        <w:name w:val="AED180CD8FC54F1A8DB24364F782F78A"/>
        <w:category>
          <w:name w:val="Allmänt"/>
          <w:gallery w:val="placeholder"/>
        </w:category>
        <w:types>
          <w:type w:val="bbPlcHdr"/>
        </w:types>
        <w:behaviors>
          <w:behavior w:val="content"/>
        </w:behaviors>
        <w:guid w:val="{CD3811AB-ABBB-4B8D-9010-22F8F12DC3E0}"/>
      </w:docPartPr>
      <w:docPartBody>
        <w:p w:rsidR="00162644" w:rsidRDefault="001C1496">
          <w:pPr>
            <w:pStyle w:val="AED180CD8FC54F1A8DB24364F782F78A"/>
          </w:pPr>
          <w:r>
            <w:rPr>
              <w:rStyle w:val="Platshllartext"/>
            </w:rPr>
            <w:t xml:space="preserve"> </w:t>
          </w:r>
        </w:p>
      </w:docPartBody>
    </w:docPart>
    <w:docPart>
      <w:docPartPr>
        <w:name w:val="F294FDB5B637423CA5BE832CC9983D5D"/>
        <w:category>
          <w:name w:val="Allmänt"/>
          <w:gallery w:val="placeholder"/>
        </w:category>
        <w:types>
          <w:type w:val="bbPlcHdr"/>
        </w:types>
        <w:behaviors>
          <w:behavior w:val="content"/>
        </w:behaviors>
        <w:guid w:val="{0A831996-94D3-4DED-8892-74F3D2E2BA66}"/>
      </w:docPartPr>
      <w:docPartBody>
        <w:p w:rsidR="00162644" w:rsidRDefault="001C1496">
          <w:pPr>
            <w:pStyle w:val="F294FDB5B637423CA5BE832CC9983D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96"/>
    <w:rsid w:val="00162644"/>
    <w:rsid w:val="001C1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38F4B686474C8DB679EEE202420547">
    <w:name w:val="1938F4B686474C8DB679EEE202420547"/>
  </w:style>
  <w:style w:type="paragraph" w:customStyle="1" w:styleId="3B23F74852D04740B4CF2A5A1FE495B2">
    <w:name w:val="3B23F74852D04740B4CF2A5A1FE495B2"/>
  </w:style>
  <w:style w:type="paragraph" w:customStyle="1" w:styleId="B6B0071D974E486E8314E164DB44F8A0">
    <w:name w:val="B6B0071D974E486E8314E164DB44F8A0"/>
  </w:style>
  <w:style w:type="paragraph" w:customStyle="1" w:styleId="6E95450B85B14F5FB85CD6A419B20069">
    <w:name w:val="6E95450B85B14F5FB85CD6A419B20069"/>
  </w:style>
  <w:style w:type="paragraph" w:customStyle="1" w:styleId="AED180CD8FC54F1A8DB24364F782F78A">
    <w:name w:val="AED180CD8FC54F1A8DB24364F782F78A"/>
  </w:style>
  <w:style w:type="paragraph" w:customStyle="1" w:styleId="F294FDB5B637423CA5BE832CC9983D5D">
    <w:name w:val="F294FDB5B637423CA5BE832CC9983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10092</RubrikLookup>
    <MotionGuid xmlns="00d11361-0b92-4bae-a181-288d6a55b763">3611ea66-50c6-405c-87b9-0bccb8ec5788</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A9F2E-23EC-4AA2-8908-BDF68F3B29C3}"/>
</file>

<file path=customXml/itemProps2.xml><?xml version="1.0" encoding="utf-8"?>
<ds:datastoreItem xmlns:ds="http://schemas.openxmlformats.org/officeDocument/2006/customXml" ds:itemID="{903DB73F-002C-4066-A858-22A2C9EC13F8}"/>
</file>

<file path=customXml/itemProps3.xml><?xml version="1.0" encoding="utf-8"?>
<ds:datastoreItem xmlns:ds="http://schemas.openxmlformats.org/officeDocument/2006/customXml" ds:itemID="{78AA1CE3-3BA6-4E87-BA79-3644DE9383D3}"/>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E67B3100-955D-4813-ABA8-A0E8B01F6B2B}"/>
</file>

<file path=docProps/app.xml><?xml version="1.0" encoding="utf-8"?>
<Properties xmlns="http://schemas.openxmlformats.org/officeDocument/2006/extended-properties" xmlns:vt="http://schemas.openxmlformats.org/officeDocument/2006/docPropsVTypes">
  <Template>GranskaMot</Template>
  <TotalTime>102</TotalTime>
  <Pages>2</Pages>
  <Words>494</Words>
  <Characters>2940</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vt:lpstr>
      <vt:lpstr/>
    </vt:vector>
  </TitlesOfParts>
  <Company>Sveriges riksdag</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dc:title>
  <dc:subject/>
  <dc:creator>Riksdagsförvaltningen</dc:creator>
  <cp:keywords/>
  <dc:description/>
  <cp:lastModifiedBy>Susanne Andersson</cp:lastModifiedBy>
  <cp:revision>9</cp:revision>
  <cp:lastPrinted>2016-06-13T12:10:00Z</cp:lastPrinted>
  <dcterms:created xsi:type="dcterms:W3CDTF">2016-11-10T14:28:00Z</dcterms:created>
  <dcterms:modified xsi:type="dcterms:W3CDTF">2016-12-27T12:40:00Z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*K026F2530B9BA*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https://filur.riksdagen.se/drop/DropOffLibrary/K026F2530B9BA.docx</vt:lpwstr>
  </property>
  <property fmtid="{D5CDD505-2E9C-101B-9397-08002B2CF9AE}" pid="13" name="RevisionsOn">
    <vt:lpwstr>1</vt:lpwstr>
  </property>
</Properties>
</file>