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634E2" w:rsidRDefault="006E04A4">
      <w:pPr>
        <w:pStyle w:val="Dokumentbeteckning"/>
        <w:rPr>
          <w:u w:val="single"/>
        </w:rPr>
      </w:pPr>
      <w:r w:rsidRPr="006634E2">
        <w:fldChar w:fldCharType="begin" w:fldLock="1"/>
      </w:r>
      <w:r w:rsidRPr="006634E2">
        <w:instrText xml:space="preserve"> DOCPROPERTY "DocumentYear" </w:instrText>
      </w:r>
      <w:r w:rsidRPr="006634E2">
        <w:fldChar w:fldCharType="separate"/>
      </w:r>
      <w:r w:rsidR="00D44A6A" w:rsidRPr="006634E2">
        <w:t>2011/12</w:t>
      </w:r>
      <w:r w:rsidRPr="006634E2">
        <w:fldChar w:fldCharType="end"/>
      </w:r>
      <w:r w:rsidRPr="006634E2">
        <w:t>:</w:t>
      </w:r>
      <w:r w:rsidRPr="006634E2">
        <w:fldChar w:fldCharType="begin" w:fldLock="1"/>
      </w:r>
      <w:r w:rsidRPr="006634E2">
        <w:instrText xml:space="preserve"> DOCPROPERTY "DocumentNumber" </w:instrText>
      </w:r>
      <w:r w:rsidRPr="006634E2">
        <w:fldChar w:fldCharType="separate"/>
      </w:r>
      <w:r w:rsidR="00D44A6A" w:rsidRPr="006634E2">
        <w:t>60</w:t>
      </w:r>
      <w:r w:rsidRPr="006634E2">
        <w:fldChar w:fldCharType="end"/>
      </w:r>
    </w:p>
    <w:p w:rsidR="006E04A4" w:rsidRPr="006634E2" w:rsidRDefault="006E04A4">
      <w:pPr>
        <w:pStyle w:val="Datum"/>
        <w:outlineLvl w:val="0"/>
      </w:pPr>
      <w:r w:rsidRPr="006634E2">
        <w:fldChar w:fldCharType="begin" w:fldLock="1"/>
      </w:r>
      <w:r w:rsidRPr="006634E2">
        <w:instrText xml:space="preserve"> DOCPROPERTY "DocumentDate" </w:instrText>
      </w:r>
      <w:r w:rsidRPr="006634E2">
        <w:fldChar w:fldCharType="separate"/>
      </w:r>
      <w:r w:rsidR="00D44A6A" w:rsidRPr="006634E2">
        <w:t>Tisdagen den 24 januari 2012</w:t>
      </w:r>
      <w:r w:rsidRPr="006634E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63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634E2" w:rsidRDefault="00C548E4">
            <w:pPr>
              <w:pStyle w:val="Plenum"/>
              <w:tabs>
                <w:tab w:val="clear" w:pos="1418"/>
              </w:tabs>
            </w:pPr>
            <w:r w:rsidRPr="006634E2">
              <w:t>Kl.</w:t>
            </w:r>
          </w:p>
        </w:tc>
        <w:tc>
          <w:tcPr>
            <w:tcW w:w="851" w:type="dxa"/>
          </w:tcPr>
          <w:p w:rsidR="006E04A4" w:rsidRPr="006634E2" w:rsidRDefault="00C548E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634E2">
              <w:t>13.00</w:t>
            </w:r>
          </w:p>
        </w:tc>
        <w:tc>
          <w:tcPr>
            <w:tcW w:w="397" w:type="dxa"/>
          </w:tcPr>
          <w:p w:rsidR="006E04A4" w:rsidRPr="006634E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634E2" w:rsidRDefault="00C548E4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6634E2">
              <w:t>Interpellationssvar</w:t>
            </w:r>
            <w:r w:rsidRPr="006634E2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6634E2" w:rsidRDefault="006E04A4">
      <w:pPr>
        <w:pStyle w:val="StreckLngt"/>
      </w:pPr>
      <w:r w:rsidRPr="006634E2">
        <w:tab/>
      </w:r>
    </w:p>
    <w:p w:rsidR="00A00D31" w:rsidRPr="006634E2" w:rsidRDefault="00A00D31" w:rsidP="003675A0">
      <w:pPr>
        <w:pStyle w:val="Blankrad"/>
      </w:pPr>
      <w:r w:rsidRPr="006634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0D31" w:rsidRPr="006634E2" w:rsidTr="00832C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0D31" w:rsidRPr="006634E2" w:rsidRDefault="00A00D31" w:rsidP="00AA016C">
            <w:pPr>
              <w:pStyle w:val="HuvudrubrikFlisteNr"/>
              <w:spacing w:before="600"/>
            </w:pPr>
          </w:p>
        </w:tc>
        <w:tc>
          <w:tcPr>
            <w:tcW w:w="6237" w:type="dxa"/>
          </w:tcPr>
          <w:p w:rsidR="00A00D31" w:rsidRPr="006634E2" w:rsidRDefault="00A00D31" w:rsidP="00AA016C">
            <w:pPr>
              <w:pStyle w:val="HuvudrubrikEnsam"/>
              <w:spacing w:before="600"/>
            </w:pPr>
            <w:r w:rsidRPr="006634E2">
              <w:t>Justering av protokoll</w:t>
            </w:r>
          </w:p>
        </w:tc>
        <w:tc>
          <w:tcPr>
            <w:tcW w:w="2481" w:type="dxa"/>
          </w:tcPr>
          <w:p w:rsidR="00A00D31" w:rsidRPr="006634E2" w:rsidRDefault="00A00D31" w:rsidP="00AA016C">
            <w:pPr>
              <w:pStyle w:val="HuvudrubrikKolumn3"/>
              <w:spacing w:before="600"/>
            </w:pP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Protokollen från sammanträdena måndagen den 16, tisdagen den 17 och onsdagen den 18 januari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</w:p>
        </w:tc>
      </w:tr>
    </w:tbl>
    <w:p w:rsidR="00A00D31" w:rsidRPr="006634E2" w:rsidRDefault="00A00D31" w:rsidP="003675A0">
      <w:pPr>
        <w:pStyle w:val="Blankrad"/>
      </w:pPr>
      <w:r w:rsidRPr="006634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0D31" w:rsidRPr="006634E2" w:rsidTr="00832C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0D31" w:rsidRPr="006634E2" w:rsidRDefault="00A00D31" w:rsidP="00AA016C">
            <w:pPr>
              <w:pStyle w:val="HuvudrubrikFlisteNr"/>
              <w:spacing w:before="600"/>
            </w:pPr>
          </w:p>
        </w:tc>
        <w:tc>
          <w:tcPr>
            <w:tcW w:w="6237" w:type="dxa"/>
          </w:tcPr>
          <w:p w:rsidR="00A00D31" w:rsidRPr="006634E2" w:rsidRDefault="00A00D31" w:rsidP="00AA016C">
            <w:pPr>
              <w:pStyle w:val="HuvudrubrikEnsam"/>
              <w:spacing w:before="600"/>
            </w:pPr>
            <w:bookmarkStart w:id="1" w:name="TypRubrik"/>
            <w:bookmarkEnd w:id="1"/>
            <w:r w:rsidRPr="006634E2">
              <w:t>Avsägelse</w:t>
            </w:r>
          </w:p>
        </w:tc>
        <w:tc>
          <w:tcPr>
            <w:tcW w:w="2481" w:type="dxa"/>
          </w:tcPr>
          <w:p w:rsidR="00A00D31" w:rsidRPr="006634E2" w:rsidRDefault="00A00D31" w:rsidP="00AA016C">
            <w:pPr>
              <w:pStyle w:val="HuvudrubrikKolumn3"/>
              <w:spacing w:before="600"/>
            </w:pP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Thoralf Alfsson (SD) som suppleant i skatteutskottet, socialutskottet, kulturutskottet, miljö- och jordbruksutskottet och näringsutskottet</w:t>
            </w:r>
            <w:r w:rsidR="008C52DA" w:rsidRPr="006634E2">
              <w:t xml:space="preserve"> fr.o.m. den 25 januari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</w:p>
        </w:tc>
      </w:tr>
    </w:tbl>
    <w:p w:rsidR="00A00D31" w:rsidRPr="006634E2" w:rsidRDefault="00A00D31" w:rsidP="003675A0">
      <w:pPr>
        <w:pStyle w:val="Blankrad"/>
      </w:pPr>
      <w:r w:rsidRPr="006634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0D31" w:rsidRPr="006634E2" w:rsidTr="00832C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0D31" w:rsidRPr="006634E2" w:rsidRDefault="00A00D31" w:rsidP="00AA016C">
            <w:pPr>
              <w:pStyle w:val="HuvudrubrikFlisteNr"/>
              <w:spacing w:before="600"/>
            </w:pPr>
          </w:p>
        </w:tc>
        <w:tc>
          <w:tcPr>
            <w:tcW w:w="6237" w:type="dxa"/>
          </w:tcPr>
          <w:p w:rsidR="00A00D31" w:rsidRPr="006634E2" w:rsidRDefault="00A00D31" w:rsidP="00AA016C">
            <w:pPr>
              <w:pStyle w:val="HuvudrubrikEnsam"/>
              <w:spacing w:before="600"/>
            </w:pPr>
            <w:r w:rsidRPr="006634E2">
              <w:t>Anmälan om kompletteringsval</w:t>
            </w:r>
          </w:p>
        </w:tc>
        <w:tc>
          <w:tcPr>
            <w:tcW w:w="2481" w:type="dxa"/>
          </w:tcPr>
          <w:p w:rsidR="00A00D31" w:rsidRPr="006634E2" w:rsidRDefault="00A00D31" w:rsidP="00AA016C">
            <w:pPr>
              <w:pStyle w:val="HuvudrubrikKolumn3"/>
              <w:spacing w:before="600"/>
            </w:pP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Thoralf Alfsson (SD) som ledamot i skatteutskottet</w:t>
            </w:r>
            <w:r w:rsidR="008C52DA" w:rsidRPr="006634E2">
              <w:t xml:space="preserve"> fr.o.m. den 25 januari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Johnny Skalin (SD) som suppleant i finansutskottet</w:t>
            </w:r>
            <w:r w:rsidR="008C52DA" w:rsidRPr="006634E2">
              <w:t xml:space="preserve"> fr.o.m. den 25 januari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Margareta Sandstedt (SD) som suppleant i skatteutskottet, socialutskottet och EU-nämnden</w:t>
            </w:r>
            <w:r w:rsidR="008C52DA" w:rsidRPr="006634E2">
              <w:t xml:space="preserve"> fr.o.m. den 25 januari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David Lång (SD) som suppleant i skatteutskottet</w:t>
            </w:r>
            <w:r w:rsidR="008C52DA" w:rsidRPr="006634E2">
              <w:t xml:space="preserve"> fr.o.m. den 25 januari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Erik Almqvist (SD) som suppleant i socialförsäkringsutskottet</w:t>
            </w:r>
            <w:r w:rsidR="008C52DA" w:rsidRPr="006634E2">
              <w:t xml:space="preserve"> fr.o.m. den 25 januari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Richard Jomshof (SD) som suppleant i kulturutskottet och miljö- och jordbruksutskottet</w:t>
            </w:r>
            <w:r w:rsidR="008C52DA" w:rsidRPr="006634E2">
              <w:t xml:space="preserve"> fr.o.m. den 25 januari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Josef Fransson (SD) som suppleant i näringsutskottet</w:t>
            </w:r>
            <w:r w:rsidR="008C52DA" w:rsidRPr="006634E2">
              <w:t xml:space="preserve"> fr.o.m. den 25 januari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</w:p>
        </w:tc>
      </w:tr>
    </w:tbl>
    <w:p w:rsidR="00A00D31" w:rsidRPr="006634E2" w:rsidRDefault="00A00D31" w:rsidP="003675A0">
      <w:pPr>
        <w:pStyle w:val="Blankrad"/>
      </w:pPr>
      <w:r w:rsidRPr="006634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0D31" w:rsidRPr="006634E2" w:rsidTr="00832C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0D31" w:rsidRPr="006634E2" w:rsidRDefault="00A00D31" w:rsidP="00AA016C">
            <w:pPr>
              <w:pStyle w:val="HuvudrubrikFlisteNr"/>
              <w:spacing w:before="600"/>
            </w:pPr>
          </w:p>
        </w:tc>
        <w:tc>
          <w:tcPr>
            <w:tcW w:w="6237" w:type="dxa"/>
          </w:tcPr>
          <w:p w:rsidR="00A00D31" w:rsidRPr="006634E2" w:rsidRDefault="00A00D31" w:rsidP="00AA016C">
            <w:pPr>
              <w:pStyle w:val="HuvudrubrikEnsam"/>
              <w:spacing w:before="600"/>
            </w:pPr>
            <w:r w:rsidRPr="006634E2">
              <w:t>Meddelande om frågestund</w:t>
            </w:r>
          </w:p>
        </w:tc>
        <w:tc>
          <w:tcPr>
            <w:tcW w:w="2481" w:type="dxa"/>
          </w:tcPr>
          <w:p w:rsidR="00A00D31" w:rsidRPr="006634E2" w:rsidRDefault="00A00D31" w:rsidP="00AA016C">
            <w:pPr>
              <w:pStyle w:val="HuvudrubrikKolumn3"/>
              <w:spacing w:before="600"/>
            </w:pP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Underrubrik"/>
            </w:pPr>
          </w:p>
        </w:tc>
        <w:tc>
          <w:tcPr>
            <w:tcW w:w="6237" w:type="dxa"/>
          </w:tcPr>
          <w:p w:rsidR="00A00D31" w:rsidRPr="006634E2" w:rsidRDefault="00A00D31" w:rsidP="00832CF0">
            <w:pPr>
              <w:pStyle w:val="Underrubrik"/>
            </w:pPr>
            <w:r w:rsidRPr="006634E2">
              <w:t>Torsdagen den 26 januari kl. 14.00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pStyle w:val="Underrubrik"/>
              <w:rPr>
                <w:spacing w:val="-4"/>
              </w:rPr>
            </w:pP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Frågor besvaras av:</w:t>
            </w:r>
          </w:p>
          <w:p w:rsidR="00A00D31" w:rsidRPr="006634E2" w:rsidRDefault="00A00D31" w:rsidP="00832CF0">
            <w:r w:rsidRPr="006634E2">
              <w:t>Näringsminister Annie Lööf (C)</w:t>
            </w:r>
          </w:p>
          <w:p w:rsidR="00A00D31" w:rsidRPr="006634E2" w:rsidRDefault="00A00D31" w:rsidP="00832CF0">
            <w:r w:rsidRPr="006634E2">
              <w:t>Statsrådet Stefan Attefall (KD)</w:t>
            </w:r>
          </w:p>
          <w:p w:rsidR="00A00D31" w:rsidRPr="006634E2" w:rsidRDefault="00A00D31" w:rsidP="00832CF0">
            <w:r w:rsidRPr="006634E2">
              <w:t>Statsrådet Ulf Kristersson (M)</w:t>
            </w:r>
          </w:p>
          <w:p w:rsidR="00A00D31" w:rsidRPr="006634E2" w:rsidRDefault="00A00D31" w:rsidP="00832CF0">
            <w:r w:rsidRPr="006634E2">
              <w:t>Statsrådet Erik Ullenhag (FP)</w:t>
            </w:r>
          </w:p>
          <w:p w:rsidR="00A00D31" w:rsidRPr="006634E2" w:rsidRDefault="00A00D31" w:rsidP="00832CF0">
            <w:r w:rsidRPr="006634E2">
              <w:t>Miljöminister Lena Ek (C)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</w:p>
        </w:tc>
      </w:tr>
    </w:tbl>
    <w:p w:rsidR="00A00D31" w:rsidRPr="006634E2" w:rsidRDefault="00A00D31" w:rsidP="003675A0">
      <w:pPr>
        <w:pStyle w:val="Blankrad"/>
      </w:pPr>
      <w:r w:rsidRPr="006634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0D31" w:rsidRPr="006634E2" w:rsidTr="00832C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0D31" w:rsidRPr="006634E2" w:rsidRDefault="00A00D31" w:rsidP="00AA016C">
            <w:pPr>
              <w:pStyle w:val="HuvudrubrikFlisteNr"/>
              <w:spacing w:before="600"/>
            </w:pPr>
          </w:p>
        </w:tc>
        <w:tc>
          <w:tcPr>
            <w:tcW w:w="6237" w:type="dxa"/>
          </w:tcPr>
          <w:p w:rsidR="00A00D31" w:rsidRPr="006634E2" w:rsidRDefault="00A00D31" w:rsidP="00AA016C">
            <w:pPr>
              <w:pStyle w:val="HuvudrubrikEnsam"/>
              <w:spacing w:before="600"/>
            </w:pPr>
            <w:r w:rsidRPr="006634E2">
              <w:t>Anmälan om uppteckningar vid EU-nämndens sammanträden</w:t>
            </w:r>
          </w:p>
        </w:tc>
        <w:tc>
          <w:tcPr>
            <w:tcW w:w="2481" w:type="dxa"/>
          </w:tcPr>
          <w:p w:rsidR="00A00D31" w:rsidRPr="006634E2" w:rsidRDefault="00A00D31" w:rsidP="00AA016C">
            <w:pPr>
              <w:pStyle w:val="HuvudrubrikKolumn3"/>
              <w:spacing w:before="600"/>
            </w:pP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2011/12:16 Onsdagen den 7 december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2011/12:17 Fredagen den 9 december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2011/12:18 Fredagen den 16 december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</w:p>
        </w:tc>
      </w:tr>
    </w:tbl>
    <w:p w:rsidR="00A00D31" w:rsidRPr="006634E2" w:rsidRDefault="00A00D31" w:rsidP="003675A0">
      <w:pPr>
        <w:pStyle w:val="Blankrad"/>
      </w:pPr>
      <w:r w:rsidRPr="006634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0D31" w:rsidRPr="006634E2" w:rsidTr="00832C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0D31" w:rsidRPr="006634E2" w:rsidRDefault="00A00D31" w:rsidP="00AA016C">
            <w:pPr>
              <w:pStyle w:val="HuvudrubrikFlisteNr"/>
              <w:spacing w:before="600"/>
            </w:pPr>
          </w:p>
        </w:tc>
        <w:tc>
          <w:tcPr>
            <w:tcW w:w="6237" w:type="dxa"/>
          </w:tcPr>
          <w:p w:rsidR="00A00D31" w:rsidRPr="006634E2" w:rsidRDefault="00A00D31" w:rsidP="00AA016C">
            <w:pPr>
              <w:pStyle w:val="HuvudrubrikEnsam"/>
              <w:spacing w:before="600"/>
            </w:pPr>
            <w:bookmarkStart w:id="3" w:name="Start_EUdokumentFaktapromemoria"/>
            <w:bookmarkEnd w:id="3"/>
            <w:r w:rsidRPr="006634E2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A00D31" w:rsidRPr="006634E2" w:rsidRDefault="00A00D31" w:rsidP="00AA016C">
            <w:pPr>
              <w:pStyle w:val="HuvudrubrikKolumn3"/>
              <w:spacing w:before="600"/>
            </w:pPr>
            <w:r w:rsidRPr="006634E2">
              <w:t>Ansvarigt utskott</w:t>
            </w: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 xml:space="preserve">2011/12:FPM86 </w:t>
            </w:r>
            <w:r w:rsidR="00AA016C" w:rsidRPr="006634E2">
              <w:t>D</w:t>
            </w:r>
            <w:r w:rsidRPr="006634E2">
              <w:t>irektiv om konsulärt skydd för EU-medborgare utomlands</w:t>
            </w:r>
            <w:r w:rsidRPr="006634E2">
              <w:rPr>
                <w:i/>
              </w:rPr>
              <w:t xml:space="preserve"> KOM(2011) 881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  <w:r w:rsidRPr="006634E2">
              <w:rPr>
                <w:spacing w:val="-4"/>
              </w:rPr>
              <w:t xml:space="preserve">UU </w:t>
            </w: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2011/12:FPM87 EIT- Europeiska institutet för Innovation och Teknik (2014 - 2020)</w:t>
            </w:r>
            <w:r w:rsidRPr="006634E2">
              <w:rPr>
                <w:i/>
              </w:rPr>
              <w:t xml:space="preserve"> KOM(2011) 817, KOM(2011) 822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  <w:r w:rsidRPr="006634E2">
              <w:rPr>
                <w:spacing w:val="-4"/>
              </w:rPr>
              <w:t xml:space="preserve">UbU </w:t>
            </w: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2011/12:FPM88 Europeiska gränsövervakningssystemet EUROSUR</w:t>
            </w:r>
            <w:r w:rsidRPr="006634E2">
              <w:rPr>
                <w:i/>
              </w:rPr>
              <w:t xml:space="preserve"> KOM(2011) 873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  <w:r w:rsidRPr="006634E2">
              <w:rPr>
                <w:spacing w:val="-4"/>
              </w:rPr>
              <w:t xml:space="preserve">JuU </w:t>
            </w: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2011/12:FPM89 Ändring av direktiv om vidareutnyttjande av information från offentliga sektorn</w:t>
            </w:r>
            <w:r w:rsidRPr="006634E2">
              <w:rPr>
                <w:i/>
              </w:rPr>
              <w:t xml:space="preserve"> KOM(2011) 877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  <w:r w:rsidRPr="006634E2">
              <w:rPr>
                <w:spacing w:val="-4"/>
              </w:rPr>
              <w:t xml:space="preserve">FiU </w:t>
            </w: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2011/12:FPM90 Nya direktiv på upphandlingsområdet</w:t>
            </w:r>
            <w:r w:rsidRPr="006634E2">
              <w:rPr>
                <w:i/>
              </w:rPr>
              <w:t xml:space="preserve"> KOM(2011) 895, KOM(2011) 896, KOM(2011) 897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  <w:r w:rsidRPr="006634E2">
              <w:rPr>
                <w:spacing w:val="-4"/>
              </w:rPr>
              <w:t xml:space="preserve">FiU </w:t>
            </w: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2011/12:FPM91 Europeiska riskkapitalfonder</w:t>
            </w:r>
            <w:r w:rsidRPr="006634E2">
              <w:rPr>
                <w:i/>
              </w:rPr>
              <w:t xml:space="preserve"> KOM(2011) 860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  <w:r w:rsidRPr="006634E2">
              <w:rPr>
                <w:spacing w:val="-4"/>
              </w:rPr>
              <w:t xml:space="preserve">FiU </w:t>
            </w:r>
          </w:p>
        </w:tc>
      </w:tr>
    </w:tbl>
    <w:p w:rsidR="00A00D31" w:rsidRPr="006634E2" w:rsidRDefault="00A00D31" w:rsidP="003675A0">
      <w:pPr>
        <w:pStyle w:val="Blankrad"/>
      </w:pPr>
      <w:r w:rsidRPr="006634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0D31" w:rsidRPr="006634E2" w:rsidTr="00832C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0D31" w:rsidRPr="006634E2" w:rsidRDefault="00A00D31" w:rsidP="00AA016C">
            <w:pPr>
              <w:pStyle w:val="HuvudrubrikFlisteNr"/>
              <w:spacing w:before="600"/>
            </w:pPr>
          </w:p>
        </w:tc>
        <w:tc>
          <w:tcPr>
            <w:tcW w:w="6237" w:type="dxa"/>
          </w:tcPr>
          <w:p w:rsidR="00A00D31" w:rsidRPr="006634E2" w:rsidRDefault="00A00D31" w:rsidP="00AA016C">
            <w:pPr>
              <w:pStyle w:val="HuvudrubrikEnsam"/>
              <w:spacing w:before="600"/>
            </w:pPr>
            <w:bookmarkStart w:id="4" w:name="Start_FördröjdaInterpellationer"/>
            <w:bookmarkEnd w:id="4"/>
            <w:r w:rsidRPr="006634E2">
              <w:t>Anmälan om fördröjda svar på interpellationer</w:t>
            </w:r>
          </w:p>
        </w:tc>
        <w:tc>
          <w:tcPr>
            <w:tcW w:w="2481" w:type="dxa"/>
          </w:tcPr>
          <w:p w:rsidR="00A00D31" w:rsidRPr="006634E2" w:rsidRDefault="00A00D31" w:rsidP="00AA016C">
            <w:pPr>
              <w:pStyle w:val="HuvudrubrikKolumn3"/>
              <w:spacing w:before="600"/>
            </w:pP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2011/12:192 av Carina Adolfsson Elgestam (S)</w:t>
            </w:r>
          </w:p>
          <w:p w:rsidR="00A00D31" w:rsidRPr="006634E2" w:rsidRDefault="00A00D31" w:rsidP="00832CF0">
            <w:r w:rsidRPr="006634E2">
              <w:t>Svensk industris framtid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2011/12:199 av Katarina Köhler (S)</w:t>
            </w:r>
          </w:p>
          <w:p w:rsidR="00A00D31" w:rsidRPr="006634E2" w:rsidRDefault="00A00D31" w:rsidP="00832CF0">
            <w:r w:rsidRPr="006634E2">
              <w:t>Avsaknaden av åklagare i Skellefteå och Lycksele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</w:p>
        </w:tc>
      </w:tr>
    </w:tbl>
    <w:p w:rsidR="00A00D31" w:rsidRPr="006634E2" w:rsidRDefault="00A00D31" w:rsidP="003675A0">
      <w:pPr>
        <w:pStyle w:val="Blankrad"/>
      </w:pPr>
      <w:r w:rsidRPr="006634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0D31" w:rsidRPr="006634E2" w:rsidTr="00832C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0D31" w:rsidRPr="006634E2" w:rsidRDefault="00A00D31" w:rsidP="00AA016C">
            <w:pPr>
              <w:pStyle w:val="HuvudrubrikFlisteNr"/>
              <w:spacing w:before="600"/>
            </w:pPr>
          </w:p>
        </w:tc>
        <w:tc>
          <w:tcPr>
            <w:tcW w:w="6237" w:type="dxa"/>
          </w:tcPr>
          <w:p w:rsidR="00A00D31" w:rsidRPr="006634E2" w:rsidRDefault="00A00D31" w:rsidP="00AA016C">
            <w:pPr>
              <w:pStyle w:val="Huvudrubrik"/>
              <w:spacing w:before="600"/>
            </w:pPr>
            <w:bookmarkStart w:id="5" w:name="Start_ÄrendenFörBordläggning"/>
            <w:bookmarkEnd w:id="5"/>
            <w:r w:rsidRPr="006634E2">
              <w:t>Ärenden för bordläggning</w:t>
            </w:r>
          </w:p>
        </w:tc>
        <w:tc>
          <w:tcPr>
            <w:tcW w:w="2481" w:type="dxa"/>
          </w:tcPr>
          <w:p w:rsidR="00A00D31" w:rsidRPr="006634E2" w:rsidRDefault="00A00D31" w:rsidP="00AA016C">
            <w:pPr>
              <w:pStyle w:val="HuvudrubrikKolumn3"/>
              <w:spacing w:before="600"/>
            </w:pPr>
            <w:r w:rsidRPr="006634E2">
              <w:t>Reservationer</w:t>
            </w: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renderubrik"/>
            </w:pPr>
          </w:p>
        </w:tc>
        <w:tc>
          <w:tcPr>
            <w:tcW w:w="6237" w:type="dxa"/>
          </w:tcPr>
          <w:p w:rsidR="00A00D31" w:rsidRPr="006634E2" w:rsidRDefault="00A00D31" w:rsidP="00832CF0">
            <w:pPr>
              <w:pStyle w:val="renderubrik"/>
            </w:pPr>
            <w:r w:rsidRPr="006634E2">
              <w:t>Finansutskottets betänkanden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pStyle w:val="renderubrik"/>
              <w:rPr>
                <w:spacing w:val="-4"/>
              </w:rPr>
            </w:pP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2011/12:FiU13 Ändrad tillsyn över kreditvärderingsinstitut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  <w:r w:rsidRPr="006634E2">
              <w:rPr>
                <w:spacing w:val="-4"/>
              </w:rPr>
              <w:t>2 res. (SD,V)</w:t>
            </w: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2011/12:FiU15 Riksrevisionens granskning av myndigheternas insatser för finansiell stabilitet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  <w:r w:rsidRPr="006634E2">
              <w:rPr>
                <w:spacing w:val="-4"/>
              </w:rPr>
              <w:t>1 res. (V)</w:t>
            </w: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renderubrik"/>
            </w:pPr>
          </w:p>
        </w:tc>
        <w:tc>
          <w:tcPr>
            <w:tcW w:w="6237" w:type="dxa"/>
          </w:tcPr>
          <w:p w:rsidR="00A00D31" w:rsidRPr="006634E2" w:rsidRDefault="00A00D31" w:rsidP="00832CF0">
            <w:pPr>
              <w:pStyle w:val="renderubrik"/>
            </w:pPr>
            <w:r w:rsidRPr="006634E2">
              <w:t>Justitieutskottets betänkanden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pStyle w:val="renderubrik"/>
              <w:rPr>
                <w:spacing w:val="-4"/>
              </w:rPr>
            </w:pP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2011/12:JuU16 Viss tillsyn över personuppgiftsbehandling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2011/12:JuU9 Ändrade regler om förundersökningsledning och förundersökningsbegränsning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  <w:r w:rsidRPr="006634E2">
              <w:rPr>
                <w:spacing w:val="-4"/>
              </w:rPr>
              <w:t>1 res. (V)</w:t>
            </w: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2011/12:JuU12 Fortsatt giltighet av de tidsbegränsade lagarna om hemliga tvångsmedel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  <w:r w:rsidRPr="006634E2">
              <w:rPr>
                <w:spacing w:val="-4"/>
              </w:rPr>
              <w:t>3 res. (MP,SD,V)</w:t>
            </w: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renderubrik"/>
            </w:pPr>
          </w:p>
        </w:tc>
        <w:tc>
          <w:tcPr>
            <w:tcW w:w="6237" w:type="dxa"/>
          </w:tcPr>
          <w:p w:rsidR="00A00D31" w:rsidRPr="006634E2" w:rsidRDefault="00A00D31" w:rsidP="00832CF0">
            <w:pPr>
              <w:pStyle w:val="renderubrik"/>
            </w:pPr>
            <w:r w:rsidRPr="006634E2">
              <w:t>Socialutskottets betänkanden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pStyle w:val="renderubrik"/>
              <w:rPr>
                <w:spacing w:val="-4"/>
              </w:rPr>
            </w:pP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2011/12:SoU9 Organdonationsfrågor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2011/12:SoU6 Samordning av stöd till barn och unga med funktionsnedsättning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renderubrik"/>
            </w:pPr>
          </w:p>
        </w:tc>
        <w:tc>
          <w:tcPr>
            <w:tcW w:w="6237" w:type="dxa"/>
          </w:tcPr>
          <w:p w:rsidR="00A00D31" w:rsidRPr="006634E2" w:rsidRDefault="00A00D31" w:rsidP="00832CF0">
            <w:pPr>
              <w:pStyle w:val="renderubrik"/>
            </w:pPr>
            <w:r w:rsidRPr="006634E2">
              <w:t>Miljö- och jordbruksutskottets betänkande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pStyle w:val="renderubrik"/>
              <w:rPr>
                <w:spacing w:val="-4"/>
              </w:rPr>
            </w:pP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2011/12:MJU9 Havsmiljö m.m.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  <w:r w:rsidRPr="006634E2">
              <w:rPr>
                <w:spacing w:val="-4"/>
              </w:rPr>
              <w:t>11 res. (S,MP,SD,V)</w:t>
            </w: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renderubrik"/>
            </w:pPr>
          </w:p>
        </w:tc>
        <w:tc>
          <w:tcPr>
            <w:tcW w:w="6237" w:type="dxa"/>
          </w:tcPr>
          <w:p w:rsidR="00A00D31" w:rsidRPr="006634E2" w:rsidRDefault="00A00D31" w:rsidP="00832CF0">
            <w:pPr>
              <w:pStyle w:val="renderubrik"/>
            </w:pPr>
            <w:r w:rsidRPr="006634E2">
              <w:t>Civilutskottets betänkanden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pStyle w:val="renderubrik"/>
              <w:rPr>
                <w:spacing w:val="-4"/>
              </w:rPr>
            </w:pP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2011/12:CU6 Associationsrätt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  <w:r w:rsidRPr="006634E2">
              <w:rPr>
                <w:spacing w:val="-4"/>
              </w:rPr>
              <w:t>5 res. (S,MP,V)</w:t>
            </w: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2011/12:CU9 Fastighetsrätt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  <w:r w:rsidRPr="006634E2">
              <w:rPr>
                <w:spacing w:val="-4"/>
              </w:rPr>
              <w:t>4 res. (S,MP,V)</w:t>
            </w:r>
          </w:p>
        </w:tc>
      </w:tr>
    </w:tbl>
    <w:p w:rsidR="00A00D31" w:rsidRPr="006634E2" w:rsidRDefault="00A00D31" w:rsidP="003675A0">
      <w:pPr>
        <w:pStyle w:val="Blankrad"/>
      </w:pPr>
      <w:r w:rsidRPr="006634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0D31" w:rsidRPr="006634E2" w:rsidTr="00832C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0D31" w:rsidRPr="006634E2" w:rsidRDefault="00A00D31" w:rsidP="00AA016C">
            <w:pPr>
              <w:pStyle w:val="HuvudrubrikFlisteNr"/>
              <w:spacing w:before="600"/>
            </w:pPr>
          </w:p>
        </w:tc>
        <w:tc>
          <w:tcPr>
            <w:tcW w:w="6237" w:type="dxa"/>
          </w:tcPr>
          <w:p w:rsidR="00A00D31" w:rsidRPr="006634E2" w:rsidRDefault="00A00D31" w:rsidP="00AA016C">
            <w:pPr>
              <w:pStyle w:val="Huvudrubrik"/>
              <w:spacing w:before="600"/>
            </w:pPr>
            <w:bookmarkStart w:id="6" w:name="Start_Interpellationer"/>
            <w:bookmarkEnd w:id="6"/>
            <w:r w:rsidRPr="006634E2">
              <w:t>Svar på interpellationer</w:t>
            </w:r>
          </w:p>
        </w:tc>
        <w:tc>
          <w:tcPr>
            <w:tcW w:w="2481" w:type="dxa"/>
          </w:tcPr>
          <w:p w:rsidR="00A00D31" w:rsidRPr="006634E2" w:rsidRDefault="00A00D31" w:rsidP="00AA016C">
            <w:pPr>
              <w:pStyle w:val="HuvudrubrikKolumn3"/>
              <w:spacing w:before="600"/>
            </w:pP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Besvaradav"/>
            </w:pPr>
          </w:p>
        </w:tc>
        <w:tc>
          <w:tcPr>
            <w:tcW w:w="6237" w:type="dxa"/>
          </w:tcPr>
          <w:p w:rsidR="00A00D31" w:rsidRPr="006634E2" w:rsidRDefault="00A00D31" w:rsidP="00832CF0">
            <w:pPr>
              <w:pStyle w:val="Besvaradav"/>
            </w:pPr>
            <w:r w:rsidRPr="006634E2">
              <w:t>Utbildningsminister Jan Björklund (FP)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pStyle w:val="Besvaradav"/>
              <w:rPr>
                <w:spacing w:val="-4"/>
              </w:rPr>
            </w:pP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2011/12:162 av Jabar Amin (MP)</w:t>
            </w:r>
          </w:p>
          <w:p w:rsidR="00A00D31" w:rsidRPr="006634E2" w:rsidRDefault="00A00D31" w:rsidP="00832CF0">
            <w:r w:rsidRPr="006634E2">
              <w:t>Fritidspedagogers ansvar och befogenheter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2011/12:171 av Mikael Oscarsson (KD)</w:t>
            </w:r>
          </w:p>
          <w:p w:rsidR="00A00D31" w:rsidRPr="006634E2" w:rsidRDefault="00A00D31" w:rsidP="00832CF0">
            <w:r w:rsidRPr="006634E2">
              <w:t>Riksintag till gymnasium utifrån exemplet Forsmarks skola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Besvaradav"/>
            </w:pPr>
          </w:p>
        </w:tc>
        <w:tc>
          <w:tcPr>
            <w:tcW w:w="6237" w:type="dxa"/>
          </w:tcPr>
          <w:p w:rsidR="00A00D31" w:rsidRPr="006634E2" w:rsidRDefault="00A00D31" w:rsidP="00832CF0">
            <w:pPr>
              <w:pStyle w:val="Besvaradav"/>
            </w:pPr>
            <w:r w:rsidRPr="006634E2">
              <w:t>Justitieminister Beatrice Ask (M)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pStyle w:val="Besvaradav"/>
              <w:rPr>
                <w:spacing w:val="-4"/>
              </w:rPr>
            </w:pP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2011/12:174 av Lena Olsson (V)</w:t>
            </w:r>
          </w:p>
          <w:p w:rsidR="00A00D31" w:rsidRPr="006634E2" w:rsidRDefault="00A00D31" w:rsidP="00832CF0">
            <w:r w:rsidRPr="006634E2">
              <w:t>Statschefens immunitet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2011/12:187 av Krister Örnfjäder (S)</w:t>
            </w:r>
          </w:p>
          <w:p w:rsidR="00A00D31" w:rsidRPr="006634E2" w:rsidRDefault="00A00D31" w:rsidP="00832CF0">
            <w:r w:rsidRPr="006634E2">
              <w:t>Bluffakturor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Besvaradav"/>
            </w:pPr>
          </w:p>
        </w:tc>
        <w:tc>
          <w:tcPr>
            <w:tcW w:w="6237" w:type="dxa"/>
          </w:tcPr>
          <w:p w:rsidR="00A00D31" w:rsidRPr="006634E2" w:rsidRDefault="00A00D31" w:rsidP="00832CF0">
            <w:pPr>
              <w:pStyle w:val="Besvaradav"/>
            </w:pPr>
            <w:r w:rsidRPr="006634E2">
              <w:t>Statsrådet Ulf Kristersson (M)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pStyle w:val="Besvaradav"/>
              <w:rPr>
                <w:spacing w:val="-4"/>
              </w:rPr>
            </w:pP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2011/12:172 av Gunvor G Ericson (MP)</w:t>
            </w:r>
          </w:p>
          <w:p w:rsidR="00A00D31" w:rsidRPr="006634E2" w:rsidRDefault="00A00D31" w:rsidP="00832CF0">
            <w:r w:rsidRPr="006634E2">
              <w:t>Försäkringskassans service på lokal nivå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</w:p>
        </w:tc>
      </w:tr>
      <w:tr w:rsidR="00A00D31" w:rsidRPr="006634E2" w:rsidTr="00832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0D31" w:rsidRPr="006634E2" w:rsidRDefault="00A00D31" w:rsidP="00832CF0">
            <w:pPr>
              <w:pStyle w:val="FlistaNrText"/>
            </w:pPr>
          </w:p>
        </w:tc>
        <w:tc>
          <w:tcPr>
            <w:tcW w:w="6237" w:type="dxa"/>
          </w:tcPr>
          <w:p w:rsidR="00A00D31" w:rsidRPr="006634E2" w:rsidRDefault="00A00D31" w:rsidP="00832CF0">
            <w:r w:rsidRPr="006634E2">
              <w:t>2011/12:195 av Lars Mejern Larsson (S)</w:t>
            </w:r>
          </w:p>
          <w:p w:rsidR="00A00D31" w:rsidRPr="006634E2" w:rsidRDefault="00A00D31" w:rsidP="00832CF0">
            <w:r w:rsidRPr="006634E2">
              <w:t>Timvikariers utsatta situation i sjukförsäkringen</w:t>
            </w:r>
          </w:p>
        </w:tc>
        <w:tc>
          <w:tcPr>
            <w:tcW w:w="2481" w:type="dxa"/>
          </w:tcPr>
          <w:p w:rsidR="00A00D31" w:rsidRPr="006634E2" w:rsidRDefault="00A00D31" w:rsidP="00832CF0">
            <w:pPr>
              <w:rPr>
                <w:spacing w:val="-4"/>
              </w:rPr>
            </w:pPr>
          </w:p>
        </w:tc>
      </w:tr>
    </w:tbl>
    <w:p w:rsidR="00A00D31" w:rsidRPr="006634E2" w:rsidRDefault="00A00D31" w:rsidP="003675A0">
      <w:pPr>
        <w:pStyle w:val="Blankrad"/>
      </w:pPr>
      <w:r w:rsidRPr="006634E2">
        <w:t>     </w:t>
      </w:r>
    </w:p>
    <w:p w:rsidR="00883783" w:rsidRPr="006634E2" w:rsidRDefault="00A00D31" w:rsidP="003675A0">
      <w:pPr>
        <w:pStyle w:val="Blankrad"/>
      </w:pPr>
      <w:bookmarkStart w:id="7" w:name="Start"/>
      <w:bookmarkEnd w:id="7"/>
      <w:r w:rsidRPr="006634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634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634E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634E2" w:rsidRDefault="006E04A4" w:rsidP="00D016E9">
            <w:pPr>
              <w:pStyle w:val="StreckMitten"/>
            </w:pPr>
            <w:r w:rsidRPr="006634E2">
              <w:tab/>
            </w:r>
            <w:r w:rsidRPr="006634E2">
              <w:tab/>
            </w:r>
          </w:p>
        </w:tc>
      </w:tr>
    </w:tbl>
    <w:p w:rsidR="006E04A4" w:rsidRPr="006634E2" w:rsidRDefault="006E04A4" w:rsidP="003675A0">
      <w:pPr>
        <w:pStyle w:val="Blankrad"/>
      </w:pPr>
    </w:p>
    <w:sectPr w:rsidR="006E04A4" w:rsidRPr="006634E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2EE7" w:rsidRPr="006634E2" w:rsidRDefault="00982EE7">
      <w:r w:rsidRPr="006634E2">
        <w:separator/>
      </w:r>
    </w:p>
  </w:endnote>
  <w:endnote w:type="continuationSeparator" w:id="0">
    <w:p w:rsidR="00982EE7" w:rsidRPr="006634E2" w:rsidRDefault="00982EE7">
      <w:r w:rsidRPr="006634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A6A" w:rsidRPr="006634E2" w:rsidRDefault="00D44A6A">
    <w:pPr>
      <w:pStyle w:val="Sidhuvud"/>
      <w:jc w:val="center"/>
    </w:pPr>
    <w:r w:rsidRPr="006634E2">
      <w:fldChar w:fldCharType="begin" w:fldLock="1"/>
    </w:r>
    <w:r w:rsidRPr="006634E2">
      <w:instrText xml:space="preserve"> PAGE </w:instrText>
    </w:r>
    <w:r w:rsidRPr="006634E2">
      <w:fldChar w:fldCharType="separate"/>
    </w:r>
    <w:r w:rsidR="00FD67DF" w:rsidRPr="006634E2">
      <w:t>3</w:t>
    </w:r>
    <w:r w:rsidRPr="006634E2">
      <w:fldChar w:fldCharType="end"/>
    </w:r>
    <w:r w:rsidRPr="006634E2">
      <w:t xml:space="preserve"> (</w:t>
    </w:r>
    <w:r w:rsidRPr="006634E2">
      <w:fldChar w:fldCharType="begin" w:fldLock="1"/>
    </w:r>
    <w:r w:rsidRPr="006634E2">
      <w:instrText xml:space="preserve"> NUMPAGES </w:instrText>
    </w:r>
    <w:r w:rsidRPr="006634E2">
      <w:fldChar w:fldCharType="separate"/>
    </w:r>
    <w:r w:rsidR="00FD67DF" w:rsidRPr="006634E2">
      <w:t>3</w:t>
    </w:r>
    <w:r w:rsidRPr="006634E2">
      <w:fldChar w:fldCharType="end"/>
    </w:r>
    <w:r w:rsidRPr="006634E2">
      <w:t>)</w:t>
    </w:r>
  </w:p>
  <w:p w:rsidR="00D44A6A" w:rsidRPr="006634E2" w:rsidRDefault="00D44A6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A6A" w:rsidRPr="006634E2" w:rsidRDefault="00D44A6A">
    <w:pPr>
      <w:pStyle w:val="Sidhuvud"/>
      <w:jc w:val="center"/>
    </w:pPr>
    <w:r w:rsidRPr="006634E2">
      <w:fldChar w:fldCharType="begin" w:fldLock="1"/>
    </w:r>
    <w:r w:rsidRPr="006634E2">
      <w:instrText xml:space="preserve"> PAGE </w:instrText>
    </w:r>
    <w:r w:rsidRPr="006634E2">
      <w:fldChar w:fldCharType="separate"/>
    </w:r>
    <w:r w:rsidRPr="006634E2">
      <w:t>3</w:t>
    </w:r>
    <w:r w:rsidRPr="006634E2">
      <w:fldChar w:fldCharType="end"/>
    </w:r>
    <w:r w:rsidRPr="006634E2">
      <w:t xml:space="preserve"> (</w:t>
    </w:r>
    <w:r w:rsidRPr="006634E2">
      <w:fldChar w:fldCharType="begin" w:fldLock="1"/>
    </w:r>
    <w:r w:rsidRPr="006634E2">
      <w:instrText xml:space="preserve"> NUMPAGES </w:instrText>
    </w:r>
    <w:r w:rsidRPr="006634E2">
      <w:fldChar w:fldCharType="separate"/>
    </w:r>
    <w:r w:rsidRPr="006634E2">
      <w:t>3</w:t>
    </w:r>
    <w:r w:rsidRPr="006634E2">
      <w:fldChar w:fldCharType="end"/>
    </w:r>
    <w:r w:rsidRPr="006634E2">
      <w:t>)</w:t>
    </w:r>
  </w:p>
  <w:p w:rsidR="00D44A6A" w:rsidRPr="006634E2" w:rsidRDefault="00D44A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2EE7" w:rsidRPr="006634E2" w:rsidRDefault="00982EE7">
      <w:r w:rsidRPr="006634E2">
        <w:separator/>
      </w:r>
    </w:p>
  </w:footnote>
  <w:footnote w:type="continuationSeparator" w:id="0">
    <w:p w:rsidR="00982EE7" w:rsidRPr="006634E2" w:rsidRDefault="00982EE7">
      <w:r w:rsidRPr="006634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A6A" w:rsidRPr="006634E2" w:rsidRDefault="00D44A6A">
    <w:pPr>
      <w:pStyle w:val="Sidhuvud"/>
      <w:tabs>
        <w:tab w:val="clear" w:pos="4536"/>
      </w:tabs>
    </w:pPr>
    <w:r w:rsidRPr="006634E2">
      <w:fldChar w:fldCharType="begin" w:fldLock="1"/>
    </w:r>
    <w:r w:rsidRPr="006634E2">
      <w:instrText xml:space="preserve"> DOCPROPERTY "DocumentDate" </w:instrText>
    </w:r>
    <w:r w:rsidRPr="006634E2">
      <w:fldChar w:fldCharType="separate"/>
    </w:r>
    <w:r w:rsidRPr="006634E2">
      <w:t>Tisdagen den 24 januari 2012</w:t>
    </w:r>
    <w:r w:rsidRPr="006634E2">
      <w:fldChar w:fldCharType="end"/>
    </w:r>
    <w:r w:rsidRPr="006634E2">
      <w:tab/>
    </w:r>
  </w:p>
  <w:p w:rsidR="00D44A6A" w:rsidRPr="006634E2" w:rsidRDefault="00D44A6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634E2">
      <w:rPr>
        <w:sz w:val="12"/>
      </w:rPr>
      <w:tab/>
    </w:r>
  </w:p>
  <w:p w:rsidR="00D44A6A" w:rsidRPr="006634E2" w:rsidRDefault="00D44A6A"/>
  <w:p w:rsidR="00D44A6A" w:rsidRPr="006634E2" w:rsidRDefault="00D44A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A6A" w:rsidRPr="006634E2" w:rsidRDefault="006634E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634E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4A6A" w:rsidRPr="006634E2" w:rsidRDefault="00D44A6A">
    <w:pPr>
      <w:pStyle w:val="Dokumentrubrik"/>
      <w:spacing w:after="360"/>
    </w:pPr>
    <w:r w:rsidRPr="006634E2">
      <w:t>Föredragningslista</w:t>
    </w:r>
  </w:p>
  <w:p w:rsidR="00D44A6A" w:rsidRPr="006634E2" w:rsidRDefault="00D44A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98957089">
    <w:abstractNumId w:val="5"/>
  </w:num>
  <w:num w:numId="2" w16cid:durableId="98379800">
    <w:abstractNumId w:val="2"/>
  </w:num>
  <w:num w:numId="3" w16cid:durableId="1696155984">
    <w:abstractNumId w:val="4"/>
  </w:num>
  <w:num w:numId="4" w16cid:durableId="1073967266">
    <w:abstractNumId w:val="1"/>
  </w:num>
  <w:num w:numId="5" w16cid:durableId="875578593">
    <w:abstractNumId w:val="0"/>
  </w:num>
  <w:num w:numId="6" w16cid:durableId="924805883">
    <w:abstractNumId w:val="3"/>
  </w:num>
  <w:num w:numId="7" w16cid:durableId="1526017302">
    <w:abstractNumId w:val="3"/>
  </w:num>
  <w:num w:numId="8" w16cid:durableId="1704475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017B2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5AC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17B2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57278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1D09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634E2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2CF0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378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52DA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2EE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0D31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016C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48E4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83BCB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4A6A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3E0B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67DF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BB3B138-8160-4EE9-ACB3-7964D091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before="140"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525</Words>
  <Characters>3521</Characters>
  <Application>Microsoft Office Word</Application>
  <DocSecurity>4</DocSecurity>
  <Lines>234</Lines>
  <Paragraphs>149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2012-01-23T14:20:00Z</cp:lastPrinted>
  <dcterms:created xsi:type="dcterms:W3CDTF">2025-12-17T21:20:00Z</dcterms:created>
  <dcterms:modified xsi:type="dcterms:W3CDTF">2025-12-17T21:20:00Z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24 januari 2012</vt:lpwstr>
  </property>
  <property fmtid="{D5CDD505-2E9C-101B-9397-08002B2CF9AE}" pid="3" name="DocumentNumber">
    <vt:lpwstr>60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2012-01-24</vt:lpwstr>
  </property>
  <property fmtid="{D5CDD505-2E9C-101B-9397-08002B2CF9AE}" pid="7" name="DatumAvgörande">
    <vt:lpwstr>2012-01-24</vt:lpwstr>
  </property>
</Properties>
</file>