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23A9C" w:rsidRPr="00B57918" w:rsidTr="00E23A9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23A9C" w:rsidRPr="00B57918" w:rsidRDefault="00E96BFF" w:rsidP="00E23A9C">
            <w:pPr>
              <w:pStyle w:val="RSKRbeteckning"/>
              <w:spacing w:before="240"/>
            </w:pPr>
            <w:r w:rsidRPr="00B57918">
              <w:t>Riksdagsskrivelse</w:t>
            </w:r>
          </w:p>
          <w:p w:rsidR="00E23A9C" w:rsidRPr="00B57918" w:rsidRDefault="00E96BFF" w:rsidP="00E23A9C">
            <w:pPr>
              <w:pStyle w:val="RSKRbeteckning"/>
            </w:pPr>
            <w:r w:rsidRPr="00B57918">
              <w:t>2011/12</w:t>
            </w:r>
            <w:r w:rsidR="00E23A9C" w:rsidRPr="00B57918">
              <w:t>:</w:t>
            </w:r>
            <w:r w:rsidRPr="00B57918">
              <w:t>79</w:t>
            </w:r>
          </w:p>
        </w:tc>
        <w:tc>
          <w:tcPr>
            <w:tcW w:w="1134" w:type="dxa"/>
          </w:tcPr>
          <w:p w:rsidR="00E23A9C" w:rsidRPr="00B57918" w:rsidRDefault="00B57918" w:rsidP="00E23A9C">
            <w:pPr>
              <w:jc w:val="right"/>
            </w:pPr>
            <w:r w:rsidRPr="00B5791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A9C" w:rsidRPr="00B57918" w:rsidTr="00E23A9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23A9C" w:rsidRPr="00B57918" w:rsidRDefault="00E23A9C">
            <w:pPr>
              <w:rPr>
                <w:sz w:val="10"/>
              </w:rPr>
            </w:pPr>
          </w:p>
        </w:tc>
      </w:tr>
    </w:tbl>
    <w:p w:rsidR="00E23A9C" w:rsidRPr="00B57918" w:rsidRDefault="00E23A9C"/>
    <w:p w:rsidR="00E23A9C" w:rsidRPr="00B57918" w:rsidRDefault="00E96BFF" w:rsidP="00E23A9C">
      <w:pPr>
        <w:pStyle w:val="Mottagare1"/>
      </w:pPr>
      <w:r w:rsidRPr="00B57918">
        <w:t>Regeringen</w:t>
      </w:r>
    </w:p>
    <w:p w:rsidR="00E23A9C" w:rsidRPr="00B57918" w:rsidRDefault="00E96BFF" w:rsidP="00E23A9C">
      <w:pPr>
        <w:pStyle w:val="Mottagare2"/>
      </w:pPr>
      <w:r w:rsidRPr="00B57918">
        <w:t>Justitiedepartementet</w:t>
      </w:r>
    </w:p>
    <w:p w:rsidR="00E23A9C" w:rsidRPr="00B57918" w:rsidRDefault="00E23A9C" w:rsidP="00E23A9C">
      <w:r w:rsidRPr="00B57918">
        <w:t xml:space="preserve">Med överlämnande av </w:t>
      </w:r>
      <w:r w:rsidR="00E96BFF" w:rsidRPr="00B57918">
        <w:t>socialförsäkringsutskottet</w:t>
      </w:r>
      <w:r w:rsidRPr="00B57918">
        <w:t xml:space="preserve">s betänkande </w:t>
      </w:r>
      <w:r w:rsidR="00E96BFF" w:rsidRPr="00B57918">
        <w:t>2011/12</w:t>
      </w:r>
      <w:r w:rsidRPr="00B57918">
        <w:t>:</w:t>
      </w:r>
      <w:r w:rsidR="00E96BFF" w:rsidRPr="00B57918">
        <w:t>SfU2</w:t>
      </w:r>
      <w:r w:rsidRPr="00B57918">
        <w:t xml:space="preserve"> </w:t>
      </w:r>
      <w:r w:rsidR="00E96BFF" w:rsidRPr="00B57918">
        <w:t>Utgiftsområde 8 Migration</w:t>
      </w:r>
      <w:r w:rsidRPr="00B57918">
        <w:t xml:space="preserve"> får jag anmäla att riksdagen denna dag bifallit utskottets förslag till riksdagsbeslut.</w:t>
      </w:r>
    </w:p>
    <w:p w:rsidR="00E23A9C" w:rsidRPr="00B57918" w:rsidRDefault="00E23A9C" w:rsidP="00E23A9C">
      <w:pPr>
        <w:pStyle w:val="Stockholm"/>
      </w:pPr>
      <w:r w:rsidRPr="00B57918">
        <w:t xml:space="preserve">Stockholm </w:t>
      </w:r>
      <w:r w:rsidR="00E96BFF" w:rsidRPr="00B57918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3A9C" w:rsidRPr="00B57918" w:rsidTr="00E23A9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23A9C" w:rsidRPr="00B57918" w:rsidRDefault="00E96BFF" w:rsidP="00E23A9C">
            <w:pPr>
              <w:pStyle w:val="AvsTalman"/>
            </w:pPr>
            <w:r w:rsidRPr="00B57918">
              <w:t>Per Westerberg</w:t>
            </w:r>
          </w:p>
        </w:tc>
        <w:tc>
          <w:tcPr>
            <w:tcW w:w="3628" w:type="dxa"/>
          </w:tcPr>
          <w:p w:rsidR="00E23A9C" w:rsidRPr="00B57918" w:rsidRDefault="00E96BFF" w:rsidP="00E23A9C">
            <w:pPr>
              <w:pStyle w:val="AvsTjnsteman"/>
            </w:pPr>
            <w:r w:rsidRPr="00B57918">
              <w:t>Claes Mårtensson</w:t>
            </w:r>
          </w:p>
        </w:tc>
      </w:tr>
    </w:tbl>
    <w:p w:rsidR="00D85057" w:rsidRPr="00B57918" w:rsidRDefault="00D85057" w:rsidP="00E23A9C"/>
    <w:sectPr w:rsidR="00D85057" w:rsidRPr="00B5791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9C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B060E"/>
    <w:rsid w:val="004C4FD0"/>
    <w:rsid w:val="004F1358"/>
    <w:rsid w:val="00503547"/>
    <w:rsid w:val="00510D48"/>
    <w:rsid w:val="0052278A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57918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23A9C"/>
    <w:rsid w:val="00E570D1"/>
    <w:rsid w:val="00E96BF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B4436-F7FA-41AB-A9B2-934E45AE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2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2011-12-12T13:35:00Z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79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Utgiftsområde 8 Migration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