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6F64" w:rsidRPr="00EE5AD4" w:rsidTr="00B16F6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6F64" w:rsidRPr="00EE5AD4" w:rsidRDefault="00003520" w:rsidP="00B16F64">
            <w:pPr>
              <w:pStyle w:val="RSKRbeteckning"/>
              <w:spacing w:before="240"/>
            </w:pPr>
            <w:r w:rsidRPr="00EE5AD4">
              <w:t>Riksdagsskrivelse</w:t>
            </w:r>
          </w:p>
          <w:p w:rsidR="00B16F64" w:rsidRPr="00EE5AD4" w:rsidRDefault="00003520" w:rsidP="00B16F64">
            <w:pPr>
              <w:pStyle w:val="RSKRbeteckning"/>
            </w:pPr>
            <w:r w:rsidRPr="00EE5AD4">
              <w:t>2007/08</w:t>
            </w:r>
            <w:r w:rsidR="00B16F64" w:rsidRPr="00EE5AD4">
              <w:t>:</w:t>
            </w:r>
            <w:r w:rsidRPr="00EE5AD4">
              <w:t>39</w:t>
            </w:r>
          </w:p>
        </w:tc>
        <w:tc>
          <w:tcPr>
            <w:tcW w:w="1134" w:type="dxa"/>
          </w:tcPr>
          <w:p w:rsidR="00B16F64" w:rsidRPr="00EE5AD4" w:rsidRDefault="00EE5AD4" w:rsidP="00B16F64">
            <w:pPr>
              <w:jc w:val="right"/>
            </w:pPr>
            <w:r w:rsidRPr="00EE5AD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F64" w:rsidRPr="00EE5AD4" w:rsidTr="00B16F6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6F64" w:rsidRPr="00EE5AD4" w:rsidRDefault="00B16F64">
            <w:pPr>
              <w:rPr>
                <w:sz w:val="10"/>
              </w:rPr>
            </w:pPr>
          </w:p>
        </w:tc>
      </w:tr>
    </w:tbl>
    <w:p w:rsidR="00B16F64" w:rsidRPr="00EE5AD4" w:rsidRDefault="00B16F64"/>
    <w:p w:rsidR="00B16F64" w:rsidRPr="00EE5AD4" w:rsidRDefault="00003520" w:rsidP="00B16F64">
      <w:pPr>
        <w:pStyle w:val="Mottagare1"/>
      </w:pPr>
      <w:r w:rsidRPr="00EE5AD4">
        <w:t>Regeringen</w:t>
      </w:r>
    </w:p>
    <w:p w:rsidR="00B16F64" w:rsidRPr="00EE5AD4" w:rsidRDefault="00003520" w:rsidP="00B16F64">
      <w:pPr>
        <w:pStyle w:val="Mottagare2"/>
      </w:pPr>
      <w:r w:rsidRPr="00EE5AD4">
        <w:t>Kulturdepartementet</w:t>
      </w:r>
    </w:p>
    <w:p w:rsidR="00B16F64" w:rsidRPr="00EE5AD4" w:rsidRDefault="00B16F64" w:rsidP="00B16F64">
      <w:r w:rsidRPr="00EE5AD4">
        <w:t xml:space="preserve">Med överlämnande av </w:t>
      </w:r>
      <w:r w:rsidR="00003520" w:rsidRPr="00EE5AD4">
        <w:t>konstitutionsutskottet</w:t>
      </w:r>
      <w:r w:rsidRPr="00EE5AD4">
        <w:t xml:space="preserve">s betänkande </w:t>
      </w:r>
      <w:r w:rsidR="00003520" w:rsidRPr="00EE5AD4">
        <w:t>2007/08</w:t>
      </w:r>
      <w:r w:rsidRPr="00EE5AD4">
        <w:t>:</w:t>
      </w:r>
      <w:r w:rsidR="00003520" w:rsidRPr="00EE5AD4">
        <w:t>KU3</w:t>
      </w:r>
      <w:r w:rsidRPr="00EE5AD4">
        <w:t xml:space="preserve"> </w:t>
      </w:r>
      <w:r w:rsidR="00003520" w:rsidRPr="00EE5AD4">
        <w:t>Annonstid i radio och TV</w:t>
      </w:r>
      <w:r w:rsidRPr="00EE5AD4">
        <w:t xml:space="preserve"> får jag anmäla att riksdagen denna dag bifallit utskottets förslag till riksdagsbeslut.</w:t>
      </w:r>
    </w:p>
    <w:p w:rsidR="00B16F64" w:rsidRPr="00EE5AD4" w:rsidRDefault="00B16F64" w:rsidP="00B16F64">
      <w:pPr>
        <w:pStyle w:val="Stockholm"/>
      </w:pPr>
      <w:r w:rsidRPr="00EE5AD4">
        <w:t xml:space="preserve">Stockholm den </w:t>
      </w:r>
      <w:r w:rsidR="00003520" w:rsidRPr="00EE5AD4">
        <w:t>2007-11-28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6F64" w:rsidRPr="00EE5AD4" w:rsidTr="00B16F6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6F64" w:rsidRPr="00EE5AD4" w:rsidRDefault="00003520" w:rsidP="00B16F64">
            <w:pPr>
              <w:pStyle w:val="AvsTalman"/>
            </w:pPr>
            <w:r w:rsidRPr="00EE5AD4">
              <w:t>Birgitta Sellén</w:t>
            </w:r>
          </w:p>
        </w:tc>
        <w:tc>
          <w:tcPr>
            <w:tcW w:w="3628" w:type="dxa"/>
          </w:tcPr>
          <w:p w:rsidR="00B16F64" w:rsidRPr="00EE5AD4" w:rsidRDefault="00003520" w:rsidP="00B16F64">
            <w:pPr>
              <w:pStyle w:val="AvsTjnsteman"/>
            </w:pPr>
            <w:r w:rsidRPr="00EE5AD4">
              <w:t>Per Persson</w:t>
            </w:r>
          </w:p>
        </w:tc>
      </w:tr>
    </w:tbl>
    <w:p w:rsidR="00D85057" w:rsidRPr="00EE5AD4" w:rsidRDefault="00D85057" w:rsidP="00B16F64"/>
    <w:sectPr w:rsidR="00D85057" w:rsidRPr="00EE5AD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64"/>
    <w:rsid w:val="00003520"/>
    <w:rsid w:val="0009098F"/>
    <w:rsid w:val="000C2D8D"/>
    <w:rsid w:val="001667BD"/>
    <w:rsid w:val="00173B60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16F64"/>
    <w:rsid w:val="00B3699F"/>
    <w:rsid w:val="00BB222A"/>
    <w:rsid w:val="00BB66ED"/>
    <w:rsid w:val="00C1040E"/>
    <w:rsid w:val="00C72B82"/>
    <w:rsid w:val="00D644E9"/>
    <w:rsid w:val="00D85057"/>
    <w:rsid w:val="00DC0766"/>
    <w:rsid w:val="00E570D1"/>
    <w:rsid w:val="00EE5AD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185B3-BFC3-4AB3-AFDE-3C510639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267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2025-12-17T12:58:00Z</dcterms:created>
  <dcterms:modified xsi:type="dcterms:W3CDTF">2025-12-17T12:58:00Z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39</vt:lpwstr>
  </property>
  <property fmtid="{D5CDD505-2E9C-101B-9397-08002B2CF9AE}" pid="6" name="Datum">
    <vt:lpwstr>2007-11-28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2007/08</vt:lpwstr>
  </property>
  <property fmtid="{D5CDD505-2E9C-101B-9397-08002B2CF9AE}" pid="16" name="RefNr">
    <vt:lpwstr>3</vt:lpwstr>
  </property>
  <property fmtid="{D5CDD505-2E9C-101B-9397-08002B2CF9AE}" pid="17" name="RefRubrik">
    <vt:lpwstr>Annonstid i radio och TV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</Properties>
</file>