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D6C7A" w:rsidRDefault="006E04A4">
      <w:pPr>
        <w:pStyle w:val="Dokumentbeteckning"/>
        <w:rPr>
          <w:u w:val="single"/>
        </w:rPr>
      </w:pPr>
      <w:r w:rsidRPr="00DD6C7A">
        <w:fldChar w:fldCharType="begin" w:fldLock="1"/>
      </w:r>
      <w:r w:rsidRPr="00DD6C7A">
        <w:instrText xml:space="preserve"> DOCPROPERTY "DocumentYear" </w:instrText>
      </w:r>
      <w:r w:rsidRPr="00DD6C7A">
        <w:fldChar w:fldCharType="separate"/>
      </w:r>
      <w:r w:rsidR="00DF2EFD" w:rsidRPr="00DD6C7A">
        <w:t>2008/09</w:t>
      </w:r>
      <w:r w:rsidRPr="00DD6C7A">
        <w:fldChar w:fldCharType="end"/>
      </w:r>
      <w:r w:rsidRPr="00DD6C7A">
        <w:t>:</w:t>
      </w:r>
      <w:r w:rsidRPr="00DD6C7A">
        <w:fldChar w:fldCharType="begin" w:fldLock="1"/>
      </w:r>
      <w:r w:rsidRPr="00DD6C7A">
        <w:instrText xml:space="preserve"> DOCPROPERTY "DocumentNumber" </w:instrText>
      </w:r>
      <w:r w:rsidRPr="00DD6C7A">
        <w:fldChar w:fldCharType="separate"/>
      </w:r>
      <w:r w:rsidR="00DF2EFD" w:rsidRPr="00DD6C7A">
        <w:t>89</w:t>
      </w:r>
      <w:r w:rsidRPr="00DD6C7A">
        <w:fldChar w:fldCharType="end"/>
      </w:r>
    </w:p>
    <w:p w:rsidR="006E04A4" w:rsidRPr="00DD6C7A" w:rsidRDefault="006E04A4">
      <w:pPr>
        <w:pStyle w:val="Datum"/>
        <w:outlineLvl w:val="0"/>
      </w:pPr>
      <w:r w:rsidRPr="00DD6C7A">
        <w:fldChar w:fldCharType="begin" w:fldLock="1"/>
      </w:r>
      <w:r w:rsidRPr="00DD6C7A">
        <w:instrText xml:space="preserve"> DOCPROPERTY "DocumentDate" </w:instrText>
      </w:r>
      <w:r w:rsidRPr="00DD6C7A">
        <w:fldChar w:fldCharType="separate"/>
      </w:r>
      <w:r w:rsidR="00DF2EFD" w:rsidRPr="00DD6C7A">
        <w:t>Måndagen den 23 mars 2009</w:t>
      </w:r>
      <w:r w:rsidRPr="00DD6C7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D6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D6C7A" w:rsidRDefault="00B451A9">
            <w:pPr>
              <w:pStyle w:val="Plenum"/>
              <w:tabs>
                <w:tab w:val="clear" w:pos="1418"/>
              </w:tabs>
            </w:pPr>
            <w:r w:rsidRPr="00DD6C7A">
              <w:t>Kl.</w:t>
            </w:r>
          </w:p>
        </w:tc>
        <w:tc>
          <w:tcPr>
            <w:tcW w:w="851" w:type="dxa"/>
          </w:tcPr>
          <w:p w:rsidR="006E04A4" w:rsidRPr="00DD6C7A" w:rsidRDefault="00B451A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D6C7A">
              <w:t>11.00</w:t>
            </w:r>
          </w:p>
        </w:tc>
        <w:tc>
          <w:tcPr>
            <w:tcW w:w="397" w:type="dxa"/>
          </w:tcPr>
          <w:p w:rsidR="006E04A4" w:rsidRPr="00DD6C7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D6C7A" w:rsidRDefault="00B451A9">
            <w:pPr>
              <w:pStyle w:val="Plenum"/>
              <w:tabs>
                <w:tab w:val="clear" w:pos="1418"/>
              </w:tabs>
              <w:ind w:right="1"/>
            </w:pPr>
            <w:r w:rsidRPr="00DD6C7A">
              <w:t>Interpellationssvar</w:t>
            </w:r>
          </w:p>
        </w:tc>
      </w:tr>
    </w:tbl>
    <w:p w:rsidR="006E04A4" w:rsidRPr="00DD6C7A" w:rsidRDefault="006E04A4">
      <w:pPr>
        <w:pStyle w:val="StreckLngt"/>
      </w:pPr>
      <w:r w:rsidRPr="00DD6C7A">
        <w:tab/>
      </w:r>
    </w:p>
    <w:p w:rsidR="00D45AE3" w:rsidRPr="00DD6C7A" w:rsidRDefault="00D45AE3" w:rsidP="00D45AE3">
      <w:pPr>
        <w:pStyle w:val="Blankrad"/>
      </w:pPr>
      <w:r w:rsidRPr="00DD6C7A">
        <w:t>     </w:t>
      </w:r>
    </w:p>
    <w:p w:rsidR="00880445" w:rsidRPr="00DD6C7A" w:rsidRDefault="00880445" w:rsidP="00CF242C">
      <w:pPr>
        <w:pStyle w:val="Blankrad"/>
      </w:pPr>
      <w:r w:rsidRPr="00DD6C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0445" w:rsidRPr="00DD6C7A" w:rsidTr="00A06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0445" w:rsidRPr="00DD6C7A" w:rsidRDefault="00880445" w:rsidP="00A063A1">
            <w:pPr>
              <w:pStyle w:val="HuvudrubrikFlisteNr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HuvudrubrikEnsam"/>
            </w:pPr>
            <w:r w:rsidRPr="00DD6C7A">
              <w:t>Justering av protokoll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HuvudrubrikKolumn3"/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</w:pPr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Protokollet från sammanträdet tisdagen den 17 mars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</w:tbl>
    <w:p w:rsidR="00880445" w:rsidRPr="00DD6C7A" w:rsidRDefault="00880445" w:rsidP="00880445">
      <w:pPr>
        <w:pStyle w:val="Blankrad"/>
      </w:pPr>
      <w:r w:rsidRPr="00DD6C7A">
        <w:t>     </w:t>
      </w:r>
    </w:p>
    <w:p w:rsidR="00880445" w:rsidRPr="00DD6C7A" w:rsidRDefault="00880445" w:rsidP="00880445">
      <w:pPr>
        <w:pStyle w:val="Blankrad"/>
      </w:pPr>
      <w:r w:rsidRPr="00DD6C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0445" w:rsidRPr="00DD6C7A" w:rsidTr="00A06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0445" w:rsidRPr="00DD6C7A" w:rsidRDefault="00880445" w:rsidP="00A063A1">
            <w:pPr>
              <w:pStyle w:val="HuvudrubrikFlisteNr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HuvudrubrikEnsam"/>
            </w:pPr>
            <w:bookmarkStart w:id="1" w:name="TypRubrik"/>
            <w:bookmarkEnd w:id="1"/>
            <w:r w:rsidRPr="00DD6C7A">
              <w:t>Meddelande om frågestund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HuvudrubrikKolumn3"/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Underrubrik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Underrubrik"/>
            </w:pPr>
            <w:bookmarkStart w:id="2" w:name="TypUnderrubrik"/>
            <w:bookmarkEnd w:id="2"/>
            <w:r w:rsidRPr="00DD6C7A">
              <w:t>Torsdagen den 26 mars kl. 14.00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Underrubrik"/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Frågor besvaras av:</w:t>
            </w:r>
          </w:p>
          <w:p w:rsidR="00880445" w:rsidRPr="00DD6C7A" w:rsidRDefault="00880445" w:rsidP="00A063A1">
            <w:r w:rsidRPr="00DD6C7A">
              <w:t>Näringsminister Maud Olofsson (c)</w:t>
            </w:r>
          </w:p>
          <w:p w:rsidR="00880445" w:rsidRPr="00DD6C7A" w:rsidRDefault="00880445" w:rsidP="00A063A1">
            <w:r w:rsidRPr="00DD6C7A">
              <w:t>Jordbruksminister Eskil Erlandsson (c)</w:t>
            </w:r>
          </w:p>
          <w:p w:rsidR="00880445" w:rsidRPr="00DD6C7A" w:rsidRDefault="00880445" w:rsidP="00A063A1">
            <w:r w:rsidRPr="00DD6C7A">
              <w:t>Statsrådet Åsa Torstensson (c)</w:t>
            </w:r>
          </w:p>
          <w:p w:rsidR="00880445" w:rsidRPr="00DD6C7A" w:rsidRDefault="00880445" w:rsidP="00A063A1">
            <w:r w:rsidRPr="00DD6C7A">
              <w:t>Utbildningsminister Jan Björklund (fp)</w:t>
            </w:r>
          </w:p>
          <w:p w:rsidR="00880445" w:rsidRPr="00DD6C7A" w:rsidRDefault="00880445" w:rsidP="00A063A1">
            <w:r w:rsidRPr="00DD6C7A">
              <w:t>Integrations- och jämställdhetsminister Nyamko Sabuni (fp)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</w:tbl>
    <w:p w:rsidR="00880445" w:rsidRPr="00DD6C7A" w:rsidRDefault="00880445" w:rsidP="00880445">
      <w:pPr>
        <w:pStyle w:val="Blankrad"/>
      </w:pPr>
      <w:r w:rsidRPr="00DD6C7A">
        <w:t>     </w:t>
      </w:r>
    </w:p>
    <w:p w:rsidR="00880445" w:rsidRPr="00DD6C7A" w:rsidRDefault="00880445" w:rsidP="00880445">
      <w:pPr>
        <w:pStyle w:val="Blankrad"/>
      </w:pPr>
      <w:r w:rsidRPr="00DD6C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0445" w:rsidRPr="00DD6C7A" w:rsidTr="00A06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0445" w:rsidRPr="00DD6C7A" w:rsidRDefault="00880445" w:rsidP="00A063A1">
            <w:pPr>
              <w:pStyle w:val="HuvudrubrikFlisteNr"/>
            </w:pPr>
          </w:p>
        </w:tc>
        <w:tc>
          <w:tcPr>
            <w:tcW w:w="6237" w:type="dxa"/>
          </w:tcPr>
          <w:p w:rsidR="00880445" w:rsidRPr="00DD6C7A" w:rsidRDefault="0044706E" w:rsidP="00A063A1">
            <w:pPr>
              <w:pStyle w:val="HuvudrubrikEnsam"/>
            </w:pPr>
            <w:bookmarkStart w:id="4" w:name="Start_FördröjdaInterpellationer"/>
            <w:bookmarkEnd w:id="4"/>
            <w:r w:rsidRPr="00DD6C7A">
              <w:t>Anmälan om fördröjda svar på interpellationer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HuvudrubrikKolumn3"/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2008/09:378 av Per Bolund (mp)</w:t>
            </w:r>
          </w:p>
          <w:p w:rsidR="00880445" w:rsidRPr="00DD6C7A" w:rsidRDefault="0044706E" w:rsidP="00A063A1">
            <w:r w:rsidRPr="00DD6C7A">
              <w:t>Utvecklingen för kooperativ vindkraft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2008/09:380 av Per Bolund (mp)</w:t>
            </w:r>
          </w:p>
          <w:p w:rsidR="0044706E" w:rsidRPr="00DD6C7A" w:rsidRDefault="0044706E" w:rsidP="00A063A1">
            <w:r w:rsidRPr="00DD6C7A">
              <w:t>Uttagsskatt på el från vindkraftverk</w:t>
            </w:r>
          </w:p>
        </w:tc>
        <w:tc>
          <w:tcPr>
            <w:tcW w:w="2481" w:type="dxa"/>
          </w:tcPr>
          <w:p w:rsidR="0044706E" w:rsidRPr="00DD6C7A" w:rsidRDefault="0044706E" w:rsidP="00A063A1">
            <w:pPr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2008/09:383 av Eva-Lena Jansson (s)</w:t>
            </w:r>
          </w:p>
          <w:p w:rsidR="0044706E" w:rsidRPr="00DD6C7A" w:rsidRDefault="0044706E" w:rsidP="00A063A1">
            <w:r w:rsidRPr="00DD6C7A">
              <w:t>Regeringens riktlinjer för bonussystem i statliga bolag</w:t>
            </w:r>
          </w:p>
        </w:tc>
        <w:tc>
          <w:tcPr>
            <w:tcW w:w="2481" w:type="dxa"/>
          </w:tcPr>
          <w:p w:rsidR="0044706E" w:rsidRPr="00DD6C7A" w:rsidRDefault="0044706E" w:rsidP="00A063A1">
            <w:pPr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2008/09:384 av Eva-Lena Jansson (s)</w:t>
            </w:r>
          </w:p>
          <w:p w:rsidR="0044706E" w:rsidRPr="00DD6C7A" w:rsidRDefault="0044706E" w:rsidP="00A063A1">
            <w:r w:rsidRPr="00DD6C7A">
              <w:t>Bonussystem för statliga bolag</w:t>
            </w:r>
          </w:p>
        </w:tc>
        <w:tc>
          <w:tcPr>
            <w:tcW w:w="2481" w:type="dxa"/>
          </w:tcPr>
          <w:p w:rsidR="0044706E" w:rsidRPr="00DD6C7A" w:rsidRDefault="0044706E" w:rsidP="00A063A1">
            <w:pPr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2008/09:386 av Ulf Holm (mp)</w:t>
            </w:r>
          </w:p>
          <w:p w:rsidR="0044706E" w:rsidRPr="00DD6C7A" w:rsidRDefault="0044706E" w:rsidP="00A063A1">
            <w:r w:rsidRPr="00DD6C7A">
              <w:t>Åtgärder för särskilt drabbade kommuner med anledning av jobbkrisen</w:t>
            </w:r>
          </w:p>
        </w:tc>
        <w:tc>
          <w:tcPr>
            <w:tcW w:w="2481" w:type="dxa"/>
          </w:tcPr>
          <w:p w:rsidR="0044706E" w:rsidRPr="00DD6C7A" w:rsidRDefault="0044706E" w:rsidP="00A063A1">
            <w:pPr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2008/09:387 av Per Bolund (mp)</w:t>
            </w:r>
          </w:p>
          <w:p w:rsidR="0044706E" w:rsidRPr="00DD6C7A" w:rsidRDefault="0044706E" w:rsidP="00A063A1">
            <w:r w:rsidRPr="00DD6C7A">
              <w:t>Bonussystem i kärnkraftverk</w:t>
            </w:r>
          </w:p>
        </w:tc>
        <w:tc>
          <w:tcPr>
            <w:tcW w:w="2481" w:type="dxa"/>
          </w:tcPr>
          <w:p w:rsidR="0044706E" w:rsidRPr="00DD6C7A" w:rsidRDefault="0044706E" w:rsidP="00A063A1">
            <w:pPr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2008/09:390 av Tomas Eneroth (s)</w:t>
            </w:r>
          </w:p>
          <w:p w:rsidR="0044706E" w:rsidRPr="00DD6C7A" w:rsidRDefault="0044706E" w:rsidP="00A063A1">
            <w:r w:rsidRPr="00DD6C7A">
              <w:t>Kärnkraftsutbyggnaden</w:t>
            </w:r>
          </w:p>
        </w:tc>
        <w:tc>
          <w:tcPr>
            <w:tcW w:w="2481" w:type="dxa"/>
          </w:tcPr>
          <w:p w:rsidR="0044706E" w:rsidRPr="00DD6C7A" w:rsidRDefault="0044706E" w:rsidP="00A063A1">
            <w:pPr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A063A1">
            <w:r w:rsidRPr="00DD6C7A">
              <w:t>2008/09:391 av Tomas Eneroth (s)</w:t>
            </w:r>
          </w:p>
          <w:p w:rsidR="0044706E" w:rsidRPr="00DD6C7A" w:rsidRDefault="0044706E" w:rsidP="00A063A1">
            <w:r w:rsidRPr="00DD6C7A">
              <w:t>Förlängd miljöbilspremie och ny skrotningspremie för ökad efterfrågan</w:t>
            </w:r>
          </w:p>
        </w:tc>
        <w:tc>
          <w:tcPr>
            <w:tcW w:w="2481" w:type="dxa"/>
          </w:tcPr>
          <w:p w:rsidR="0044706E" w:rsidRPr="00DD6C7A" w:rsidRDefault="0044706E" w:rsidP="00A063A1">
            <w:pPr>
              <w:rPr>
                <w:spacing w:val="-4"/>
              </w:rPr>
            </w:pPr>
          </w:p>
        </w:tc>
      </w:tr>
    </w:tbl>
    <w:p w:rsidR="00880445" w:rsidRPr="00DD6C7A" w:rsidRDefault="00880445" w:rsidP="00880445">
      <w:pPr>
        <w:pStyle w:val="Blankrad"/>
      </w:pPr>
      <w:r w:rsidRPr="00DD6C7A">
        <w:t>     </w:t>
      </w:r>
    </w:p>
    <w:p w:rsidR="00880445" w:rsidRPr="00DD6C7A" w:rsidRDefault="00880445" w:rsidP="00880445">
      <w:pPr>
        <w:pStyle w:val="Blankrad"/>
      </w:pPr>
      <w:r w:rsidRPr="00DD6C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0445" w:rsidRPr="00DD6C7A" w:rsidTr="00A06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0445" w:rsidRPr="00DD6C7A" w:rsidRDefault="00880445" w:rsidP="00A063A1">
            <w:pPr>
              <w:pStyle w:val="HuvudrubrikFlisteNr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HuvudrubrikEnsam"/>
            </w:pPr>
            <w:bookmarkStart w:id="5" w:name="Start_Interpellationer"/>
            <w:bookmarkEnd w:id="5"/>
            <w:r w:rsidRPr="00DD6C7A">
              <w:t>Svar på interpellationer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HuvudrubrikKolumn3"/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Underrubrik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Underrubrik"/>
            </w:pPr>
            <w:r w:rsidRPr="00DD6C7A">
              <w:t>Interpellationer upptagna under samma punkt besvaras i ett sammanhang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Underrubrik"/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Besvaradav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Besvaradav"/>
            </w:pPr>
            <w:r w:rsidRPr="00DD6C7A">
              <w:t>Justitieminister Beatrice Ask (m)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Besvaradav"/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</w:pPr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2008/09:342 av Eva Sonidsson (s)</w:t>
            </w:r>
          </w:p>
          <w:p w:rsidR="00880445" w:rsidRPr="00DD6C7A" w:rsidRDefault="00880445" w:rsidP="00A063A1">
            <w:r w:rsidRPr="00DD6C7A">
              <w:t>Skuldsättning på grund av sms-lån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/>
        </w:tc>
        <w:tc>
          <w:tcPr>
            <w:tcW w:w="6237" w:type="dxa"/>
          </w:tcPr>
          <w:p w:rsidR="00880445" w:rsidRPr="00DD6C7A" w:rsidRDefault="00880445" w:rsidP="00A063A1">
            <w:r w:rsidRPr="00DD6C7A">
              <w:t>2008/09:388 av Egon Frid (v)</w:t>
            </w:r>
          </w:p>
          <w:p w:rsidR="00880445" w:rsidRPr="00DD6C7A" w:rsidRDefault="00880445" w:rsidP="00A063A1">
            <w:r w:rsidRPr="00DD6C7A">
              <w:t>Kreditprövning för snabblån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</w:pPr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2008/09:377 av Monica Green (s)</w:t>
            </w:r>
          </w:p>
          <w:p w:rsidR="00880445" w:rsidRPr="00DD6C7A" w:rsidRDefault="00880445" w:rsidP="00A063A1">
            <w:r w:rsidRPr="00DD6C7A">
              <w:t>Polissituationen i Skaraborg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</w:pPr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2008/09:389 av Carina Moberg (s)</w:t>
            </w:r>
          </w:p>
          <w:p w:rsidR="00880445" w:rsidRPr="00DD6C7A" w:rsidRDefault="00880445" w:rsidP="00A063A1">
            <w:r w:rsidRPr="00DD6C7A">
              <w:t>Höjning av tomträttsavgälder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FlistaNrText"/>
            </w:pPr>
          </w:p>
        </w:tc>
        <w:tc>
          <w:tcPr>
            <w:tcW w:w="6237" w:type="dxa"/>
          </w:tcPr>
          <w:p w:rsidR="00C649B3" w:rsidRPr="00DD6C7A" w:rsidRDefault="00C649B3" w:rsidP="00614992">
            <w:r w:rsidRPr="00DD6C7A">
              <w:t>2008/09:393 av Thomas Bodström (s)</w:t>
            </w:r>
          </w:p>
          <w:p w:rsidR="00C649B3" w:rsidRPr="00DD6C7A" w:rsidRDefault="00C649B3" w:rsidP="00614992">
            <w:r w:rsidRPr="00DD6C7A">
              <w:t>Utbyggnad av kriminalvården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FlistaNrText"/>
            </w:pPr>
          </w:p>
        </w:tc>
        <w:tc>
          <w:tcPr>
            <w:tcW w:w="6237" w:type="dxa"/>
          </w:tcPr>
          <w:p w:rsidR="00C649B3" w:rsidRPr="00DD6C7A" w:rsidRDefault="00C649B3" w:rsidP="00614992">
            <w:r w:rsidRPr="00DD6C7A">
              <w:t>2008/09:394 av Thomas Bodström (s)</w:t>
            </w:r>
          </w:p>
          <w:p w:rsidR="00C649B3" w:rsidRPr="00DD6C7A" w:rsidRDefault="00C649B3" w:rsidP="00614992">
            <w:r w:rsidRPr="00DD6C7A">
              <w:t>Huliganlag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FlistaNrText"/>
            </w:pPr>
          </w:p>
        </w:tc>
        <w:tc>
          <w:tcPr>
            <w:tcW w:w="6237" w:type="dxa"/>
          </w:tcPr>
          <w:p w:rsidR="00C649B3" w:rsidRPr="00DD6C7A" w:rsidRDefault="00C649B3" w:rsidP="00614992">
            <w:r w:rsidRPr="00DD6C7A">
              <w:t>2008/09:395 av Thomas Bodström (s)</w:t>
            </w:r>
          </w:p>
          <w:p w:rsidR="00C649B3" w:rsidRPr="00DD6C7A" w:rsidRDefault="00C649B3" w:rsidP="00614992">
            <w:r w:rsidRPr="00DD6C7A">
              <w:t>Reformeringen av processen i de allmänna domstolarna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FlistaNrText"/>
            </w:pPr>
          </w:p>
        </w:tc>
        <w:tc>
          <w:tcPr>
            <w:tcW w:w="6237" w:type="dxa"/>
          </w:tcPr>
          <w:p w:rsidR="00C649B3" w:rsidRPr="00DD6C7A" w:rsidRDefault="00C649B3" w:rsidP="00C649B3">
            <w:r w:rsidRPr="00DD6C7A">
              <w:t>2008/09:396 av Thomas Bodström (s)</w:t>
            </w:r>
          </w:p>
          <w:p w:rsidR="00C649B3" w:rsidRPr="00DD6C7A" w:rsidRDefault="00C649B3" w:rsidP="00A063A1">
            <w:r w:rsidRPr="00DD6C7A">
              <w:t>Resursfördelning inom polisväsendet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FlistaNrText"/>
            </w:pPr>
          </w:p>
        </w:tc>
        <w:tc>
          <w:tcPr>
            <w:tcW w:w="6237" w:type="dxa"/>
          </w:tcPr>
          <w:p w:rsidR="00C649B3" w:rsidRPr="00DD6C7A" w:rsidRDefault="00C649B3" w:rsidP="00C649B3">
            <w:r w:rsidRPr="00DD6C7A">
              <w:t>2008/09:382 av Tobias Krantz (fp)</w:t>
            </w:r>
          </w:p>
          <w:p w:rsidR="00C649B3" w:rsidRPr="00DD6C7A" w:rsidRDefault="00C649B3" w:rsidP="00C649B3">
            <w:r w:rsidRPr="00DD6C7A">
              <w:t>Skärpta insatser mot kränkningar av barn och ungdomar på Internet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Besvaradav"/>
            </w:pPr>
          </w:p>
        </w:tc>
        <w:tc>
          <w:tcPr>
            <w:tcW w:w="6237" w:type="dxa"/>
          </w:tcPr>
          <w:p w:rsidR="00C649B3" w:rsidRPr="00DD6C7A" w:rsidRDefault="00C649B3" w:rsidP="00A063A1">
            <w:pPr>
              <w:pStyle w:val="Besvaradav"/>
            </w:pPr>
            <w:r w:rsidRPr="00DD6C7A">
              <w:t>Statsrådet Åsa Torstensson (c)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pStyle w:val="Besvaradav"/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FlistaNrText"/>
            </w:pPr>
          </w:p>
        </w:tc>
        <w:tc>
          <w:tcPr>
            <w:tcW w:w="6237" w:type="dxa"/>
          </w:tcPr>
          <w:p w:rsidR="00C649B3" w:rsidRPr="00DD6C7A" w:rsidRDefault="00C649B3" w:rsidP="00A063A1">
            <w:r w:rsidRPr="00DD6C7A">
              <w:t>2008/09:381 av Peter Hultqvist (s)</w:t>
            </w:r>
          </w:p>
          <w:p w:rsidR="00C649B3" w:rsidRPr="00DD6C7A" w:rsidRDefault="00C649B3" w:rsidP="00A063A1">
            <w:r w:rsidRPr="00DD6C7A">
              <w:t>Sammanslagning av trafikverk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Besvaradav"/>
            </w:pPr>
          </w:p>
        </w:tc>
        <w:tc>
          <w:tcPr>
            <w:tcW w:w="6237" w:type="dxa"/>
          </w:tcPr>
          <w:p w:rsidR="00C649B3" w:rsidRPr="00DD6C7A" w:rsidRDefault="00C649B3" w:rsidP="00A063A1">
            <w:pPr>
              <w:pStyle w:val="Besvaradav"/>
            </w:pPr>
            <w:r w:rsidRPr="00DD6C7A">
              <w:t>Miljöminister Andreas Carlgren (c)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pStyle w:val="Besvaradav"/>
              <w:rPr>
                <w:spacing w:val="-4"/>
              </w:rPr>
            </w:pPr>
          </w:p>
        </w:tc>
      </w:tr>
      <w:tr w:rsidR="00C649B3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49B3" w:rsidRPr="00DD6C7A" w:rsidRDefault="00C649B3" w:rsidP="00A063A1">
            <w:pPr>
              <w:pStyle w:val="FlistaNrText"/>
            </w:pPr>
          </w:p>
        </w:tc>
        <w:tc>
          <w:tcPr>
            <w:tcW w:w="6237" w:type="dxa"/>
          </w:tcPr>
          <w:p w:rsidR="00C649B3" w:rsidRPr="00DD6C7A" w:rsidRDefault="00C649B3" w:rsidP="00A063A1">
            <w:r w:rsidRPr="00DD6C7A">
              <w:t>2008/09:372 av Per Bolund (mp)</w:t>
            </w:r>
          </w:p>
          <w:p w:rsidR="00C649B3" w:rsidRPr="00DD6C7A" w:rsidRDefault="00C649B3" w:rsidP="00A063A1">
            <w:r w:rsidRPr="00DD6C7A">
              <w:t>Klimatinformation</w:t>
            </w:r>
          </w:p>
        </w:tc>
        <w:tc>
          <w:tcPr>
            <w:tcW w:w="2481" w:type="dxa"/>
          </w:tcPr>
          <w:p w:rsidR="00C649B3" w:rsidRPr="00DD6C7A" w:rsidRDefault="00C649B3" w:rsidP="00A063A1">
            <w:pPr>
              <w:rPr>
                <w:spacing w:val="-4"/>
              </w:rPr>
            </w:pPr>
          </w:p>
        </w:tc>
      </w:tr>
    </w:tbl>
    <w:p w:rsidR="00880445" w:rsidRPr="00DD6C7A" w:rsidRDefault="00880445" w:rsidP="00880445">
      <w:pPr>
        <w:pStyle w:val="Blankrad"/>
      </w:pPr>
      <w:r w:rsidRPr="00DD6C7A">
        <w:t>     </w:t>
      </w:r>
    </w:p>
    <w:p w:rsidR="00880445" w:rsidRPr="00DD6C7A" w:rsidRDefault="00880445" w:rsidP="00880445">
      <w:pPr>
        <w:pStyle w:val="Blankrad"/>
      </w:pPr>
      <w:r w:rsidRPr="00DD6C7A">
        <w:t xml:space="preserve">     </w:t>
      </w:r>
    </w:p>
    <w:p w:rsidR="00B451A9" w:rsidRPr="00DD6C7A" w:rsidRDefault="00B451A9">
      <w:pPr>
        <w:pStyle w:val="Blankrad"/>
      </w:pPr>
      <w:bookmarkStart w:id="6" w:name="Start"/>
      <w:bookmarkEnd w:id="6"/>
      <w:r w:rsidRPr="00DD6C7A">
        <w:t>    </w:t>
      </w:r>
    </w:p>
    <w:p w:rsidR="00B451A9" w:rsidRPr="00DD6C7A" w:rsidRDefault="00B451A9">
      <w:pPr>
        <w:pStyle w:val="Blankrad"/>
      </w:pPr>
      <w:r w:rsidRPr="00DD6C7A">
        <w:t>    </w:t>
      </w:r>
    </w:p>
    <w:p w:rsidR="00880445" w:rsidRPr="00DD6C7A" w:rsidRDefault="00880445">
      <w:pPr>
        <w:pStyle w:val="Blankrad"/>
      </w:pPr>
      <w:r w:rsidRPr="00DD6C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0445" w:rsidRPr="00DD6C7A" w:rsidTr="00A06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0445" w:rsidRPr="00DD6C7A" w:rsidRDefault="00880445" w:rsidP="00A063A1">
            <w:pPr>
              <w:pStyle w:val="HuvudrubrikFlisteNr"/>
            </w:pPr>
          </w:p>
        </w:tc>
        <w:tc>
          <w:tcPr>
            <w:tcW w:w="6237" w:type="dxa"/>
          </w:tcPr>
          <w:p w:rsidR="00880445" w:rsidRPr="00DD6C7A" w:rsidRDefault="00377763" w:rsidP="00A063A1">
            <w:pPr>
              <w:pStyle w:val="Huvudrubrik"/>
            </w:pPr>
            <w:bookmarkStart w:id="7" w:name="Start_HänvisningTillUtskott"/>
            <w:bookmarkEnd w:id="7"/>
            <w:r w:rsidRPr="00DD6C7A">
              <w:t>Ärende</w:t>
            </w:r>
            <w:r w:rsidR="0044706E" w:rsidRPr="00DD6C7A">
              <w:t xml:space="preserve"> för hänvisning till utskott</w:t>
            </w:r>
          </w:p>
        </w:tc>
        <w:tc>
          <w:tcPr>
            <w:tcW w:w="2481" w:type="dxa"/>
          </w:tcPr>
          <w:p w:rsidR="00880445" w:rsidRPr="00DD6C7A" w:rsidRDefault="0044706E" w:rsidP="00A063A1">
            <w:pPr>
              <w:pStyle w:val="HuvudrubrikKolumn3"/>
            </w:pPr>
            <w:r w:rsidRPr="00DD6C7A">
              <w:t>Förslag</w:t>
            </w: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44706E">
            <w:pPr>
              <w:pStyle w:val="renderubrik"/>
            </w:pPr>
          </w:p>
        </w:tc>
        <w:tc>
          <w:tcPr>
            <w:tcW w:w="6237" w:type="dxa"/>
          </w:tcPr>
          <w:p w:rsidR="00880445" w:rsidRPr="00DD6C7A" w:rsidRDefault="0044706E" w:rsidP="0044706E">
            <w:pPr>
              <w:pStyle w:val="renderubrik"/>
            </w:pPr>
            <w:r w:rsidRPr="00DD6C7A">
              <w:t>Proposition</w:t>
            </w:r>
          </w:p>
        </w:tc>
        <w:tc>
          <w:tcPr>
            <w:tcW w:w="2481" w:type="dxa"/>
          </w:tcPr>
          <w:p w:rsidR="00880445" w:rsidRPr="00DD6C7A" w:rsidRDefault="00880445" w:rsidP="0044706E">
            <w:pPr>
              <w:pStyle w:val="renderubrik"/>
              <w:rPr>
                <w:spacing w:val="-4"/>
              </w:rPr>
            </w:pPr>
          </w:p>
        </w:tc>
      </w:tr>
      <w:tr w:rsidR="0044706E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706E" w:rsidRPr="00DD6C7A" w:rsidRDefault="0044706E" w:rsidP="0044706E">
            <w:pPr>
              <w:pStyle w:val="FlistaNrText"/>
            </w:pPr>
          </w:p>
        </w:tc>
        <w:tc>
          <w:tcPr>
            <w:tcW w:w="6237" w:type="dxa"/>
          </w:tcPr>
          <w:p w:rsidR="0044706E" w:rsidRPr="00DD6C7A" w:rsidRDefault="0044706E" w:rsidP="0044706E">
            <w:r w:rsidRPr="00DD6C7A">
              <w:t>2008/09:173 Beskattning av europeiska grupperingar för territoriellt samarbete</w:t>
            </w:r>
          </w:p>
        </w:tc>
        <w:tc>
          <w:tcPr>
            <w:tcW w:w="2481" w:type="dxa"/>
          </w:tcPr>
          <w:p w:rsidR="0044706E" w:rsidRPr="00DD6C7A" w:rsidRDefault="0044706E" w:rsidP="0044706E">
            <w:pPr>
              <w:rPr>
                <w:spacing w:val="-4"/>
              </w:rPr>
            </w:pPr>
            <w:r w:rsidRPr="00DD6C7A">
              <w:rPr>
                <w:spacing w:val="-4"/>
              </w:rPr>
              <w:t>SkU</w:t>
            </w:r>
          </w:p>
        </w:tc>
      </w:tr>
    </w:tbl>
    <w:p w:rsidR="00880445" w:rsidRPr="00DD6C7A" w:rsidRDefault="00880445" w:rsidP="00880445">
      <w:pPr>
        <w:pStyle w:val="Blankrad"/>
      </w:pPr>
      <w:r w:rsidRPr="00DD6C7A">
        <w:t>     </w:t>
      </w:r>
    </w:p>
    <w:p w:rsidR="00880445" w:rsidRPr="00DD6C7A" w:rsidRDefault="00880445" w:rsidP="00880445">
      <w:pPr>
        <w:pStyle w:val="Blankrad"/>
      </w:pPr>
      <w:r w:rsidRPr="00DD6C7A">
        <w:t>     </w:t>
      </w:r>
    </w:p>
    <w:p w:rsidR="00880445" w:rsidRPr="00DD6C7A" w:rsidRDefault="00880445">
      <w:pPr>
        <w:pStyle w:val="Blankrad"/>
      </w:pPr>
      <w:r w:rsidRPr="00DD6C7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80445" w:rsidRPr="00DD6C7A" w:rsidTr="00A063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80445" w:rsidRPr="00DD6C7A" w:rsidRDefault="00880445" w:rsidP="00A063A1">
            <w:pPr>
              <w:pStyle w:val="HuvudrubrikFlisteNr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HuvudrubrikEnsam"/>
            </w:pPr>
            <w:r w:rsidRPr="00DD6C7A">
              <w:t xml:space="preserve">Ärenden för avgörande onsdagen </w:t>
            </w:r>
            <w:r w:rsidRPr="00DD6C7A">
              <w:br/>
              <w:t>den 25 mars kl. 16.00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HuvudrubrikKolumn3"/>
            </w:pPr>
            <w:r w:rsidRPr="00DD6C7A">
              <w:t>Reservationer</w:t>
            </w: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Underrubrik"/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Underrubrik"/>
            </w:pPr>
            <w:r w:rsidRPr="00DD6C7A">
              <w:t>Tidigare slutdebatterade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Underrubrik"/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renderubrik"/>
            </w:pPr>
            <w:r w:rsidRPr="00DD6C7A">
              <w:t>Socialutskottets utlåtande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2008/09:SoU18 Grönbok: Den europeiska arbetskraften inom vården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  <w:r w:rsidRPr="00DD6C7A">
              <w:rPr>
                <w:spacing w:val="-4"/>
              </w:rPr>
              <w:t>1 res. (s,v,mp)</w:t>
            </w: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renderubrik"/>
            </w:pPr>
            <w:r w:rsidRPr="00DD6C7A">
              <w:t>Försvarsutskottets betänkande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renderubrik"/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2008/09:FöU7 Kärnteknisk säkerhet och strålskydd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  <w:r w:rsidRPr="00DD6C7A">
              <w:rPr>
                <w:spacing w:val="-4"/>
              </w:rPr>
              <w:t>4 res. (s,v,mp)</w:t>
            </w: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80445" w:rsidRPr="00DD6C7A" w:rsidRDefault="00880445" w:rsidP="00A063A1">
            <w:pPr>
              <w:pStyle w:val="renderubrik"/>
            </w:pPr>
            <w:r w:rsidRPr="00DD6C7A">
              <w:t>Socialförsäkringsutskottets betänkande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pStyle w:val="renderubrik"/>
              <w:rPr>
                <w:spacing w:val="-4"/>
              </w:rPr>
            </w:pPr>
          </w:p>
        </w:tc>
      </w:tr>
      <w:tr w:rsidR="00880445" w:rsidRPr="00DD6C7A" w:rsidTr="00A063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80445" w:rsidRPr="00DD6C7A" w:rsidRDefault="00880445" w:rsidP="00A063A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880445" w:rsidRPr="00DD6C7A" w:rsidRDefault="00880445" w:rsidP="00A063A1">
            <w:r w:rsidRPr="00DD6C7A">
              <w:t>2008/09:SfU9 Redogörelse om sänkta socialavgifter</w:t>
            </w:r>
          </w:p>
        </w:tc>
        <w:tc>
          <w:tcPr>
            <w:tcW w:w="2481" w:type="dxa"/>
          </w:tcPr>
          <w:p w:rsidR="00880445" w:rsidRPr="00DD6C7A" w:rsidRDefault="00880445" w:rsidP="00A063A1">
            <w:pPr>
              <w:rPr>
                <w:spacing w:val="-4"/>
              </w:rPr>
            </w:pPr>
            <w:r w:rsidRPr="00DD6C7A">
              <w:rPr>
                <w:spacing w:val="-4"/>
              </w:rPr>
              <w:t>1 res. (s,v,mp)</w:t>
            </w:r>
          </w:p>
        </w:tc>
      </w:tr>
    </w:tbl>
    <w:p w:rsidR="00880445" w:rsidRPr="00DD6C7A" w:rsidRDefault="00880445" w:rsidP="00880445">
      <w:pPr>
        <w:pStyle w:val="Blankrad"/>
      </w:pPr>
      <w:r w:rsidRPr="00DD6C7A">
        <w:t>     </w:t>
      </w:r>
    </w:p>
    <w:p w:rsidR="00880445" w:rsidRPr="00DD6C7A" w:rsidRDefault="00880445" w:rsidP="00880445">
      <w:pPr>
        <w:pStyle w:val="Blankrad"/>
      </w:pPr>
      <w:r w:rsidRPr="00DD6C7A">
        <w:t>     </w:t>
      </w:r>
    </w:p>
    <w:p w:rsidR="006E04A4" w:rsidRPr="00DD6C7A" w:rsidRDefault="006E04A4">
      <w:pPr>
        <w:pStyle w:val="Blankrad"/>
      </w:pPr>
      <w:r w:rsidRPr="00DD6C7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D6C7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D6C7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D6C7A" w:rsidRDefault="006E04A4">
            <w:pPr>
              <w:pStyle w:val="StreckMitten"/>
            </w:pPr>
            <w:r w:rsidRPr="00DD6C7A">
              <w:tab/>
            </w:r>
            <w:r w:rsidRPr="00DD6C7A">
              <w:tab/>
            </w:r>
          </w:p>
        </w:tc>
      </w:tr>
    </w:tbl>
    <w:p w:rsidR="006E04A4" w:rsidRPr="00DD6C7A" w:rsidRDefault="006E04A4" w:rsidP="00CE4300">
      <w:pPr>
        <w:pStyle w:val="Blankrad"/>
      </w:pPr>
    </w:p>
    <w:sectPr w:rsidR="006E04A4" w:rsidRPr="00DD6C7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992" w:rsidRPr="00DD6C7A" w:rsidRDefault="00614992">
      <w:r w:rsidRPr="00DD6C7A">
        <w:separator/>
      </w:r>
    </w:p>
  </w:endnote>
  <w:endnote w:type="continuationSeparator" w:id="0">
    <w:p w:rsidR="00614992" w:rsidRPr="00DD6C7A" w:rsidRDefault="00614992">
      <w:r w:rsidRPr="00DD6C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1A9" w:rsidRPr="00DD6C7A" w:rsidRDefault="00B451A9">
    <w:pPr>
      <w:pStyle w:val="Sidhuvud"/>
      <w:jc w:val="center"/>
    </w:pPr>
    <w:r w:rsidRPr="00DD6C7A">
      <w:fldChar w:fldCharType="begin" w:fldLock="1"/>
    </w:r>
    <w:r w:rsidRPr="00DD6C7A">
      <w:instrText xml:space="preserve"> PAGE </w:instrText>
    </w:r>
    <w:r w:rsidRPr="00DD6C7A">
      <w:fldChar w:fldCharType="separate"/>
    </w:r>
    <w:r w:rsidR="00DF2EFD" w:rsidRPr="00DD6C7A">
      <w:t>2</w:t>
    </w:r>
    <w:r w:rsidRPr="00DD6C7A">
      <w:fldChar w:fldCharType="end"/>
    </w:r>
    <w:r w:rsidRPr="00DD6C7A">
      <w:t xml:space="preserve"> (</w:t>
    </w:r>
    <w:r w:rsidRPr="00DD6C7A">
      <w:fldChar w:fldCharType="begin" w:fldLock="1"/>
    </w:r>
    <w:r w:rsidRPr="00DD6C7A">
      <w:instrText xml:space="preserve"> NUMPAGES </w:instrText>
    </w:r>
    <w:r w:rsidRPr="00DD6C7A">
      <w:fldChar w:fldCharType="separate"/>
    </w:r>
    <w:r w:rsidR="00DF2EFD" w:rsidRPr="00DD6C7A">
      <w:t>3</w:t>
    </w:r>
    <w:r w:rsidRPr="00DD6C7A">
      <w:fldChar w:fldCharType="end"/>
    </w:r>
    <w:r w:rsidRPr="00DD6C7A">
      <w:t>)</w:t>
    </w:r>
  </w:p>
  <w:p w:rsidR="00B451A9" w:rsidRPr="00DD6C7A" w:rsidRDefault="00B451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1A9" w:rsidRPr="00DD6C7A" w:rsidRDefault="00B451A9">
    <w:pPr>
      <w:pStyle w:val="Sidhuvud"/>
      <w:jc w:val="center"/>
    </w:pPr>
    <w:r w:rsidRPr="00DD6C7A">
      <w:fldChar w:fldCharType="begin" w:fldLock="1"/>
    </w:r>
    <w:r w:rsidRPr="00DD6C7A">
      <w:instrText xml:space="preserve"> PAGE </w:instrText>
    </w:r>
    <w:r w:rsidRPr="00DD6C7A">
      <w:fldChar w:fldCharType="separate"/>
    </w:r>
    <w:r w:rsidR="00614992" w:rsidRPr="00DD6C7A">
      <w:t>1</w:t>
    </w:r>
    <w:r w:rsidRPr="00DD6C7A">
      <w:fldChar w:fldCharType="end"/>
    </w:r>
    <w:r w:rsidRPr="00DD6C7A">
      <w:t xml:space="preserve"> (</w:t>
    </w:r>
    <w:r w:rsidRPr="00DD6C7A">
      <w:fldChar w:fldCharType="begin" w:fldLock="1"/>
    </w:r>
    <w:r w:rsidRPr="00DD6C7A">
      <w:instrText xml:space="preserve"> NUMPAGES </w:instrText>
    </w:r>
    <w:r w:rsidRPr="00DD6C7A">
      <w:fldChar w:fldCharType="separate"/>
    </w:r>
    <w:r w:rsidR="00DF2EFD" w:rsidRPr="00DD6C7A">
      <w:t>3</w:t>
    </w:r>
    <w:r w:rsidRPr="00DD6C7A">
      <w:fldChar w:fldCharType="end"/>
    </w:r>
    <w:r w:rsidRPr="00DD6C7A">
      <w:t>)</w:t>
    </w:r>
  </w:p>
  <w:p w:rsidR="00B451A9" w:rsidRPr="00DD6C7A" w:rsidRDefault="00B451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992" w:rsidRPr="00DD6C7A" w:rsidRDefault="00614992">
      <w:r w:rsidRPr="00DD6C7A">
        <w:separator/>
      </w:r>
    </w:p>
  </w:footnote>
  <w:footnote w:type="continuationSeparator" w:id="0">
    <w:p w:rsidR="00614992" w:rsidRPr="00DD6C7A" w:rsidRDefault="00614992">
      <w:r w:rsidRPr="00DD6C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1A9" w:rsidRPr="00DD6C7A" w:rsidRDefault="00B451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1A9" w:rsidRPr="00DD6C7A" w:rsidRDefault="00B451A9">
    <w:pPr>
      <w:pStyle w:val="Sidhuvud"/>
      <w:tabs>
        <w:tab w:val="clear" w:pos="4536"/>
      </w:tabs>
    </w:pPr>
    <w:r w:rsidRPr="00DD6C7A">
      <w:fldChar w:fldCharType="begin" w:fldLock="1"/>
    </w:r>
    <w:r w:rsidRPr="00DD6C7A">
      <w:instrText xml:space="preserve"> DOCPROPERTY "DocumentDate" </w:instrText>
    </w:r>
    <w:r w:rsidRPr="00DD6C7A">
      <w:fldChar w:fldCharType="separate"/>
    </w:r>
    <w:r w:rsidR="00DF2EFD" w:rsidRPr="00DD6C7A">
      <w:t>Måndagen den 23 mars 2009</w:t>
    </w:r>
    <w:r w:rsidRPr="00DD6C7A">
      <w:fldChar w:fldCharType="end"/>
    </w:r>
    <w:r w:rsidRPr="00DD6C7A">
      <w:tab/>
    </w:r>
  </w:p>
  <w:p w:rsidR="00B451A9" w:rsidRPr="00DD6C7A" w:rsidRDefault="00B451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D6C7A">
      <w:rPr>
        <w:sz w:val="12"/>
      </w:rPr>
      <w:tab/>
    </w:r>
  </w:p>
  <w:p w:rsidR="00B451A9" w:rsidRPr="00DD6C7A" w:rsidRDefault="00B451A9"/>
  <w:p w:rsidR="00B451A9" w:rsidRPr="00DD6C7A" w:rsidRDefault="00B451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51A9" w:rsidRPr="00DD6C7A" w:rsidRDefault="00DD6C7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D6C7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51A9" w:rsidRPr="00DD6C7A" w:rsidRDefault="00B451A9">
    <w:pPr>
      <w:pStyle w:val="Dokumentrubrik"/>
      <w:spacing w:after="360"/>
    </w:pPr>
    <w:r w:rsidRPr="00DD6C7A">
      <w:t>Föredragningslista</w:t>
    </w:r>
  </w:p>
  <w:p w:rsidR="00B451A9" w:rsidRPr="00DD6C7A" w:rsidRDefault="00B451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243F4558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8FF1E40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9529579">
    <w:abstractNumId w:val="6"/>
  </w:num>
  <w:num w:numId="2" w16cid:durableId="309362456">
    <w:abstractNumId w:val="3"/>
  </w:num>
  <w:num w:numId="3" w16cid:durableId="111049415">
    <w:abstractNumId w:val="5"/>
  </w:num>
  <w:num w:numId="4" w16cid:durableId="2077165667">
    <w:abstractNumId w:val="2"/>
  </w:num>
  <w:num w:numId="5" w16cid:durableId="2128113798">
    <w:abstractNumId w:val="0"/>
  </w:num>
  <w:num w:numId="6" w16cid:durableId="661659167">
    <w:abstractNumId w:val="4"/>
  </w:num>
  <w:num w:numId="7" w16cid:durableId="851919069">
    <w:abstractNumId w:val="4"/>
  </w:num>
  <w:num w:numId="8" w16cid:durableId="350762805">
    <w:abstractNumId w:val="4"/>
  </w:num>
  <w:num w:numId="9" w16cid:durableId="778136859">
    <w:abstractNumId w:val="1"/>
  </w:num>
  <w:num w:numId="10" w16cid:durableId="56560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22394"/>
    <w:rsid w:val="00000608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CC9"/>
    <w:rsid w:val="00060EE6"/>
    <w:rsid w:val="0006145A"/>
    <w:rsid w:val="00063537"/>
    <w:rsid w:val="0006505A"/>
    <w:rsid w:val="00067D5D"/>
    <w:rsid w:val="00074E52"/>
    <w:rsid w:val="00075958"/>
    <w:rsid w:val="00076C5F"/>
    <w:rsid w:val="000816E1"/>
    <w:rsid w:val="00083022"/>
    <w:rsid w:val="0009271C"/>
    <w:rsid w:val="00092904"/>
    <w:rsid w:val="00096F15"/>
    <w:rsid w:val="000A48E1"/>
    <w:rsid w:val="000A51FF"/>
    <w:rsid w:val="000C6C04"/>
    <w:rsid w:val="000E1C84"/>
    <w:rsid w:val="000E30A0"/>
    <w:rsid w:val="000E48DD"/>
    <w:rsid w:val="000F2788"/>
    <w:rsid w:val="00102B56"/>
    <w:rsid w:val="00103C0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766C2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23AD"/>
    <w:rsid w:val="002D33AA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5353"/>
    <w:rsid w:val="003107BB"/>
    <w:rsid w:val="0031328B"/>
    <w:rsid w:val="00315C69"/>
    <w:rsid w:val="0031703B"/>
    <w:rsid w:val="0032182C"/>
    <w:rsid w:val="003221FF"/>
    <w:rsid w:val="003320D1"/>
    <w:rsid w:val="00334A3B"/>
    <w:rsid w:val="003368FF"/>
    <w:rsid w:val="0034141E"/>
    <w:rsid w:val="00341C37"/>
    <w:rsid w:val="00346BF8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71E50"/>
    <w:rsid w:val="00376480"/>
    <w:rsid w:val="00377763"/>
    <w:rsid w:val="00377B34"/>
    <w:rsid w:val="0038132C"/>
    <w:rsid w:val="00382B93"/>
    <w:rsid w:val="003863CC"/>
    <w:rsid w:val="00386486"/>
    <w:rsid w:val="00387E13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AE6"/>
    <w:rsid w:val="00404049"/>
    <w:rsid w:val="00405E4A"/>
    <w:rsid w:val="00407A88"/>
    <w:rsid w:val="004100C9"/>
    <w:rsid w:val="004114F9"/>
    <w:rsid w:val="00411994"/>
    <w:rsid w:val="00415884"/>
    <w:rsid w:val="00422394"/>
    <w:rsid w:val="00426681"/>
    <w:rsid w:val="00442A2D"/>
    <w:rsid w:val="0044706E"/>
    <w:rsid w:val="0045348A"/>
    <w:rsid w:val="004603CE"/>
    <w:rsid w:val="00464CE0"/>
    <w:rsid w:val="00465360"/>
    <w:rsid w:val="0046556D"/>
    <w:rsid w:val="0046765A"/>
    <w:rsid w:val="00474978"/>
    <w:rsid w:val="00481275"/>
    <w:rsid w:val="004849E6"/>
    <w:rsid w:val="004A45CB"/>
    <w:rsid w:val="004B04E9"/>
    <w:rsid w:val="004B06DE"/>
    <w:rsid w:val="004B7A73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011"/>
    <w:rsid w:val="00503BE4"/>
    <w:rsid w:val="00510E80"/>
    <w:rsid w:val="00533A3C"/>
    <w:rsid w:val="00537A01"/>
    <w:rsid w:val="00543489"/>
    <w:rsid w:val="005460B2"/>
    <w:rsid w:val="005510B5"/>
    <w:rsid w:val="00560161"/>
    <w:rsid w:val="00562BC5"/>
    <w:rsid w:val="005724E4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264"/>
    <w:rsid w:val="006025D2"/>
    <w:rsid w:val="00602C19"/>
    <w:rsid w:val="00607D38"/>
    <w:rsid w:val="0061149D"/>
    <w:rsid w:val="006115DB"/>
    <w:rsid w:val="0061194B"/>
    <w:rsid w:val="00614992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7031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12F0"/>
    <w:rsid w:val="007A3C83"/>
    <w:rsid w:val="007A5D21"/>
    <w:rsid w:val="007B01A2"/>
    <w:rsid w:val="007B3D13"/>
    <w:rsid w:val="007B4230"/>
    <w:rsid w:val="007C00AC"/>
    <w:rsid w:val="007C0AB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0445"/>
    <w:rsid w:val="00887B6F"/>
    <w:rsid w:val="00891A92"/>
    <w:rsid w:val="008A4639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3C9D"/>
    <w:rsid w:val="009A4BE1"/>
    <w:rsid w:val="009B58A6"/>
    <w:rsid w:val="009D208A"/>
    <w:rsid w:val="009E024F"/>
    <w:rsid w:val="009E29D2"/>
    <w:rsid w:val="009E2A19"/>
    <w:rsid w:val="009F16CD"/>
    <w:rsid w:val="009F4B33"/>
    <w:rsid w:val="00A047C8"/>
    <w:rsid w:val="00A063A1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5BC1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B538F"/>
    <w:rsid w:val="00AC0E93"/>
    <w:rsid w:val="00AC66F6"/>
    <w:rsid w:val="00AD0AE2"/>
    <w:rsid w:val="00AD51C2"/>
    <w:rsid w:val="00AE1CA5"/>
    <w:rsid w:val="00AE255A"/>
    <w:rsid w:val="00AE413F"/>
    <w:rsid w:val="00AE4186"/>
    <w:rsid w:val="00AE4524"/>
    <w:rsid w:val="00AF003C"/>
    <w:rsid w:val="00AF07F6"/>
    <w:rsid w:val="00AF239D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43D8D"/>
    <w:rsid w:val="00B451A9"/>
    <w:rsid w:val="00B503C7"/>
    <w:rsid w:val="00B51D26"/>
    <w:rsid w:val="00B528F7"/>
    <w:rsid w:val="00B52F86"/>
    <w:rsid w:val="00B54E2B"/>
    <w:rsid w:val="00B6403A"/>
    <w:rsid w:val="00B6548C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C71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9B3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2C30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7696"/>
    <w:rsid w:val="00D41247"/>
    <w:rsid w:val="00D420A1"/>
    <w:rsid w:val="00D45AE3"/>
    <w:rsid w:val="00D46A27"/>
    <w:rsid w:val="00D51FA2"/>
    <w:rsid w:val="00D52B77"/>
    <w:rsid w:val="00D52C90"/>
    <w:rsid w:val="00D5755C"/>
    <w:rsid w:val="00D6469C"/>
    <w:rsid w:val="00D66127"/>
    <w:rsid w:val="00D6713F"/>
    <w:rsid w:val="00D6756A"/>
    <w:rsid w:val="00D7044D"/>
    <w:rsid w:val="00D76DAF"/>
    <w:rsid w:val="00D77FF8"/>
    <w:rsid w:val="00D80B4A"/>
    <w:rsid w:val="00D82BA7"/>
    <w:rsid w:val="00D852CE"/>
    <w:rsid w:val="00D923F2"/>
    <w:rsid w:val="00D93CC8"/>
    <w:rsid w:val="00D97EDF"/>
    <w:rsid w:val="00DB05D5"/>
    <w:rsid w:val="00DB3C3E"/>
    <w:rsid w:val="00DB414F"/>
    <w:rsid w:val="00DC1161"/>
    <w:rsid w:val="00DC6608"/>
    <w:rsid w:val="00DD32AE"/>
    <w:rsid w:val="00DD564D"/>
    <w:rsid w:val="00DD656E"/>
    <w:rsid w:val="00DD6C7A"/>
    <w:rsid w:val="00DD7E13"/>
    <w:rsid w:val="00DE1DA3"/>
    <w:rsid w:val="00DE550D"/>
    <w:rsid w:val="00DE65BE"/>
    <w:rsid w:val="00DF2854"/>
    <w:rsid w:val="00DF2EFD"/>
    <w:rsid w:val="00DF3329"/>
    <w:rsid w:val="00DF64A1"/>
    <w:rsid w:val="00DF7A9D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0164"/>
    <w:rsid w:val="00E771FB"/>
    <w:rsid w:val="00E7771F"/>
    <w:rsid w:val="00E975DB"/>
    <w:rsid w:val="00EA0896"/>
    <w:rsid w:val="00EB446D"/>
    <w:rsid w:val="00EB7767"/>
    <w:rsid w:val="00EC278F"/>
    <w:rsid w:val="00EC3E94"/>
    <w:rsid w:val="00EC40C9"/>
    <w:rsid w:val="00ED095E"/>
    <w:rsid w:val="00EE0105"/>
    <w:rsid w:val="00EE45FE"/>
    <w:rsid w:val="00EF1642"/>
    <w:rsid w:val="00EF2449"/>
    <w:rsid w:val="00EF5FE1"/>
    <w:rsid w:val="00F01227"/>
    <w:rsid w:val="00F01512"/>
    <w:rsid w:val="00F01896"/>
    <w:rsid w:val="00F061D3"/>
    <w:rsid w:val="00F12446"/>
    <w:rsid w:val="00F124B0"/>
    <w:rsid w:val="00F20263"/>
    <w:rsid w:val="00F20F9E"/>
    <w:rsid w:val="00F272B4"/>
    <w:rsid w:val="00F27AE3"/>
    <w:rsid w:val="00F3158D"/>
    <w:rsid w:val="00F32AB0"/>
    <w:rsid w:val="00F445A2"/>
    <w:rsid w:val="00F5416E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D009B"/>
    <w:rsid w:val="00FD4FB8"/>
    <w:rsid w:val="00FD75C3"/>
    <w:rsid w:val="00FE0492"/>
    <w:rsid w:val="00FE3611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738AF6-8C74-4464-865F-3D1ED90E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F12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381</Words>
  <Characters>2489</Characters>
  <Application>Microsoft Office Word</Application>
  <DocSecurity>4</DocSecurity>
  <Lines>207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2008/09:89</vt:lpstr>
      <vt:lpstr>Måndagen den 23 mars 2009</vt:lpstr>
    </vt:vector>
  </TitlesOfParts>
  <Company>Riksdagen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2009-03-20T15:17:00Z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23 mars 2009</vt:lpwstr>
  </property>
  <property fmtid="{D5CDD505-2E9C-101B-9397-08002B2CF9AE}" pid="3" name="DocumentNumber">
    <vt:lpwstr>89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2009-03-23</vt:lpwstr>
  </property>
</Properties>
</file>