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350C31439E34B1D8ED7837CE86A5B0D"/>
        </w:placeholder>
        <w:text/>
      </w:sdtPr>
      <w:sdtEndPr/>
      <w:sdtContent>
        <w:p w:rsidRPr="009B062B" w:rsidR="00AF30DD" w:rsidP="000019F7" w:rsidRDefault="00AF30DD" w14:paraId="2D6DE29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2903fc8-1f8b-4b8a-ad06-7a5afe69c650"/>
        <w:id w:val="-2061700378"/>
        <w:lock w:val="sdtLocked"/>
      </w:sdtPr>
      <w:sdtEndPr/>
      <w:sdtContent>
        <w:p w:rsidR="006558B1" w:rsidRDefault="00627774" w14:paraId="2D6DE29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ordningsvakters möjlighet att använda spotthuva och benfängsel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8EF39CE51084D7EB8E0E0972497D79D"/>
        </w:placeholder>
        <w:text/>
      </w:sdtPr>
      <w:sdtEndPr/>
      <w:sdtContent>
        <w:p w:rsidRPr="009B062B" w:rsidR="006D79C9" w:rsidP="00333E95" w:rsidRDefault="006D79C9" w14:paraId="2D6DE29F" w14:textId="77777777">
          <w:pPr>
            <w:pStyle w:val="Rubrik1"/>
          </w:pPr>
          <w:r>
            <w:t>Motivering</w:t>
          </w:r>
        </w:p>
      </w:sdtContent>
    </w:sdt>
    <w:p w:rsidRPr="00862422" w:rsidR="00224E1A" w:rsidP="00862422" w:rsidRDefault="00224E1A" w14:paraId="2D6DE2A0" w14:textId="77777777">
      <w:pPr>
        <w:pStyle w:val="Normalutanindragellerluft"/>
      </w:pPr>
      <w:r w:rsidRPr="00862422">
        <w:t xml:space="preserve">Polisen har i sin dagliga tjänsteutövning tillgång till spotthuva och benfängsel. Detta bör gälla även ordningsvakter. </w:t>
      </w:r>
    </w:p>
    <w:p w:rsidRPr="009F22EA" w:rsidR="00422B9E" w:rsidP="009F22EA" w:rsidRDefault="00224E1A" w14:paraId="2D6DE2A1" w14:textId="339E72DD">
      <w:r w:rsidRPr="009F22EA">
        <w:t>En ordningsvakt möter i olika si</w:t>
      </w:r>
      <w:bookmarkStart w:name="_GoBack" w:id="1"/>
      <w:bookmarkEnd w:id="1"/>
      <w:r w:rsidRPr="009F22EA">
        <w:t>tuationer personer som biter sig i kinden för att få fram sitt blod i syfte att föra hepatit eller andra sjukdomar vidare genom att spotta i ansiktet. Att ordningsvakter skulle få använda spotthuva skulle bidra till en bättre arbetsmiljö. Ordningsvakter utsätts även för sparkar och slag. I dagsläget får ordnings</w:t>
      </w:r>
      <w:r w:rsidR="009F22EA">
        <w:softHyphen/>
      </w:r>
      <w:r w:rsidRPr="009F22EA">
        <w:t>vakter göra benlås vilket kan göra ont på personen i fråga. Vid frihetsberö</w:t>
      </w:r>
      <w:r w:rsidRPr="009F22EA" w:rsidR="00475B38">
        <w:t>vande</w:t>
      </w:r>
      <w:r w:rsidRPr="009F22EA">
        <w:t xml:space="preserve"> bör även benfängsel få användas av ordningsvakter. Detta bör ges regeringen till känna.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B5E2EB2EEE64644B3566173C9E25460"/>
        </w:placeholder>
      </w:sdtPr>
      <w:sdtEndPr>
        <w:rPr>
          <w:i w:val="0"/>
          <w:noProof w:val="0"/>
        </w:rPr>
      </w:sdtEndPr>
      <w:sdtContent>
        <w:p w:rsidR="000019F7" w:rsidP="000019F7" w:rsidRDefault="000019F7" w14:paraId="2D6DE2A3" w14:textId="77777777"/>
        <w:p w:rsidRPr="008E0FE2" w:rsidR="004801AC" w:rsidP="000019F7" w:rsidRDefault="00862422" w14:paraId="2D6DE2A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034FF" w:rsidRDefault="009034FF" w14:paraId="2D6DE2A8" w14:textId="77777777"/>
    <w:sectPr w:rsidR="009034F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DE2AA" w14:textId="77777777" w:rsidR="00224E1A" w:rsidRDefault="00224E1A" w:rsidP="000C1CAD">
      <w:pPr>
        <w:spacing w:line="240" w:lineRule="auto"/>
      </w:pPr>
      <w:r>
        <w:separator/>
      </w:r>
    </w:p>
  </w:endnote>
  <w:endnote w:type="continuationSeparator" w:id="0">
    <w:p w14:paraId="2D6DE2AB" w14:textId="77777777" w:rsidR="00224E1A" w:rsidRDefault="00224E1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DE2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DE2B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DE2B9" w14:textId="77777777" w:rsidR="00262EA3" w:rsidRPr="000019F7" w:rsidRDefault="00262EA3" w:rsidP="000019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DE2A8" w14:textId="77777777" w:rsidR="00224E1A" w:rsidRDefault="00224E1A" w:rsidP="000C1CAD">
      <w:pPr>
        <w:spacing w:line="240" w:lineRule="auto"/>
      </w:pPr>
      <w:r>
        <w:separator/>
      </w:r>
    </w:p>
  </w:footnote>
  <w:footnote w:type="continuationSeparator" w:id="0">
    <w:p w14:paraId="2D6DE2A9" w14:textId="77777777" w:rsidR="00224E1A" w:rsidRDefault="00224E1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D6DE2A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D6DE2BB" wp14:anchorId="2D6DE2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62422" w14:paraId="2D6DE2B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75570C7B4E3499294DD57DD50CDFA8B"/>
                              </w:placeholder>
                              <w:text/>
                            </w:sdtPr>
                            <w:sdtEndPr/>
                            <w:sdtContent>
                              <w:r w:rsidR="00224E1A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D398A07107C4454A545360567FD160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6DE2B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62422" w14:paraId="2D6DE2B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75570C7B4E3499294DD57DD50CDFA8B"/>
                        </w:placeholder>
                        <w:text/>
                      </w:sdtPr>
                      <w:sdtEndPr/>
                      <w:sdtContent>
                        <w:r w:rsidR="00224E1A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D398A07107C4454A545360567FD160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D6DE2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D6DE2AE" w14:textId="77777777">
    <w:pPr>
      <w:jc w:val="right"/>
    </w:pPr>
  </w:p>
  <w:p w:rsidR="00262EA3" w:rsidP="00776B74" w:rsidRDefault="00262EA3" w14:paraId="2D6DE2A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62422" w14:paraId="2D6DE2B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D6DE2BD" wp14:anchorId="2D6DE2B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62422" w14:paraId="2D6DE2B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24E1A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62422" w14:paraId="2D6DE2B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62422" w14:paraId="2D6DE2B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:781</w:t>
        </w:r>
      </w:sdtContent>
    </w:sdt>
  </w:p>
  <w:p w:rsidR="00262EA3" w:rsidP="00E03A3D" w:rsidRDefault="00862422" w14:paraId="2D6DE2B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Daniel Bäckström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24E1A" w14:paraId="2D6DE2B7" w14:textId="77777777">
        <w:pPr>
          <w:pStyle w:val="FSHRub2"/>
        </w:pPr>
        <w:r>
          <w:t>Ordningsvakter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D6DE2B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24E1A"/>
    <w:rsid w:val="000000E0"/>
    <w:rsid w:val="00000761"/>
    <w:rsid w:val="000014AF"/>
    <w:rsid w:val="000019F7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B0D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1A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0979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5B3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4E00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8B5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774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58B1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422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4FF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2EA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A2D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6DE29D"/>
  <w15:chartTrackingRefBased/>
  <w15:docId w15:val="{BA86EEBC-47BD-4054-BAEB-E65E9AAD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50C31439E34B1D8ED7837CE86A5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8FDED0-2222-42C5-AE16-EABD6564BC77}"/>
      </w:docPartPr>
      <w:docPartBody>
        <w:p w:rsidR="00FD5EB4" w:rsidRDefault="00FD5EB4">
          <w:pPr>
            <w:pStyle w:val="F350C31439E34B1D8ED7837CE86A5B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EF39CE51084D7EB8E0E0972497D7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CFAFD-C89D-468F-8CD2-BF1979A62A93}"/>
      </w:docPartPr>
      <w:docPartBody>
        <w:p w:rsidR="00FD5EB4" w:rsidRDefault="00FD5EB4">
          <w:pPr>
            <w:pStyle w:val="A8EF39CE51084D7EB8E0E0972497D79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75570C7B4E3499294DD57DD50CDFA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CCA2FE-E6D7-4487-BA46-0DE514089E32}"/>
      </w:docPartPr>
      <w:docPartBody>
        <w:p w:rsidR="00FD5EB4" w:rsidRDefault="00FD5EB4">
          <w:pPr>
            <w:pStyle w:val="275570C7B4E3499294DD57DD50CDFA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398A07107C4454A545360567FD16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897767-EE9C-4EA1-92C1-4714BCFB7C58}"/>
      </w:docPartPr>
      <w:docPartBody>
        <w:p w:rsidR="00FD5EB4" w:rsidRDefault="00FD5EB4">
          <w:pPr>
            <w:pStyle w:val="CD398A07107C4454A545360567FD160A"/>
          </w:pPr>
          <w:r>
            <w:t xml:space="preserve"> </w:t>
          </w:r>
        </w:p>
      </w:docPartBody>
    </w:docPart>
    <w:docPart>
      <w:docPartPr>
        <w:name w:val="DB5E2EB2EEE64644B3566173C9E254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AF9A07-9DEC-45C6-AA04-391ACDA87B06}"/>
      </w:docPartPr>
      <w:docPartBody>
        <w:p w:rsidR="0075560A" w:rsidRDefault="007556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B4"/>
    <w:rsid w:val="0075560A"/>
    <w:rsid w:val="00FD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50C31439E34B1D8ED7837CE86A5B0D">
    <w:name w:val="F350C31439E34B1D8ED7837CE86A5B0D"/>
  </w:style>
  <w:style w:type="paragraph" w:customStyle="1" w:styleId="13FA62D2ADD1422C80813A4646BB9E90">
    <w:name w:val="13FA62D2ADD1422C80813A4646BB9E9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A2684A83CFE4D6DBE703466066ED019">
    <w:name w:val="AA2684A83CFE4D6DBE703466066ED019"/>
  </w:style>
  <w:style w:type="paragraph" w:customStyle="1" w:styleId="A8EF39CE51084D7EB8E0E0972497D79D">
    <w:name w:val="A8EF39CE51084D7EB8E0E0972497D79D"/>
  </w:style>
  <w:style w:type="paragraph" w:customStyle="1" w:styleId="C5BEBF993D844FF2851E278962F97C42">
    <w:name w:val="C5BEBF993D844FF2851E278962F97C42"/>
  </w:style>
  <w:style w:type="paragraph" w:customStyle="1" w:styleId="0890FC6526564C4885107E38E120432C">
    <w:name w:val="0890FC6526564C4885107E38E120432C"/>
  </w:style>
  <w:style w:type="paragraph" w:customStyle="1" w:styleId="275570C7B4E3499294DD57DD50CDFA8B">
    <w:name w:val="275570C7B4E3499294DD57DD50CDFA8B"/>
  </w:style>
  <w:style w:type="paragraph" w:customStyle="1" w:styleId="CD398A07107C4454A545360567FD160A">
    <w:name w:val="CD398A07107C4454A545360567FD16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C9B4AE-4A75-46B8-9E5C-9DC1C94E938D}"/>
</file>

<file path=customXml/itemProps2.xml><?xml version="1.0" encoding="utf-8"?>
<ds:datastoreItem xmlns:ds="http://schemas.openxmlformats.org/officeDocument/2006/customXml" ds:itemID="{08D0949E-94D6-4B1B-9D99-BAE2E7523744}"/>
</file>

<file path=customXml/itemProps3.xml><?xml version="1.0" encoding="utf-8"?>
<ds:datastoreItem xmlns:ds="http://schemas.openxmlformats.org/officeDocument/2006/customXml" ds:itemID="{49609F4E-8511-4008-B988-24CC86893C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741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Ordningsvakter</vt:lpstr>
      <vt:lpstr>
      </vt:lpstr>
    </vt:vector>
  </TitlesOfParts>
  <Company>Sveriges riksdag</Company>
  <LinksUpToDate>false</LinksUpToDate>
  <CharactersWithSpaces>861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