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821069" w14:textId="77777777">
      <w:pPr>
        <w:pStyle w:val="Normalutanindragellerluft"/>
      </w:pPr>
      <w:bookmarkStart w:name="_GoBack" w:id="0"/>
      <w:bookmarkEnd w:id="0"/>
    </w:p>
    <w:sdt>
      <w:sdtPr>
        <w:alias w:val="CC_Boilerplate_4"/>
        <w:tag w:val="CC_Boilerplate_4"/>
        <w:id w:val="-1644581176"/>
        <w:lock w:val="sdtLocked"/>
        <w:placeholder>
          <w:docPart w:val="24A0F6E135734F589DC27B211B7434BD"/>
        </w:placeholder>
        <w15:appearance w15:val="hidden"/>
        <w:text/>
      </w:sdtPr>
      <w:sdtEndPr/>
      <w:sdtContent>
        <w:p w:rsidR="00AF30DD" w:rsidP="00CC4C93" w:rsidRDefault="00AF30DD" w14:paraId="1DBC7340" w14:textId="77777777">
          <w:pPr>
            <w:pStyle w:val="Rubrik1"/>
          </w:pPr>
          <w:r>
            <w:t>Förslag till riksdagsbeslut</w:t>
          </w:r>
        </w:p>
      </w:sdtContent>
    </w:sdt>
    <w:sdt>
      <w:sdtPr>
        <w:alias w:val="Förslag 1"/>
        <w:tag w:val="6c2c6ff6-b2f2-46fa-8477-b3be0f13e5d4"/>
        <w:id w:val="-1587371892"/>
        <w:lock w:val="sdtLocked"/>
      </w:sdtPr>
      <w:sdtEndPr/>
      <w:sdtContent>
        <w:p w:rsidR="00DE22AE" w:rsidRDefault="00707BCE" w14:paraId="1842F08B" w14:textId="77777777">
          <w:pPr>
            <w:pStyle w:val="Frslagstext"/>
          </w:pPr>
          <w:r>
            <w:t>Riksdagen tillkännager för regeringen som sin mening vad som anförs i motionen om validering av utbildningar från andra länder.</w:t>
          </w:r>
        </w:p>
      </w:sdtContent>
    </w:sdt>
    <w:p w:rsidR="00AF30DD" w:rsidP="00AF30DD" w:rsidRDefault="000156D9" w14:paraId="07BEE262" w14:textId="77777777">
      <w:pPr>
        <w:pStyle w:val="Rubrik1"/>
      </w:pPr>
      <w:bookmarkStart w:name="MotionsStart" w:id="1"/>
      <w:bookmarkEnd w:id="1"/>
      <w:r>
        <w:t>Motivering</w:t>
      </w:r>
    </w:p>
    <w:p w:rsidR="00891916" w:rsidP="00891916" w:rsidRDefault="00891916" w14:paraId="40FF8D69" w14:textId="77777777">
      <w:pPr>
        <w:pStyle w:val="Normalutanindragellerluft"/>
      </w:pPr>
      <w:r>
        <w:t>Utanförskapet är stort bland utlandsfödda personer som kommit till Sverige. Många av dessa har utbildningar från sitt hemland som inte gäller här. Samhällets ansvar är att utforma snabba och rättvisa vägar för validering av deras utbildningar så att varje människas kunskaper kan tas till vara.</w:t>
      </w:r>
    </w:p>
    <w:p w:rsidR="00891916" w:rsidP="00891916" w:rsidRDefault="00891916" w14:paraId="26E0DDBF" w14:textId="77777777">
      <w:pPr>
        <w:pStyle w:val="Normalutanindragellerluft"/>
      </w:pPr>
    </w:p>
    <w:p w:rsidR="00AF30DD" w:rsidP="00891916" w:rsidRDefault="00891916" w14:paraId="1BA7B1BE" w14:textId="77777777">
      <w:pPr>
        <w:pStyle w:val="Normalutanindragellerluft"/>
      </w:pPr>
      <w:r>
        <w:t>Detta är särskilt viktigt då vi vet att flera yrkesområden har arbetskraftsbrist. Många bra åtgärder har vidtagits på området de senaste åren, men trots tydligare ansvarsfördelning och fokus på frågan är det fortfarande många utbildningar som inte har tydligt utformade kriterier för validering. Med anledning av ovanstående bör en översyn på området göras, för att säkerställa att utbildningar från andra länder kan valideras på ett snabbt och rättssäkert sätt.</w:t>
      </w:r>
    </w:p>
    <w:sdt>
      <w:sdtPr>
        <w:rPr>
          <w:i/>
          <w:noProof/>
        </w:rPr>
        <w:alias w:val="CC_Underskrifter"/>
        <w:tag w:val="CC_Underskrifter"/>
        <w:id w:val="583496634"/>
        <w:lock w:val="sdtContentLocked"/>
        <w:placeholder>
          <w:docPart w:val="D374F9C421BE4648B6DE76501F0E6E3C"/>
        </w:placeholder>
        <w15:appearance w15:val="hidden"/>
      </w:sdtPr>
      <w:sdtEndPr>
        <w:rPr>
          <w:i w:val="0"/>
          <w:noProof w:val="0"/>
        </w:rPr>
      </w:sdtEndPr>
      <w:sdtContent>
        <w:p w:rsidRPr="009E153C" w:rsidR="00865E70" w:rsidP="00044E0E" w:rsidRDefault="00044E0E" w14:paraId="557620DF" w14:textId="00EAC58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D7484" w:rsidRDefault="00CD7484" w14:paraId="0562CDA9" w14:textId="77777777"/>
    <w:sectPr w:rsidR="00CD74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34BE" w14:textId="77777777" w:rsidR="00891916" w:rsidRDefault="00891916" w:rsidP="000C1CAD">
      <w:pPr>
        <w:spacing w:line="240" w:lineRule="auto"/>
      </w:pPr>
      <w:r>
        <w:separator/>
      </w:r>
    </w:p>
  </w:endnote>
  <w:endnote w:type="continuationSeparator" w:id="0">
    <w:p w14:paraId="4BFB1194" w14:textId="77777777" w:rsidR="00891916" w:rsidRDefault="00891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EF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5808" w14:textId="77777777" w:rsidR="007A54F8" w:rsidRDefault="007A54F8">
    <w:pPr>
      <w:pStyle w:val="Sidfot"/>
    </w:pPr>
    <w:r>
      <w:fldChar w:fldCharType="begin"/>
    </w:r>
    <w:r>
      <w:instrText xml:space="preserve"> PRINTDATE  \@ "yyyy-MM-dd HH:mm"  \* MERGEFORMAT </w:instrText>
    </w:r>
    <w:r>
      <w:fldChar w:fldCharType="separate"/>
    </w:r>
    <w:r>
      <w:rPr>
        <w:noProof/>
      </w:rPr>
      <w:t>2014-10-28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285D8" w14:textId="77777777" w:rsidR="00891916" w:rsidRDefault="00891916" w:rsidP="000C1CAD">
      <w:pPr>
        <w:spacing w:line="240" w:lineRule="auto"/>
      </w:pPr>
      <w:r>
        <w:separator/>
      </w:r>
    </w:p>
  </w:footnote>
  <w:footnote w:type="continuationSeparator" w:id="0">
    <w:p w14:paraId="3FB0A020" w14:textId="77777777" w:rsidR="00891916" w:rsidRDefault="008919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641A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4475" w14:paraId="01A71C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373</w:t>
        </w:r>
      </w:sdtContent>
    </w:sdt>
  </w:p>
  <w:p w:rsidR="00467151" w:rsidP="00283E0F" w:rsidRDefault="00DC4475" w14:paraId="030FA9FF"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891916" w14:paraId="0AF942D4" w14:textId="77777777">
        <w:pPr>
          <w:pStyle w:val="FSHRub2"/>
        </w:pPr>
        <w:r>
          <w:t>Validering av utbildningar från andra länder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7857D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8919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E0E"/>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AF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CE"/>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6D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4F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91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484"/>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2E3"/>
    <w:rsid w:val="00DB65E8"/>
    <w:rsid w:val="00DB7E7F"/>
    <w:rsid w:val="00DC4475"/>
    <w:rsid w:val="00DC668D"/>
    <w:rsid w:val="00DD783E"/>
    <w:rsid w:val="00DE22A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19B"/>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31FAE"/>
  <w15:chartTrackingRefBased/>
  <w15:docId w15:val="{FA4A8B83-4AD1-41F8-9B52-C29681E5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0F6E135734F589DC27B211B7434BD"/>
        <w:category>
          <w:name w:val="Allmänt"/>
          <w:gallery w:val="placeholder"/>
        </w:category>
        <w:types>
          <w:type w:val="bbPlcHdr"/>
        </w:types>
        <w:behaviors>
          <w:behavior w:val="content"/>
        </w:behaviors>
        <w:guid w:val="{67A2C028-ED47-43F5-B220-CF52C3E4FCA2}"/>
      </w:docPartPr>
      <w:docPartBody>
        <w:p w:rsidR="000530E2" w:rsidRDefault="000530E2">
          <w:pPr>
            <w:pStyle w:val="24A0F6E135734F589DC27B211B7434BD"/>
          </w:pPr>
          <w:r w:rsidRPr="009A726D">
            <w:rPr>
              <w:rStyle w:val="Platshllartext"/>
            </w:rPr>
            <w:t>Klicka här för att ange text.</w:t>
          </w:r>
        </w:p>
      </w:docPartBody>
    </w:docPart>
    <w:docPart>
      <w:docPartPr>
        <w:name w:val="D374F9C421BE4648B6DE76501F0E6E3C"/>
        <w:category>
          <w:name w:val="Allmänt"/>
          <w:gallery w:val="placeholder"/>
        </w:category>
        <w:types>
          <w:type w:val="bbPlcHdr"/>
        </w:types>
        <w:behaviors>
          <w:behavior w:val="content"/>
        </w:behaviors>
        <w:guid w:val="{C226DA19-2775-4C7D-A4F8-2A3F943C4C9B}"/>
      </w:docPartPr>
      <w:docPartBody>
        <w:p w:rsidR="000530E2" w:rsidRDefault="000530E2">
          <w:pPr>
            <w:pStyle w:val="D374F9C421BE4648B6DE76501F0E6E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E2"/>
    <w:rsid w:val="00053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A0F6E135734F589DC27B211B7434BD">
    <w:name w:val="24A0F6E135734F589DC27B211B7434BD"/>
  </w:style>
  <w:style w:type="paragraph" w:customStyle="1" w:styleId="DE0AE1FA468B418DA886B66591537654">
    <w:name w:val="DE0AE1FA468B418DA886B66591537654"/>
  </w:style>
  <w:style w:type="paragraph" w:customStyle="1" w:styleId="D374F9C421BE4648B6DE76501F0E6E3C">
    <w:name w:val="D374F9C421BE4648B6DE76501F0E6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389</RubrikLookup>
    <MotionGuid xmlns="00d11361-0b92-4bae-a181-288d6a55b763">5523352d-7760-4b04-8683-d92cbb7dd925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86A0E-5910-4091-85FC-60A84FA54F8F}"/>
</file>

<file path=customXml/itemProps2.xml><?xml version="1.0" encoding="utf-8"?>
<ds:datastoreItem xmlns:ds="http://schemas.openxmlformats.org/officeDocument/2006/customXml" ds:itemID="{0CDAA02A-9ECA-42A1-BDAD-2FA993EEA7CA}"/>
</file>

<file path=customXml/itemProps3.xml><?xml version="1.0" encoding="utf-8"?>
<ds:datastoreItem xmlns:ds="http://schemas.openxmlformats.org/officeDocument/2006/customXml" ds:itemID="{F568F643-BB60-4219-A402-D59A4A1A4CD0}"/>
</file>

<file path=customXml/itemProps4.xml><?xml version="1.0" encoding="utf-8"?>
<ds:datastoreItem xmlns:ds="http://schemas.openxmlformats.org/officeDocument/2006/customXml" ds:itemID="{27D69CEB-C48E-48D4-830B-8356D7FCEEED}"/>
</file>

<file path=docProps/app.xml><?xml version="1.0" encoding="utf-8"?>
<Properties xmlns="http://schemas.openxmlformats.org/officeDocument/2006/extended-properties" xmlns:vt="http://schemas.openxmlformats.org/officeDocument/2006/docPropsVTypes">
  <Template>GranskaMot</Template>
  <TotalTime>2</TotalTime>
  <Pages>1</Pages>
  <Words>143</Words>
  <Characters>814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201415M1335 Validering av utbildningar från andra länder</vt:lpstr>
      <vt:lpstr/>
    </vt:vector>
  </TitlesOfParts>
  <Company>Riksdagen</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201415M1335 Validering av utbildningar från andra länder</dc:title>
  <dc:subject/>
  <dc:creator>It-avdelningen</dc:creator>
  <cp:keywords/>
  <dc:description/>
  <cp:lastModifiedBy>Anders Norin</cp:lastModifiedBy>
  <cp:revision>7</cp:revision>
  <cp:lastPrinted>2014-10-28T08:57:00Z</cp:lastPrinted>
  <dcterms:created xsi:type="dcterms:W3CDTF">2014-10-23T07:48:00Z</dcterms:created>
  <dcterms:modified xsi:type="dcterms:W3CDTF">2014-11-05T13:50:00Z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*T7E1F502AF31F*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http://filur.riksdagen.se/drop/DropOffLibrary/T7E1F502AF31F.docx</vt:lpwstr>
  </property>
</Properties>
</file>