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FC752D3E8A46B29F4AF1BC0647AD28"/>
        </w:placeholder>
        <w:text/>
      </w:sdtPr>
      <w:sdtEndPr/>
      <w:sdtContent>
        <w:p w:rsidRPr="009B062B" w:rsidR="00AF30DD" w:rsidP="00DA013D" w:rsidRDefault="00AF30DD" w14:paraId="12BFD469" w14:textId="77777777">
          <w:pPr>
            <w:pStyle w:val="Rubrik1"/>
            <w:spacing w:after="300"/>
          </w:pPr>
          <w:r w:rsidRPr="009B062B">
            <w:t>Förslag till riksdagsbeslut</w:t>
          </w:r>
        </w:p>
      </w:sdtContent>
    </w:sdt>
    <w:sdt>
      <w:sdtPr>
        <w:alias w:val="Yrkande 1"/>
        <w:tag w:val="9d4bed60-c7b6-4c20-a988-865e844f47b0"/>
        <w:id w:val="-145828549"/>
        <w:lock w:val="sdtLocked"/>
      </w:sdtPr>
      <w:sdtEndPr/>
      <w:sdtContent>
        <w:p w:rsidR="00F6257A" w:rsidRDefault="00D86826" w14:paraId="12BFD46A" w14:textId="77777777">
          <w:pPr>
            <w:pStyle w:val="Frslagstext"/>
            <w:numPr>
              <w:ilvl w:val="0"/>
              <w:numId w:val="0"/>
            </w:numPr>
          </w:pPr>
          <w:r>
            <w:t>Riksdagen ställer sig bakom det som anförs i motionen om behovet av stärkt forskning kring förlossningsskador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3BF0742F5C4ECBA50BA9F52034590E"/>
        </w:placeholder>
        <w:text/>
      </w:sdtPr>
      <w:sdtEndPr/>
      <w:sdtContent>
        <w:p w:rsidRPr="009B062B" w:rsidR="006D79C9" w:rsidP="00333E95" w:rsidRDefault="006D79C9" w14:paraId="12BFD46B" w14:textId="77777777">
          <w:pPr>
            <w:pStyle w:val="Rubrik1"/>
          </w:pPr>
          <w:r>
            <w:t>Motivering</w:t>
          </w:r>
        </w:p>
      </w:sdtContent>
    </w:sdt>
    <w:p w:rsidR="008A190D" w:rsidP="001055AC" w:rsidRDefault="004A4DC1" w14:paraId="12BFD46C" w14:textId="77777777">
      <w:pPr>
        <w:pStyle w:val="Normalutanindragellerluft"/>
      </w:pPr>
      <w:r>
        <w:t>De flesta kvinnor som föder barn drabbas av någon form av bristningar eller sår. Det går aldrig att helt komma undan vid vaginala förlossningar – men vården kan göra mycket för att undvika och lindra de allvarligaste problemen.</w:t>
      </w:r>
    </w:p>
    <w:p w:rsidRPr="001055AC" w:rsidR="008A190D" w:rsidP="001055AC" w:rsidRDefault="004A4DC1" w14:paraId="12BFD46D" w14:textId="107A314C">
      <w:pPr>
        <w:rPr>
          <w:spacing w:val="-1"/>
        </w:rPr>
      </w:pPr>
      <w:r w:rsidRPr="008A190D">
        <w:t xml:space="preserve">Ett arbete inom förlossningsvården med standardiserade utbildningar, långsammare </w:t>
      </w:r>
      <w:r w:rsidRPr="001055AC">
        <w:rPr>
          <w:spacing w:val="-1"/>
        </w:rPr>
        <w:t>framfödande och olika handgrepp och förlossningsställningar har gett resultat. Mellan 2013 och 2018 minskade andelen bristningar av grad tre och fyra från 3,6</w:t>
      </w:r>
      <w:r w:rsidRPr="001055AC" w:rsidR="003D194D">
        <w:rPr>
          <w:spacing w:val="-1"/>
        </w:rPr>
        <w:t> </w:t>
      </w:r>
      <w:r w:rsidRPr="001055AC">
        <w:rPr>
          <w:spacing w:val="-1"/>
        </w:rPr>
        <w:t xml:space="preserve">procent till </w:t>
      </w:r>
      <w:r w:rsidRPr="001055AC">
        <w:rPr>
          <w:spacing w:val="-2"/>
        </w:rPr>
        <w:t>2,6</w:t>
      </w:r>
      <w:r w:rsidRPr="001055AC" w:rsidR="003D194D">
        <w:rPr>
          <w:spacing w:val="-2"/>
        </w:rPr>
        <w:t> </w:t>
      </w:r>
      <w:r w:rsidRPr="001055AC">
        <w:rPr>
          <w:spacing w:val="-2"/>
        </w:rPr>
        <w:t xml:space="preserve">procent, en nedgång med nästan en tredjedel. Bristningar graderas i en fyrgradig skala, </w:t>
      </w:r>
      <w:r w:rsidRPr="001055AC">
        <w:rPr>
          <w:spacing w:val="-1"/>
        </w:rPr>
        <w:t>där steg tre och fyra är allvarligast. Siffrorna visar att fler förstföderskor än omföderskor drabbas av problem, men problemen minskar i båda grupperna.</w:t>
      </w:r>
    </w:p>
    <w:p w:rsidRPr="008A190D" w:rsidR="008A190D" w:rsidP="001055AC" w:rsidRDefault="004A4DC1" w14:paraId="12BFD46E" w14:textId="3AC1E2AA">
      <w:r w:rsidRPr="008A190D">
        <w:t>Det här visar att forskning och ett systematiskt arbete kan ha effekt. Tyvärr bedrivs det alldeles för lite forskning på området. Bristningar och sår är bara de tydligaste (och ofta lindrigaste) besvären en kvinna kan få efter en förlossning. I allvarliga fall kan problem efter förlossningen bli permanenta och orsaka smärta och svårigheter hela livet. Kronisk smärta kan, förutom lidandet i sig, leda till nedsatt arbetsförmåga och svårig</w:t>
      </w:r>
      <w:r w:rsidR="001055AC">
        <w:softHyphen/>
      </w:r>
      <w:r w:rsidRPr="008A190D">
        <w:t>heter att leva ett normalt liv.</w:t>
      </w:r>
    </w:p>
    <w:p w:rsidRPr="008A190D" w:rsidR="008A190D" w:rsidP="001055AC" w:rsidRDefault="004A4DC1" w14:paraId="12BFD46F" w14:textId="3B21541F">
      <w:r w:rsidRPr="008A190D">
        <w:t>Till det ska läggas de kända psykiska besvär som kan följa på en förlossning, allt</w:t>
      </w:r>
      <w:r w:rsidR="001055AC">
        <w:softHyphen/>
      </w:r>
      <w:r w:rsidRPr="008A190D">
        <w:t>ifrån lättare nedstämdhet till allvarliga depressioner och i värsta fall psykos.</w:t>
      </w:r>
    </w:p>
    <w:p w:rsidRPr="008A190D" w:rsidR="004A4DC1" w:rsidP="001055AC" w:rsidRDefault="004A4DC1" w14:paraId="12BFD470" w14:textId="08A5043A">
      <w:r w:rsidRPr="008A190D">
        <w:t>Det här är ett område som är eftersatt i forskningen. Som visats i den refererade studien ovan kan mer kunskap leda till nya arbetssätt som lindrar de problem som kan uppstå</w:t>
      </w:r>
      <w:r w:rsidRPr="00093B0C" w:rsidR="00093B0C">
        <w:t xml:space="preserve"> </w:t>
      </w:r>
      <w:r w:rsidRPr="008A190D" w:rsidR="00093B0C">
        <w:t>eller</w:t>
      </w:r>
      <w:r w:rsidR="00093B0C">
        <w:t xml:space="preserve"> gör att de </w:t>
      </w:r>
      <w:r w:rsidRPr="008A190D" w:rsidR="00093B0C">
        <w:t>helt undvik</w:t>
      </w:r>
      <w:r w:rsidR="00093B0C">
        <w:t>s</w:t>
      </w:r>
      <w:r w:rsidRPr="008A190D">
        <w:t>. Därför krävs det att forskning kring förlossnings</w:t>
      </w:r>
      <w:r w:rsidR="001055AC">
        <w:softHyphen/>
      </w:r>
      <w:bookmarkStart w:name="_GoBack" w:id="1"/>
      <w:bookmarkEnd w:id="1"/>
      <w:r w:rsidRPr="008A190D">
        <w:t>skador ges ökad prioritet.</w:t>
      </w:r>
    </w:p>
    <w:sdt>
      <w:sdtPr>
        <w:rPr>
          <w:i/>
          <w:noProof/>
        </w:rPr>
        <w:alias w:val="CC_Underskrifter"/>
        <w:tag w:val="CC_Underskrifter"/>
        <w:id w:val="583496634"/>
        <w:lock w:val="sdtContentLocked"/>
        <w:placeholder>
          <w:docPart w:val="4101775313B341D2AD722694256409BF"/>
        </w:placeholder>
      </w:sdtPr>
      <w:sdtEndPr>
        <w:rPr>
          <w:i w:val="0"/>
          <w:noProof w:val="0"/>
        </w:rPr>
      </w:sdtEndPr>
      <w:sdtContent>
        <w:p w:rsidR="00DA013D" w:rsidP="00DA013D" w:rsidRDefault="00DA013D" w14:paraId="12BFD471" w14:textId="77777777"/>
        <w:p w:rsidRPr="008E0FE2" w:rsidR="004801AC" w:rsidP="00DA013D" w:rsidRDefault="001055AC" w14:paraId="12BFD472" w14:textId="77777777"/>
      </w:sdtContent>
    </w:sdt>
    <w:tbl>
      <w:tblPr>
        <w:tblW w:w="5000" w:type="pct"/>
        <w:tblLook w:val="04A0" w:firstRow="1" w:lastRow="0" w:firstColumn="1" w:lastColumn="0" w:noHBand="0" w:noVBand="1"/>
        <w:tblCaption w:val="underskrifter"/>
      </w:tblPr>
      <w:tblGrid>
        <w:gridCol w:w="4252"/>
        <w:gridCol w:w="4252"/>
      </w:tblGrid>
      <w:tr w:rsidR="0052741B" w14:paraId="2CA05AD6" w14:textId="77777777">
        <w:trPr>
          <w:cantSplit/>
        </w:trPr>
        <w:tc>
          <w:tcPr>
            <w:tcW w:w="50" w:type="pct"/>
            <w:vAlign w:val="bottom"/>
          </w:tcPr>
          <w:p w:rsidR="0052741B" w:rsidRDefault="0006390F" w14:paraId="0521A432" w14:textId="77777777">
            <w:pPr>
              <w:pStyle w:val="Underskrifter"/>
            </w:pPr>
            <w:r>
              <w:lastRenderedPageBreak/>
              <w:t>Magnus Manhammar (S)</w:t>
            </w:r>
          </w:p>
        </w:tc>
        <w:tc>
          <w:tcPr>
            <w:tcW w:w="50" w:type="pct"/>
            <w:vAlign w:val="bottom"/>
          </w:tcPr>
          <w:p w:rsidR="0052741B" w:rsidRDefault="0052741B" w14:paraId="76A4D586" w14:textId="77777777">
            <w:pPr>
              <w:pStyle w:val="Underskrifter"/>
            </w:pPr>
          </w:p>
        </w:tc>
      </w:tr>
    </w:tbl>
    <w:p w:rsidR="006E38EF" w:rsidRDefault="006E38EF" w14:paraId="12BFD476" w14:textId="77777777"/>
    <w:sectPr w:rsidR="006E38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FD478" w14:textId="77777777" w:rsidR="004A4DC1" w:rsidRDefault="004A4DC1" w:rsidP="000C1CAD">
      <w:pPr>
        <w:spacing w:line="240" w:lineRule="auto"/>
      </w:pPr>
      <w:r>
        <w:separator/>
      </w:r>
    </w:p>
  </w:endnote>
  <w:endnote w:type="continuationSeparator" w:id="0">
    <w:p w14:paraId="12BFD479" w14:textId="77777777" w:rsidR="004A4DC1" w:rsidRDefault="004A4D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D4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D4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D487" w14:textId="77777777" w:rsidR="00262EA3" w:rsidRPr="00DA013D" w:rsidRDefault="00262EA3" w:rsidP="00DA01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FD476" w14:textId="77777777" w:rsidR="004A4DC1" w:rsidRDefault="004A4DC1" w:rsidP="000C1CAD">
      <w:pPr>
        <w:spacing w:line="240" w:lineRule="auto"/>
      </w:pPr>
      <w:r>
        <w:separator/>
      </w:r>
    </w:p>
  </w:footnote>
  <w:footnote w:type="continuationSeparator" w:id="0">
    <w:p w14:paraId="12BFD477" w14:textId="77777777" w:rsidR="004A4DC1" w:rsidRDefault="004A4D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D4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BFD488" wp14:editId="12BFD4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BFD48C" w14:textId="77777777" w:rsidR="00262EA3" w:rsidRDefault="001055AC" w:rsidP="008103B5">
                          <w:pPr>
                            <w:jc w:val="right"/>
                          </w:pPr>
                          <w:sdt>
                            <w:sdtPr>
                              <w:alias w:val="CC_Noformat_Partikod"/>
                              <w:tag w:val="CC_Noformat_Partikod"/>
                              <w:id w:val="-53464382"/>
                              <w:placeholder>
                                <w:docPart w:val="B539403F894D43D19E47262DC1B1FA51"/>
                              </w:placeholder>
                              <w:text/>
                            </w:sdtPr>
                            <w:sdtEndPr/>
                            <w:sdtContent>
                              <w:r w:rsidR="004A4DC1">
                                <w:t>S</w:t>
                              </w:r>
                            </w:sdtContent>
                          </w:sdt>
                          <w:sdt>
                            <w:sdtPr>
                              <w:alias w:val="CC_Noformat_Partinummer"/>
                              <w:tag w:val="CC_Noformat_Partinummer"/>
                              <w:id w:val="-1709555926"/>
                              <w:placeholder>
                                <w:docPart w:val="F60B604463C5437080DD341348AC780C"/>
                              </w:placeholder>
                              <w:text/>
                            </w:sdtPr>
                            <w:sdtEndPr/>
                            <w:sdtContent>
                              <w:r w:rsidR="004A4DC1">
                                <w:t>1592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BFD4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BFD48C" w14:textId="77777777" w:rsidR="00262EA3" w:rsidRDefault="001055AC" w:rsidP="008103B5">
                    <w:pPr>
                      <w:jc w:val="right"/>
                    </w:pPr>
                    <w:sdt>
                      <w:sdtPr>
                        <w:alias w:val="CC_Noformat_Partikod"/>
                        <w:tag w:val="CC_Noformat_Partikod"/>
                        <w:id w:val="-53464382"/>
                        <w:placeholder>
                          <w:docPart w:val="B539403F894D43D19E47262DC1B1FA51"/>
                        </w:placeholder>
                        <w:text/>
                      </w:sdtPr>
                      <w:sdtEndPr/>
                      <w:sdtContent>
                        <w:r w:rsidR="004A4DC1">
                          <w:t>S</w:t>
                        </w:r>
                      </w:sdtContent>
                    </w:sdt>
                    <w:sdt>
                      <w:sdtPr>
                        <w:alias w:val="CC_Noformat_Partinummer"/>
                        <w:tag w:val="CC_Noformat_Partinummer"/>
                        <w:id w:val="-1709555926"/>
                        <w:placeholder>
                          <w:docPart w:val="F60B604463C5437080DD341348AC780C"/>
                        </w:placeholder>
                        <w:text/>
                      </w:sdtPr>
                      <w:sdtEndPr/>
                      <w:sdtContent>
                        <w:r w:rsidR="004A4DC1">
                          <w:t>1592</w:t>
                        </w:r>
                      </w:sdtContent>
                    </w:sdt>
                  </w:p>
                </w:txbxContent>
              </v:textbox>
              <w10:wrap anchorx="page"/>
            </v:shape>
          </w:pict>
        </mc:Fallback>
      </mc:AlternateContent>
    </w:r>
  </w:p>
  <w:p w14:paraId="12BFD4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D47C" w14:textId="77777777" w:rsidR="00262EA3" w:rsidRDefault="00262EA3" w:rsidP="008563AC">
    <w:pPr>
      <w:jc w:val="right"/>
    </w:pPr>
  </w:p>
  <w:p w14:paraId="12BFD4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D480" w14:textId="77777777" w:rsidR="00262EA3" w:rsidRDefault="001055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BFD48A" wp14:editId="12BFD4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BFD481" w14:textId="77777777" w:rsidR="00262EA3" w:rsidRDefault="001055AC" w:rsidP="00A314CF">
    <w:pPr>
      <w:pStyle w:val="FSHNormal"/>
      <w:spacing w:before="40"/>
    </w:pPr>
    <w:sdt>
      <w:sdtPr>
        <w:alias w:val="CC_Noformat_Motionstyp"/>
        <w:tag w:val="CC_Noformat_Motionstyp"/>
        <w:id w:val="1162973129"/>
        <w:lock w:val="sdtContentLocked"/>
        <w15:appearance w15:val="hidden"/>
        <w:text/>
      </w:sdtPr>
      <w:sdtEndPr/>
      <w:sdtContent>
        <w:r w:rsidR="00F9188B">
          <w:t>Enskild motion</w:t>
        </w:r>
      </w:sdtContent>
    </w:sdt>
    <w:r w:rsidR="00821B36">
      <w:t xml:space="preserve"> </w:t>
    </w:r>
    <w:sdt>
      <w:sdtPr>
        <w:alias w:val="CC_Noformat_Partikod"/>
        <w:tag w:val="CC_Noformat_Partikod"/>
        <w:id w:val="1471015553"/>
        <w:text/>
      </w:sdtPr>
      <w:sdtEndPr/>
      <w:sdtContent>
        <w:r w:rsidR="004A4DC1">
          <w:t>S</w:t>
        </w:r>
      </w:sdtContent>
    </w:sdt>
    <w:sdt>
      <w:sdtPr>
        <w:alias w:val="CC_Noformat_Partinummer"/>
        <w:tag w:val="CC_Noformat_Partinummer"/>
        <w:id w:val="-2014525982"/>
        <w:text/>
      </w:sdtPr>
      <w:sdtEndPr/>
      <w:sdtContent>
        <w:r w:rsidR="004A4DC1">
          <w:t>1592</w:t>
        </w:r>
      </w:sdtContent>
    </w:sdt>
  </w:p>
  <w:p w14:paraId="12BFD482" w14:textId="77777777" w:rsidR="00262EA3" w:rsidRPr="008227B3" w:rsidRDefault="001055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BFD483" w14:textId="77777777" w:rsidR="00262EA3" w:rsidRPr="008227B3" w:rsidRDefault="001055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188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188B">
          <w:t>:1533</w:t>
        </w:r>
      </w:sdtContent>
    </w:sdt>
  </w:p>
  <w:p w14:paraId="12BFD484" w14:textId="77777777" w:rsidR="00262EA3" w:rsidRDefault="001055AC" w:rsidP="00E03A3D">
    <w:pPr>
      <w:pStyle w:val="Motionr"/>
    </w:pPr>
    <w:sdt>
      <w:sdtPr>
        <w:alias w:val="CC_Noformat_Avtext"/>
        <w:tag w:val="CC_Noformat_Avtext"/>
        <w:id w:val="-2020768203"/>
        <w:lock w:val="sdtContentLocked"/>
        <w15:appearance w15:val="hidden"/>
        <w:text/>
      </w:sdtPr>
      <w:sdtEndPr/>
      <w:sdtContent>
        <w:r w:rsidR="00F9188B">
          <w:t>av Magnus Manhammar (S)</w:t>
        </w:r>
      </w:sdtContent>
    </w:sdt>
  </w:p>
  <w:sdt>
    <w:sdtPr>
      <w:alias w:val="CC_Noformat_Rubtext"/>
      <w:tag w:val="CC_Noformat_Rubtext"/>
      <w:id w:val="-218060500"/>
      <w:lock w:val="sdtLocked"/>
      <w:text/>
    </w:sdtPr>
    <w:sdtEndPr/>
    <w:sdtContent>
      <w:p w14:paraId="12BFD485" w14:textId="77777777" w:rsidR="00262EA3" w:rsidRDefault="004A4DC1" w:rsidP="00283E0F">
        <w:pPr>
          <w:pStyle w:val="FSHRub2"/>
        </w:pPr>
        <w:r>
          <w:t>Stärkt forskning kring förlossningsskador</w:t>
        </w:r>
      </w:p>
    </w:sdtContent>
  </w:sdt>
  <w:sdt>
    <w:sdtPr>
      <w:alias w:val="CC_Boilerplate_3"/>
      <w:tag w:val="CC_Boilerplate_3"/>
      <w:id w:val="1606463544"/>
      <w:lock w:val="sdtContentLocked"/>
      <w15:appearance w15:val="hidden"/>
      <w:text w:multiLine="1"/>
    </w:sdtPr>
    <w:sdtEndPr/>
    <w:sdtContent>
      <w:p w14:paraId="12BFD4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A4D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90F"/>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B0C"/>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5A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94D"/>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DC1"/>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41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8EF"/>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0D"/>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826"/>
    <w:rsid w:val="00D86A57"/>
    <w:rsid w:val="00D86A60"/>
    <w:rsid w:val="00D86BE4"/>
    <w:rsid w:val="00D871BD"/>
    <w:rsid w:val="00D902BB"/>
    <w:rsid w:val="00D90E18"/>
    <w:rsid w:val="00D90EA4"/>
    <w:rsid w:val="00D92CD6"/>
    <w:rsid w:val="00D936E6"/>
    <w:rsid w:val="00D946E1"/>
    <w:rsid w:val="00D95382"/>
    <w:rsid w:val="00D95D6A"/>
    <w:rsid w:val="00DA013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30"/>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57A"/>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88B"/>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BFD468"/>
  <w15:chartTrackingRefBased/>
  <w15:docId w15:val="{4917AB85-351C-48C1-9CBE-6CA549D9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14463">
      <w:bodyDiv w:val="1"/>
      <w:marLeft w:val="0"/>
      <w:marRight w:val="0"/>
      <w:marTop w:val="0"/>
      <w:marBottom w:val="0"/>
      <w:divBdr>
        <w:top w:val="none" w:sz="0" w:space="0" w:color="auto"/>
        <w:left w:val="none" w:sz="0" w:space="0" w:color="auto"/>
        <w:bottom w:val="none" w:sz="0" w:space="0" w:color="auto"/>
        <w:right w:val="none" w:sz="0" w:space="0" w:color="auto"/>
      </w:divBdr>
      <w:divsChild>
        <w:div w:id="1858689323">
          <w:marLeft w:val="0"/>
          <w:marRight w:val="0"/>
          <w:marTop w:val="0"/>
          <w:marBottom w:val="300"/>
          <w:divBdr>
            <w:top w:val="single" w:sz="6" w:space="0" w:color="DDDDDD"/>
            <w:left w:val="single" w:sz="6" w:space="0" w:color="DDDDDD"/>
            <w:bottom w:val="single" w:sz="6" w:space="0" w:color="DDDDDD"/>
            <w:right w:val="single" w:sz="6" w:space="0" w:color="DDDDDD"/>
          </w:divBdr>
          <w:divsChild>
            <w:div w:id="384334893">
              <w:marLeft w:val="0"/>
              <w:marRight w:val="0"/>
              <w:marTop w:val="0"/>
              <w:marBottom w:val="0"/>
              <w:divBdr>
                <w:top w:val="none" w:sz="0" w:space="0" w:color="auto"/>
                <w:left w:val="none" w:sz="0" w:space="0" w:color="auto"/>
                <w:bottom w:val="none" w:sz="0" w:space="0" w:color="auto"/>
                <w:right w:val="none" w:sz="0" w:space="0" w:color="auto"/>
              </w:divBdr>
              <w:divsChild>
                <w:div w:id="732855527">
                  <w:marLeft w:val="0"/>
                  <w:marRight w:val="0"/>
                  <w:marTop w:val="0"/>
                  <w:marBottom w:val="225"/>
                  <w:divBdr>
                    <w:top w:val="none" w:sz="0" w:space="0" w:color="auto"/>
                    <w:left w:val="none" w:sz="0" w:space="0" w:color="auto"/>
                    <w:bottom w:val="none" w:sz="0" w:space="0" w:color="auto"/>
                    <w:right w:val="none" w:sz="0" w:space="0" w:color="auto"/>
                  </w:divBdr>
                </w:div>
                <w:div w:id="1278876132">
                  <w:marLeft w:val="0"/>
                  <w:marRight w:val="0"/>
                  <w:marTop w:val="0"/>
                  <w:marBottom w:val="225"/>
                  <w:divBdr>
                    <w:top w:val="none" w:sz="0" w:space="0" w:color="auto"/>
                    <w:left w:val="none" w:sz="0" w:space="0" w:color="auto"/>
                    <w:bottom w:val="none" w:sz="0" w:space="0" w:color="auto"/>
                    <w:right w:val="none" w:sz="0" w:space="0" w:color="auto"/>
                  </w:divBdr>
                </w:div>
                <w:div w:id="1105999257">
                  <w:marLeft w:val="0"/>
                  <w:marRight w:val="0"/>
                  <w:marTop w:val="0"/>
                  <w:marBottom w:val="225"/>
                  <w:divBdr>
                    <w:top w:val="none" w:sz="0" w:space="0" w:color="auto"/>
                    <w:left w:val="none" w:sz="0" w:space="0" w:color="auto"/>
                    <w:bottom w:val="none" w:sz="0" w:space="0" w:color="auto"/>
                    <w:right w:val="none" w:sz="0" w:space="0" w:color="auto"/>
                  </w:divBdr>
                </w:div>
                <w:div w:id="13579722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FC752D3E8A46B29F4AF1BC0647AD28"/>
        <w:category>
          <w:name w:val="Allmänt"/>
          <w:gallery w:val="placeholder"/>
        </w:category>
        <w:types>
          <w:type w:val="bbPlcHdr"/>
        </w:types>
        <w:behaviors>
          <w:behavior w:val="content"/>
        </w:behaviors>
        <w:guid w:val="{8D793327-AFC9-40A2-9DCD-42CF35833D5D}"/>
      </w:docPartPr>
      <w:docPartBody>
        <w:p w:rsidR="005A6CB3" w:rsidRDefault="005A6CB3">
          <w:pPr>
            <w:pStyle w:val="06FC752D3E8A46B29F4AF1BC0647AD28"/>
          </w:pPr>
          <w:r w:rsidRPr="005A0A93">
            <w:rPr>
              <w:rStyle w:val="Platshllartext"/>
            </w:rPr>
            <w:t>Förslag till riksdagsbeslut</w:t>
          </w:r>
        </w:p>
      </w:docPartBody>
    </w:docPart>
    <w:docPart>
      <w:docPartPr>
        <w:name w:val="793BF0742F5C4ECBA50BA9F52034590E"/>
        <w:category>
          <w:name w:val="Allmänt"/>
          <w:gallery w:val="placeholder"/>
        </w:category>
        <w:types>
          <w:type w:val="bbPlcHdr"/>
        </w:types>
        <w:behaviors>
          <w:behavior w:val="content"/>
        </w:behaviors>
        <w:guid w:val="{F9CE98C6-11FF-4828-B355-9DD519A79CDE}"/>
      </w:docPartPr>
      <w:docPartBody>
        <w:p w:rsidR="005A6CB3" w:rsidRDefault="005A6CB3">
          <w:pPr>
            <w:pStyle w:val="793BF0742F5C4ECBA50BA9F52034590E"/>
          </w:pPr>
          <w:r w:rsidRPr="005A0A93">
            <w:rPr>
              <w:rStyle w:val="Platshllartext"/>
            </w:rPr>
            <w:t>Motivering</w:t>
          </w:r>
        </w:p>
      </w:docPartBody>
    </w:docPart>
    <w:docPart>
      <w:docPartPr>
        <w:name w:val="B539403F894D43D19E47262DC1B1FA51"/>
        <w:category>
          <w:name w:val="Allmänt"/>
          <w:gallery w:val="placeholder"/>
        </w:category>
        <w:types>
          <w:type w:val="bbPlcHdr"/>
        </w:types>
        <w:behaviors>
          <w:behavior w:val="content"/>
        </w:behaviors>
        <w:guid w:val="{39A79E48-1798-4FD4-97B6-392735237F9D}"/>
      </w:docPartPr>
      <w:docPartBody>
        <w:p w:rsidR="005A6CB3" w:rsidRDefault="005A6CB3">
          <w:pPr>
            <w:pStyle w:val="B539403F894D43D19E47262DC1B1FA51"/>
          </w:pPr>
          <w:r>
            <w:rPr>
              <w:rStyle w:val="Platshllartext"/>
            </w:rPr>
            <w:t xml:space="preserve"> </w:t>
          </w:r>
        </w:p>
      </w:docPartBody>
    </w:docPart>
    <w:docPart>
      <w:docPartPr>
        <w:name w:val="F60B604463C5437080DD341348AC780C"/>
        <w:category>
          <w:name w:val="Allmänt"/>
          <w:gallery w:val="placeholder"/>
        </w:category>
        <w:types>
          <w:type w:val="bbPlcHdr"/>
        </w:types>
        <w:behaviors>
          <w:behavior w:val="content"/>
        </w:behaviors>
        <w:guid w:val="{64AAA320-3B16-4C8E-9F05-D6AC40DFE36D}"/>
      </w:docPartPr>
      <w:docPartBody>
        <w:p w:rsidR="005A6CB3" w:rsidRDefault="005A6CB3">
          <w:pPr>
            <w:pStyle w:val="F60B604463C5437080DD341348AC780C"/>
          </w:pPr>
          <w:r>
            <w:t xml:space="preserve"> </w:t>
          </w:r>
        </w:p>
      </w:docPartBody>
    </w:docPart>
    <w:docPart>
      <w:docPartPr>
        <w:name w:val="4101775313B341D2AD722694256409BF"/>
        <w:category>
          <w:name w:val="Allmänt"/>
          <w:gallery w:val="placeholder"/>
        </w:category>
        <w:types>
          <w:type w:val="bbPlcHdr"/>
        </w:types>
        <w:behaviors>
          <w:behavior w:val="content"/>
        </w:behaviors>
        <w:guid w:val="{05C35D29-33E1-45EB-A377-B2C69BBCCE24}"/>
      </w:docPartPr>
      <w:docPartBody>
        <w:p w:rsidR="00661BA1" w:rsidRDefault="00661B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B3"/>
    <w:rsid w:val="005A6CB3"/>
    <w:rsid w:val="00661B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FC752D3E8A46B29F4AF1BC0647AD28">
    <w:name w:val="06FC752D3E8A46B29F4AF1BC0647AD28"/>
  </w:style>
  <w:style w:type="paragraph" w:customStyle="1" w:styleId="9436673B27074C9A85C8D1BECAB421C2">
    <w:name w:val="9436673B27074C9A85C8D1BECAB421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5143CC24E04266B7BBE0FB22485032">
    <w:name w:val="615143CC24E04266B7BBE0FB22485032"/>
  </w:style>
  <w:style w:type="paragraph" w:customStyle="1" w:styleId="793BF0742F5C4ECBA50BA9F52034590E">
    <w:name w:val="793BF0742F5C4ECBA50BA9F52034590E"/>
  </w:style>
  <w:style w:type="paragraph" w:customStyle="1" w:styleId="13CB5627E53B4B76A31258927EE525C1">
    <w:name w:val="13CB5627E53B4B76A31258927EE525C1"/>
  </w:style>
  <w:style w:type="paragraph" w:customStyle="1" w:styleId="C9531549793B4FE4B20D8C59A82B8FD9">
    <w:name w:val="C9531549793B4FE4B20D8C59A82B8FD9"/>
  </w:style>
  <w:style w:type="paragraph" w:customStyle="1" w:styleId="B539403F894D43D19E47262DC1B1FA51">
    <w:name w:val="B539403F894D43D19E47262DC1B1FA51"/>
  </w:style>
  <w:style w:type="paragraph" w:customStyle="1" w:styleId="F60B604463C5437080DD341348AC780C">
    <w:name w:val="F60B604463C5437080DD341348AC7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B6C6DE-0DEC-47DF-80A4-5470B8E81216}"/>
</file>

<file path=customXml/itemProps2.xml><?xml version="1.0" encoding="utf-8"?>
<ds:datastoreItem xmlns:ds="http://schemas.openxmlformats.org/officeDocument/2006/customXml" ds:itemID="{002A1C02-5C2B-40C6-9E28-D742BF8F3892}"/>
</file>

<file path=customXml/itemProps3.xml><?xml version="1.0" encoding="utf-8"?>
<ds:datastoreItem xmlns:ds="http://schemas.openxmlformats.org/officeDocument/2006/customXml" ds:itemID="{9DFDE944-48D3-44C2-B53F-62127E2E3650}"/>
</file>

<file path=docProps/app.xml><?xml version="1.0" encoding="utf-8"?>
<Properties xmlns="http://schemas.openxmlformats.org/officeDocument/2006/extended-properties" xmlns:vt="http://schemas.openxmlformats.org/officeDocument/2006/docPropsVTypes">
  <Template>Normal</Template>
  <TotalTime>28</TotalTime>
  <Pages>2</Pages>
  <Words>282</Words>
  <Characters>1586</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S1592 Stärkt forskning kring förlossningsskador</vt:lpstr>
      <vt:lpstr>
      </vt:lpstr>
    </vt:vector>
  </TitlesOfParts>
  <Company>Sveriges riksdag</Company>
  <LinksUpToDate>false</LinksUpToDate>
  <CharactersWithSpaces>1858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