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9173A" w:rsidRPr="00DD473F" w:rsidTr="0089173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9173A" w:rsidRPr="00DD473F" w:rsidRDefault="00642EA4" w:rsidP="0089173A">
            <w:pPr>
              <w:pStyle w:val="RSKRbeteckning"/>
              <w:spacing w:before="240"/>
            </w:pPr>
            <w:r w:rsidRPr="00DD473F">
              <w:t>Riksdagsskrivelse</w:t>
            </w:r>
          </w:p>
          <w:p w:rsidR="0089173A" w:rsidRPr="00DD473F" w:rsidRDefault="00642EA4" w:rsidP="0089173A">
            <w:pPr>
              <w:pStyle w:val="RSKRbeteckning"/>
            </w:pPr>
            <w:r w:rsidRPr="00DD473F">
              <w:t>2007/08</w:t>
            </w:r>
            <w:r w:rsidR="0089173A" w:rsidRPr="00DD473F">
              <w:t>:</w:t>
            </w:r>
            <w:r w:rsidRPr="00DD473F">
              <w:t>12</w:t>
            </w:r>
          </w:p>
        </w:tc>
        <w:tc>
          <w:tcPr>
            <w:tcW w:w="1134" w:type="dxa"/>
          </w:tcPr>
          <w:p w:rsidR="0089173A" w:rsidRPr="00DD473F" w:rsidRDefault="00DD473F" w:rsidP="0089173A">
            <w:pPr>
              <w:jc w:val="right"/>
            </w:pPr>
            <w:r w:rsidRPr="00DD473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73A" w:rsidRPr="00DD473F" w:rsidTr="0089173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9173A" w:rsidRPr="00DD473F" w:rsidRDefault="0089173A">
            <w:pPr>
              <w:rPr>
                <w:sz w:val="10"/>
              </w:rPr>
            </w:pPr>
          </w:p>
        </w:tc>
      </w:tr>
    </w:tbl>
    <w:p w:rsidR="0089173A" w:rsidRPr="00DD473F" w:rsidRDefault="0089173A"/>
    <w:p w:rsidR="0089173A" w:rsidRPr="00DD473F" w:rsidRDefault="00642EA4" w:rsidP="0089173A">
      <w:pPr>
        <w:pStyle w:val="Mottagare1"/>
      </w:pPr>
      <w:r w:rsidRPr="00DD473F">
        <w:t>Regeringen</w:t>
      </w:r>
    </w:p>
    <w:p w:rsidR="0089173A" w:rsidRPr="00DD473F" w:rsidRDefault="00642EA4" w:rsidP="0089173A">
      <w:pPr>
        <w:pStyle w:val="Mottagare2"/>
      </w:pPr>
      <w:r w:rsidRPr="00DD473F">
        <w:t>Justitiedepartementet</w:t>
      </w:r>
    </w:p>
    <w:p w:rsidR="0089173A" w:rsidRPr="00DD473F" w:rsidRDefault="0089173A" w:rsidP="0089173A">
      <w:r w:rsidRPr="00DD473F">
        <w:t xml:space="preserve">Med överlämnande av </w:t>
      </w:r>
      <w:r w:rsidR="00642EA4" w:rsidRPr="00DD473F">
        <w:t>justitieutskottet</w:t>
      </w:r>
      <w:r w:rsidRPr="00DD473F">
        <w:t xml:space="preserve">s betänkande </w:t>
      </w:r>
      <w:r w:rsidR="00642EA4" w:rsidRPr="00DD473F">
        <w:t>2007/08</w:t>
      </w:r>
      <w:r w:rsidRPr="00DD473F">
        <w:t>:</w:t>
      </w:r>
      <w:r w:rsidR="00642EA4" w:rsidRPr="00DD473F">
        <w:t>JuU8</w:t>
      </w:r>
      <w:r w:rsidRPr="00DD473F">
        <w:t xml:space="preserve"> </w:t>
      </w:r>
      <w:r w:rsidR="00642EA4" w:rsidRPr="00DD473F">
        <w:t>Övergångsbestämmelserna till polisdatalagen</w:t>
      </w:r>
      <w:r w:rsidRPr="00DD473F">
        <w:t xml:space="preserve"> får jag anmäla att riksdagen denna dag bifallit utskottets förslag till riksdagsbeslut.</w:t>
      </w:r>
    </w:p>
    <w:p w:rsidR="0089173A" w:rsidRPr="00DD473F" w:rsidRDefault="0089173A" w:rsidP="0089173A">
      <w:pPr>
        <w:pStyle w:val="Stockholm"/>
      </w:pPr>
      <w:r w:rsidRPr="00DD473F">
        <w:t xml:space="preserve">Stockholm den </w:t>
      </w:r>
      <w:r w:rsidR="00642EA4" w:rsidRPr="00DD473F">
        <w:t>2007-11-14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9173A" w:rsidRPr="00DD473F" w:rsidTr="0089173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9173A" w:rsidRPr="00DD473F" w:rsidRDefault="00642EA4" w:rsidP="0089173A">
            <w:pPr>
              <w:pStyle w:val="AvsTalman"/>
            </w:pPr>
            <w:r w:rsidRPr="00DD473F">
              <w:t>Per Westerberg</w:t>
            </w:r>
          </w:p>
        </w:tc>
        <w:tc>
          <w:tcPr>
            <w:tcW w:w="3628" w:type="dxa"/>
          </w:tcPr>
          <w:p w:rsidR="0089173A" w:rsidRPr="00DD473F" w:rsidRDefault="00642EA4" w:rsidP="0089173A">
            <w:pPr>
              <w:pStyle w:val="AvsTjnsteman"/>
            </w:pPr>
            <w:r w:rsidRPr="00DD473F">
              <w:t>Ulf Christoffersson</w:t>
            </w:r>
          </w:p>
        </w:tc>
      </w:tr>
    </w:tbl>
    <w:p w:rsidR="00D85057" w:rsidRPr="00DD473F" w:rsidRDefault="00D85057" w:rsidP="0089173A"/>
    <w:sectPr w:rsidR="00D85057" w:rsidRPr="00DD473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3A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42EA4"/>
    <w:rsid w:val="00653CBB"/>
    <w:rsid w:val="00662397"/>
    <w:rsid w:val="006668C5"/>
    <w:rsid w:val="007D2903"/>
    <w:rsid w:val="00852286"/>
    <w:rsid w:val="00860608"/>
    <w:rsid w:val="0089173A"/>
    <w:rsid w:val="008D022D"/>
    <w:rsid w:val="009417EF"/>
    <w:rsid w:val="00A16D59"/>
    <w:rsid w:val="00A76761"/>
    <w:rsid w:val="00AC3A6D"/>
    <w:rsid w:val="00BB222A"/>
    <w:rsid w:val="00BB66ED"/>
    <w:rsid w:val="00C1040E"/>
    <w:rsid w:val="00C72B82"/>
    <w:rsid w:val="00CF37E9"/>
    <w:rsid w:val="00D644E9"/>
    <w:rsid w:val="00D85057"/>
    <w:rsid w:val="00DC0766"/>
    <w:rsid w:val="00DD473F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170B3-1931-4497-A4B3-A7E873FC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53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293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v3.41b 071024 1600</dc:description>
  <cp:lastModifiedBy>Lars Brink</cp:lastModifiedBy>
  <cp:revision>2</cp:revision>
  <cp:lastPrinted>2007-11-14T09:45:00Z</cp:lastPrinted>
  <dcterms:created xsi:type="dcterms:W3CDTF">2025-12-17T12:49:00Z</dcterms:created>
  <dcterms:modified xsi:type="dcterms:W3CDTF">2025-12-17T12:49:00Z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3.41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12</vt:lpwstr>
  </property>
  <property fmtid="{D5CDD505-2E9C-101B-9397-08002B2CF9AE}" pid="6" name="Datum">
    <vt:lpwstr>2007-11-14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8</vt:lpwstr>
  </property>
  <property fmtid="{D5CDD505-2E9C-101B-9397-08002B2CF9AE}" pid="17" name="RefRubrik">
    <vt:lpwstr>Övergångsbestämmelserna till polisdatalagen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