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F5D86" w:rsidRPr="00A63866" w:rsidTr="005F5D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F5D86" w:rsidRPr="00A63866" w:rsidRDefault="00F331BB" w:rsidP="005F5D86">
            <w:pPr>
              <w:pStyle w:val="RSKRbeteckning"/>
              <w:spacing w:before="240"/>
            </w:pPr>
            <w:r w:rsidRPr="00A63866">
              <w:t>Riksdagsskrivelse</w:t>
            </w:r>
          </w:p>
          <w:p w:rsidR="005F5D86" w:rsidRPr="00A63866" w:rsidRDefault="00F331BB" w:rsidP="005F5D86">
            <w:pPr>
              <w:pStyle w:val="RSKRbeteckning"/>
            </w:pPr>
            <w:r w:rsidRPr="00A63866">
              <w:t>2008/09</w:t>
            </w:r>
            <w:r w:rsidR="005F5D86" w:rsidRPr="00A63866">
              <w:t>:</w:t>
            </w:r>
            <w:r w:rsidRPr="00A63866">
              <w:t>125</w:t>
            </w:r>
          </w:p>
        </w:tc>
        <w:tc>
          <w:tcPr>
            <w:tcW w:w="1134" w:type="dxa"/>
          </w:tcPr>
          <w:p w:rsidR="005F5D86" w:rsidRPr="00A63866" w:rsidRDefault="00A63866" w:rsidP="005F5D86">
            <w:pPr>
              <w:jc w:val="right"/>
            </w:pPr>
            <w:r w:rsidRPr="00A6386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D86" w:rsidRPr="00A63866" w:rsidTr="005F5D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F5D86" w:rsidRPr="00A63866" w:rsidRDefault="005F5D86">
            <w:pPr>
              <w:rPr>
                <w:sz w:val="10"/>
              </w:rPr>
            </w:pPr>
          </w:p>
        </w:tc>
      </w:tr>
    </w:tbl>
    <w:p w:rsidR="005F5D86" w:rsidRPr="00A63866" w:rsidRDefault="005F5D86"/>
    <w:p w:rsidR="005F5D86" w:rsidRPr="00A63866" w:rsidRDefault="00F331BB" w:rsidP="005F5D86">
      <w:pPr>
        <w:pStyle w:val="Mottagare1"/>
      </w:pPr>
      <w:r w:rsidRPr="00A63866">
        <w:t>Regeringen</w:t>
      </w:r>
    </w:p>
    <w:p w:rsidR="005F5D86" w:rsidRPr="00A63866" w:rsidRDefault="00F331BB" w:rsidP="005F5D86">
      <w:pPr>
        <w:pStyle w:val="Mottagare2"/>
      </w:pPr>
      <w:r w:rsidRPr="00A63866">
        <w:t>Utrikesdepartementet</w:t>
      </w:r>
    </w:p>
    <w:p w:rsidR="005F5D86" w:rsidRPr="00A63866" w:rsidRDefault="005F5D86" w:rsidP="005F5D86">
      <w:r w:rsidRPr="00A63866">
        <w:t xml:space="preserve">Med överlämnande av </w:t>
      </w:r>
      <w:r w:rsidR="00F331BB" w:rsidRPr="00A63866">
        <w:t>näringsutskottet</w:t>
      </w:r>
      <w:r w:rsidRPr="00A63866">
        <w:t xml:space="preserve">s betänkande </w:t>
      </w:r>
      <w:r w:rsidR="00F331BB" w:rsidRPr="00A63866">
        <w:t>2008/09</w:t>
      </w:r>
      <w:r w:rsidRPr="00A63866">
        <w:t>:</w:t>
      </w:r>
      <w:r w:rsidR="00F331BB" w:rsidRPr="00A63866">
        <w:t>NU12</w:t>
      </w:r>
      <w:r w:rsidRPr="00A63866">
        <w:t xml:space="preserve"> </w:t>
      </w:r>
      <w:r w:rsidR="00F331BB" w:rsidRPr="00A63866">
        <w:t>Åtgärder för förstärkt exportfiniansiering</w:t>
      </w:r>
      <w:r w:rsidRPr="00A63866">
        <w:t xml:space="preserve"> får jag anmäla att riksdagen denna dag bifallit utskottets förslag till riksdagsbeslut.</w:t>
      </w:r>
    </w:p>
    <w:p w:rsidR="005F5D86" w:rsidRPr="00A63866" w:rsidRDefault="005F5D86" w:rsidP="005F5D86">
      <w:pPr>
        <w:pStyle w:val="Stockholm"/>
      </w:pPr>
      <w:r w:rsidRPr="00A63866">
        <w:t xml:space="preserve">Stockholm </w:t>
      </w:r>
      <w:r w:rsidR="00F331BB" w:rsidRPr="00A63866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5D86" w:rsidRPr="00A63866" w:rsidTr="005F5D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F5D86" w:rsidRPr="00A63866" w:rsidRDefault="00F331BB" w:rsidP="005F5D86">
            <w:pPr>
              <w:pStyle w:val="AvsTalman"/>
            </w:pPr>
            <w:r w:rsidRPr="00A63866">
              <w:t>Per Westerberg</w:t>
            </w:r>
          </w:p>
        </w:tc>
        <w:tc>
          <w:tcPr>
            <w:tcW w:w="3628" w:type="dxa"/>
          </w:tcPr>
          <w:p w:rsidR="005F5D86" w:rsidRPr="00A63866" w:rsidRDefault="00F331BB" w:rsidP="005F5D86">
            <w:pPr>
              <w:pStyle w:val="AvsTjnsteman"/>
            </w:pPr>
            <w:r w:rsidRPr="00A63866">
              <w:t>Ulf Christoffersson</w:t>
            </w:r>
          </w:p>
        </w:tc>
      </w:tr>
    </w:tbl>
    <w:p w:rsidR="00D85057" w:rsidRPr="00A63866" w:rsidRDefault="00D85057" w:rsidP="005F5D86"/>
    <w:sectPr w:rsidR="00D85057" w:rsidRPr="00A6386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86"/>
    <w:rsid w:val="00031B8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5F5D86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63866"/>
    <w:rsid w:val="00AC3A6D"/>
    <w:rsid w:val="00BB222A"/>
    <w:rsid w:val="00BB66ED"/>
    <w:rsid w:val="00C1040E"/>
    <w:rsid w:val="00C72B82"/>
    <w:rsid w:val="00D644E9"/>
    <w:rsid w:val="00D85057"/>
    <w:rsid w:val="00DC0766"/>
    <w:rsid w:val="00E333D8"/>
    <w:rsid w:val="00E570D1"/>
    <w:rsid w:val="00F331B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3D37E1-F1EF-4765-A99C-A97A6C10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3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2008-12-12T10:14:00Z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125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Åtgärder för förstärkt exportfiniansiering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