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5ABE" w:rsidRPr="006C1035" w:rsidTr="00C55AB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5ABE" w:rsidRPr="006C1035" w:rsidRDefault="006E04B5" w:rsidP="00C55ABE">
            <w:pPr>
              <w:pStyle w:val="RSKRbeteckning"/>
              <w:spacing w:before="240"/>
            </w:pPr>
            <w:r w:rsidRPr="006C1035">
              <w:t>Riksdagsskrivelse</w:t>
            </w:r>
          </w:p>
          <w:p w:rsidR="00C55ABE" w:rsidRPr="006C1035" w:rsidRDefault="006E04B5" w:rsidP="00C55ABE">
            <w:pPr>
              <w:pStyle w:val="RSKRbeteckning"/>
            </w:pPr>
            <w:r w:rsidRPr="006C1035">
              <w:t>2009/10</w:t>
            </w:r>
            <w:r w:rsidR="00C55ABE" w:rsidRPr="006C1035">
              <w:t>:</w:t>
            </w:r>
            <w:r w:rsidRPr="006C1035">
              <w:t>307</w:t>
            </w:r>
          </w:p>
        </w:tc>
        <w:tc>
          <w:tcPr>
            <w:tcW w:w="1134" w:type="dxa"/>
          </w:tcPr>
          <w:p w:rsidR="00C55ABE" w:rsidRPr="006C1035" w:rsidRDefault="006C1035" w:rsidP="00C55ABE">
            <w:pPr>
              <w:jc w:val="right"/>
            </w:pPr>
            <w:r w:rsidRPr="006C103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ABE" w:rsidRPr="006C1035" w:rsidTr="00C55AB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5ABE" w:rsidRPr="006C1035" w:rsidRDefault="00C55ABE">
            <w:pPr>
              <w:rPr>
                <w:sz w:val="10"/>
              </w:rPr>
            </w:pPr>
          </w:p>
        </w:tc>
      </w:tr>
    </w:tbl>
    <w:p w:rsidR="00C55ABE" w:rsidRPr="006C1035" w:rsidRDefault="00C55ABE"/>
    <w:p w:rsidR="00C55ABE" w:rsidRPr="006C1035" w:rsidRDefault="006E04B5" w:rsidP="00C55ABE">
      <w:pPr>
        <w:pStyle w:val="Mottagare1"/>
      </w:pPr>
      <w:r w:rsidRPr="006C1035">
        <w:t>Regeringen</w:t>
      </w:r>
    </w:p>
    <w:p w:rsidR="00C55ABE" w:rsidRPr="006C1035" w:rsidRDefault="006E04B5" w:rsidP="00C55ABE">
      <w:pPr>
        <w:pStyle w:val="Mottagare2"/>
      </w:pPr>
      <w:r w:rsidRPr="006C1035">
        <w:t>Justitiedepartementet</w:t>
      </w:r>
    </w:p>
    <w:p w:rsidR="00C55ABE" w:rsidRPr="006C1035" w:rsidRDefault="00C55ABE" w:rsidP="00C55ABE">
      <w:r w:rsidRPr="006C1035">
        <w:t xml:space="preserve">Med överlämnande av </w:t>
      </w:r>
      <w:r w:rsidR="006E04B5" w:rsidRPr="006C1035">
        <w:t>konstitutionsutskottet</w:t>
      </w:r>
      <w:r w:rsidRPr="006C1035">
        <w:t xml:space="preserve">s betänkande </w:t>
      </w:r>
      <w:r w:rsidR="006E04B5" w:rsidRPr="006C1035">
        <w:t>2009/10</w:t>
      </w:r>
      <w:r w:rsidRPr="006C1035">
        <w:t>:</w:t>
      </w:r>
      <w:r w:rsidR="006E04B5" w:rsidRPr="006C1035">
        <w:t>KU23</w:t>
      </w:r>
      <w:r w:rsidRPr="006C1035">
        <w:t xml:space="preserve"> </w:t>
      </w:r>
      <w:r w:rsidR="006E04B5" w:rsidRPr="006C1035">
        <w:t>Säkerhetskopiors rättsliga status</w:t>
      </w:r>
      <w:r w:rsidRPr="006C1035">
        <w:t xml:space="preserve"> får jag anmäla att riksdagen denna dag bifallit utskottets förslag till riksdagsbeslut.</w:t>
      </w:r>
    </w:p>
    <w:p w:rsidR="00C55ABE" w:rsidRPr="006C1035" w:rsidRDefault="00C55ABE" w:rsidP="00C55ABE">
      <w:pPr>
        <w:pStyle w:val="Stockholm"/>
      </w:pPr>
      <w:r w:rsidRPr="006C1035">
        <w:t xml:space="preserve">Stockholm </w:t>
      </w:r>
      <w:r w:rsidR="006E04B5" w:rsidRPr="006C1035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5ABE" w:rsidRPr="006C1035" w:rsidTr="00C55AB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5ABE" w:rsidRPr="006C1035" w:rsidRDefault="006E04B5" w:rsidP="00C55ABE">
            <w:pPr>
              <w:pStyle w:val="AvsTalman"/>
            </w:pPr>
            <w:r w:rsidRPr="006C1035">
              <w:t>Per Westerberg</w:t>
            </w:r>
          </w:p>
        </w:tc>
        <w:tc>
          <w:tcPr>
            <w:tcW w:w="3628" w:type="dxa"/>
          </w:tcPr>
          <w:p w:rsidR="00C55ABE" w:rsidRPr="006C1035" w:rsidRDefault="006E04B5" w:rsidP="00C55ABE">
            <w:pPr>
              <w:pStyle w:val="AvsTjnsteman"/>
            </w:pPr>
            <w:r w:rsidRPr="006C1035">
              <w:t>Ulf Christoffersson</w:t>
            </w:r>
          </w:p>
        </w:tc>
      </w:tr>
    </w:tbl>
    <w:p w:rsidR="00D85057" w:rsidRPr="006C1035" w:rsidRDefault="00D85057" w:rsidP="00C55ABE"/>
    <w:sectPr w:rsidR="00D85057" w:rsidRPr="006C103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E"/>
    <w:rsid w:val="0005247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3D46"/>
    <w:rsid w:val="005F2290"/>
    <w:rsid w:val="00621003"/>
    <w:rsid w:val="00662397"/>
    <w:rsid w:val="006668C5"/>
    <w:rsid w:val="006C1035"/>
    <w:rsid w:val="006E04B5"/>
    <w:rsid w:val="007D2903"/>
    <w:rsid w:val="00852286"/>
    <w:rsid w:val="00860608"/>
    <w:rsid w:val="00870E70"/>
    <w:rsid w:val="008D022D"/>
    <w:rsid w:val="009417EF"/>
    <w:rsid w:val="009F0EC7"/>
    <w:rsid w:val="00A16D59"/>
    <w:rsid w:val="00AC3A6D"/>
    <w:rsid w:val="00BB222A"/>
    <w:rsid w:val="00BB2CFA"/>
    <w:rsid w:val="00BB66ED"/>
    <w:rsid w:val="00C1040E"/>
    <w:rsid w:val="00C53F08"/>
    <w:rsid w:val="00C55ABE"/>
    <w:rsid w:val="00C72B82"/>
    <w:rsid w:val="00CD0318"/>
    <w:rsid w:val="00D644E9"/>
    <w:rsid w:val="00D85057"/>
    <w:rsid w:val="00DC0766"/>
    <w:rsid w:val="00E570D1"/>
    <w:rsid w:val="00E7019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2E90E5-2140-4F7C-8F3A-F30DC37F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307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Säkerhetskopiors rättsliga status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