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6E9F" w:rsidRPr="005B4375" w:rsidTr="00FB6E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6E9F" w:rsidRPr="005B4375" w:rsidRDefault="001E28FA" w:rsidP="00FB6E9F">
            <w:pPr>
              <w:pStyle w:val="RSKRbeteckning"/>
              <w:spacing w:before="240"/>
            </w:pPr>
            <w:r w:rsidRPr="005B4375">
              <w:t>Riksdagsskrivelse</w:t>
            </w:r>
          </w:p>
          <w:p w:rsidR="00FB6E9F" w:rsidRPr="005B4375" w:rsidRDefault="001E28FA" w:rsidP="00FB6E9F">
            <w:pPr>
              <w:pStyle w:val="RSKRbeteckning"/>
            </w:pPr>
            <w:r w:rsidRPr="005B4375">
              <w:t>2007/08</w:t>
            </w:r>
            <w:r w:rsidR="00FB6E9F" w:rsidRPr="005B4375">
              <w:t>:</w:t>
            </w:r>
            <w:r w:rsidRPr="005B4375">
              <w:t>188</w:t>
            </w:r>
          </w:p>
        </w:tc>
        <w:tc>
          <w:tcPr>
            <w:tcW w:w="1134" w:type="dxa"/>
          </w:tcPr>
          <w:p w:rsidR="00FB6E9F" w:rsidRPr="005B4375" w:rsidRDefault="005B4375" w:rsidP="00FB6E9F">
            <w:pPr>
              <w:jc w:val="right"/>
            </w:pPr>
            <w:r w:rsidRPr="005B43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9F" w:rsidRPr="005B4375" w:rsidTr="00FB6E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6E9F" w:rsidRPr="005B4375" w:rsidRDefault="00FB6E9F">
            <w:pPr>
              <w:rPr>
                <w:sz w:val="10"/>
              </w:rPr>
            </w:pPr>
          </w:p>
        </w:tc>
      </w:tr>
    </w:tbl>
    <w:p w:rsidR="00FB6E9F" w:rsidRPr="005B4375" w:rsidRDefault="00FB6E9F"/>
    <w:p w:rsidR="00FB6E9F" w:rsidRPr="005B4375" w:rsidRDefault="001E28FA" w:rsidP="00FB6E9F">
      <w:pPr>
        <w:pStyle w:val="Mottagare1"/>
      </w:pPr>
      <w:r w:rsidRPr="005B4375">
        <w:t>Regeringen</w:t>
      </w:r>
    </w:p>
    <w:p w:rsidR="00FB6E9F" w:rsidRPr="005B4375" w:rsidRDefault="001E28FA" w:rsidP="00FB6E9F">
      <w:pPr>
        <w:pStyle w:val="Mottagare2"/>
      </w:pPr>
      <w:r w:rsidRPr="005B4375">
        <w:t>Justitiedepartementet</w:t>
      </w:r>
    </w:p>
    <w:p w:rsidR="00FB6E9F" w:rsidRPr="005B4375" w:rsidRDefault="00FB6E9F" w:rsidP="00FB6E9F">
      <w:r w:rsidRPr="005B4375">
        <w:t xml:space="preserve">Med överlämnande av </w:t>
      </w:r>
      <w:r w:rsidR="001E28FA" w:rsidRPr="005B4375">
        <w:t>justitieutskottet</w:t>
      </w:r>
      <w:r w:rsidRPr="005B4375">
        <w:t xml:space="preserve">s betänkande </w:t>
      </w:r>
      <w:r w:rsidR="001E28FA" w:rsidRPr="005B4375">
        <w:t>2007/08</w:t>
      </w:r>
      <w:r w:rsidRPr="005B4375">
        <w:t>:</w:t>
      </w:r>
      <w:r w:rsidR="001E28FA" w:rsidRPr="005B4375">
        <w:t>JuU26</w:t>
      </w:r>
      <w:r w:rsidRPr="005B4375">
        <w:t xml:space="preserve"> </w:t>
      </w:r>
      <w:r w:rsidR="001E28FA" w:rsidRPr="005B4375">
        <w:t>Ökade möjligheter att ingripa mot rattfylleri och sjöfylleri</w:t>
      </w:r>
      <w:r w:rsidRPr="005B4375">
        <w:t xml:space="preserve"> får jag anmäla att riksdagen denna dag bifallit utskottets förslag till riksdagsbeslut.</w:t>
      </w:r>
    </w:p>
    <w:p w:rsidR="00FB6E9F" w:rsidRPr="005B4375" w:rsidRDefault="00FB6E9F" w:rsidP="00FB6E9F">
      <w:pPr>
        <w:pStyle w:val="Stockholm"/>
      </w:pPr>
      <w:r w:rsidRPr="005B4375">
        <w:t xml:space="preserve">Stockholm den </w:t>
      </w:r>
      <w:r w:rsidR="001E28FA" w:rsidRPr="005B4375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6E9F" w:rsidRPr="005B4375" w:rsidTr="00FB6E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6E9F" w:rsidRPr="005B4375" w:rsidRDefault="001E28FA" w:rsidP="00FB6E9F">
            <w:pPr>
              <w:pStyle w:val="AvsTalman"/>
            </w:pPr>
            <w:r w:rsidRPr="005B4375">
              <w:t>Per Westerberg</w:t>
            </w:r>
          </w:p>
        </w:tc>
        <w:tc>
          <w:tcPr>
            <w:tcW w:w="3628" w:type="dxa"/>
          </w:tcPr>
          <w:p w:rsidR="00FB6E9F" w:rsidRPr="005B4375" w:rsidRDefault="001E28FA" w:rsidP="00FB6E9F">
            <w:pPr>
              <w:pStyle w:val="AvsTjnsteman"/>
            </w:pPr>
            <w:r w:rsidRPr="005B4375">
              <w:t>Ulf Christoffersson</w:t>
            </w:r>
          </w:p>
        </w:tc>
      </w:tr>
    </w:tbl>
    <w:p w:rsidR="00D85057" w:rsidRPr="005B4375" w:rsidRDefault="00D85057" w:rsidP="00FB6E9F"/>
    <w:sectPr w:rsidR="00D85057" w:rsidRPr="005B437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9F"/>
    <w:rsid w:val="0009098F"/>
    <w:rsid w:val="000C2D8D"/>
    <w:rsid w:val="001667BD"/>
    <w:rsid w:val="001C2855"/>
    <w:rsid w:val="001E28FA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4375"/>
    <w:rsid w:val="005F2290"/>
    <w:rsid w:val="00621003"/>
    <w:rsid w:val="00662397"/>
    <w:rsid w:val="006668C5"/>
    <w:rsid w:val="007D2903"/>
    <w:rsid w:val="007F3F8F"/>
    <w:rsid w:val="00852286"/>
    <w:rsid w:val="00860608"/>
    <w:rsid w:val="0086697A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B6E9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EB679-0526-426A-9454-E92DEC04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E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2008-05-13T08:46:00Z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188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26</vt:lpwstr>
  </property>
  <property fmtid="{D5CDD505-2E9C-101B-9397-08002B2CF9AE}" pid="17" name="RefRubrik">
    <vt:lpwstr>Ökade möjligheter att ingripa mot rattfylleri och sjöfylleri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