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78075482" w:id="2"/>
    <w:p w:rsidRPr="009B062B" w:rsidR="00AF30DD" w:rsidP="00071AC2" w:rsidRDefault="00D97323" w14:paraId="1B01554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D6697780ED949BB82ACC96D2364F0B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d6c14b1-6a33-4fe6-a9bb-9ece1d444e43"/>
        <w:id w:val="-1389019642"/>
        <w:lock w:val="sdtLocked"/>
      </w:sdtPr>
      <w:sdtEndPr/>
      <w:sdtContent>
        <w:p w:rsidR="007438FC" w:rsidRDefault="007D4DFE" w14:paraId="5E31D7D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genomföra det förslag om förbud av skrubbervatten som regeringen lagt fram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9243020AD0D9435598542343271A3B95"/>
        </w:placeholder>
        <w:text/>
      </w:sdtPr>
      <w:sdtEndPr/>
      <w:sdtContent>
        <w:p w:rsidRPr="009B062B" w:rsidR="006D79C9" w:rsidP="00333E95" w:rsidRDefault="006D79C9" w14:paraId="180E7D00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F91C14" w:rsidP="00F91C14" w:rsidRDefault="00F91C14" w14:paraId="5E9B378A" w14:textId="77777777">
      <w:pPr>
        <w:pStyle w:val="Normalutanindragellerluft"/>
      </w:pPr>
      <w:r>
        <w:t xml:space="preserve">Skrubberteknik är en teknik som installerats på många fartyg som drivs med </w:t>
      </w:r>
      <w:proofErr w:type="spellStart"/>
      <w:r>
        <w:t>högsvavlig</w:t>
      </w:r>
      <w:proofErr w:type="spellEnd"/>
      <w:r>
        <w:t xml:space="preserve"> olja. Tekniken gör att utsläppen i luften minskar men istället ökar utsläppen i vattnet.</w:t>
      </w:r>
    </w:p>
    <w:p w:rsidR="00F91C14" w:rsidP="00F91C14" w:rsidRDefault="00F91C14" w14:paraId="74119E95" w14:textId="77777777">
      <w:r>
        <w:t>Vanligast duschas avgaserna med havsvatten. Svavel löser sig då i vattnet, men det gör även många andra miljöfarliga ämnen och förbränningspartiklar från avgaserna.</w:t>
      </w:r>
    </w:p>
    <w:p w:rsidR="00F91C14" w:rsidP="00F91C14" w:rsidRDefault="00F91C14" w14:paraId="3466022B" w14:textId="77777777">
      <w:r>
        <w:t xml:space="preserve">Skrubbervattnet släpps sedan mer eller mindre orenat ut i havet. Bara i Östersjön beräknas 200 miljoner </w:t>
      </w:r>
      <w:proofErr w:type="gramStart"/>
      <w:r>
        <w:t>kubikmeter tvättvatten</w:t>
      </w:r>
      <w:proofErr w:type="gramEnd"/>
      <w:r>
        <w:t xml:space="preserve"> släppas ut varje år.</w:t>
      </w:r>
    </w:p>
    <w:p w:rsidR="00F91C14" w:rsidP="00F91C14" w:rsidRDefault="00F91C14" w14:paraId="106FBE7B" w14:textId="4BB0CAC2">
      <w:r>
        <w:t>Förorenat tvättvatten från fartyg med så kallade skrubbrar innebär ett nytt allvarligt hot mot det marina livet som bidrar bl.a. till havsförsurning och övergödning.</w:t>
      </w:r>
    </w:p>
    <w:p w:rsidR="00BB6339" w:rsidP="0046636A" w:rsidRDefault="00F91C14" w14:paraId="28EBF205" w14:textId="1E53DF46">
      <w:r>
        <w:t>Det behövs snabba åtgärder och några svenska hamnar har gått före i väntan på nationell lagstiftning. Regeringen har nyligen sänt ut en promemoria på remiss där förslaget är ett svenskt förbud mot skrubbervatten från 1 januari 2025. Danmark har redan ett förbud och det är av största vikt att ett förbud blir verklighet i Sverige och att regeringen verkligen fullföljer sitt förslag.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363FC9DB96C404AA99D1F1AFFF2A7BF"/>
        </w:placeholder>
      </w:sdtPr>
      <w:sdtEndPr>
        <w:rPr>
          <w:i w:val="0"/>
          <w:noProof w:val="0"/>
        </w:rPr>
      </w:sdtEndPr>
      <w:sdtContent>
        <w:p w:rsidR="00071AC2" w:rsidP="00071AC2" w:rsidRDefault="00071AC2" w14:paraId="65C8A001" w14:textId="77777777"/>
        <w:p w:rsidRPr="008E0FE2" w:rsidR="004801AC" w:rsidP="00071AC2" w:rsidRDefault="00D97323" w14:paraId="549AD6FF" w14:textId="13829D2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438FC" w14:paraId="256A1C6F" w14:textId="77777777">
        <w:trPr>
          <w:cantSplit/>
        </w:trPr>
        <w:tc>
          <w:tcPr>
            <w:tcW w:w="50" w:type="pct"/>
            <w:vAlign w:val="bottom"/>
          </w:tcPr>
          <w:p w:rsidR="007438FC" w:rsidRDefault="007D4DFE" w14:paraId="5A55AE23" w14:textId="77777777">
            <w:pPr>
              <w:pStyle w:val="Underskrifter"/>
              <w:spacing w:after="0"/>
            </w:pPr>
            <w:r>
              <w:t>Kenneth G Forslund (S)</w:t>
            </w:r>
          </w:p>
        </w:tc>
        <w:tc>
          <w:tcPr>
            <w:tcW w:w="50" w:type="pct"/>
            <w:vAlign w:val="bottom"/>
          </w:tcPr>
          <w:p w:rsidR="007438FC" w:rsidRDefault="007D4DFE" w14:paraId="24066C01" w14:textId="77777777">
            <w:pPr>
              <w:pStyle w:val="Underskrifter"/>
              <w:spacing w:after="0"/>
            </w:pPr>
            <w:r>
              <w:t>Paula Örn (S)</w:t>
            </w:r>
          </w:p>
        </w:tc>
        <w:bookmarkEnd w:id="2"/>
      </w:tr>
    </w:tbl>
    <w:p w:rsidR="001D2FD6" w:rsidRDefault="001D2FD6" w14:paraId="22A05951" w14:textId="77777777"/>
    <w:sectPr w:rsidR="001D2FD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7AD8" w14:textId="77777777" w:rsidR="00F91C14" w:rsidRDefault="00F91C14" w:rsidP="000C1CAD">
      <w:pPr>
        <w:spacing w:line="240" w:lineRule="auto"/>
      </w:pPr>
      <w:r>
        <w:separator/>
      </w:r>
    </w:p>
  </w:endnote>
  <w:endnote w:type="continuationSeparator" w:id="0">
    <w:p w14:paraId="46C01844" w14:textId="77777777" w:rsidR="00F91C14" w:rsidRDefault="00F91C1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938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55E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39D7" w14:textId="2503E5D8" w:rsidR="00262EA3" w:rsidRPr="00071AC2" w:rsidRDefault="00262EA3" w:rsidP="00071AC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EBDA" w14:textId="77777777" w:rsidR="00F91C14" w:rsidRDefault="00F91C14" w:rsidP="000C1CAD">
      <w:pPr>
        <w:spacing w:line="240" w:lineRule="auto"/>
      </w:pPr>
      <w:r>
        <w:separator/>
      </w:r>
    </w:p>
  </w:footnote>
  <w:footnote w:type="continuationSeparator" w:id="0">
    <w:p w14:paraId="17A69A8D" w14:textId="77777777" w:rsidR="00F91C14" w:rsidRDefault="00F91C1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9FB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13A078" wp14:editId="70FFDEE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B1519C" w14:textId="23F7A9C2" w:rsidR="00262EA3" w:rsidRDefault="00D9732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91C1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91C14">
                                <w:t>819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3A07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0B1519C" w14:textId="23F7A9C2" w:rsidR="00262EA3" w:rsidRDefault="00D9732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91C1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91C14">
                          <w:t>819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DF3BD9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38CD" w14:textId="77777777" w:rsidR="00262EA3" w:rsidRDefault="00262EA3" w:rsidP="008563AC">
    <w:pPr>
      <w:jc w:val="right"/>
    </w:pPr>
  </w:p>
  <w:p w14:paraId="436EBD3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78075480"/>
  <w:bookmarkStart w:id="7" w:name="_Hlk178075481"/>
  <w:p w14:paraId="6CCFECF1" w14:textId="77777777" w:rsidR="00262EA3" w:rsidRDefault="00D9732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3163BED" wp14:editId="2705B30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FC1DC26" w14:textId="5986DC4B" w:rsidR="00262EA3" w:rsidRDefault="00D9732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71AC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91C1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91C14">
          <w:t>819</w:t>
        </w:r>
      </w:sdtContent>
    </w:sdt>
  </w:p>
  <w:p w14:paraId="4B278EB9" w14:textId="77777777" w:rsidR="00262EA3" w:rsidRPr="008227B3" w:rsidRDefault="00D9732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9B1EDB" w14:textId="526BA5D5" w:rsidR="00262EA3" w:rsidRPr="008227B3" w:rsidRDefault="00D9732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71AC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71AC2">
          <w:t>:1757</w:t>
        </w:r>
      </w:sdtContent>
    </w:sdt>
  </w:p>
  <w:p w14:paraId="24FB949F" w14:textId="21F74AB9" w:rsidR="00262EA3" w:rsidRDefault="00D9732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71AC2">
          <w:t>av Kenneth G Forslund och Paula Örn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281622A" w14:textId="30D97ADA" w:rsidR="00262EA3" w:rsidRDefault="00F91C14" w:rsidP="00283E0F">
        <w:pPr>
          <w:pStyle w:val="FSHRub2"/>
        </w:pPr>
        <w:r>
          <w:t>Förbud mot skrubbervatten i svenska vatten och hamnar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89FCD43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91C1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1AC2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D6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59E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36A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5D69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8FC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4DFE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97323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248191"/>
  <w15:chartTrackingRefBased/>
  <w15:docId w15:val="{E686F2EF-1F12-438B-A18A-F76C94DC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6697780ED949BB82ACC96D2364F0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3BF4DA-928B-4EB2-902F-C541448926C6}"/>
      </w:docPartPr>
      <w:docPartBody>
        <w:p w:rsidR="00882EF1" w:rsidRDefault="00882EF1">
          <w:pPr>
            <w:pStyle w:val="0D6697780ED949BB82ACC96D2364F0B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43020AD0D9435598542343271A3B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3613A6-BD4D-461E-A292-898A7E1B24E1}"/>
      </w:docPartPr>
      <w:docPartBody>
        <w:p w:rsidR="00882EF1" w:rsidRDefault="00882EF1">
          <w:pPr>
            <w:pStyle w:val="9243020AD0D9435598542343271A3B9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363FC9DB96C404AA99D1F1AFFF2A7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D6C3D-B1F7-4469-90A0-2D10178CA405}"/>
      </w:docPartPr>
      <w:docPartBody>
        <w:p w:rsidR="00E46042" w:rsidRDefault="00E4604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F1"/>
    <w:rsid w:val="00882EF1"/>
    <w:rsid w:val="00E4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D6697780ED949BB82ACC96D2364F0B5">
    <w:name w:val="0D6697780ED949BB82ACC96D2364F0B5"/>
  </w:style>
  <w:style w:type="paragraph" w:customStyle="1" w:styleId="9243020AD0D9435598542343271A3B95">
    <w:name w:val="9243020AD0D9435598542343271A3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4B4DE-8C6C-4287-B5D8-D1C0078D6C00}"/>
</file>

<file path=customXml/itemProps2.xml><?xml version="1.0" encoding="utf-8"?>
<ds:datastoreItem xmlns:ds="http://schemas.openxmlformats.org/officeDocument/2006/customXml" ds:itemID="{85B6102A-2F9E-46CA-8D81-3AF1888F4BAF}"/>
</file>

<file path=customXml/itemProps3.xml><?xml version="1.0" encoding="utf-8"?>
<ds:datastoreItem xmlns:ds="http://schemas.openxmlformats.org/officeDocument/2006/customXml" ds:itemID="{65BCEAC6-A245-47CD-BEC4-4B5D3F947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1103</Characters>
  <Application>Microsoft Office Word</Application>
  <DocSecurity>0</DocSecurity>
  <Lines>23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S819 Förbjud skrubbervatten i svenska vatten och hamnar</vt:lpstr>
      <vt:lpstr>
      </vt:lpstr>
    </vt:vector>
  </TitlesOfParts>
  <Company>Sveriges riksdag</Company>
  <LinksUpToDate>false</LinksUpToDate>
  <CharactersWithSpaces>1290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