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40B10" w:rsidRDefault="004A6967" w14:paraId="2005E80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AB421D4298F48D9A31B1A6FD1EA29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1c283e-b1c6-4203-bd76-54a916e3a21c"/>
        <w:id w:val="-1909375729"/>
        <w:lock w:val="sdtLocked"/>
      </w:sdtPr>
      <w:sdtEndPr/>
      <w:sdtContent>
        <w:p w:rsidR="00AE1AC2" w:rsidRDefault="00804C30" w14:paraId="476763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sekretessbelägga avverkningsanmälningar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0839E77C5744D9F8B89121C49F08497"/>
        </w:placeholder>
        <w:text/>
      </w:sdtPr>
      <w:sdtEndPr/>
      <w:sdtContent>
        <w:p w:rsidRPr="009B062B" w:rsidR="006D79C9" w:rsidP="00333E95" w:rsidRDefault="006D79C9" w14:paraId="7F8ED3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02D49" w:rsidP="00102D49" w:rsidRDefault="00102D49" w14:paraId="02C328FD" w14:textId="6AFA624C">
      <w:pPr>
        <w:pStyle w:val="Normalutanindragellerluft"/>
      </w:pPr>
      <w:r>
        <w:t>Skogen utgör en viktig resurs för Sverige, och skogssektorn från privata fastighetsägare till vidareförädling bidrar till både miljö- och klimatinsatser samt till ekonomin genom arbetstillfällen, produktion och export av trävaror. Skogen är avgörande för landets framtid och en bärande bjälke för ekonomin hos många skogsägare.</w:t>
      </w:r>
    </w:p>
    <w:p w:rsidR="00102D49" w:rsidP="00067251" w:rsidRDefault="00102D49" w14:paraId="1C80809E" w14:textId="6401E559">
      <w:r>
        <w:t>Om en skogsägare vill avverka måste man idag anmäla detta till Skogsstyrelsen om avverkningens yta överstiger ett halvt hektar. I och med denna anmälan blir det en offentlig handling som vem som helst kan få tillgång till. Detta utnyttjas av olika natur</w:t>
      </w:r>
      <w:r w:rsidR="00067251">
        <w:softHyphen/>
      </w:r>
      <w:r>
        <w:t>vårdsorganisationer och aktivister som på olika sätt vill hindra markägare från att bruka sin skog.</w:t>
      </w:r>
    </w:p>
    <w:p w:rsidR="00102D49" w:rsidP="00067251" w:rsidRDefault="00102D49" w14:paraId="31DBA1F2" w14:textId="3127EED3">
      <w:r>
        <w:t>Därför uppstår det alltså problem eftersom avverkningsanmälningarna är offentliga då vissa organisationer eller personer med andra intressen än skogsägarna, eller skogs</w:t>
      </w:r>
      <w:r w:rsidR="00067251">
        <w:softHyphen/>
      </w:r>
      <w:r>
        <w:t xml:space="preserve">industrin, stoppar avverkningar och trakasserar lokala skogsägare. Detta har blivit en allt mer omfattande och allvarlig fråga i landet och kan liknas vid hur till exempel </w:t>
      </w:r>
      <w:r w:rsidR="00640B10">
        <w:t xml:space="preserve">djurrättsextremister </w:t>
      </w:r>
      <w:r>
        <w:t>påverkar lantbrukare. Flera har satt det i system och de är kända inom skogsbranschen.</w:t>
      </w:r>
    </w:p>
    <w:p w:rsidR="00102D49" w:rsidP="00067251" w:rsidRDefault="00102D49" w14:paraId="42AF984A" w14:textId="20DF5D25">
      <w:r>
        <w:t>Som skogsägare är man en aktiv företagare och uppgifterna kopplade till av</w:t>
      </w:r>
      <w:r w:rsidR="00067251">
        <w:softHyphen/>
      </w:r>
      <w:r>
        <w:t>verkningen bör behandlas som affärshemligheter tills arbetet påbörjas. Det är viktigt att skogsägare känner sig trygga och inte oroar sig för att deras avverkning kan hindras. Många uppgifter i både offentliga och privata verksamheter klassas som företags</w:t>
      </w:r>
      <w:r w:rsidR="00067251">
        <w:softHyphen/>
      </w:r>
      <w:r>
        <w:t>hemligheter, och det bör även gälla för avverkningsanmälningar.</w:t>
      </w:r>
    </w:p>
    <w:p w:rsidR="00BB6339" w:rsidP="008E0FE2" w:rsidRDefault="00102D49" w14:paraId="6EBFB650" w14:textId="34051B53">
      <w:pPr>
        <w:pStyle w:val="Normalutanindragellerluft"/>
      </w:pPr>
      <w:r>
        <w:lastRenderedPageBreak/>
        <w:t>Regeringen bör därför snarast förändra regelverket så att skogsägare skyddas från sabotage och trakasserier kopplade till offentliggörandet av avverkningsanmälningar.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F5113C9B00459D92F0EE3C4F258AF4"/>
        </w:placeholder>
      </w:sdtPr>
      <w:sdtEndPr/>
      <w:sdtContent>
        <w:p w:rsidR="00640B10" w:rsidP="00640B10" w:rsidRDefault="00640B10" w14:paraId="28D6F7A6" w14:textId="77777777"/>
        <w:p w:rsidR="00640B10" w:rsidP="00640B10" w:rsidRDefault="004A6967" w14:paraId="10932DB2" w14:textId="6151B8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E1AC2" w14:paraId="7D4F901B" w14:textId="77777777">
        <w:trPr>
          <w:cantSplit/>
        </w:trPr>
        <w:tc>
          <w:tcPr>
            <w:tcW w:w="50" w:type="pct"/>
            <w:vAlign w:val="bottom"/>
          </w:tcPr>
          <w:p w:rsidR="00AE1AC2" w:rsidRDefault="00804C30" w14:paraId="64623B4F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AE1AC2" w:rsidRDefault="00AE1AC2" w14:paraId="278A3CE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2A5913" w14:textId="794CC6A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80CC" w14:textId="77777777" w:rsidR="004A6967" w:rsidRDefault="004A6967" w:rsidP="000C1CAD">
      <w:pPr>
        <w:spacing w:line="240" w:lineRule="auto"/>
      </w:pPr>
      <w:r>
        <w:separator/>
      </w:r>
    </w:p>
  </w:endnote>
  <w:endnote w:type="continuationSeparator" w:id="0">
    <w:p w14:paraId="2E740BF3" w14:textId="77777777" w:rsidR="004A6967" w:rsidRDefault="004A69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AE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32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2928" w14:textId="18C87AC0" w:rsidR="00262EA3" w:rsidRPr="00640B10" w:rsidRDefault="00262EA3" w:rsidP="00640B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EFB2" w14:textId="77777777" w:rsidR="004A6967" w:rsidRDefault="004A6967" w:rsidP="000C1CAD">
      <w:pPr>
        <w:spacing w:line="240" w:lineRule="auto"/>
      </w:pPr>
      <w:r>
        <w:separator/>
      </w:r>
    </w:p>
  </w:footnote>
  <w:footnote w:type="continuationSeparator" w:id="0">
    <w:p w14:paraId="5D507FC9" w14:textId="77777777" w:rsidR="004A6967" w:rsidRDefault="004A69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17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BF1191" wp14:editId="1811A2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ECEE8" w14:textId="6446F646" w:rsidR="00262EA3" w:rsidRDefault="004A69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3CB10202EF432DB6D687D5AF076EBF"/>
                              </w:placeholder>
                              <w:text/>
                            </w:sdtPr>
                            <w:sdtEndPr/>
                            <w:sdtContent>
                              <w:r w:rsidR="00102D4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873AD5A7E34FD49F8406B2E31977A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BF11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17ECEE8" w14:textId="6446F646" w:rsidR="00262EA3" w:rsidRDefault="004A69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3CB10202EF432DB6D687D5AF076EBF"/>
                        </w:placeholder>
                        <w:text/>
                      </w:sdtPr>
                      <w:sdtEndPr/>
                      <w:sdtContent>
                        <w:r w:rsidR="00102D4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873AD5A7E34FD49F8406B2E31977A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B884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2039" w14:textId="77777777" w:rsidR="00262EA3" w:rsidRDefault="00262EA3" w:rsidP="008563AC">
    <w:pPr>
      <w:jc w:val="right"/>
    </w:pPr>
  </w:p>
  <w:p w14:paraId="24B8E6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FCC1" w14:textId="77777777" w:rsidR="00262EA3" w:rsidRDefault="004A69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8DEC6C" wp14:editId="1AB3DF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454358" w14:textId="173D76C9" w:rsidR="00262EA3" w:rsidRDefault="004A69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0B1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02D4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B354887" w14:textId="77777777" w:rsidR="00262EA3" w:rsidRPr="008227B3" w:rsidRDefault="004A69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2C60C6" w14:textId="08A70D6A" w:rsidR="00262EA3" w:rsidRPr="008227B3" w:rsidRDefault="004A69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0B1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0B10">
          <w:t>:3129</w:t>
        </w:r>
      </w:sdtContent>
    </w:sdt>
  </w:p>
  <w:p w14:paraId="2F895DFA" w14:textId="69A0F3D6" w:rsidR="00262EA3" w:rsidRDefault="004A69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73CB10202EF432DB6D687D5AF076EBF"/>
        </w:placeholder>
        <w15:appearance w15:val="hidden"/>
        <w:text/>
      </w:sdtPr>
      <w:sdtEndPr/>
      <w:sdtContent>
        <w:r w:rsidR="00640B10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D873AD5A7E34FD49F8406B2E31977A2"/>
      </w:placeholder>
      <w:text/>
    </w:sdtPr>
    <w:sdtEndPr/>
    <w:sdtContent>
      <w:p w14:paraId="43E715B0" w14:textId="6286369E" w:rsidR="00262EA3" w:rsidRDefault="00102D49" w:rsidP="00283E0F">
        <w:pPr>
          <w:pStyle w:val="FSHRub2"/>
        </w:pPr>
        <w:r>
          <w:t>Sekretessbeläggning av avverkningsanmälningar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37E0E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3189792">
    <w:abstractNumId w:val="9"/>
  </w:num>
  <w:num w:numId="2" w16cid:durableId="523907255">
    <w:abstractNumId w:val="8"/>
  </w:num>
  <w:num w:numId="3" w16cid:durableId="1666976772">
    <w:abstractNumId w:val="16"/>
  </w:num>
  <w:num w:numId="4" w16cid:durableId="1652325566">
    <w:abstractNumId w:val="14"/>
  </w:num>
  <w:num w:numId="5" w16cid:durableId="813908724">
    <w:abstractNumId w:val="17"/>
  </w:num>
  <w:num w:numId="6" w16cid:durableId="1294754249">
    <w:abstractNumId w:val="18"/>
  </w:num>
  <w:num w:numId="7" w16cid:durableId="463622017">
    <w:abstractNumId w:val="11"/>
  </w:num>
  <w:num w:numId="8" w16cid:durableId="408696111">
    <w:abstractNumId w:val="12"/>
  </w:num>
  <w:num w:numId="9" w16cid:durableId="1808665726">
    <w:abstractNumId w:val="15"/>
  </w:num>
  <w:num w:numId="10" w16cid:durableId="1029839747">
    <w:abstractNumId w:val="22"/>
  </w:num>
  <w:num w:numId="11" w16cid:durableId="1775176287">
    <w:abstractNumId w:val="21"/>
  </w:num>
  <w:num w:numId="12" w16cid:durableId="55128674">
    <w:abstractNumId w:val="21"/>
  </w:num>
  <w:num w:numId="13" w16cid:durableId="252865313">
    <w:abstractNumId w:val="3"/>
  </w:num>
  <w:num w:numId="14" w16cid:durableId="1976062986">
    <w:abstractNumId w:val="2"/>
  </w:num>
  <w:num w:numId="15" w16cid:durableId="1831602197">
    <w:abstractNumId w:val="1"/>
  </w:num>
  <w:num w:numId="16" w16cid:durableId="1742211053">
    <w:abstractNumId w:val="0"/>
  </w:num>
  <w:num w:numId="17" w16cid:durableId="2017610924">
    <w:abstractNumId w:val="7"/>
  </w:num>
  <w:num w:numId="18" w16cid:durableId="1900509358">
    <w:abstractNumId w:val="6"/>
  </w:num>
  <w:num w:numId="19" w16cid:durableId="419182039">
    <w:abstractNumId w:val="5"/>
  </w:num>
  <w:num w:numId="20" w16cid:durableId="1250849635">
    <w:abstractNumId w:val="4"/>
  </w:num>
  <w:num w:numId="21" w16cid:durableId="517815699">
    <w:abstractNumId w:val="21"/>
  </w:num>
  <w:num w:numId="22" w16cid:durableId="2085712869">
    <w:abstractNumId w:val="21"/>
  </w:num>
  <w:num w:numId="23" w16cid:durableId="831990591">
    <w:abstractNumId w:val="21"/>
  </w:num>
  <w:num w:numId="24" w16cid:durableId="621838145">
    <w:abstractNumId w:val="21"/>
  </w:num>
  <w:num w:numId="25" w16cid:durableId="965549357">
    <w:abstractNumId w:val="21"/>
  </w:num>
  <w:num w:numId="26" w16cid:durableId="259412343">
    <w:abstractNumId w:val="22"/>
  </w:num>
  <w:num w:numId="27" w16cid:durableId="41710331">
    <w:abstractNumId w:val="22"/>
  </w:num>
  <w:num w:numId="28" w16cid:durableId="279188132">
    <w:abstractNumId w:val="22"/>
  </w:num>
  <w:num w:numId="29" w16cid:durableId="1448232436">
    <w:abstractNumId w:val="22"/>
  </w:num>
  <w:num w:numId="30" w16cid:durableId="851798129">
    <w:abstractNumId w:val="21"/>
  </w:num>
  <w:num w:numId="31" w16cid:durableId="450976078">
    <w:abstractNumId w:val="21"/>
  </w:num>
  <w:num w:numId="32" w16cid:durableId="1525826191">
    <w:abstractNumId w:val="22"/>
  </w:num>
  <w:num w:numId="33" w16cid:durableId="1055810186">
    <w:abstractNumId w:val="21"/>
  </w:num>
  <w:num w:numId="34" w16cid:durableId="527106613">
    <w:abstractNumId w:val="18"/>
  </w:num>
  <w:num w:numId="35" w16cid:durableId="50423882">
    <w:abstractNumId w:val="18"/>
    <w:lvlOverride w:ilvl="0">
      <w:startOverride w:val="1"/>
    </w:lvlOverride>
  </w:num>
  <w:num w:numId="36" w16cid:durableId="1615091718">
    <w:abstractNumId w:val="19"/>
  </w:num>
  <w:num w:numId="37" w16cid:durableId="948510720">
    <w:abstractNumId w:val="18"/>
    <w:lvlOverride w:ilvl="0">
      <w:startOverride w:val="1"/>
    </w:lvlOverride>
  </w:num>
  <w:num w:numId="38" w16cid:durableId="1644382409">
    <w:abstractNumId w:val="13"/>
  </w:num>
  <w:num w:numId="39" w16cid:durableId="2076656755">
    <w:abstractNumId w:val="10"/>
  </w:num>
  <w:num w:numId="40" w16cid:durableId="188960866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02D4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251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2D49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6F09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48D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5E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967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A1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B10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C30"/>
    <w:rsid w:val="0080549D"/>
    <w:rsid w:val="00805573"/>
    <w:rsid w:val="00805EC4"/>
    <w:rsid w:val="0080617A"/>
    <w:rsid w:val="00806AAC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C2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D14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5FE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9D4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22C8C"/>
  <w15:chartTrackingRefBased/>
  <w15:docId w15:val="{3DD7633C-D6D5-4CCB-955F-156AA3EB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B421D4298F48D9A31B1A6FD1EA2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9F324-BB40-4E88-A407-05A5CE9F84B2}"/>
      </w:docPartPr>
      <w:docPartBody>
        <w:p w:rsidR="00F755A3" w:rsidRDefault="00F755A3">
          <w:pPr>
            <w:pStyle w:val="CAB421D4298F48D9A31B1A6FD1EA29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839E77C5744D9F8B89121C49F08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99294-3ABA-4949-BFB2-F0BFF3EF9553}"/>
      </w:docPartPr>
      <w:docPartBody>
        <w:p w:rsidR="00F755A3" w:rsidRDefault="00F755A3">
          <w:pPr>
            <w:pStyle w:val="00839E77C5744D9F8B89121C49F084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3CB10202EF432DB6D687D5AF076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DF996-3B10-4D45-BD05-9A53CA478F9A}"/>
      </w:docPartPr>
      <w:docPartBody>
        <w:p w:rsidR="00F755A3" w:rsidRDefault="00F755A3">
          <w:pPr>
            <w:pStyle w:val="A73CB10202EF432DB6D687D5AF076E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873AD5A7E34FD49F8406B2E3197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C95A7-FB02-4A67-8248-71BE7AA52FD2}"/>
      </w:docPartPr>
      <w:docPartBody>
        <w:p w:rsidR="00F755A3" w:rsidRDefault="00F755A3">
          <w:pPr>
            <w:pStyle w:val="9D873AD5A7E34FD49F8406B2E31977A2"/>
          </w:pPr>
          <w:r>
            <w:t xml:space="preserve"> </w:t>
          </w:r>
        </w:p>
      </w:docPartBody>
    </w:docPart>
    <w:docPart>
      <w:docPartPr>
        <w:name w:val="B2F5113C9B00459D92F0EE3C4F258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5B801-BF26-44C4-B633-3C0B32010269}"/>
      </w:docPartPr>
      <w:docPartBody>
        <w:p w:rsidR="00C83ECF" w:rsidRDefault="00C83E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A3"/>
    <w:rsid w:val="00630A17"/>
    <w:rsid w:val="007F3E56"/>
    <w:rsid w:val="00BC33CA"/>
    <w:rsid w:val="00C83ECF"/>
    <w:rsid w:val="00E473BB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AB421D4298F48D9A31B1A6FD1EA2938">
    <w:name w:val="CAB421D4298F48D9A31B1A6FD1EA2938"/>
  </w:style>
  <w:style w:type="paragraph" w:customStyle="1" w:styleId="00839E77C5744D9F8B89121C49F08497">
    <w:name w:val="00839E77C5744D9F8B89121C49F08497"/>
  </w:style>
  <w:style w:type="paragraph" w:customStyle="1" w:styleId="A73CB10202EF432DB6D687D5AF076EBF">
    <w:name w:val="A73CB10202EF432DB6D687D5AF076EBF"/>
  </w:style>
  <w:style w:type="paragraph" w:customStyle="1" w:styleId="9D873AD5A7E34FD49F8406B2E31977A2">
    <w:name w:val="9D873AD5A7E34FD49F8406B2E3197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FE9D6-83F8-471E-A329-FCE7A31DBCD3}"/>
</file>

<file path=customXml/itemProps2.xml><?xml version="1.0" encoding="utf-8"?>
<ds:datastoreItem xmlns:ds="http://schemas.openxmlformats.org/officeDocument/2006/customXml" ds:itemID="{AE39B40A-5523-43EA-A378-A7603366EB4B}"/>
</file>

<file path=customXml/itemProps3.xml><?xml version="1.0" encoding="utf-8"?>
<ds:datastoreItem xmlns:ds="http://schemas.openxmlformats.org/officeDocument/2006/customXml" ds:itemID="{2AE9C64B-C80D-487E-92B8-A51B7B85E79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1647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