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B9C2E3AC054104B6D04A15A5AEAC6D"/>
        </w:placeholder>
        <w:text/>
      </w:sdtPr>
      <w:sdtEndPr/>
      <w:sdtContent>
        <w:p w:rsidRPr="009B062B" w:rsidR="00AF30DD" w:rsidP="00DA28CE" w:rsidRDefault="00AF30DD" w14:paraId="2916A3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9db67e-bc34-46de-9787-c86101c1cee8"/>
        <w:id w:val="-608667148"/>
        <w:lock w:val="sdtLocked"/>
      </w:sdtPr>
      <w:sdtEndPr/>
      <w:sdtContent>
        <w:p w:rsidR="00A16697" w:rsidRDefault="00996815" w14:paraId="647AD7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misshandel av gravida bör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F9BCEC2BC04F74BC67FCEB420E3F73"/>
        </w:placeholder>
        <w:text/>
      </w:sdtPr>
      <w:sdtEndPr/>
      <w:sdtContent>
        <w:p w:rsidRPr="009B062B" w:rsidR="006D79C9" w:rsidP="00333E95" w:rsidRDefault="006D79C9" w14:paraId="579FEFA3" w14:textId="77777777">
          <w:pPr>
            <w:pStyle w:val="Rubrik1"/>
          </w:pPr>
          <w:r>
            <w:t>Motivering</w:t>
          </w:r>
        </w:p>
      </w:sdtContent>
    </w:sdt>
    <w:p w:rsidR="007102F2" w:rsidP="009070C5" w:rsidRDefault="009070C5" w14:paraId="279C8056" w14:textId="77777777">
      <w:pPr>
        <w:pStyle w:val="Normalutanindragellerluft"/>
      </w:pPr>
      <w:r>
        <w:t xml:space="preserve">I såväl den svenska som </w:t>
      </w:r>
      <w:r w:rsidR="007102F2">
        <w:t xml:space="preserve">den </w:t>
      </w:r>
      <w:r>
        <w:t>utländska debatten råder delade meningar om när ett</w:t>
      </w:r>
      <w:r w:rsidR="007102F2">
        <w:t xml:space="preserve"> </w:t>
      </w:r>
      <w:r>
        <w:t>befruktat ägg räknas som en människa. Men alldeles oaktat när kvinnor i en laglig</w:t>
      </w:r>
      <w:r w:rsidR="007102F2">
        <w:t xml:space="preserve"> </w:t>
      </w:r>
      <w:r>
        <w:t>mening har eller ska ha rätt att göra abort, bör varje gravid som inte har för avsikt att</w:t>
      </w:r>
      <w:r w:rsidR="007102F2">
        <w:t xml:space="preserve"> </w:t>
      </w:r>
      <w:r>
        <w:t>avsluta graviditeten ha rätten att själv få räkna sin graviditet som ett resultat av ett nytt</w:t>
      </w:r>
      <w:r w:rsidR="007102F2">
        <w:t xml:space="preserve"> </w:t>
      </w:r>
      <w:r>
        <w:t>liv. Mot den bakgrunden bör rättspraxis kring synen på våld mot gravida ändras, så att</w:t>
      </w:r>
      <w:r w:rsidR="007102F2">
        <w:t xml:space="preserve"> </w:t>
      </w:r>
      <w:r>
        <w:t>våld mot gravida inte enbart ses som misshandel mot en individ utan mot två individer –</w:t>
      </w:r>
      <w:r w:rsidR="007102F2">
        <w:t xml:space="preserve"> </w:t>
      </w:r>
      <w:r>
        <w:t>oavsett om gärningsmannen kände till att den misshandlade kvinnan var gravid eller ej.</w:t>
      </w:r>
      <w:r w:rsidR="007102F2">
        <w:t xml:space="preserve"> </w:t>
      </w:r>
      <w:r>
        <w:t>Våldsbrott mot gravida bör således som lägsta straffvärde automatiskt räknas som</w:t>
      </w:r>
      <w:r w:rsidR="007102F2">
        <w:t xml:space="preserve"> </w:t>
      </w:r>
      <w:r>
        <w:t>grov misshandel, med anledning av att särskild hänsynslöshet bör anses vara gällande</w:t>
      </w:r>
      <w:r w:rsidR="007102F2">
        <w:t xml:space="preserve"> </w:t>
      </w:r>
      <w:r>
        <w:t>när våldet mot gravida även drabbar en till</w:t>
      </w:r>
      <w:r w:rsidR="007102F2">
        <w:t>,</w:t>
      </w:r>
      <w:r>
        <w:t xml:space="preserve"> under alla omständigheter oskyldig</w:t>
      </w:r>
      <w:r w:rsidR="007102F2">
        <w:t>,</w:t>
      </w:r>
      <w:r>
        <w:t xml:space="preserve"> individ</w:t>
      </w:r>
      <w:r w:rsidR="007102F2">
        <w:t xml:space="preserve"> </w:t>
      </w:r>
      <w:r>
        <w:t>som dessutom helt saknar möjlighet att värja sig mot attacken. En lagändring bör även</w:t>
      </w:r>
      <w:r w:rsidR="007102F2">
        <w:t xml:space="preserve"> </w:t>
      </w:r>
      <w:r>
        <w:t>tydligt ange att om graviditeten avbryts på grund av våldet, eller om embryot/fostret</w:t>
      </w:r>
      <w:r w:rsidR="007102F2">
        <w:t xml:space="preserve"> </w:t>
      </w:r>
      <w:r>
        <w:t>skadas, så skall brottet bedömas särskilt allvarligt och i paritet med om ett liknande våld</w:t>
      </w:r>
      <w:r w:rsidR="007102F2">
        <w:t xml:space="preserve"> </w:t>
      </w:r>
      <w:r>
        <w:t>hade drabbat en född person.</w:t>
      </w:r>
    </w:p>
    <w:p w:rsidRPr="00134B73" w:rsidR="00422B9E" w:rsidP="00134B73" w:rsidRDefault="009070C5" w14:paraId="24FA6261" w14:textId="2AEB0277">
      <w:r w:rsidRPr="00134B73">
        <w:t>Det som anförs i motionen bör ges regeringen tillkänna.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7F11829A7BF548869F1EA2F5509B6F6B"/>
        </w:placeholder>
      </w:sdtPr>
      <w:sdtEndPr>
        <w:rPr>
          <w:i/>
          <w:noProof/>
        </w:rPr>
      </w:sdtEndPr>
      <w:sdtContent>
        <w:p w:rsidR="009070C5" w:rsidP="009070C5" w:rsidRDefault="009070C5" w14:paraId="020B0375" w14:textId="77777777"/>
        <w:p w:rsidR="00CC11BF" w:rsidP="009070C5" w:rsidRDefault="00134B73" w14:paraId="7B903E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1980A0E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99452" w14:textId="77777777" w:rsidR="009070C5" w:rsidRDefault="009070C5" w:rsidP="000C1CAD">
      <w:pPr>
        <w:spacing w:line="240" w:lineRule="auto"/>
      </w:pPr>
      <w:r>
        <w:separator/>
      </w:r>
    </w:p>
  </w:endnote>
  <w:endnote w:type="continuationSeparator" w:id="0">
    <w:p w14:paraId="1AC92CFF" w14:textId="77777777" w:rsidR="009070C5" w:rsidRDefault="009070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62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B1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70C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1730B" w14:textId="77777777" w:rsidR="00262EA3" w:rsidRPr="009070C5" w:rsidRDefault="00262EA3" w:rsidP="00907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FC2B9" w14:textId="77777777" w:rsidR="009070C5" w:rsidRDefault="009070C5" w:rsidP="000C1CAD">
      <w:pPr>
        <w:spacing w:line="240" w:lineRule="auto"/>
      </w:pPr>
      <w:r>
        <w:separator/>
      </w:r>
    </w:p>
  </w:footnote>
  <w:footnote w:type="continuationSeparator" w:id="0">
    <w:p w14:paraId="5D845634" w14:textId="77777777" w:rsidR="009070C5" w:rsidRDefault="009070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F792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6CD4F4" wp14:anchorId="32CD4F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4B73" w14:paraId="26DCC3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477C99FCD24D37A7E748AD6FD3B689"/>
                              </w:placeholder>
                              <w:text/>
                            </w:sdtPr>
                            <w:sdtEndPr/>
                            <w:sdtContent>
                              <w:r w:rsidR="009070C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6BDC70C8164FDABF944FF5A63CB7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CD4F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4B73" w14:paraId="26DCC3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477C99FCD24D37A7E748AD6FD3B689"/>
                        </w:placeholder>
                        <w:text/>
                      </w:sdtPr>
                      <w:sdtEndPr/>
                      <w:sdtContent>
                        <w:r w:rsidR="009070C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6BDC70C8164FDABF944FF5A63CB7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CDC3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BA0184" w14:textId="77777777">
    <w:pPr>
      <w:jc w:val="right"/>
    </w:pPr>
  </w:p>
  <w:p w:rsidR="00262EA3" w:rsidP="00776B74" w:rsidRDefault="00262EA3" w14:paraId="3AD8F8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4B73" w14:paraId="6703D9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8C927E" wp14:anchorId="2F324B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4B73" w14:paraId="19B0EB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70C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34B73" w14:paraId="334368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4B73" w14:paraId="3C09AB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:1690</w:t>
        </w:r>
      </w:sdtContent>
    </w:sdt>
  </w:p>
  <w:p w:rsidR="00262EA3" w:rsidP="00E03A3D" w:rsidRDefault="00134B73" w14:paraId="5A11F7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70C5" w14:paraId="7E5E2821" w14:textId="77777777">
        <w:pPr>
          <w:pStyle w:val="FSHRub2"/>
        </w:pPr>
        <w:r>
          <w:t>Straffskärpning för misshandel av gravida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3674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070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B7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2F2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C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0C5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815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697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500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98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BF7A41"/>
  <w15:chartTrackingRefBased/>
  <w15:docId w15:val="{84ED2503-7230-4C50-9BF6-EE7AE2D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B9C2E3AC054104B6D04A15A5AEA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7293-EA08-4A07-9970-ECA1BC0332AD}"/>
      </w:docPartPr>
      <w:docPartBody>
        <w:p w:rsidR="00AD2337" w:rsidRDefault="00AD2337">
          <w:pPr>
            <w:pStyle w:val="38B9C2E3AC054104B6D04A15A5AEAC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F9BCEC2BC04F74BC67FCEB420E3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58206-0170-4E8B-9EA3-3272C84ABBFC}"/>
      </w:docPartPr>
      <w:docPartBody>
        <w:p w:rsidR="00AD2337" w:rsidRDefault="00AD2337">
          <w:pPr>
            <w:pStyle w:val="A1F9BCEC2BC04F74BC67FCEB420E3F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477C99FCD24D37A7E748AD6FD3B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B9D62-9D79-4E38-BED1-F45AB9D14AD2}"/>
      </w:docPartPr>
      <w:docPartBody>
        <w:p w:rsidR="00AD2337" w:rsidRDefault="00AD2337">
          <w:pPr>
            <w:pStyle w:val="9D477C99FCD24D37A7E748AD6FD3B6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6BDC70C8164FDABF944FF5A63CB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4F81D-13B2-44F4-9C9B-91972D2956E2}"/>
      </w:docPartPr>
      <w:docPartBody>
        <w:p w:rsidR="00AD2337" w:rsidRDefault="00AD2337">
          <w:pPr>
            <w:pStyle w:val="2E6BDC70C8164FDABF944FF5A63CB73D"/>
          </w:pPr>
          <w:r>
            <w:t xml:space="preserve"> </w:t>
          </w:r>
        </w:p>
      </w:docPartBody>
    </w:docPart>
    <w:docPart>
      <w:docPartPr>
        <w:name w:val="7F11829A7BF548869F1EA2F5509B6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C7D15-7C0E-4FA7-AA48-1D2728206834}"/>
      </w:docPartPr>
      <w:docPartBody>
        <w:p w:rsidR="00A631E5" w:rsidRDefault="00A631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7"/>
    <w:rsid w:val="00A631E5"/>
    <w:rsid w:val="00A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B9C2E3AC054104B6D04A15A5AEAC6D">
    <w:name w:val="38B9C2E3AC054104B6D04A15A5AEAC6D"/>
  </w:style>
  <w:style w:type="paragraph" w:customStyle="1" w:styleId="098E866EA8CA4958A1D1F0AF1D449C78">
    <w:name w:val="098E866EA8CA4958A1D1F0AF1D449C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1AD47721EA417AB900805530B796EF">
    <w:name w:val="321AD47721EA417AB900805530B796EF"/>
  </w:style>
  <w:style w:type="paragraph" w:customStyle="1" w:styleId="A1F9BCEC2BC04F74BC67FCEB420E3F73">
    <w:name w:val="A1F9BCEC2BC04F74BC67FCEB420E3F73"/>
  </w:style>
  <w:style w:type="paragraph" w:customStyle="1" w:styleId="57872F9C45FC420BB245DCFEA0747978">
    <w:name w:val="57872F9C45FC420BB245DCFEA0747978"/>
  </w:style>
  <w:style w:type="paragraph" w:customStyle="1" w:styleId="58547F84F5B142A89A2BF9FE742518D8">
    <w:name w:val="58547F84F5B142A89A2BF9FE742518D8"/>
  </w:style>
  <w:style w:type="paragraph" w:customStyle="1" w:styleId="9D477C99FCD24D37A7E748AD6FD3B689">
    <w:name w:val="9D477C99FCD24D37A7E748AD6FD3B689"/>
  </w:style>
  <w:style w:type="paragraph" w:customStyle="1" w:styleId="2E6BDC70C8164FDABF944FF5A63CB73D">
    <w:name w:val="2E6BDC70C8164FDABF944FF5A63CB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D11D2-B3EE-4566-BAB1-E280BF44AEDE}"/>
</file>

<file path=customXml/itemProps2.xml><?xml version="1.0" encoding="utf-8"?>
<ds:datastoreItem xmlns:ds="http://schemas.openxmlformats.org/officeDocument/2006/customXml" ds:itemID="{E61830A0-9FA7-4E10-AEA3-17987543A86F}"/>
</file>

<file path=customXml/itemProps3.xml><?xml version="1.0" encoding="utf-8"?>
<ds:datastoreItem xmlns:ds="http://schemas.openxmlformats.org/officeDocument/2006/customXml" ds:itemID="{23A8F6C9-15C5-4D6E-8880-DA0B935AE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1201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