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D54D2" w:rsidRDefault="006E04A4">
      <w:pPr>
        <w:pStyle w:val="Dokumentbeteckning"/>
      </w:pPr>
      <w:r w:rsidRPr="00DD54D2">
        <w:fldChar w:fldCharType="begin" w:fldLock="1"/>
      </w:r>
      <w:r w:rsidRPr="00DD54D2">
        <w:instrText xml:space="preserve"> DOCPROPERTY "DocumentYear" </w:instrText>
      </w:r>
      <w:r w:rsidRPr="00DD54D2">
        <w:fldChar w:fldCharType="separate"/>
      </w:r>
      <w:r w:rsidR="00027D91" w:rsidRPr="00DD54D2">
        <w:t>2005/06</w:t>
      </w:r>
      <w:r w:rsidRPr="00DD54D2">
        <w:fldChar w:fldCharType="end"/>
      </w:r>
      <w:r w:rsidRPr="00DD54D2">
        <w:t>:</w:t>
      </w:r>
      <w:r w:rsidRPr="00DD54D2">
        <w:fldChar w:fldCharType="begin" w:fldLock="1"/>
      </w:r>
      <w:r w:rsidRPr="00DD54D2">
        <w:instrText xml:space="preserve"> DOCPROPERTY "DocumentNumber" </w:instrText>
      </w:r>
      <w:r w:rsidRPr="00DD54D2">
        <w:fldChar w:fldCharType="separate"/>
      </w:r>
      <w:r w:rsidR="00027D91" w:rsidRPr="00DD54D2">
        <w:t>92</w:t>
      </w:r>
      <w:r w:rsidRPr="00DD54D2">
        <w:fldChar w:fldCharType="end"/>
      </w:r>
    </w:p>
    <w:p w:rsidR="006E04A4" w:rsidRPr="00DD54D2" w:rsidRDefault="006E04A4">
      <w:pPr>
        <w:pStyle w:val="Datum"/>
        <w:outlineLvl w:val="0"/>
      </w:pPr>
      <w:r w:rsidRPr="00DD54D2">
        <w:fldChar w:fldCharType="begin" w:fldLock="1"/>
      </w:r>
      <w:r w:rsidRPr="00DD54D2">
        <w:instrText xml:space="preserve"> DOCPROPERTY "DocumentDate" </w:instrText>
      </w:r>
      <w:r w:rsidRPr="00DD54D2">
        <w:fldChar w:fldCharType="separate"/>
      </w:r>
      <w:r w:rsidR="00027D91" w:rsidRPr="00DD54D2">
        <w:t>Torsdagen den 23 mars 2006</w:t>
      </w:r>
      <w:r w:rsidRPr="00DD54D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D5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D54D2" w:rsidRDefault="006E04A4">
            <w:pPr>
              <w:pStyle w:val="Plenum"/>
              <w:tabs>
                <w:tab w:val="clear" w:pos="1418"/>
              </w:tabs>
            </w:pPr>
            <w:r w:rsidRPr="00DD54D2">
              <w:t>Kl.</w:t>
            </w:r>
          </w:p>
        </w:tc>
        <w:tc>
          <w:tcPr>
            <w:tcW w:w="851" w:type="dxa"/>
          </w:tcPr>
          <w:p w:rsidR="006E04A4" w:rsidRPr="00DD54D2" w:rsidRDefault="00900AF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D54D2">
              <w:t>12.00</w:t>
            </w:r>
          </w:p>
        </w:tc>
        <w:tc>
          <w:tcPr>
            <w:tcW w:w="397" w:type="dxa"/>
          </w:tcPr>
          <w:p w:rsidR="006E04A4" w:rsidRPr="00DD54D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D54D2" w:rsidRDefault="00900AFC">
            <w:pPr>
              <w:pStyle w:val="Plenum"/>
              <w:tabs>
                <w:tab w:val="clear" w:pos="1418"/>
              </w:tabs>
              <w:ind w:right="1"/>
            </w:pPr>
            <w:r w:rsidRPr="00DD54D2">
              <w:t>Särskild debatt</w:t>
            </w:r>
          </w:p>
        </w:tc>
      </w:tr>
      <w:tr w:rsidR="00900AFC" w:rsidRPr="00DD5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00AFC" w:rsidRPr="00DD54D2" w:rsidRDefault="00900AF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00AFC" w:rsidRPr="00DD54D2" w:rsidRDefault="00900AFC">
            <w:pPr>
              <w:pStyle w:val="Plenum"/>
              <w:tabs>
                <w:tab w:val="clear" w:pos="1418"/>
              </w:tabs>
              <w:jc w:val="right"/>
            </w:pPr>
            <w:r w:rsidRPr="00DD54D2">
              <w:t>14.00</w:t>
            </w:r>
          </w:p>
        </w:tc>
        <w:tc>
          <w:tcPr>
            <w:tcW w:w="397" w:type="dxa"/>
          </w:tcPr>
          <w:p w:rsidR="00900AFC" w:rsidRPr="00DD54D2" w:rsidRDefault="00900AF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00AFC" w:rsidRPr="00DD54D2" w:rsidRDefault="00900AFC">
            <w:pPr>
              <w:pStyle w:val="Plenum"/>
              <w:tabs>
                <w:tab w:val="clear" w:pos="1418"/>
              </w:tabs>
              <w:ind w:right="1"/>
            </w:pPr>
            <w:r w:rsidRPr="00DD54D2">
              <w:t>Frågestund</w:t>
            </w:r>
          </w:p>
        </w:tc>
      </w:tr>
      <w:tr w:rsidR="00900AFC" w:rsidRPr="00DD5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00AFC" w:rsidRPr="00DD54D2" w:rsidRDefault="00900AF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00AFC" w:rsidRPr="00DD54D2" w:rsidRDefault="00900AFC">
            <w:pPr>
              <w:pStyle w:val="Plenum"/>
              <w:tabs>
                <w:tab w:val="clear" w:pos="1418"/>
              </w:tabs>
              <w:jc w:val="right"/>
            </w:pPr>
            <w:r w:rsidRPr="00DD54D2">
              <w:t>15.00</w:t>
            </w:r>
          </w:p>
        </w:tc>
        <w:tc>
          <w:tcPr>
            <w:tcW w:w="397" w:type="dxa"/>
          </w:tcPr>
          <w:p w:rsidR="00900AFC" w:rsidRPr="00DD54D2" w:rsidRDefault="00900AF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00AFC" w:rsidRPr="00DD54D2" w:rsidRDefault="00900AFC">
            <w:pPr>
              <w:pStyle w:val="Plenum"/>
              <w:tabs>
                <w:tab w:val="clear" w:pos="1418"/>
              </w:tabs>
              <w:ind w:right="1"/>
            </w:pPr>
            <w:r w:rsidRPr="00DD54D2">
              <w:t>Arbetsplenum</w:t>
            </w:r>
          </w:p>
        </w:tc>
      </w:tr>
      <w:tr w:rsidR="00900AFC" w:rsidRPr="00DD5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00AFC" w:rsidRPr="00DD54D2" w:rsidRDefault="00900AF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00AFC" w:rsidRPr="00DD54D2" w:rsidRDefault="00900AFC">
            <w:pPr>
              <w:pStyle w:val="Plenum"/>
              <w:tabs>
                <w:tab w:val="clear" w:pos="1418"/>
              </w:tabs>
              <w:jc w:val="right"/>
            </w:pPr>
            <w:r w:rsidRPr="00DD54D2">
              <w:t>17.00</w:t>
            </w:r>
          </w:p>
        </w:tc>
        <w:tc>
          <w:tcPr>
            <w:tcW w:w="397" w:type="dxa"/>
          </w:tcPr>
          <w:p w:rsidR="00900AFC" w:rsidRPr="00DD54D2" w:rsidRDefault="00900AF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00AFC" w:rsidRPr="00DD54D2" w:rsidRDefault="00900AFC">
            <w:pPr>
              <w:pStyle w:val="Plenum"/>
              <w:tabs>
                <w:tab w:val="clear" w:pos="1418"/>
              </w:tabs>
              <w:ind w:right="1"/>
            </w:pPr>
            <w:r w:rsidRPr="00DD54D2">
              <w:t>Votering</w:t>
            </w:r>
          </w:p>
        </w:tc>
      </w:tr>
    </w:tbl>
    <w:p w:rsidR="006E04A4" w:rsidRPr="00DD54D2" w:rsidRDefault="006E04A4">
      <w:pPr>
        <w:pStyle w:val="StreckLngt"/>
      </w:pPr>
      <w:r w:rsidRPr="00DD54D2">
        <w:tab/>
      </w:r>
    </w:p>
    <w:p w:rsidR="00D45AE3" w:rsidRPr="00DD54D2" w:rsidRDefault="00D45AE3" w:rsidP="00D45AE3">
      <w:pPr>
        <w:pStyle w:val="Blankrad"/>
      </w:pPr>
      <w:r w:rsidRPr="00DD54D2">
        <w:t>     </w:t>
      </w:r>
    </w:p>
    <w:p w:rsidR="00DB0736" w:rsidRPr="00DD54D2" w:rsidRDefault="00DB0736" w:rsidP="00CF242C">
      <w:pPr>
        <w:pStyle w:val="Blankrad"/>
      </w:pPr>
      <w:r w:rsidRPr="00DD54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0736" w:rsidRPr="00DD54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0736" w:rsidRPr="00DD54D2" w:rsidRDefault="00DB0736" w:rsidP="001641AC">
            <w:pPr>
              <w:pStyle w:val="HuvudrubrikFlisteNr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HuvudrubrikEnsam"/>
            </w:pPr>
            <w:r w:rsidRPr="00DD54D2">
              <w:t>Justering av protokoll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HuvudrubrikKolumn3"/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0736" w:rsidRPr="00DD54D2" w:rsidRDefault="00DB0736" w:rsidP="001641AC">
            <w:r w:rsidRPr="00DD54D2">
              <w:t>1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Protokollet från sammanträdet fredagen den 17 mars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</w:p>
        </w:tc>
      </w:tr>
    </w:tbl>
    <w:p w:rsidR="00DB0736" w:rsidRPr="00DD54D2" w:rsidRDefault="00DB0736" w:rsidP="00DB0736">
      <w:pPr>
        <w:pStyle w:val="Blankrad"/>
      </w:pPr>
      <w:r w:rsidRPr="00DD54D2">
        <w:t>     </w:t>
      </w:r>
    </w:p>
    <w:p w:rsidR="00DB0736" w:rsidRPr="00DD54D2" w:rsidRDefault="00DB0736" w:rsidP="00DB0736">
      <w:pPr>
        <w:pStyle w:val="Blankrad"/>
      </w:pPr>
      <w:r w:rsidRPr="00DD54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0736" w:rsidRPr="00DD54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0736" w:rsidRPr="00DD54D2" w:rsidRDefault="00EE00CD" w:rsidP="001641AC">
            <w:pPr>
              <w:pStyle w:val="HuvudrubrikFlisteNr"/>
            </w:pPr>
            <w:r w:rsidRPr="00DD54D2">
              <w:t>2</w:t>
            </w: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HuvudrubrikEnsam"/>
            </w:pPr>
            <w:r w:rsidRPr="00DD54D2">
              <w:t>Särskild debatt</w:t>
            </w:r>
            <w:r w:rsidR="00111E6B" w:rsidRPr="00DD54D2">
              <w:t xml:space="preserve"> om ungdomsarbetslösheten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HuvudrubrikKolumn3"/>
            </w:pPr>
          </w:p>
        </w:tc>
      </w:tr>
    </w:tbl>
    <w:p w:rsidR="00DB0736" w:rsidRPr="00DD54D2" w:rsidRDefault="00DB0736" w:rsidP="00DB0736">
      <w:pPr>
        <w:pStyle w:val="Blankrad"/>
      </w:pPr>
      <w:r w:rsidRPr="00DD54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0736" w:rsidRPr="00DD54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0736" w:rsidRPr="00DD54D2" w:rsidRDefault="00DB0736" w:rsidP="001641AC">
            <w:pPr>
              <w:pStyle w:val="HuvudrubrikFlisteNr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HuvudrubrikEnsam"/>
            </w:pPr>
            <w:r w:rsidRPr="00DD54D2">
              <w:t>Anmälan om fördröjda svar på interpellationer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HuvudrubrikKolumn3"/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3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2005/06:301 av Staffan Danielsson (c)</w:t>
            </w:r>
          </w:p>
          <w:p w:rsidR="00DB0736" w:rsidRPr="00DD54D2" w:rsidRDefault="00DB0736" w:rsidP="001641AC">
            <w:r w:rsidRPr="00DD54D2">
              <w:t>Frågor kring skogskonton och skogsskadekonton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4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2005/06:307 av Marietta de Pourbaix-Lundin (m)</w:t>
            </w:r>
          </w:p>
          <w:p w:rsidR="00DB0736" w:rsidRPr="00DD54D2" w:rsidRDefault="00DB0736" w:rsidP="001641AC">
            <w:r w:rsidRPr="00DD54D2">
              <w:t>Sverige och reducerad moms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5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2005/06:308 av Leif Jakobsson (s)</w:t>
            </w:r>
          </w:p>
          <w:p w:rsidR="00DB0736" w:rsidRPr="00DD54D2" w:rsidRDefault="00DB0736" w:rsidP="001641AC">
            <w:r w:rsidRPr="00DD54D2">
              <w:t>Alla kommuners ansvar för flyktingmottagandet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</w:p>
        </w:tc>
      </w:tr>
    </w:tbl>
    <w:p w:rsidR="00DB0736" w:rsidRPr="00DD54D2" w:rsidRDefault="00DB0736" w:rsidP="00DB0736">
      <w:pPr>
        <w:pStyle w:val="Blankrad"/>
      </w:pPr>
      <w:r w:rsidRPr="00DD54D2">
        <w:t>     </w:t>
      </w:r>
    </w:p>
    <w:p w:rsidR="00DB0736" w:rsidRPr="00DD54D2" w:rsidRDefault="00DB0736" w:rsidP="00DB0736">
      <w:pPr>
        <w:pStyle w:val="Blankrad"/>
      </w:pPr>
      <w:r w:rsidRPr="00DD54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0736" w:rsidRPr="00DD54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0736" w:rsidRPr="00DD54D2" w:rsidRDefault="00DB0736" w:rsidP="001641AC">
            <w:pPr>
              <w:pStyle w:val="HuvudrubrikFlisteNr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Huvudrubrik"/>
            </w:pPr>
            <w:r w:rsidRPr="00DD54D2">
              <w:t>Ärenden för hänvisning till utskott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HuvudrubrikKolumn3"/>
            </w:pPr>
            <w:r w:rsidRPr="00DD54D2">
              <w:t>Förslag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DB0736" w:rsidP="001641AC">
            <w:pPr>
              <w:pStyle w:val="renderubrik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renderubrik"/>
            </w:pPr>
            <w:r w:rsidRPr="00DD54D2">
              <w:t>Propositioner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renderubrik"/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6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2005/06:115 Nationell utvecklingsplan för vård och omsorg om äldre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SoU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7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2005/06:127 Forskning och ny teknik för framtidens energisystem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NU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8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2005/06:132 Renovering och modifiering av artillerisystemet Haubits 77B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FöU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9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 xml:space="preserve">2005/06:133 Samverkan </w:t>
            </w:r>
            <w:r w:rsidR="00111E6B" w:rsidRPr="00DD54D2">
              <w:t>v</w:t>
            </w:r>
            <w:r w:rsidRPr="00DD54D2">
              <w:t>i</w:t>
            </w:r>
            <w:r w:rsidR="00111E6B" w:rsidRPr="00DD54D2">
              <w:t>d</w:t>
            </w:r>
            <w:r w:rsidRPr="00DD54D2">
              <w:t xml:space="preserve"> kris — för ett säkrare samhälle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FöU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10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 xml:space="preserve">2005/06:142 Höjt inkomsttak vid beräkning av sjukpenninggrundande inkomst och höjd lägstanivå för hel </w:t>
            </w:r>
            <w:r w:rsidR="00111E6B" w:rsidRPr="00DD54D2">
              <w:t>föräldra</w:t>
            </w:r>
            <w:r w:rsidRPr="00DD54D2">
              <w:t>penning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SfU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11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2005/06:143 Miljövänlig el med vindkraft</w:t>
            </w:r>
            <w:r w:rsidR="00111E6B" w:rsidRPr="00DD54D2">
              <w:t xml:space="preserve"> – åtgärder för ett livskraftigt vindbruk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BoU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12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2005/06:145 Nationellt program för energieffektivisering och energismart byggande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BoU</w:t>
            </w:r>
          </w:p>
        </w:tc>
      </w:tr>
      <w:tr w:rsidR="00406DE2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6DE2" w:rsidRPr="00DD54D2" w:rsidRDefault="00EE00CD" w:rsidP="001641AC">
            <w:r w:rsidRPr="00DD54D2">
              <w:lastRenderedPageBreak/>
              <w:t>13</w:t>
            </w:r>
          </w:p>
        </w:tc>
        <w:tc>
          <w:tcPr>
            <w:tcW w:w="6237" w:type="dxa"/>
          </w:tcPr>
          <w:p w:rsidR="00406DE2" w:rsidRPr="00DD54D2" w:rsidRDefault="00406DE2" w:rsidP="001641AC">
            <w:r w:rsidRPr="00DD54D2">
              <w:t>2005/06:153 Inkomstskatteregler för vissa kyotoenheter</w:t>
            </w:r>
          </w:p>
        </w:tc>
        <w:tc>
          <w:tcPr>
            <w:tcW w:w="2481" w:type="dxa"/>
          </w:tcPr>
          <w:p w:rsidR="00406DE2" w:rsidRPr="00DD54D2" w:rsidRDefault="00406DE2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SkU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14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2005/06:154 Förnybar el med gröna certifikat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NU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15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2005/06:155 Makt att forma samhället och sitt eget liv — nya mål i jämställdhetspolitiken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AU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16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2005/06:159 Vissa socialförsäkringsfrågor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SfU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17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2005/06:160 Moderna transporter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TU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18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2005/06:172 Nationell klimatpolitik i global samverkan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MJU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19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2005/06:184 Utvecklad utsläppshandel för minskad klimatpåverkan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MJU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20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2005/06:185 Förstärkning och förenkling – ändringar i anställnings</w:t>
            </w:r>
            <w:r w:rsidR="00111E6B" w:rsidRPr="00DD54D2">
              <w:t>skydds</w:t>
            </w:r>
            <w:r w:rsidRPr="00DD54D2">
              <w:t>lagen och föräldraledighetslagen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AU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21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2005/06:197 Skärpta djurskyddskrav för minkuppfödning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MJU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DB0736" w:rsidP="001641AC">
            <w:pPr>
              <w:pStyle w:val="renderubrik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renderubrik"/>
            </w:pPr>
            <w:r w:rsidRPr="00DD54D2">
              <w:t>Skrivelser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renderubrik"/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22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2005/06:90 Nordiskt samarbete 2005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UU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23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2005/06:107 Tänk om! – En handlingsplan för hållbar konsumtion för hushållen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LU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24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2005/06:110 Uppföljning av den nationella handlingsplanen för handikappolitiken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SoU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25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2005/06:114 Strategisk exportkontroll 2005 – krigsmateriel och produkter med dubbla användningsområden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UU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26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2005/06:126 Strategiska utmaningar – En vidar</w:t>
            </w:r>
            <w:r w:rsidR="00824E20" w:rsidRPr="00DD54D2">
              <w:t>e</w:t>
            </w:r>
            <w:r w:rsidRPr="00DD54D2">
              <w:t>utveckling av svensk strategi för hållbar utveckling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MJU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27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2005/06:131 En ändamålsenlig styrning och förvaltning för försvaret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FöU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28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2005/06:171 Vissa fiskeripolitiska frågor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MJU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29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2005/06:188 Kulturlivets internationalisering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KrU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DB0736" w:rsidP="001641AC">
            <w:pPr>
              <w:pStyle w:val="renderubrik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renderubrik"/>
            </w:pPr>
            <w:r w:rsidRPr="00DD54D2">
              <w:t>Framställning</w:t>
            </w:r>
            <w:r w:rsidR="00111E6B" w:rsidRPr="00DD54D2">
              <w:t>ar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renderubrik"/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30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2005/06:RRS19 Riksrevisionens styrelses framställning angående statliga bolags årsredovisningar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NU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31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2005/06:RRS21 Riksrevisionens styrelses framställning angående statens insatser för att säkerställa en god kommunal beredskap för oljekatastrofer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FöU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DB0736" w:rsidP="001641AC">
            <w:pPr>
              <w:pStyle w:val="renderubrik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renderubrik"/>
            </w:pPr>
            <w:r w:rsidRPr="00DD54D2">
              <w:t>Redogörelse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renderubrik"/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32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2005/06:RRS23 Riksrevisionens styrelses redogörelse angående regeringens styrning av Naturvårdsverket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MJU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DB0736" w:rsidP="001641AC">
            <w:pPr>
              <w:pStyle w:val="renderubrik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renderubrik"/>
            </w:pPr>
            <w:r w:rsidRPr="00DD54D2">
              <w:t>Motioner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renderubrik"/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DB0736" w:rsidP="001641AC">
            <w:pPr>
              <w:pStyle w:val="Motionsrubrik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Motionsrubrik"/>
            </w:pPr>
            <w:r w:rsidRPr="00DD54D2">
              <w:t>med anledning av prop. 2005/06:109 Åtgärder mot svarttaxi m.m.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Motionsrubrik"/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33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2005/06:T9 av Elizabeth Nyström m.fl. (m)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TU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34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2005/06:T10 av Maud Ekendahl (m)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TU</w:t>
            </w:r>
          </w:p>
        </w:tc>
      </w:tr>
      <w:tr w:rsidR="0069754F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754F" w:rsidRPr="00DD54D2" w:rsidRDefault="00EE00CD" w:rsidP="001641AC">
            <w:r w:rsidRPr="00DD54D2">
              <w:t>35</w:t>
            </w:r>
          </w:p>
        </w:tc>
        <w:tc>
          <w:tcPr>
            <w:tcW w:w="6237" w:type="dxa"/>
          </w:tcPr>
          <w:p w:rsidR="0069754F" w:rsidRPr="00DD54D2" w:rsidRDefault="0069754F" w:rsidP="001641AC">
            <w:r w:rsidRPr="00DD54D2">
              <w:t>2005/06:T11 av Tomas Eneroth och Anders Karlsson (s)</w:t>
            </w:r>
          </w:p>
        </w:tc>
        <w:tc>
          <w:tcPr>
            <w:tcW w:w="2481" w:type="dxa"/>
          </w:tcPr>
          <w:p w:rsidR="0069754F" w:rsidRPr="00DD54D2" w:rsidRDefault="0069754F" w:rsidP="001641AC">
            <w:pPr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36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2005/06:T12 av Magdalena Andersson (m)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TU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37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2005/06:T13 av Lars Gustafsson m.fl. (kd)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TU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DB0736" w:rsidP="001641AC">
            <w:pPr>
              <w:pStyle w:val="Motionsrubrik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Motionsrubrik"/>
            </w:pPr>
            <w:r w:rsidRPr="00DD54D2">
              <w:t>med anledning av prop. 2005/06:111 Försvarsmaktens stöd till polisen vid terrorismbekämpning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Motionsrubrik"/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38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2005/06:Ju24 av Rolf Olsson m.fl. (v)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JuU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39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2005/06:Ju25 av Johan Pehrson m.fl. (fp)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JuU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40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2005/06:Ju26 av Johan Linander m.fl. (c)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JuU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41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2005/06:Ju27 av Leif Björnlod m.fl. (mp)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JuU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DB0736" w:rsidP="001641AC">
            <w:pPr>
              <w:pStyle w:val="Motionsrubrik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Motionsrubrik"/>
            </w:pPr>
            <w:r w:rsidRPr="00DD54D2">
              <w:t>med anledning av prop. 2005/06:113 Ökad kontroll av vapen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Motionsrubrik"/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42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2005/06:Ju20 av Jörgen Johansson (c)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JuU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43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2005/06:Ju21 av Jan-Evert Rådhström och Ulla Löfgren (m)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JuU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44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2005/06:Ju22 av Beatrice Ask m.fl. (m)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JuU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45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2005/06:Ju23 av Patrik Norinder och Ulf Sjösten (m)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JuU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DB0736" w:rsidP="001641AC">
            <w:pPr>
              <w:pStyle w:val="Motionsrubrik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Motionsrubrik"/>
            </w:pPr>
            <w:r w:rsidRPr="00DD54D2">
              <w:t>med anledning av prop. 2005/06:116 Förenklade redovisningsregler, m.m.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Motionsrubrik"/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46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2005/06:L9 av Jan Ertsborn m.fl. (fp, kd)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LU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47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2005/06:L10 av Inger René m.fl. (m, c)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LU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48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2005/06:L11 av Yvonne Andersson m.fl. (kd)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LU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DB0736" w:rsidP="001641AC">
            <w:pPr>
              <w:pStyle w:val="Motionsrubrik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Motionsrubrik"/>
            </w:pPr>
            <w:r w:rsidRPr="00DD54D2">
              <w:t>med anledning av prop. 2005/06:124 Ett enklare och snabbare skuldsaneringsförfarande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Motionsrubrik"/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49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2005/06:L7 av Inger René m.fl. (m, c)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LU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50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2005/06:L8 av Yvonne Andersson m.fl. (kd)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LU</w:t>
            </w:r>
          </w:p>
        </w:tc>
      </w:tr>
    </w:tbl>
    <w:p w:rsidR="00DB0736" w:rsidRPr="00DD54D2" w:rsidRDefault="00DB0736" w:rsidP="00DB0736">
      <w:pPr>
        <w:pStyle w:val="Blankrad"/>
      </w:pPr>
      <w:r w:rsidRPr="00DD54D2">
        <w:t>     </w:t>
      </w:r>
    </w:p>
    <w:p w:rsidR="00DB0736" w:rsidRPr="00DD54D2" w:rsidRDefault="00DB0736" w:rsidP="00DB0736">
      <w:pPr>
        <w:pStyle w:val="Blankrad"/>
      </w:pPr>
      <w:r w:rsidRPr="00DD54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0736" w:rsidRPr="00DD54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0736" w:rsidRPr="00DD54D2" w:rsidRDefault="00DB0736" w:rsidP="001641AC">
            <w:pPr>
              <w:pStyle w:val="HuvudrubrikFlisteNr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Huvudrubrik"/>
            </w:pPr>
            <w:r w:rsidRPr="00DD54D2">
              <w:t>Ärenden för avgörande</w:t>
            </w:r>
            <w:r w:rsidR="002D62A5" w:rsidRPr="00DD54D2">
              <w:t xml:space="preserve"> kl. 17.00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HuvudrubrikKolumn3"/>
            </w:pPr>
            <w:r w:rsidRPr="00DD54D2">
              <w:t>Reservationer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DB0736" w:rsidP="001641AC">
            <w:pPr>
              <w:pStyle w:val="renderubrik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DD54D2">
              <w:rPr>
                <w:rFonts w:ascii="Arial" w:hAnsi="Arial" w:cs="Arial"/>
                <w:b w:val="0"/>
                <w:sz w:val="23"/>
                <w:szCs w:val="23"/>
              </w:rPr>
              <w:t>Tidigare slutdebatterade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renderubrik"/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DB0736" w:rsidP="001641AC">
            <w:pPr>
              <w:pStyle w:val="renderubrik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renderubrik"/>
            </w:pPr>
            <w:r w:rsidRPr="00DD54D2">
              <w:t>Justitieutskottets betänkanden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renderubrik"/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51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2005/06:JuU14 Polisfrågor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54 res. (m,fp,kd,v,c,mp)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52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2005/06:JuU40 Rikspolisstyrelsens styrning av polismyndigheterna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3 res. (m,fp,kd,c)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53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2005/06:JuU16 Särskild utlänningskontroll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DB0736" w:rsidP="001641AC">
            <w:pPr>
              <w:pStyle w:val="renderubrik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renderubrik"/>
            </w:pPr>
            <w:r w:rsidRPr="00DD54D2">
              <w:t>Lagutskottets betänkanden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renderubrik"/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54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2005/06:LU18 Företagsinteckningens förmånsrätt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1 res. (m,fp,kd,c)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55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2005/06:LU19 Äktenskap, partnerskap och samboende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16 res. (m,fp,kd,v,c)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DB0736" w:rsidP="001641AC">
            <w:pPr>
              <w:pStyle w:val="renderubrik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renderubrik"/>
            </w:pPr>
            <w:r w:rsidRPr="00DD54D2">
              <w:t>Kulturutskottets betänkanden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renderubrik"/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56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2005/06:KrU13 Kulturmiljövård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3 res. (m,fp,kd,v,c)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57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2005/06:KrU19 Spel- och lotterifrågor – särskild ordning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58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2005/06:KrU25 Trossamfund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1 res. (v)</w:t>
            </w:r>
          </w:p>
        </w:tc>
      </w:tr>
      <w:tr w:rsidR="00CC3F99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C3F99" w:rsidRPr="00DD54D2" w:rsidRDefault="00CC3F99" w:rsidP="001B755B">
            <w:pPr>
              <w:pStyle w:val="renderubrik"/>
            </w:pPr>
          </w:p>
        </w:tc>
        <w:tc>
          <w:tcPr>
            <w:tcW w:w="6237" w:type="dxa"/>
          </w:tcPr>
          <w:p w:rsidR="00CC3F99" w:rsidRPr="00DD54D2" w:rsidRDefault="00CC3F99" w:rsidP="001B755B">
            <w:pPr>
              <w:pStyle w:val="renderubrik"/>
            </w:pPr>
            <w:r w:rsidRPr="00DD54D2">
              <w:t>Socialförsäkringsutskottets betänkande</w:t>
            </w:r>
          </w:p>
        </w:tc>
        <w:tc>
          <w:tcPr>
            <w:tcW w:w="2481" w:type="dxa"/>
          </w:tcPr>
          <w:p w:rsidR="00CC3F99" w:rsidRPr="00DD54D2" w:rsidRDefault="00CC3F99" w:rsidP="001B755B">
            <w:pPr>
              <w:pStyle w:val="renderubrik"/>
              <w:rPr>
                <w:spacing w:val="-4"/>
              </w:rPr>
            </w:pPr>
          </w:p>
        </w:tc>
      </w:tr>
      <w:tr w:rsidR="00CC3F99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C3F99" w:rsidRPr="00DD54D2" w:rsidRDefault="00CC3F99" w:rsidP="001B755B">
            <w:r w:rsidRPr="00DD54D2">
              <w:t>59</w:t>
            </w:r>
          </w:p>
        </w:tc>
        <w:tc>
          <w:tcPr>
            <w:tcW w:w="6237" w:type="dxa"/>
          </w:tcPr>
          <w:p w:rsidR="00CC3F99" w:rsidRPr="00DD54D2" w:rsidRDefault="00CC3F99" w:rsidP="001B755B">
            <w:r w:rsidRPr="00DD54D2">
              <w:t>2005/06:SfU13 Pensionssystemet</w:t>
            </w:r>
          </w:p>
        </w:tc>
        <w:tc>
          <w:tcPr>
            <w:tcW w:w="2481" w:type="dxa"/>
          </w:tcPr>
          <w:p w:rsidR="00CC3F99" w:rsidRPr="00DD54D2" w:rsidRDefault="00CC3F99" w:rsidP="001B755B">
            <w:pPr>
              <w:rPr>
                <w:spacing w:val="-4"/>
              </w:rPr>
            </w:pPr>
            <w:r w:rsidRPr="00DD54D2">
              <w:rPr>
                <w:spacing w:val="-4"/>
              </w:rPr>
              <w:t>6 res. (m,v,mp)</w:t>
            </w:r>
          </w:p>
        </w:tc>
      </w:tr>
    </w:tbl>
    <w:p w:rsidR="00DB0736" w:rsidRPr="00DD54D2" w:rsidRDefault="00DB0736" w:rsidP="00DB0736">
      <w:pPr>
        <w:pStyle w:val="Blankrad"/>
      </w:pPr>
    </w:p>
    <w:p w:rsidR="00DB0736" w:rsidRPr="00DD54D2" w:rsidRDefault="00DB0736" w:rsidP="00DB0736">
      <w:pPr>
        <w:pStyle w:val="Blankrad"/>
      </w:pPr>
      <w:r w:rsidRPr="00DD54D2">
        <w:t>     </w:t>
      </w:r>
    </w:p>
    <w:p w:rsidR="00900AFC" w:rsidRPr="00DD54D2" w:rsidRDefault="00900AFC">
      <w:pPr>
        <w:pStyle w:val="Blankrad"/>
      </w:pPr>
      <w:bookmarkStart w:id="1" w:name="Start"/>
      <w:bookmarkEnd w:id="1"/>
      <w:r w:rsidRPr="00DD54D2">
        <w:t>     </w:t>
      </w:r>
    </w:p>
    <w:p w:rsidR="00DB0736" w:rsidRPr="00DD54D2" w:rsidRDefault="00DB0736">
      <w:pPr>
        <w:pStyle w:val="Blankrad"/>
      </w:pPr>
      <w:r w:rsidRPr="00DD54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0736" w:rsidRPr="00DD54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0736" w:rsidRPr="00DD54D2" w:rsidRDefault="00DB0736" w:rsidP="001641AC">
            <w:pPr>
              <w:pStyle w:val="HuvudrubrikFlisteNr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Huvudrubrik"/>
            </w:pPr>
            <w:bookmarkStart w:id="2" w:name="TypRubrik"/>
            <w:bookmarkEnd w:id="2"/>
            <w:r w:rsidRPr="00DD54D2">
              <w:t>Ärenden för debatt och avgörande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HuvudrubrikKolumn3"/>
            </w:pPr>
            <w:r w:rsidRPr="00DD54D2">
              <w:t>Reservationer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DB0736" w:rsidP="001641AC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renderubrik"/>
            </w:pPr>
            <w:r w:rsidRPr="00DD54D2">
              <w:t>Utbildningsutskottets betänkande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renderubrik"/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CC3F99" w:rsidP="001641AC">
            <w:r w:rsidRPr="00DD54D2">
              <w:t>60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2005/06:UbU19 Högskolan: Utbildnings- och studentfrågor (förnyad behandling)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37 res. (m,fp,kd,v,c,mp)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DB0736" w:rsidP="001641AC">
            <w:pPr>
              <w:pStyle w:val="renderubrik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renderubrik"/>
            </w:pPr>
            <w:r w:rsidRPr="00DD54D2">
              <w:t>Miljö- och jordbruksutskottets betänkanden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renderubrik"/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CC3F99" w:rsidP="001641AC">
            <w:r w:rsidRPr="00DD54D2">
              <w:t>61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2005/06:MJU17 Skogspolitik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17 res. (m,fp,kd,mp)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CC3F99" w:rsidP="001641AC">
            <w:r w:rsidRPr="00DD54D2">
              <w:t>62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2005/06:MJU18 Djurskydd m.m.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26 res. (m,fp,kd,v,c,mp)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CC3F99" w:rsidP="001641AC">
            <w:r w:rsidRPr="00DD54D2">
              <w:t>63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2005/06:MJU19 Naturvård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7 res. (m,fp,kd,v,c,mp)</w:t>
            </w: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DB0736" w:rsidP="001641AC">
            <w:pPr>
              <w:pStyle w:val="renderubrik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renderubrik"/>
            </w:pPr>
            <w:r w:rsidRPr="00DD54D2">
              <w:t>Trafikutskottets betänkande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renderubrik"/>
              <w:rPr>
                <w:spacing w:val="-4"/>
              </w:rPr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CC3F99" w:rsidP="001641AC">
            <w:r w:rsidRPr="00DD54D2">
              <w:t>64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2005/06:TU11 Luftfartsfrågor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  <w:r w:rsidRPr="00DD54D2">
              <w:rPr>
                <w:spacing w:val="-4"/>
              </w:rPr>
              <w:t>8 res. (m,fp,kd,v,c,mp,-)</w:t>
            </w:r>
          </w:p>
        </w:tc>
      </w:tr>
    </w:tbl>
    <w:p w:rsidR="00DB0736" w:rsidRPr="00DD54D2" w:rsidRDefault="00DB0736" w:rsidP="00DB0736">
      <w:pPr>
        <w:pStyle w:val="Blankrad"/>
      </w:pPr>
      <w:r w:rsidRPr="00DD54D2">
        <w:t>     </w:t>
      </w:r>
    </w:p>
    <w:p w:rsidR="00DB0736" w:rsidRPr="00DD54D2" w:rsidRDefault="00DB0736" w:rsidP="00DB0736">
      <w:pPr>
        <w:pStyle w:val="Blankrad"/>
      </w:pPr>
      <w:r w:rsidRPr="00DD54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0736" w:rsidRPr="00DD54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0736" w:rsidRPr="00DD54D2" w:rsidRDefault="00DB0736" w:rsidP="001641AC">
            <w:pPr>
              <w:pStyle w:val="HuvudrubrikFlisteNr"/>
            </w:pPr>
          </w:p>
        </w:tc>
        <w:tc>
          <w:tcPr>
            <w:tcW w:w="6237" w:type="dxa"/>
          </w:tcPr>
          <w:p w:rsidR="00DB0736" w:rsidRPr="00DD54D2" w:rsidRDefault="00DB0736" w:rsidP="001641AC">
            <w:pPr>
              <w:pStyle w:val="HuvudrubrikEnsam"/>
            </w:pPr>
            <w:r w:rsidRPr="00DD54D2">
              <w:t>Frågestund kl. 14.00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pStyle w:val="HuvudrubrikKolumn3"/>
            </w:pPr>
          </w:p>
        </w:tc>
      </w:tr>
      <w:tr w:rsidR="00DB0736" w:rsidRPr="00DD5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0736" w:rsidRPr="00DD54D2" w:rsidRDefault="00EE00CD" w:rsidP="001641AC">
            <w:r w:rsidRPr="00DD54D2">
              <w:t>65</w:t>
            </w:r>
          </w:p>
        </w:tc>
        <w:tc>
          <w:tcPr>
            <w:tcW w:w="6237" w:type="dxa"/>
          </w:tcPr>
          <w:p w:rsidR="00DB0736" w:rsidRPr="00DD54D2" w:rsidRDefault="00DB0736" w:rsidP="001641AC">
            <w:r w:rsidRPr="00DD54D2">
              <w:t>Frågor besvaras av</w:t>
            </w:r>
          </w:p>
          <w:p w:rsidR="00DB0736" w:rsidRPr="00DD54D2" w:rsidRDefault="00027D91" w:rsidP="001641AC">
            <w:r w:rsidRPr="00DD54D2">
              <w:t>Vice statsminister och u</w:t>
            </w:r>
            <w:r w:rsidR="00111E6B" w:rsidRPr="00DD54D2">
              <w:t>trikesminister</w:t>
            </w:r>
            <w:r w:rsidR="00DB0736" w:rsidRPr="00DD54D2">
              <w:t xml:space="preserve"> Bosse Ringholm (s)</w:t>
            </w:r>
          </w:p>
          <w:p w:rsidR="00DB0736" w:rsidRPr="00DD54D2" w:rsidRDefault="00DB0736" w:rsidP="001641AC">
            <w:r w:rsidRPr="00DD54D2">
              <w:t>Näringsminister Thomas Östros (s)</w:t>
            </w:r>
          </w:p>
          <w:p w:rsidR="00DB0736" w:rsidRPr="00DD54D2" w:rsidRDefault="00DB0736" w:rsidP="001641AC">
            <w:r w:rsidRPr="00DD54D2">
              <w:t>Statsrådet Ulrica Messing (s)</w:t>
            </w:r>
          </w:p>
          <w:p w:rsidR="00DB0736" w:rsidRPr="00DD54D2" w:rsidRDefault="00DB0736" w:rsidP="001641AC">
            <w:r w:rsidRPr="00DD54D2">
              <w:t>Jordbruksminister Ann-Christin Nykvist (s)</w:t>
            </w:r>
          </w:p>
          <w:p w:rsidR="00DB0736" w:rsidRPr="00DD54D2" w:rsidRDefault="00DB0736" w:rsidP="001641AC">
            <w:r w:rsidRPr="00DD54D2">
              <w:t>Statsrådet Ibrahim Baylan (s)</w:t>
            </w:r>
          </w:p>
        </w:tc>
        <w:tc>
          <w:tcPr>
            <w:tcW w:w="2481" w:type="dxa"/>
          </w:tcPr>
          <w:p w:rsidR="00DB0736" w:rsidRPr="00DD54D2" w:rsidRDefault="00DB0736" w:rsidP="001641AC">
            <w:pPr>
              <w:rPr>
                <w:spacing w:val="-4"/>
              </w:rPr>
            </w:pPr>
          </w:p>
        </w:tc>
      </w:tr>
    </w:tbl>
    <w:p w:rsidR="00DB0736" w:rsidRPr="00DD54D2" w:rsidRDefault="00DB0736" w:rsidP="00DB0736">
      <w:pPr>
        <w:pStyle w:val="Blankrad"/>
      </w:pPr>
      <w:r w:rsidRPr="00DD54D2">
        <w:t>     </w:t>
      </w:r>
    </w:p>
    <w:p w:rsidR="00DB0736" w:rsidRPr="00DD54D2" w:rsidRDefault="00DB0736" w:rsidP="00DB0736">
      <w:pPr>
        <w:pStyle w:val="Blankrad"/>
      </w:pPr>
      <w:r w:rsidRPr="00DD54D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D54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D54D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D54D2" w:rsidRDefault="006E04A4">
            <w:pPr>
              <w:pStyle w:val="StreckMitten"/>
            </w:pPr>
            <w:r w:rsidRPr="00DD54D2">
              <w:tab/>
            </w:r>
            <w:r w:rsidRPr="00DD54D2">
              <w:tab/>
            </w:r>
          </w:p>
        </w:tc>
      </w:tr>
    </w:tbl>
    <w:p w:rsidR="006E04A4" w:rsidRPr="00DD54D2" w:rsidRDefault="006E04A4"/>
    <w:sectPr w:rsidR="006E04A4" w:rsidRPr="00DD54D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1766" w:rsidRPr="00DD54D2" w:rsidRDefault="006B1766">
      <w:r w:rsidRPr="00DD54D2">
        <w:separator/>
      </w:r>
    </w:p>
  </w:endnote>
  <w:endnote w:type="continuationSeparator" w:id="0">
    <w:p w:rsidR="006B1766" w:rsidRPr="00DD54D2" w:rsidRDefault="006B1766">
      <w:r w:rsidRPr="00DD54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A66" w:rsidRPr="00DD54D2" w:rsidRDefault="00BA7A66">
    <w:pPr>
      <w:pStyle w:val="Sidhuvud"/>
      <w:jc w:val="center"/>
    </w:pPr>
    <w:r w:rsidRPr="00DD54D2">
      <w:fldChar w:fldCharType="begin" w:fldLock="1"/>
    </w:r>
    <w:r w:rsidRPr="00DD54D2">
      <w:instrText xml:space="preserve"> PAGE </w:instrText>
    </w:r>
    <w:r w:rsidRPr="00DD54D2">
      <w:fldChar w:fldCharType="separate"/>
    </w:r>
    <w:r w:rsidR="00400A81" w:rsidRPr="00DD54D2">
      <w:t>4</w:t>
    </w:r>
    <w:r w:rsidRPr="00DD54D2">
      <w:fldChar w:fldCharType="end"/>
    </w:r>
    <w:r w:rsidRPr="00DD54D2">
      <w:t>(</w:t>
    </w:r>
    <w:r w:rsidRPr="00DD54D2">
      <w:fldChar w:fldCharType="begin" w:fldLock="1"/>
    </w:r>
    <w:r w:rsidRPr="00DD54D2">
      <w:instrText xml:space="preserve"> NUMPAGES </w:instrText>
    </w:r>
    <w:r w:rsidRPr="00DD54D2">
      <w:fldChar w:fldCharType="separate"/>
    </w:r>
    <w:r w:rsidR="00FE2963" w:rsidRPr="00DD54D2">
      <w:t>4</w:t>
    </w:r>
    <w:r w:rsidRPr="00DD54D2">
      <w:fldChar w:fldCharType="end"/>
    </w:r>
    <w:r w:rsidRPr="00DD54D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A66" w:rsidRPr="00DD54D2" w:rsidRDefault="00BA7A66">
    <w:pPr>
      <w:pStyle w:val="Sidhuvud"/>
      <w:jc w:val="center"/>
    </w:pPr>
    <w:r w:rsidRPr="00DD54D2">
      <w:fldChar w:fldCharType="begin" w:fldLock="1"/>
    </w:r>
    <w:r w:rsidRPr="00DD54D2">
      <w:instrText xml:space="preserve"> PAGE </w:instrText>
    </w:r>
    <w:r w:rsidRPr="00DD54D2">
      <w:fldChar w:fldCharType="separate"/>
    </w:r>
    <w:r w:rsidR="00400A81" w:rsidRPr="00DD54D2">
      <w:t>1</w:t>
    </w:r>
    <w:r w:rsidRPr="00DD54D2">
      <w:fldChar w:fldCharType="end"/>
    </w:r>
    <w:r w:rsidRPr="00DD54D2">
      <w:t>(</w:t>
    </w:r>
    <w:r w:rsidRPr="00DD54D2">
      <w:fldChar w:fldCharType="begin" w:fldLock="1"/>
    </w:r>
    <w:r w:rsidRPr="00DD54D2">
      <w:instrText xml:space="preserve"> NUMPAGES </w:instrText>
    </w:r>
    <w:r w:rsidRPr="00DD54D2">
      <w:fldChar w:fldCharType="separate"/>
    </w:r>
    <w:r w:rsidR="00027D91" w:rsidRPr="00DD54D2">
      <w:t>4</w:t>
    </w:r>
    <w:r w:rsidRPr="00DD54D2">
      <w:fldChar w:fldCharType="end"/>
    </w:r>
    <w:r w:rsidRPr="00DD54D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1766" w:rsidRPr="00DD54D2" w:rsidRDefault="006B1766">
      <w:r w:rsidRPr="00DD54D2">
        <w:separator/>
      </w:r>
    </w:p>
  </w:footnote>
  <w:footnote w:type="continuationSeparator" w:id="0">
    <w:p w:rsidR="006B1766" w:rsidRPr="00DD54D2" w:rsidRDefault="006B1766">
      <w:r w:rsidRPr="00DD54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A66" w:rsidRPr="00DD54D2" w:rsidRDefault="00BA7A66">
    <w:pPr>
      <w:pStyle w:val="Sidhuvud"/>
      <w:tabs>
        <w:tab w:val="clear" w:pos="4536"/>
      </w:tabs>
    </w:pPr>
    <w:r w:rsidRPr="00DD54D2">
      <w:fldChar w:fldCharType="begin" w:fldLock="1"/>
    </w:r>
    <w:r w:rsidRPr="00DD54D2">
      <w:instrText xml:space="preserve"> DOCPROPERTY "DocumentDate" </w:instrText>
    </w:r>
    <w:r w:rsidRPr="00DD54D2">
      <w:fldChar w:fldCharType="separate"/>
    </w:r>
    <w:r w:rsidR="00027D91" w:rsidRPr="00DD54D2">
      <w:t>Torsdagen den 23 mars 2006</w:t>
    </w:r>
    <w:r w:rsidRPr="00DD54D2">
      <w:fldChar w:fldCharType="end"/>
    </w:r>
    <w:r w:rsidRPr="00DD54D2">
      <w:tab/>
    </w:r>
  </w:p>
  <w:p w:rsidR="00BA7A66" w:rsidRPr="00DD54D2" w:rsidRDefault="00BA7A6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D54D2">
      <w:rPr>
        <w:sz w:val="12"/>
      </w:rPr>
      <w:tab/>
    </w:r>
  </w:p>
  <w:p w:rsidR="00BA7A66" w:rsidRPr="00DD54D2" w:rsidRDefault="00BA7A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A66" w:rsidRPr="00DD54D2" w:rsidRDefault="00DD54D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D54D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7A66" w:rsidRPr="00DD54D2" w:rsidRDefault="00BA7A66">
    <w:pPr>
      <w:pStyle w:val="Dokumentrubrik"/>
      <w:spacing w:after="360"/>
    </w:pPr>
    <w:r w:rsidRPr="00DD54D2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79432629">
    <w:abstractNumId w:val="4"/>
  </w:num>
  <w:num w:numId="2" w16cid:durableId="2317407">
    <w:abstractNumId w:val="2"/>
  </w:num>
  <w:num w:numId="3" w16cid:durableId="76757722">
    <w:abstractNumId w:val="3"/>
  </w:num>
  <w:num w:numId="4" w16cid:durableId="244535102">
    <w:abstractNumId w:val="1"/>
  </w:num>
  <w:num w:numId="5" w16cid:durableId="126152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A7A66"/>
    <w:rsid w:val="00013362"/>
    <w:rsid w:val="00027D91"/>
    <w:rsid w:val="00067D5D"/>
    <w:rsid w:val="00075958"/>
    <w:rsid w:val="000E30A0"/>
    <w:rsid w:val="00111E6B"/>
    <w:rsid w:val="0014779C"/>
    <w:rsid w:val="00147F56"/>
    <w:rsid w:val="00160B0C"/>
    <w:rsid w:val="001641AC"/>
    <w:rsid w:val="00165404"/>
    <w:rsid w:val="001A1CBE"/>
    <w:rsid w:val="001B755B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A09ED"/>
    <w:rsid w:val="002A5CAB"/>
    <w:rsid w:val="002C244C"/>
    <w:rsid w:val="002D62A5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C7487"/>
    <w:rsid w:val="003C7EDD"/>
    <w:rsid w:val="003E0B6B"/>
    <w:rsid w:val="00400A81"/>
    <w:rsid w:val="00406DE2"/>
    <w:rsid w:val="004100C9"/>
    <w:rsid w:val="004316D8"/>
    <w:rsid w:val="0045348A"/>
    <w:rsid w:val="00481275"/>
    <w:rsid w:val="004A3E95"/>
    <w:rsid w:val="004C1FA3"/>
    <w:rsid w:val="004C3B7A"/>
    <w:rsid w:val="004C4932"/>
    <w:rsid w:val="004E5AC8"/>
    <w:rsid w:val="004F173D"/>
    <w:rsid w:val="004F60B1"/>
    <w:rsid w:val="00510E80"/>
    <w:rsid w:val="005853F7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545F8"/>
    <w:rsid w:val="00670F00"/>
    <w:rsid w:val="0069754F"/>
    <w:rsid w:val="006A02B6"/>
    <w:rsid w:val="006B1766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B0D39"/>
    <w:rsid w:val="007C0AB9"/>
    <w:rsid w:val="007D7A4C"/>
    <w:rsid w:val="007D7F1E"/>
    <w:rsid w:val="00820485"/>
    <w:rsid w:val="00824E20"/>
    <w:rsid w:val="00835D03"/>
    <w:rsid w:val="008C2C60"/>
    <w:rsid w:val="008C79FF"/>
    <w:rsid w:val="008D70CE"/>
    <w:rsid w:val="008E1049"/>
    <w:rsid w:val="00900AFC"/>
    <w:rsid w:val="00916262"/>
    <w:rsid w:val="00943639"/>
    <w:rsid w:val="00953F6C"/>
    <w:rsid w:val="00954C81"/>
    <w:rsid w:val="0097005E"/>
    <w:rsid w:val="0099091B"/>
    <w:rsid w:val="009A1485"/>
    <w:rsid w:val="009A4BE1"/>
    <w:rsid w:val="009A71D0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D18C9"/>
    <w:rsid w:val="00AD51C2"/>
    <w:rsid w:val="00AE4186"/>
    <w:rsid w:val="00AF003C"/>
    <w:rsid w:val="00AF5D4C"/>
    <w:rsid w:val="00B11B39"/>
    <w:rsid w:val="00B27351"/>
    <w:rsid w:val="00B27DC3"/>
    <w:rsid w:val="00B42153"/>
    <w:rsid w:val="00B503C7"/>
    <w:rsid w:val="00B52F86"/>
    <w:rsid w:val="00B81FDE"/>
    <w:rsid w:val="00B96B57"/>
    <w:rsid w:val="00BA6962"/>
    <w:rsid w:val="00BA7A66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316"/>
    <w:rsid w:val="00CB2C30"/>
    <w:rsid w:val="00CC3F99"/>
    <w:rsid w:val="00CD26A6"/>
    <w:rsid w:val="00CD5D0A"/>
    <w:rsid w:val="00CE73D0"/>
    <w:rsid w:val="00CE76D3"/>
    <w:rsid w:val="00CF242C"/>
    <w:rsid w:val="00CF710F"/>
    <w:rsid w:val="00D03438"/>
    <w:rsid w:val="00D04310"/>
    <w:rsid w:val="00D1178C"/>
    <w:rsid w:val="00D22A02"/>
    <w:rsid w:val="00D31F4F"/>
    <w:rsid w:val="00D45AE3"/>
    <w:rsid w:val="00D46A27"/>
    <w:rsid w:val="00D47EDC"/>
    <w:rsid w:val="00D6756A"/>
    <w:rsid w:val="00D77FF8"/>
    <w:rsid w:val="00D80B4A"/>
    <w:rsid w:val="00D82BA7"/>
    <w:rsid w:val="00DB0736"/>
    <w:rsid w:val="00DC6BD3"/>
    <w:rsid w:val="00DD54D2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EE00CD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2963"/>
    <w:rsid w:val="00FE4EC9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8F865-854F-40A5-BD84-C8113B7D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_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- 2005.dot_old</Template>
  <TotalTime>0</TotalTime>
  <Pages>2</Pages>
  <Words>746</Words>
  <Characters>5076</Characters>
  <Application>Microsoft Office Word</Application>
  <DocSecurity>4</DocSecurity>
  <Lines>362</Lines>
  <Paragraphs>277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2005/06:92</vt:lpstr>
      <vt:lpstr>Torsdagen den 23 mars 2006</vt:lpstr>
    </vt:vector>
  </TitlesOfParts>
  <Company>Riksdagen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2006-03-23T08:22:00Z</cp:lastPrinted>
  <dcterms:created xsi:type="dcterms:W3CDTF">2025-12-16T22:45:00Z</dcterms:created>
  <dcterms:modified xsi:type="dcterms:W3CDTF">2025-12-16T22:45:00Z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23 mars 2006</vt:lpwstr>
  </property>
  <property fmtid="{D5CDD505-2E9C-101B-9397-08002B2CF9AE}" pid="3" name="DocumentNumber">
    <vt:lpwstr>92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2006-03-23</vt:lpwstr>
  </property>
</Properties>
</file>