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824294" w:rsidRDefault="004E5086">
      <w:pPr>
        <w:pStyle w:val="Datum"/>
        <w:outlineLvl w:val="0"/>
      </w:pPr>
      <w:r w:rsidRPr="00824294">
        <w:fldChar w:fldCharType="begin" w:fldLock="1"/>
      </w:r>
      <w:r w:rsidRPr="00824294">
        <w:instrText xml:space="preserve"> DOCPROPERTY "DocumentDate" </w:instrText>
      </w:r>
      <w:r w:rsidRPr="00824294">
        <w:fldChar w:fldCharType="separate"/>
      </w:r>
      <w:r w:rsidR="00D742FD" w:rsidRPr="00824294">
        <w:t>Torsdagen den 18 maj 2006</w:t>
      </w:r>
      <w:r w:rsidRPr="0082429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824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824294" w:rsidRDefault="004E5086">
            <w:pPr>
              <w:pStyle w:val="Plenum"/>
              <w:tabs>
                <w:tab w:val="clear" w:pos="1418"/>
              </w:tabs>
            </w:pPr>
            <w:r w:rsidRPr="00824294">
              <w:t>Kl.</w:t>
            </w:r>
          </w:p>
        </w:tc>
        <w:tc>
          <w:tcPr>
            <w:tcW w:w="851" w:type="dxa"/>
          </w:tcPr>
          <w:p w:rsidR="004E5086" w:rsidRPr="00824294" w:rsidRDefault="0064412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24294">
              <w:t>12.00</w:t>
            </w:r>
          </w:p>
        </w:tc>
        <w:tc>
          <w:tcPr>
            <w:tcW w:w="397" w:type="dxa"/>
          </w:tcPr>
          <w:p w:rsidR="004E5086" w:rsidRPr="00824294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824294" w:rsidRDefault="00FF4220">
            <w:pPr>
              <w:pStyle w:val="Plenum"/>
              <w:tabs>
                <w:tab w:val="clear" w:pos="1418"/>
              </w:tabs>
              <w:ind w:right="1"/>
            </w:pPr>
            <w:r w:rsidRPr="00824294">
              <w:t>Votering</w:t>
            </w:r>
          </w:p>
        </w:tc>
      </w:tr>
      <w:tr w:rsidR="00644120" w:rsidRPr="00824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44120" w:rsidRPr="00824294" w:rsidRDefault="0064412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44120" w:rsidRPr="00824294" w:rsidRDefault="00644120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44120" w:rsidRPr="00824294" w:rsidRDefault="0064412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44120" w:rsidRPr="00824294" w:rsidRDefault="00FF4220">
            <w:pPr>
              <w:pStyle w:val="Plenum"/>
              <w:tabs>
                <w:tab w:val="clear" w:pos="1418"/>
              </w:tabs>
              <w:ind w:right="1"/>
            </w:pPr>
            <w:r w:rsidRPr="00824294">
              <w:t>Arbetsplenum</w:t>
            </w:r>
          </w:p>
        </w:tc>
      </w:tr>
      <w:tr w:rsidR="00644120" w:rsidRPr="00824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44120" w:rsidRPr="00824294" w:rsidRDefault="0064412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44120" w:rsidRPr="00824294" w:rsidRDefault="00644120">
            <w:pPr>
              <w:pStyle w:val="Plenum"/>
              <w:tabs>
                <w:tab w:val="clear" w:pos="1418"/>
              </w:tabs>
              <w:jc w:val="right"/>
            </w:pPr>
            <w:r w:rsidRPr="00824294">
              <w:t>14.00</w:t>
            </w:r>
          </w:p>
        </w:tc>
        <w:tc>
          <w:tcPr>
            <w:tcW w:w="397" w:type="dxa"/>
          </w:tcPr>
          <w:p w:rsidR="00644120" w:rsidRPr="00824294" w:rsidRDefault="0064412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44120" w:rsidRPr="00824294" w:rsidRDefault="00644120">
            <w:pPr>
              <w:pStyle w:val="Plenum"/>
              <w:tabs>
                <w:tab w:val="clear" w:pos="1418"/>
              </w:tabs>
              <w:ind w:right="1"/>
            </w:pPr>
            <w:r w:rsidRPr="00824294">
              <w:t>Frågestund</w:t>
            </w:r>
          </w:p>
        </w:tc>
      </w:tr>
      <w:tr w:rsidR="00644120" w:rsidRPr="00824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44120" w:rsidRPr="00824294" w:rsidRDefault="0064412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44120" w:rsidRPr="00824294" w:rsidRDefault="00644120">
            <w:pPr>
              <w:pStyle w:val="Plenum"/>
              <w:tabs>
                <w:tab w:val="clear" w:pos="1418"/>
              </w:tabs>
              <w:jc w:val="right"/>
            </w:pPr>
            <w:r w:rsidRPr="00824294">
              <w:t>17.00</w:t>
            </w:r>
          </w:p>
        </w:tc>
        <w:tc>
          <w:tcPr>
            <w:tcW w:w="397" w:type="dxa"/>
          </w:tcPr>
          <w:p w:rsidR="00644120" w:rsidRPr="00824294" w:rsidRDefault="0064412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44120" w:rsidRPr="00824294" w:rsidRDefault="00644120">
            <w:pPr>
              <w:pStyle w:val="Plenum"/>
              <w:tabs>
                <w:tab w:val="clear" w:pos="1418"/>
              </w:tabs>
              <w:ind w:right="1"/>
            </w:pPr>
            <w:r w:rsidRPr="00824294">
              <w:t>Votering</w:t>
            </w:r>
          </w:p>
        </w:tc>
      </w:tr>
    </w:tbl>
    <w:p w:rsidR="004E5086" w:rsidRPr="00824294" w:rsidRDefault="004E5086">
      <w:pPr>
        <w:pStyle w:val="StreckLngt"/>
      </w:pPr>
      <w:r w:rsidRPr="00824294">
        <w:tab/>
      </w:r>
    </w:p>
    <w:p w:rsidR="00D235E9" w:rsidRPr="00824294" w:rsidRDefault="00D235E9" w:rsidP="00D235E9">
      <w:pPr>
        <w:pStyle w:val="Voteringsrubrik"/>
        <w:rPr>
          <w:b w:val="0"/>
          <w:i w:val="0"/>
          <w:sz w:val="24"/>
          <w:szCs w:val="24"/>
        </w:rPr>
      </w:pPr>
      <w:r w:rsidRPr="00824294">
        <w:t xml:space="preserve">Votering kl. 12.00 </w:t>
      </w:r>
      <w:r w:rsidRPr="00824294">
        <w:rPr>
          <w:b w:val="0"/>
          <w:i w:val="0"/>
          <w:sz w:val="24"/>
          <w:szCs w:val="24"/>
        </w:rPr>
        <w:t>SfU10, SfU14 och SoU30 (tidigare slutdebatterade)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82429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824294" w:rsidRDefault="004E5086">
            <w:r w:rsidRPr="00824294">
              <w:t>Nr</w:t>
            </w:r>
          </w:p>
        </w:tc>
        <w:tc>
          <w:tcPr>
            <w:tcW w:w="5670" w:type="dxa"/>
          </w:tcPr>
          <w:p w:rsidR="004E5086" w:rsidRPr="00824294" w:rsidRDefault="004E5086"/>
        </w:tc>
        <w:tc>
          <w:tcPr>
            <w:tcW w:w="1247" w:type="dxa"/>
          </w:tcPr>
          <w:p w:rsidR="004E5086" w:rsidRPr="00824294" w:rsidRDefault="004E5086">
            <w:r w:rsidRPr="00824294">
              <w:t>Anmäld tid (min.)</w:t>
            </w:r>
          </w:p>
        </w:tc>
        <w:tc>
          <w:tcPr>
            <w:tcW w:w="1474" w:type="dxa"/>
          </w:tcPr>
          <w:p w:rsidR="004E5086" w:rsidRPr="00824294" w:rsidRDefault="004E5086">
            <w:r w:rsidRPr="00824294">
              <w:t>Ackumulerad tid</w:t>
            </w:r>
          </w:p>
        </w:tc>
      </w:tr>
    </w:tbl>
    <w:p w:rsidR="004E5086" w:rsidRPr="00824294" w:rsidRDefault="004E5086">
      <w:pPr>
        <w:pStyle w:val="Blankrad"/>
      </w:pPr>
      <w:r w:rsidRPr="00824294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644120" w:rsidRPr="008242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4120" w:rsidRPr="00824294" w:rsidRDefault="00E91D26">
            <w:pPr>
              <w:pStyle w:val="rendenr"/>
            </w:pPr>
            <w:r w:rsidRPr="00824294">
              <w:t>16</w:t>
            </w:r>
          </w:p>
        </w:tc>
        <w:tc>
          <w:tcPr>
            <w:tcW w:w="5670" w:type="dxa"/>
            <w:gridSpan w:val="2"/>
          </w:tcPr>
          <w:p w:rsidR="00644120" w:rsidRPr="00824294" w:rsidRDefault="00644120">
            <w:pPr>
              <w:pStyle w:val="renderubrik"/>
            </w:pPr>
            <w:r w:rsidRPr="00824294">
              <w:t xml:space="preserve">Arbetsmarknadsutskottets betänkande </w:t>
            </w:r>
            <w:r w:rsidR="00FF4220" w:rsidRPr="00824294">
              <w:t>AU8</w:t>
            </w:r>
          </w:p>
        </w:tc>
        <w:tc>
          <w:tcPr>
            <w:tcW w:w="1247" w:type="dxa"/>
          </w:tcPr>
          <w:p w:rsidR="00644120" w:rsidRPr="00824294" w:rsidRDefault="006441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44120" w:rsidRPr="00824294" w:rsidRDefault="00644120">
            <w:pPr>
              <w:pStyle w:val="IngenText"/>
              <w:tabs>
                <w:tab w:val="clear" w:pos="6804"/>
              </w:tabs>
            </w:pPr>
          </w:p>
        </w:tc>
      </w:tr>
      <w:tr w:rsidR="00644120" w:rsidRPr="008242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4120" w:rsidRPr="00824294" w:rsidRDefault="006441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44120" w:rsidRPr="00824294" w:rsidRDefault="00644120">
            <w:pPr>
              <w:pStyle w:val="Underrubrik"/>
            </w:pPr>
            <w:r w:rsidRPr="00824294">
              <w:t>Tidsbegränsade anställningar och förstärkt skydd för föräldralediga</w:t>
            </w:r>
          </w:p>
        </w:tc>
        <w:tc>
          <w:tcPr>
            <w:tcW w:w="1247" w:type="dxa"/>
          </w:tcPr>
          <w:p w:rsidR="00644120" w:rsidRPr="00824294" w:rsidRDefault="006441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44120" w:rsidRPr="00824294" w:rsidRDefault="00644120">
            <w:pPr>
              <w:pStyle w:val="IngenText"/>
              <w:tabs>
                <w:tab w:val="clear" w:pos="6804"/>
              </w:tabs>
            </w:pPr>
          </w:p>
        </w:tc>
      </w:tr>
      <w:tr w:rsidR="004B67D3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B67D3" w:rsidRPr="00824294" w:rsidRDefault="004B67D3" w:rsidP="00F45FCB">
            <w:pPr>
              <w:pStyle w:val="IngenText"/>
            </w:pPr>
          </w:p>
        </w:tc>
        <w:tc>
          <w:tcPr>
            <w:tcW w:w="454" w:type="dxa"/>
          </w:tcPr>
          <w:p w:rsidR="004B67D3" w:rsidRPr="00824294" w:rsidRDefault="004B67D3" w:rsidP="00F45FCB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B67D3" w:rsidRPr="00824294" w:rsidRDefault="004B67D3" w:rsidP="00F45FCB">
            <w:r w:rsidRPr="00824294">
              <w:t>Patrik Norinder (m)</w:t>
            </w:r>
          </w:p>
        </w:tc>
        <w:tc>
          <w:tcPr>
            <w:tcW w:w="1247" w:type="dxa"/>
          </w:tcPr>
          <w:p w:rsidR="004B67D3" w:rsidRPr="00824294" w:rsidRDefault="004B67D3" w:rsidP="00F45FCB">
            <w:pPr>
              <w:pStyle w:val="Talartid"/>
            </w:pPr>
            <w:r w:rsidRPr="00824294">
              <w:t>10</w:t>
            </w:r>
          </w:p>
        </w:tc>
        <w:tc>
          <w:tcPr>
            <w:tcW w:w="794" w:type="dxa"/>
          </w:tcPr>
          <w:p w:rsidR="004B67D3" w:rsidRPr="00824294" w:rsidRDefault="004B67D3" w:rsidP="00F45FCB">
            <w:pPr>
              <w:pStyle w:val="IngenText"/>
            </w:pPr>
          </w:p>
        </w:tc>
        <w:tc>
          <w:tcPr>
            <w:tcW w:w="680" w:type="dxa"/>
          </w:tcPr>
          <w:p w:rsidR="004B67D3" w:rsidRPr="00824294" w:rsidRDefault="004B67D3" w:rsidP="00F45FCB">
            <w:pPr>
              <w:pStyle w:val="IngenText"/>
            </w:pPr>
          </w:p>
        </w:tc>
      </w:tr>
      <w:tr w:rsidR="004B67D3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B67D3" w:rsidRPr="00824294" w:rsidRDefault="004B67D3" w:rsidP="00F45FCB">
            <w:pPr>
              <w:pStyle w:val="IngenText"/>
            </w:pPr>
          </w:p>
        </w:tc>
        <w:tc>
          <w:tcPr>
            <w:tcW w:w="454" w:type="dxa"/>
          </w:tcPr>
          <w:p w:rsidR="004B67D3" w:rsidRPr="00824294" w:rsidRDefault="004B67D3" w:rsidP="00F45FCB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B67D3" w:rsidRPr="00824294" w:rsidRDefault="004B67D3" w:rsidP="00F45FCB">
            <w:r w:rsidRPr="00824294">
              <w:t>Carl B Hamilton (fp)</w:t>
            </w:r>
          </w:p>
        </w:tc>
        <w:tc>
          <w:tcPr>
            <w:tcW w:w="1247" w:type="dxa"/>
          </w:tcPr>
          <w:p w:rsidR="004B67D3" w:rsidRPr="00824294" w:rsidRDefault="004B67D3" w:rsidP="00F45FCB">
            <w:pPr>
              <w:pStyle w:val="Talartid"/>
            </w:pPr>
            <w:r w:rsidRPr="00824294">
              <w:t>10</w:t>
            </w:r>
          </w:p>
        </w:tc>
        <w:tc>
          <w:tcPr>
            <w:tcW w:w="794" w:type="dxa"/>
          </w:tcPr>
          <w:p w:rsidR="004B67D3" w:rsidRPr="00824294" w:rsidRDefault="004B67D3" w:rsidP="00F45FCB">
            <w:pPr>
              <w:pStyle w:val="IngenText"/>
            </w:pPr>
          </w:p>
        </w:tc>
        <w:tc>
          <w:tcPr>
            <w:tcW w:w="680" w:type="dxa"/>
          </w:tcPr>
          <w:p w:rsidR="004B67D3" w:rsidRPr="00824294" w:rsidRDefault="004B67D3" w:rsidP="00F45FCB">
            <w:pPr>
              <w:pStyle w:val="IngenText"/>
            </w:pPr>
          </w:p>
        </w:tc>
      </w:tr>
      <w:tr w:rsidR="004B67D3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B67D3" w:rsidRPr="00824294" w:rsidRDefault="004B67D3" w:rsidP="00F45FCB">
            <w:pPr>
              <w:pStyle w:val="IngenText"/>
            </w:pPr>
          </w:p>
        </w:tc>
        <w:tc>
          <w:tcPr>
            <w:tcW w:w="454" w:type="dxa"/>
          </w:tcPr>
          <w:p w:rsidR="004B67D3" w:rsidRPr="00824294" w:rsidRDefault="004B67D3" w:rsidP="00F45FCB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B67D3" w:rsidRPr="00824294" w:rsidRDefault="004B67D3" w:rsidP="00F45FCB">
            <w:r w:rsidRPr="00824294">
              <w:t>Stefan Attefall (kd)</w:t>
            </w:r>
          </w:p>
        </w:tc>
        <w:tc>
          <w:tcPr>
            <w:tcW w:w="1247" w:type="dxa"/>
          </w:tcPr>
          <w:p w:rsidR="004B67D3" w:rsidRPr="00824294" w:rsidRDefault="004B67D3" w:rsidP="00F45FCB">
            <w:pPr>
              <w:pStyle w:val="Talartid"/>
            </w:pPr>
            <w:r w:rsidRPr="00824294">
              <w:t>10</w:t>
            </w:r>
          </w:p>
        </w:tc>
        <w:tc>
          <w:tcPr>
            <w:tcW w:w="794" w:type="dxa"/>
          </w:tcPr>
          <w:p w:rsidR="004B67D3" w:rsidRPr="00824294" w:rsidRDefault="004B67D3" w:rsidP="00F45FCB">
            <w:pPr>
              <w:pStyle w:val="IngenText"/>
            </w:pPr>
          </w:p>
        </w:tc>
        <w:tc>
          <w:tcPr>
            <w:tcW w:w="680" w:type="dxa"/>
          </w:tcPr>
          <w:p w:rsidR="004B67D3" w:rsidRPr="00824294" w:rsidRDefault="004B67D3" w:rsidP="00F45FCB">
            <w:pPr>
              <w:pStyle w:val="IngenText"/>
            </w:pPr>
          </w:p>
        </w:tc>
      </w:tr>
      <w:tr w:rsidR="004B67D3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B67D3" w:rsidRPr="00824294" w:rsidRDefault="004B67D3" w:rsidP="00F45FCB">
            <w:pPr>
              <w:pStyle w:val="IngenText"/>
            </w:pPr>
          </w:p>
        </w:tc>
        <w:tc>
          <w:tcPr>
            <w:tcW w:w="454" w:type="dxa"/>
          </w:tcPr>
          <w:p w:rsidR="004B67D3" w:rsidRPr="00824294" w:rsidRDefault="004B67D3" w:rsidP="00F45FCB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B67D3" w:rsidRPr="00824294" w:rsidRDefault="004B67D3" w:rsidP="00F45FCB">
            <w:r w:rsidRPr="00824294">
              <w:t>Lars-Ivar Ericson (c)</w:t>
            </w:r>
          </w:p>
        </w:tc>
        <w:tc>
          <w:tcPr>
            <w:tcW w:w="1247" w:type="dxa"/>
          </w:tcPr>
          <w:p w:rsidR="004B67D3" w:rsidRPr="00824294" w:rsidRDefault="004B67D3" w:rsidP="00F45FCB">
            <w:pPr>
              <w:pStyle w:val="Talartid"/>
            </w:pPr>
            <w:r w:rsidRPr="00824294">
              <w:t>8</w:t>
            </w:r>
          </w:p>
        </w:tc>
        <w:tc>
          <w:tcPr>
            <w:tcW w:w="794" w:type="dxa"/>
          </w:tcPr>
          <w:p w:rsidR="004B67D3" w:rsidRPr="00824294" w:rsidRDefault="004B67D3" w:rsidP="00F45FCB">
            <w:pPr>
              <w:pStyle w:val="IngenText"/>
            </w:pPr>
          </w:p>
        </w:tc>
        <w:tc>
          <w:tcPr>
            <w:tcW w:w="680" w:type="dxa"/>
          </w:tcPr>
          <w:p w:rsidR="004B67D3" w:rsidRPr="00824294" w:rsidRDefault="004B67D3" w:rsidP="00F45FCB">
            <w:pPr>
              <w:pStyle w:val="IngenText"/>
            </w:pPr>
          </w:p>
        </w:tc>
      </w:tr>
      <w:tr w:rsidR="004B67D3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B67D3" w:rsidRPr="00824294" w:rsidRDefault="004B67D3" w:rsidP="00F45FCB">
            <w:pPr>
              <w:pStyle w:val="IngenText"/>
            </w:pPr>
          </w:p>
        </w:tc>
        <w:tc>
          <w:tcPr>
            <w:tcW w:w="454" w:type="dxa"/>
          </w:tcPr>
          <w:p w:rsidR="004B67D3" w:rsidRPr="00824294" w:rsidRDefault="004B67D3" w:rsidP="00F45FCB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B67D3" w:rsidRPr="00824294" w:rsidRDefault="004B67D3" w:rsidP="00F45FCB">
            <w:r w:rsidRPr="00824294">
              <w:t>Laila Bjurling (s)</w:t>
            </w:r>
          </w:p>
        </w:tc>
        <w:tc>
          <w:tcPr>
            <w:tcW w:w="1247" w:type="dxa"/>
          </w:tcPr>
          <w:p w:rsidR="004B67D3" w:rsidRPr="00824294" w:rsidRDefault="004B67D3" w:rsidP="00F45FCB">
            <w:pPr>
              <w:pStyle w:val="Talartid"/>
            </w:pPr>
            <w:r w:rsidRPr="00824294">
              <w:t>8</w:t>
            </w:r>
          </w:p>
        </w:tc>
        <w:tc>
          <w:tcPr>
            <w:tcW w:w="794" w:type="dxa"/>
          </w:tcPr>
          <w:p w:rsidR="004B67D3" w:rsidRPr="00824294" w:rsidRDefault="004B67D3" w:rsidP="00F45FCB">
            <w:pPr>
              <w:pStyle w:val="IngenText"/>
            </w:pPr>
          </w:p>
        </w:tc>
        <w:tc>
          <w:tcPr>
            <w:tcW w:w="680" w:type="dxa"/>
          </w:tcPr>
          <w:p w:rsidR="004B67D3" w:rsidRPr="00824294" w:rsidRDefault="004B67D3" w:rsidP="00F45FCB">
            <w:pPr>
              <w:pStyle w:val="IngenText"/>
            </w:pPr>
          </w:p>
        </w:tc>
      </w:tr>
      <w:tr w:rsidR="00991FD1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91FD1" w:rsidRPr="00824294" w:rsidRDefault="00991FD1">
            <w:pPr>
              <w:pStyle w:val="IngenText"/>
            </w:pPr>
          </w:p>
        </w:tc>
        <w:tc>
          <w:tcPr>
            <w:tcW w:w="454" w:type="dxa"/>
          </w:tcPr>
          <w:p w:rsidR="00991FD1" w:rsidRPr="00824294" w:rsidRDefault="00991FD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91FD1" w:rsidRPr="00824294" w:rsidRDefault="00991FD1">
            <w:r w:rsidRPr="00824294">
              <w:t>Anders Wiklund (v)</w:t>
            </w:r>
          </w:p>
        </w:tc>
        <w:tc>
          <w:tcPr>
            <w:tcW w:w="1247" w:type="dxa"/>
          </w:tcPr>
          <w:p w:rsidR="00991FD1" w:rsidRPr="00824294" w:rsidRDefault="00991FD1">
            <w:pPr>
              <w:pStyle w:val="Talartid"/>
            </w:pPr>
            <w:r w:rsidRPr="00824294">
              <w:t>8</w:t>
            </w:r>
          </w:p>
        </w:tc>
        <w:tc>
          <w:tcPr>
            <w:tcW w:w="794" w:type="dxa"/>
          </w:tcPr>
          <w:p w:rsidR="00991FD1" w:rsidRPr="00824294" w:rsidRDefault="00991FD1">
            <w:pPr>
              <w:pStyle w:val="IngenText"/>
            </w:pPr>
          </w:p>
        </w:tc>
        <w:tc>
          <w:tcPr>
            <w:tcW w:w="680" w:type="dxa"/>
          </w:tcPr>
          <w:p w:rsidR="00991FD1" w:rsidRPr="00824294" w:rsidRDefault="00991FD1">
            <w:pPr>
              <w:pStyle w:val="IngenText"/>
            </w:pPr>
          </w:p>
        </w:tc>
      </w:tr>
      <w:tr w:rsidR="00991FD1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91FD1" w:rsidRPr="00824294" w:rsidRDefault="00991FD1">
            <w:pPr>
              <w:pStyle w:val="IngenText"/>
            </w:pPr>
          </w:p>
        </w:tc>
        <w:tc>
          <w:tcPr>
            <w:tcW w:w="454" w:type="dxa"/>
          </w:tcPr>
          <w:p w:rsidR="00991FD1" w:rsidRPr="00824294" w:rsidRDefault="00991FD1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91FD1" w:rsidRPr="00824294" w:rsidRDefault="00991FD1">
            <w:r w:rsidRPr="00824294">
              <w:t>Ulf Holm (mp)</w:t>
            </w:r>
          </w:p>
        </w:tc>
        <w:tc>
          <w:tcPr>
            <w:tcW w:w="1247" w:type="dxa"/>
          </w:tcPr>
          <w:p w:rsidR="00991FD1" w:rsidRPr="00824294" w:rsidRDefault="00991FD1">
            <w:pPr>
              <w:pStyle w:val="Talartid"/>
            </w:pPr>
            <w:r w:rsidRPr="00824294">
              <w:t>10</w:t>
            </w:r>
          </w:p>
        </w:tc>
        <w:tc>
          <w:tcPr>
            <w:tcW w:w="794" w:type="dxa"/>
          </w:tcPr>
          <w:p w:rsidR="00991FD1" w:rsidRPr="00824294" w:rsidRDefault="00991FD1">
            <w:pPr>
              <w:pStyle w:val="IngenText"/>
            </w:pPr>
          </w:p>
        </w:tc>
        <w:tc>
          <w:tcPr>
            <w:tcW w:w="680" w:type="dxa"/>
          </w:tcPr>
          <w:p w:rsidR="00991FD1" w:rsidRPr="00824294" w:rsidRDefault="00991FD1">
            <w:pPr>
              <w:pStyle w:val="IngenText"/>
            </w:pPr>
          </w:p>
        </w:tc>
      </w:tr>
      <w:tr w:rsidR="004B67D3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B67D3" w:rsidRPr="00824294" w:rsidRDefault="004B67D3" w:rsidP="00F45FCB">
            <w:pPr>
              <w:pStyle w:val="IngenText"/>
            </w:pPr>
          </w:p>
        </w:tc>
        <w:tc>
          <w:tcPr>
            <w:tcW w:w="454" w:type="dxa"/>
          </w:tcPr>
          <w:p w:rsidR="004B67D3" w:rsidRPr="00824294" w:rsidRDefault="004B67D3" w:rsidP="00F45FCB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B67D3" w:rsidRPr="00824294" w:rsidRDefault="004B67D3" w:rsidP="00F45FCB">
            <w:r w:rsidRPr="00824294">
              <w:t>Statsrådet Hans Karlsson (s)</w:t>
            </w:r>
          </w:p>
        </w:tc>
        <w:tc>
          <w:tcPr>
            <w:tcW w:w="1247" w:type="dxa"/>
          </w:tcPr>
          <w:p w:rsidR="004B67D3" w:rsidRPr="00824294" w:rsidRDefault="004B67D3" w:rsidP="00F45FCB">
            <w:pPr>
              <w:pStyle w:val="Talartid"/>
            </w:pPr>
            <w:r w:rsidRPr="00824294">
              <w:t>10</w:t>
            </w:r>
          </w:p>
        </w:tc>
        <w:tc>
          <w:tcPr>
            <w:tcW w:w="794" w:type="dxa"/>
          </w:tcPr>
          <w:p w:rsidR="004B67D3" w:rsidRPr="00824294" w:rsidRDefault="004B67D3" w:rsidP="00F45FCB">
            <w:pPr>
              <w:pStyle w:val="IngenText"/>
            </w:pPr>
          </w:p>
        </w:tc>
        <w:tc>
          <w:tcPr>
            <w:tcW w:w="680" w:type="dxa"/>
          </w:tcPr>
          <w:p w:rsidR="004B67D3" w:rsidRPr="00824294" w:rsidRDefault="004B67D3" w:rsidP="00F45FCB">
            <w:pPr>
              <w:pStyle w:val="IngenText"/>
            </w:pPr>
          </w:p>
        </w:tc>
      </w:tr>
      <w:tr w:rsidR="00644120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4120" w:rsidRPr="00824294" w:rsidRDefault="00644120">
            <w:pPr>
              <w:pStyle w:val="Summalinje"/>
            </w:pPr>
          </w:p>
        </w:tc>
        <w:tc>
          <w:tcPr>
            <w:tcW w:w="454" w:type="dxa"/>
          </w:tcPr>
          <w:p w:rsidR="00644120" w:rsidRPr="00824294" w:rsidRDefault="00644120">
            <w:pPr>
              <w:pStyle w:val="Summalinje"/>
            </w:pPr>
          </w:p>
        </w:tc>
        <w:tc>
          <w:tcPr>
            <w:tcW w:w="5216" w:type="dxa"/>
          </w:tcPr>
          <w:p w:rsidR="00644120" w:rsidRPr="00824294" w:rsidRDefault="00644120">
            <w:pPr>
              <w:pStyle w:val="Summalinje"/>
            </w:pPr>
          </w:p>
        </w:tc>
        <w:tc>
          <w:tcPr>
            <w:tcW w:w="1247" w:type="dxa"/>
          </w:tcPr>
          <w:p w:rsidR="00644120" w:rsidRPr="00824294" w:rsidRDefault="00644120">
            <w:pPr>
              <w:pStyle w:val="Summalinje"/>
            </w:pPr>
            <w:r w:rsidRPr="00824294">
              <w:t>____</w:t>
            </w:r>
          </w:p>
        </w:tc>
        <w:tc>
          <w:tcPr>
            <w:tcW w:w="794" w:type="dxa"/>
          </w:tcPr>
          <w:p w:rsidR="00644120" w:rsidRPr="00824294" w:rsidRDefault="00644120">
            <w:pPr>
              <w:pStyle w:val="Summalinje"/>
            </w:pPr>
          </w:p>
        </w:tc>
        <w:tc>
          <w:tcPr>
            <w:tcW w:w="680" w:type="dxa"/>
          </w:tcPr>
          <w:p w:rsidR="00644120" w:rsidRPr="00824294" w:rsidRDefault="00644120">
            <w:pPr>
              <w:pStyle w:val="Summalinje"/>
            </w:pPr>
            <w:r w:rsidRPr="00824294">
              <w:t>____</w:t>
            </w:r>
          </w:p>
        </w:tc>
      </w:tr>
      <w:tr w:rsidR="00644120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4120" w:rsidRPr="00824294" w:rsidRDefault="00644120">
            <w:pPr>
              <w:pStyle w:val="IngenText"/>
            </w:pPr>
            <w:r w:rsidRPr="00824294">
              <w:t xml:space="preserve"> </w:t>
            </w:r>
          </w:p>
        </w:tc>
        <w:tc>
          <w:tcPr>
            <w:tcW w:w="454" w:type="dxa"/>
          </w:tcPr>
          <w:p w:rsidR="00644120" w:rsidRPr="00824294" w:rsidRDefault="00644120">
            <w:pPr>
              <w:pStyle w:val="IngenText"/>
            </w:pPr>
          </w:p>
        </w:tc>
        <w:tc>
          <w:tcPr>
            <w:tcW w:w="5216" w:type="dxa"/>
          </w:tcPr>
          <w:p w:rsidR="00644120" w:rsidRPr="00824294" w:rsidRDefault="00644120">
            <w:pPr>
              <w:pStyle w:val="IngenText"/>
            </w:pPr>
          </w:p>
        </w:tc>
        <w:tc>
          <w:tcPr>
            <w:tcW w:w="1247" w:type="dxa"/>
          </w:tcPr>
          <w:p w:rsidR="00644120" w:rsidRPr="00824294" w:rsidRDefault="00D15BD3" w:rsidP="00D15BD3">
            <w:pPr>
              <w:pStyle w:val="Talartid"/>
            </w:pPr>
            <w:r w:rsidRPr="00824294">
              <w:t>1.14</w:t>
            </w:r>
          </w:p>
        </w:tc>
        <w:tc>
          <w:tcPr>
            <w:tcW w:w="794" w:type="dxa"/>
          </w:tcPr>
          <w:p w:rsidR="00644120" w:rsidRPr="00824294" w:rsidRDefault="00644120">
            <w:pPr>
              <w:pStyle w:val="IngenText"/>
            </w:pPr>
          </w:p>
        </w:tc>
        <w:tc>
          <w:tcPr>
            <w:tcW w:w="680" w:type="dxa"/>
          </w:tcPr>
          <w:p w:rsidR="00644120" w:rsidRPr="00824294" w:rsidRDefault="00B37279">
            <w:pPr>
              <w:pStyle w:val="Talartid"/>
            </w:pPr>
            <w:r w:rsidRPr="00824294">
              <w:t>1.</w:t>
            </w:r>
            <w:r w:rsidR="004B67D3" w:rsidRPr="00824294">
              <w:t>1</w:t>
            </w:r>
            <w:r w:rsidRPr="00824294">
              <w:t>4</w:t>
            </w:r>
          </w:p>
        </w:tc>
      </w:tr>
    </w:tbl>
    <w:p w:rsidR="00644120" w:rsidRPr="00824294" w:rsidRDefault="00644120">
      <w:pPr>
        <w:pStyle w:val="Blankrad"/>
      </w:pPr>
      <w:r w:rsidRPr="0082429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644120" w:rsidRPr="008242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4120" w:rsidRPr="00824294" w:rsidRDefault="00E91D26">
            <w:pPr>
              <w:pStyle w:val="rendenr"/>
            </w:pPr>
            <w:r w:rsidRPr="00824294">
              <w:t>17</w:t>
            </w:r>
          </w:p>
        </w:tc>
        <w:tc>
          <w:tcPr>
            <w:tcW w:w="5670" w:type="dxa"/>
            <w:gridSpan w:val="2"/>
          </w:tcPr>
          <w:p w:rsidR="00644120" w:rsidRPr="00824294" w:rsidRDefault="00644120">
            <w:pPr>
              <w:pStyle w:val="renderubrik"/>
            </w:pPr>
            <w:r w:rsidRPr="00824294">
              <w:t>Konstitutionsutskottets betänkande KU26</w:t>
            </w:r>
          </w:p>
        </w:tc>
        <w:tc>
          <w:tcPr>
            <w:tcW w:w="1247" w:type="dxa"/>
          </w:tcPr>
          <w:p w:rsidR="00644120" w:rsidRPr="00824294" w:rsidRDefault="006441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44120" w:rsidRPr="00824294" w:rsidRDefault="00644120">
            <w:pPr>
              <w:pStyle w:val="IngenText"/>
              <w:tabs>
                <w:tab w:val="clear" w:pos="6804"/>
              </w:tabs>
            </w:pPr>
          </w:p>
        </w:tc>
      </w:tr>
      <w:tr w:rsidR="00644120" w:rsidRPr="008242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4120" w:rsidRPr="00824294" w:rsidRDefault="006441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44120" w:rsidRPr="00824294" w:rsidRDefault="00644120">
            <w:pPr>
              <w:pStyle w:val="Underrubrik"/>
            </w:pPr>
            <w:r w:rsidRPr="00824294">
              <w:t>Kommunal demokrati och kompetens</w:t>
            </w:r>
          </w:p>
        </w:tc>
        <w:tc>
          <w:tcPr>
            <w:tcW w:w="1247" w:type="dxa"/>
          </w:tcPr>
          <w:p w:rsidR="00644120" w:rsidRPr="00824294" w:rsidRDefault="006441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44120" w:rsidRPr="00824294" w:rsidRDefault="00644120">
            <w:pPr>
              <w:pStyle w:val="IngenText"/>
              <w:tabs>
                <w:tab w:val="clear" w:pos="6804"/>
              </w:tabs>
            </w:pPr>
          </w:p>
        </w:tc>
      </w:tr>
      <w:tr w:rsidR="004B67D3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B67D3" w:rsidRPr="00824294" w:rsidRDefault="004B67D3" w:rsidP="00F45FCB">
            <w:pPr>
              <w:pStyle w:val="IngenText"/>
            </w:pPr>
          </w:p>
        </w:tc>
        <w:tc>
          <w:tcPr>
            <w:tcW w:w="454" w:type="dxa"/>
          </w:tcPr>
          <w:p w:rsidR="004B67D3" w:rsidRPr="00824294" w:rsidRDefault="004B67D3" w:rsidP="00F45FC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B67D3" w:rsidRPr="00824294" w:rsidRDefault="004B67D3" w:rsidP="00F45FCB">
            <w:r w:rsidRPr="00824294">
              <w:t>Carl-Erik Skårman (m)</w:t>
            </w:r>
          </w:p>
        </w:tc>
        <w:tc>
          <w:tcPr>
            <w:tcW w:w="1247" w:type="dxa"/>
          </w:tcPr>
          <w:p w:rsidR="004B67D3" w:rsidRPr="00824294" w:rsidRDefault="004B67D3" w:rsidP="00F45FCB">
            <w:pPr>
              <w:pStyle w:val="Talartid"/>
            </w:pPr>
            <w:r w:rsidRPr="00824294">
              <w:t>4</w:t>
            </w:r>
          </w:p>
        </w:tc>
        <w:tc>
          <w:tcPr>
            <w:tcW w:w="794" w:type="dxa"/>
          </w:tcPr>
          <w:p w:rsidR="004B67D3" w:rsidRPr="00824294" w:rsidRDefault="004B67D3" w:rsidP="00F45FCB">
            <w:pPr>
              <w:pStyle w:val="IngenText"/>
            </w:pPr>
          </w:p>
        </w:tc>
        <w:tc>
          <w:tcPr>
            <w:tcW w:w="680" w:type="dxa"/>
          </w:tcPr>
          <w:p w:rsidR="004B67D3" w:rsidRPr="00824294" w:rsidRDefault="004B67D3" w:rsidP="00F45FCB">
            <w:pPr>
              <w:pStyle w:val="IngenText"/>
            </w:pPr>
          </w:p>
        </w:tc>
      </w:tr>
      <w:tr w:rsidR="004B67D3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B67D3" w:rsidRPr="00824294" w:rsidRDefault="004B67D3" w:rsidP="00F45FCB">
            <w:pPr>
              <w:pStyle w:val="IngenText"/>
            </w:pPr>
          </w:p>
        </w:tc>
        <w:tc>
          <w:tcPr>
            <w:tcW w:w="454" w:type="dxa"/>
          </w:tcPr>
          <w:p w:rsidR="004B67D3" w:rsidRPr="00824294" w:rsidRDefault="004B67D3" w:rsidP="00F45FC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B67D3" w:rsidRPr="00824294" w:rsidRDefault="004B67D3" w:rsidP="00F45FCB">
            <w:r w:rsidRPr="00824294">
              <w:t>Martin Andreasson (fp)</w:t>
            </w:r>
          </w:p>
        </w:tc>
        <w:tc>
          <w:tcPr>
            <w:tcW w:w="1247" w:type="dxa"/>
          </w:tcPr>
          <w:p w:rsidR="004B67D3" w:rsidRPr="00824294" w:rsidRDefault="004B67D3" w:rsidP="00F45FCB">
            <w:pPr>
              <w:pStyle w:val="Talartid"/>
            </w:pPr>
            <w:r w:rsidRPr="00824294">
              <w:t>6</w:t>
            </w:r>
          </w:p>
        </w:tc>
        <w:tc>
          <w:tcPr>
            <w:tcW w:w="794" w:type="dxa"/>
          </w:tcPr>
          <w:p w:rsidR="004B67D3" w:rsidRPr="00824294" w:rsidRDefault="004B67D3" w:rsidP="00F45FCB">
            <w:pPr>
              <w:pStyle w:val="IngenText"/>
            </w:pPr>
          </w:p>
        </w:tc>
        <w:tc>
          <w:tcPr>
            <w:tcW w:w="680" w:type="dxa"/>
          </w:tcPr>
          <w:p w:rsidR="004B67D3" w:rsidRPr="00824294" w:rsidRDefault="004B67D3" w:rsidP="00F45FCB">
            <w:pPr>
              <w:pStyle w:val="IngenText"/>
            </w:pPr>
          </w:p>
        </w:tc>
      </w:tr>
      <w:tr w:rsidR="004B67D3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B67D3" w:rsidRPr="00824294" w:rsidRDefault="004B67D3" w:rsidP="00F45FCB">
            <w:pPr>
              <w:pStyle w:val="IngenText"/>
            </w:pPr>
          </w:p>
        </w:tc>
        <w:tc>
          <w:tcPr>
            <w:tcW w:w="454" w:type="dxa"/>
          </w:tcPr>
          <w:p w:rsidR="004B67D3" w:rsidRPr="00824294" w:rsidRDefault="004B67D3" w:rsidP="00F45FC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B67D3" w:rsidRPr="00824294" w:rsidRDefault="004B67D3" w:rsidP="00F45FCB">
            <w:r w:rsidRPr="00824294">
              <w:t>Helena Höij (kd)</w:t>
            </w:r>
          </w:p>
        </w:tc>
        <w:tc>
          <w:tcPr>
            <w:tcW w:w="1247" w:type="dxa"/>
          </w:tcPr>
          <w:p w:rsidR="004B67D3" w:rsidRPr="00824294" w:rsidRDefault="004B67D3" w:rsidP="00F45FCB">
            <w:pPr>
              <w:pStyle w:val="Talartid"/>
            </w:pPr>
            <w:r w:rsidRPr="00824294">
              <w:t>4</w:t>
            </w:r>
          </w:p>
        </w:tc>
        <w:tc>
          <w:tcPr>
            <w:tcW w:w="794" w:type="dxa"/>
          </w:tcPr>
          <w:p w:rsidR="004B67D3" w:rsidRPr="00824294" w:rsidRDefault="004B67D3" w:rsidP="00F45FCB">
            <w:pPr>
              <w:pStyle w:val="IngenText"/>
            </w:pPr>
          </w:p>
        </w:tc>
        <w:tc>
          <w:tcPr>
            <w:tcW w:w="680" w:type="dxa"/>
          </w:tcPr>
          <w:p w:rsidR="004B67D3" w:rsidRPr="00824294" w:rsidRDefault="004B67D3" w:rsidP="00F45FCB">
            <w:pPr>
              <w:pStyle w:val="IngenText"/>
            </w:pPr>
          </w:p>
        </w:tc>
      </w:tr>
      <w:tr w:rsidR="004B67D3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B67D3" w:rsidRPr="00824294" w:rsidRDefault="004B67D3" w:rsidP="00F45FCB">
            <w:pPr>
              <w:pStyle w:val="IngenText"/>
            </w:pPr>
          </w:p>
        </w:tc>
        <w:tc>
          <w:tcPr>
            <w:tcW w:w="454" w:type="dxa"/>
          </w:tcPr>
          <w:p w:rsidR="004B67D3" w:rsidRPr="00824294" w:rsidRDefault="004B67D3" w:rsidP="00F45FC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B67D3" w:rsidRPr="00824294" w:rsidRDefault="004B67D3" w:rsidP="00F45FCB">
            <w:r w:rsidRPr="00824294">
              <w:t>Kerstin Lundgren (c)</w:t>
            </w:r>
          </w:p>
        </w:tc>
        <w:tc>
          <w:tcPr>
            <w:tcW w:w="1247" w:type="dxa"/>
          </w:tcPr>
          <w:p w:rsidR="004B67D3" w:rsidRPr="00824294" w:rsidRDefault="004B67D3" w:rsidP="00F45FCB">
            <w:pPr>
              <w:pStyle w:val="Talartid"/>
            </w:pPr>
            <w:r w:rsidRPr="00824294">
              <w:t>6</w:t>
            </w:r>
          </w:p>
        </w:tc>
        <w:tc>
          <w:tcPr>
            <w:tcW w:w="794" w:type="dxa"/>
          </w:tcPr>
          <w:p w:rsidR="004B67D3" w:rsidRPr="00824294" w:rsidRDefault="004B67D3" w:rsidP="00F45FCB">
            <w:pPr>
              <w:pStyle w:val="IngenText"/>
            </w:pPr>
          </w:p>
        </w:tc>
        <w:tc>
          <w:tcPr>
            <w:tcW w:w="680" w:type="dxa"/>
          </w:tcPr>
          <w:p w:rsidR="004B67D3" w:rsidRPr="00824294" w:rsidRDefault="004B67D3" w:rsidP="00F45FCB">
            <w:pPr>
              <w:pStyle w:val="IngenText"/>
            </w:pPr>
          </w:p>
        </w:tc>
      </w:tr>
      <w:tr w:rsidR="00644120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4120" w:rsidRPr="00824294" w:rsidRDefault="00644120">
            <w:pPr>
              <w:pStyle w:val="IngenText"/>
            </w:pPr>
          </w:p>
        </w:tc>
        <w:tc>
          <w:tcPr>
            <w:tcW w:w="454" w:type="dxa"/>
          </w:tcPr>
          <w:p w:rsidR="00644120" w:rsidRPr="00824294" w:rsidRDefault="00644120" w:rsidP="0064412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44120" w:rsidRPr="00824294" w:rsidRDefault="00D415F9">
            <w:r w:rsidRPr="00824294">
              <w:t>Gustav Fridolin (mp)</w:t>
            </w:r>
          </w:p>
        </w:tc>
        <w:tc>
          <w:tcPr>
            <w:tcW w:w="1247" w:type="dxa"/>
          </w:tcPr>
          <w:p w:rsidR="00644120" w:rsidRPr="00824294" w:rsidRDefault="00D415F9">
            <w:pPr>
              <w:pStyle w:val="Talartid"/>
            </w:pPr>
            <w:r w:rsidRPr="00824294">
              <w:t>6</w:t>
            </w:r>
          </w:p>
        </w:tc>
        <w:tc>
          <w:tcPr>
            <w:tcW w:w="794" w:type="dxa"/>
          </w:tcPr>
          <w:p w:rsidR="00644120" w:rsidRPr="00824294" w:rsidRDefault="00644120">
            <w:pPr>
              <w:pStyle w:val="IngenText"/>
            </w:pPr>
          </w:p>
        </w:tc>
        <w:tc>
          <w:tcPr>
            <w:tcW w:w="680" w:type="dxa"/>
          </w:tcPr>
          <w:p w:rsidR="00644120" w:rsidRPr="00824294" w:rsidRDefault="00644120">
            <w:pPr>
              <w:pStyle w:val="IngenText"/>
            </w:pPr>
          </w:p>
        </w:tc>
      </w:tr>
      <w:tr w:rsidR="00D415F9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415F9" w:rsidRPr="00824294" w:rsidRDefault="00D415F9">
            <w:pPr>
              <w:pStyle w:val="IngenText"/>
            </w:pPr>
          </w:p>
        </w:tc>
        <w:tc>
          <w:tcPr>
            <w:tcW w:w="454" w:type="dxa"/>
          </w:tcPr>
          <w:p w:rsidR="00D415F9" w:rsidRPr="00824294" w:rsidRDefault="00D415F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415F9" w:rsidRPr="00824294" w:rsidRDefault="00B47B5E">
            <w:r w:rsidRPr="00824294">
              <w:t>Pär Axel Sahlberg (s)</w:t>
            </w:r>
          </w:p>
        </w:tc>
        <w:tc>
          <w:tcPr>
            <w:tcW w:w="1247" w:type="dxa"/>
          </w:tcPr>
          <w:p w:rsidR="00D415F9" w:rsidRPr="00824294" w:rsidRDefault="00B47B5E">
            <w:pPr>
              <w:pStyle w:val="Talartid"/>
            </w:pPr>
            <w:r w:rsidRPr="00824294">
              <w:t>6</w:t>
            </w:r>
          </w:p>
        </w:tc>
        <w:tc>
          <w:tcPr>
            <w:tcW w:w="794" w:type="dxa"/>
          </w:tcPr>
          <w:p w:rsidR="00D415F9" w:rsidRPr="00824294" w:rsidRDefault="00D415F9">
            <w:pPr>
              <w:pStyle w:val="IngenText"/>
            </w:pPr>
          </w:p>
        </w:tc>
        <w:tc>
          <w:tcPr>
            <w:tcW w:w="680" w:type="dxa"/>
          </w:tcPr>
          <w:p w:rsidR="00D415F9" w:rsidRPr="00824294" w:rsidRDefault="00D415F9">
            <w:pPr>
              <w:pStyle w:val="IngenText"/>
            </w:pPr>
          </w:p>
        </w:tc>
      </w:tr>
      <w:tr w:rsidR="00644120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4120" w:rsidRPr="00824294" w:rsidRDefault="00644120">
            <w:pPr>
              <w:pStyle w:val="Summalinje"/>
            </w:pPr>
          </w:p>
        </w:tc>
        <w:tc>
          <w:tcPr>
            <w:tcW w:w="454" w:type="dxa"/>
          </w:tcPr>
          <w:p w:rsidR="00644120" w:rsidRPr="00824294" w:rsidRDefault="00644120">
            <w:pPr>
              <w:pStyle w:val="Summalinje"/>
            </w:pPr>
          </w:p>
        </w:tc>
        <w:tc>
          <w:tcPr>
            <w:tcW w:w="5216" w:type="dxa"/>
          </w:tcPr>
          <w:p w:rsidR="00644120" w:rsidRPr="00824294" w:rsidRDefault="00644120">
            <w:pPr>
              <w:pStyle w:val="Summalinje"/>
            </w:pPr>
          </w:p>
        </w:tc>
        <w:tc>
          <w:tcPr>
            <w:tcW w:w="1247" w:type="dxa"/>
          </w:tcPr>
          <w:p w:rsidR="00644120" w:rsidRPr="00824294" w:rsidRDefault="00644120">
            <w:pPr>
              <w:pStyle w:val="Summalinje"/>
            </w:pPr>
            <w:r w:rsidRPr="00824294">
              <w:t>____</w:t>
            </w:r>
          </w:p>
        </w:tc>
        <w:tc>
          <w:tcPr>
            <w:tcW w:w="794" w:type="dxa"/>
          </w:tcPr>
          <w:p w:rsidR="00644120" w:rsidRPr="00824294" w:rsidRDefault="00644120">
            <w:pPr>
              <w:pStyle w:val="Summalinje"/>
            </w:pPr>
          </w:p>
        </w:tc>
        <w:tc>
          <w:tcPr>
            <w:tcW w:w="680" w:type="dxa"/>
          </w:tcPr>
          <w:p w:rsidR="00644120" w:rsidRPr="00824294" w:rsidRDefault="00644120">
            <w:pPr>
              <w:pStyle w:val="Summalinje"/>
            </w:pPr>
            <w:r w:rsidRPr="00824294">
              <w:t>____</w:t>
            </w:r>
          </w:p>
        </w:tc>
      </w:tr>
      <w:tr w:rsidR="00644120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4120" w:rsidRPr="00824294" w:rsidRDefault="00644120">
            <w:pPr>
              <w:pStyle w:val="IngenText"/>
            </w:pPr>
            <w:r w:rsidRPr="00824294">
              <w:t xml:space="preserve"> </w:t>
            </w:r>
          </w:p>
        </w:tc>
        <w:tc>
          <w:tcPr>
            <w:tcW w:w="454" w:type="dxa"/>
          </w:tcPr>
          <w:p w:rsidR="00644120" w:rsidRPr="00824294" w:rsidRDefault="00644120">
            <w:pPr>
              <w:pStyle w:val="IngenText"/>
            </w:pPr>
          </w:p>
        </w:tc>
        <w:tc>
          <w:tcPr>
            <w:tcW w:w="5216" w:type="dxa"/>
          </w:tcPr>
          <w:p w:rsidR="00644120" w:rsidRPr="00824294" w:rsidRDefault="00644120">
            <w:pPr>
              <w:pStyle w:val="IngenText"/>
            </w:pPr>
          </w:p>
        </w:tc>
        <w:tc>
          <w:tcPr>
            <w:tcW w:w="1247" w:type="dxa"/>
          </w:tcPr>
          <w:p w:rsidR="00644120" w:rsidRPr="00824294" w:rsidRDefault="00D15BD3" w:rsidP="00D15BD3">
            <w:pPr>
              <w:pStyle w:val="Talartid"/>
            </w:pPr>
            <w:r w:rsidRPr="00824294">
              <w:t>0.32</w:t>
            </w:r>
          </w:p>
        </w:tc>
        <w:tc>
          <w:tcPr>
            <w:tcW w:w="794" w:type="dxa"/>
          </w:tcPr>
          <w:p w:rsidR="00644120" w:rsidRPr="00824294" w:rsidRDefault="00644120">
            <w:pPr>
              <w:pStyle w:val="IngenText"/>
            </w:pPr>
          </w:p>
        </w:tc>
        <w:tc>
          <w:tcPr>
            <w:tcW w:w="680" w:type="dxa"/>
          </w:tcPr>
          <w:p w:rsidR="00644120" w:rsidRPr="00824294" w:rsidRDefault="00B47B5E">
            <w:pPr>
              <w:pStyle w:val="Talartid"/>
            </w:pPr>
            <w:r w:rsidRPr="00824294">
              <w:t>1.</w:t>
            </w:r>
            <w:r w:rsidR="00F943A5" w:rsidRPr="00824294">
              <w:t>4</w:t>
            </w:r>
            <w:r w:rsidRPr="00824294">
              <w:t>6</w:t>
            </w:r>
          </w:p>
        </w:tc>
      </w:tr>
    </w:tbl>
    <w:p w:rsidR="00644120" w:rsidRPr="00824294" w:rsidRDefault="00644120">
      <w:pPr>
        <w:pStyle w:val="Blankrad"/>
      </w:pPr>
      <w:r w:rsidRPr="0082429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644120" w:rsidRPr="008242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4120" w:rsidRPr="00824294" w:rsidRDefault="00E91D26">
            <w:pPr>
              <w:pStyle w:val="rendenr"/>
            </w:pPr>
            <w:r w:rsidRPr="00824294">
              <w:t>18</w:t>
            </w:r>
          </w:p>
        </w:tc>
        <w:tc>
          <w:tcPr>
            <w:tcW w:w="5670" w:type="dxa"/>
          </w:tcPr>
          <w:p w:rsidR="00644120" w:rsidRPr="00824294" w:rsidRDefault="00644120">
            <w:pPr>
              <w:pStyle w:val="renderubrik"/>
            </w:pPr>
            <w:r w:rsidRPr="00824294">
              <w:t>Lagutskottets betänkande LU32</w:t>
            </w:r>
          </w:p>
        </w:tc>
        <w:tc>
          <w:tcPr>
            <w:tcW w:w="1247" w:type="dxa"/>
          </w:tcPr>
          <w:p w:rsidR="00644120" w:rsidRPr="00824294" w:rsidRDefault="006441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644120" w:rsidRPr="00824294" w:rsidRDefault="00644120">
            <w:pPr>
              <w:pStyle w:val="IngenText"/>
              <w:tabs>
                <w:tab w:val="clear" w:pos="6804"/>
              </w:tabs>
            </w:pPr>
          </w:p>
        </w:tc>
      </w:tr>
      <w:tr w:rsidR="00644120" w:rsidRPr="008242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4120" w:rsidRPr="00824294" w:rsidRDefault="006441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44120" w:rsidRPr="00824294" w:rsidRDefault="00644120">
            <w:pPr>
              <w:pStyle w:val="Underrubrik"/>
            </w:pPr>
            <w:r w:rsidRPr="00824294">
              <w:t>Ändringar i patentlagen</w:t>
            </w:r>
          </w:p>
        </w:tc>
        <w:tc>
          <w:tcPr>
            <w:tcW w:w="1247" w:type="dxa"/>
          </w:tcPr>
          <w:p w:rsidR="00644120" w:rsidRPr="00824294" w:rsidRDefault="006441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644120" w:rsidRPr="00824294" w:rsidRDefault="00644120">
            <w:pPr>
              <w:pStyle w:val="IngenText"/>
              <w:tabs>
                <w:tab w:val="clear" w:pos="6804"/>
              </w:tabs>
            </w:pPr>
          </w:p>
        </w:tc>
      </w:tr>
    </w:tbl>
    <w:p w:rsidR="00644120" w:rsidRPr="00824294" w:rsidRDefault="00644120">
      <w:pPr>
        <w:pStyle w:val="Blankrad"/>
      </w:pPr>
      <w:r w:rsidRPr="0082429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644120" w:rsidRPr="008242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4120" w:rsidRPr="00824294" w:rsidRDefault="00E91D26">
            <w:pPr>
              <w:pStyle w:val="rendenr"/>
            </w:pPr>
            <w:r w:rsidRPr="00824294">
              <w:t>19</w:t>
            </w:r>
          </w:p>
        </w:tc>
        <w:tc>
          <w:tcPr>
            <w:tcW w:w="5670" w:type="dxa"/>
            <w:gridSpan w:val="2"/>
          </w:tcPr>
          <w:p w:rsidR="00644120" w:rsidRPr="00824294" w:rsidRDefault="00644120">
            <w:pPr>
              <w:pStyle w:val="renderubrik"/>
            </w:pPr>
            <w:r w:rsidRPr="00824294">
              <w:t xml:space="preserve">Lagutskottets betänkande </w:t>
            </w:r>
            <w:r w:rsidR="00FF4220" w:rsidRPr="00824294">
              <w:t>LU35</w:t>
            </w:r>
          </w:p>
        </w:tc>
        <w:tc>
          <w:tcPr>
            <w:tcW w:w="1247" w:type="dxa"/>
          </w:tcPr>
          <w:p w:rsidR="00644120" w:rsidRPr="00824294" w:rsidRDefault="006441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44120" w:rsidRPr="00824294" w:rsidRDefault="00644120">
            <w:pPr>
              <w:pStyle w:val="IngenText"/>
              <w:tabs>
                <w:tab w:val="clear" w:pos="6804"/>
              </w:tabs>
            </w:pPr>
          </w:p>
        </w:tc>
      </w:tr>
      <w:tr w:rsidR="00644120" w:rsidRPr="008242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4120" w:rsidRPr="00824294" w:rsidRDefault="006441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44120" w:rsidRPr="00824294" w:rsidRDefault="00644120">
            <w:pPr>
              <w:pStyle w:val="Underrubrik"/>
            </w:pPr>
            <w:r w:rsidRPr="00824294">
              <w:t>Ny skuldsaneringslag</w:t>
            </w:r>
          </w:p>
        </w:tc>
        <w:tc>
          <w:tcPr>
            <w:tcW w:w="1247" w:type="dxa"/>
          </w:tcPr>
          <w:p w:rsidR="00644120" w:rsidRPr="00824294" w:rsidRDefault="006441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44120" w:rsidRPr="00824294" w:rsidRDefault="00644120">
            <w:pPr>
              <w:pStyle w:val="IngenText"/>
              <w:tabs>
                <w:tab w:val="clear" w:pos="6804"/>
              </w:tabs>
            </w:pPr>
          </w:p>
        </w:tc>
      </w:tr>
      <w:tr w:rsidR="00644120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4120" w:rsidRPr="00824294" w:rsidRDefault="00644120">
            <w:pPr>
              <w:pStyle w:val="IngenText"/>
            </w:pPr>
          </w:p>
        </w:tc>
        <w:tc>
          <w:tcPr>
            <w:tcW w:w="454" w:type="dxa"/>
          </w:tcPr>
          <w:p w:rsidR="00644120" w:rsidRPr="00824294" w:rsidRDefault="00644120" w:rsidP="0064412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44120" w:rsidRPr="00824294" w:rsidRDefault="00EB23CD">
            <w:r w:rsidRPr="00824294">
              <w:t>Marianne Carlström (s)</w:t>
            </w:r>
          </w:p>
        </w:tc>
        <w:tc>
          <w:tcPr>
            <w:tcW w:w="1247" w:type="dxa"/>
          </w:tcPr>
          <w:p w:rsidR="00644120" w:rsidRPr="00824294" w:rsidRDefault="00EB23CD">
            <w:pPr>
              <w:pStyle w:val="Talartid"/>
            </w:pPr>
            <w:r w:rsidRPr="00824294">
              <w:t>4</w:t>
            </w:r>
          </w:p>
        </w:tc>
        <w:tc>
          <w:tcPr>
            <w:tcW w:w="794" w:type="dxa"/>
          </w:tcPr>
          <w:p w:rsidR="00644120" w:rsidRPr="00824294" w:rsidRDefault="00644120">
            <w:pPr>
              <w:pStyle w:val="IngenText"/>
            </w:pPr>
          </w:p>
        </w:tc>
        <w:tc>
          <w:tcPr>
            <w:tcW w:w="680" w:type="dxa"/>
          </w:tcPr>
          <w:p w:rsidR="00644120" w:rsidRPr="00824294" w:rsidRDefault="00644120">
            <w:pPr>
              <w:pStyle w:val="IngenText"/>
            </w:pPr>
          </w:p>
        </w:tc>
      </w:tr>
      <w:tr w:rsidR="00644120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4120" w:rsidRPr="00824294" w:rsidRDefault="00644120">
            <w:pPr>
              <w:pStyle w:val="IngenText"/>
            </w:pPr>
          </w:p>
        </w:tc>
        <w:tc>
          <w:tcPr>
            <w:tcW w:w="454" w:type="dxa"/>
          </w:tcPr>
          <w:p w:rsidR="00644120" w:rsidRPr="00824294" w:rsidRDefault="0064412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44120" w:rsidRPr="00824294" w:rsidRDefault="00EB23CD">
            <w:r w:rsidRPr="00824294">
              <w:t>Bertil Kjellberg (m)</w:t>
            </w:r>
          </w:p>
        </w:tc>
        <w:tc>
          <w:tcPr>
            <w:tcW w:w="1247" w:type="dxa"/>
          </w:tcPr>
          <w:p w:rsidR="00644120" w:rsidRPr="00824294" w:rsidRDefault="00EB23CD">
            <w:pPr>
              <w:pStyle w:val="Talartid"/>
            </w:pPr>
            <w:r w:rsidRPr="00824294">
              <w:t>6</w:t>
            </w:r>
          </w:p>
        </w:tc>
        <w:tc>
          <w:tcPr>
            <w:tcW w:w="794" w:type="dxa"/>
          </w:tcPr>
          <w:p w:rsidR="00644120" w:rsidRPr="00824294" w:rsidRDefault="00644120">
            <w:pPr>
              <w:pStyle w:val="IngenText"/>
            </w:pPr>
          </w:p>
        </w:tc>
        <w:tc>
          <w:tcPr>
            <w:tcW w:w="680" w:type="dxa"/>
          </w:tcPr>
          <w:p w:rsidR="00644120" w:rsidRPr="00824294" w:rsidRDefault="00644120">
            <w:pPr>
              <w:pStyle w:val="IngenText"/>
            </w:pPr>
          </w:p>
        </w:tc>
      </w:tr>
      <w:tr w:rsidR="00644120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4120" w:rsidRPr="00824294" w:rsidRDefault="00644120">
            <w:pPr>
              <w:pStyle w:val="IngenText"/>
            </w:pPr>
          </w:p>
        </w:tc>
        <w:tc>
          <w:tcPr>
            <w:tcW w:w="454" w:type="dxa"/>
          </w:tcPr>
          <w:p w:rsidR="00644120" w:rsidRPr="00824294" w:rsidRDefault="0064412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44120" w:rsidRPr="00824294" w:rsidRDefault="00EB23CD">
            <w:r w:rsidRPr="00824294">
              <w:t>Jan Ertsborn (fp)</w:t>
            </w:r>
          </w:p>
        </w:tc>
        <w:tc>
          <w:tcPr>
            <w:tcW w:w="1247" w:type="dxa"/>
          </w:tcPr>
          <w:p w:rsidR="00644120" w:rsidRPr="00824294" w:rsidRDefault="00EB23CD">
            <w:pPr>
              <w:pStyle w:val="Talartid"/>
            </w:pPr>
            <w:r w:rsidRPr="00824294">
              <w:t>10</w:t>
            </w:r>
          </w:p>
        </w:tc>
        <w:tc>
          <w:tcPr>
            <w:tcW w:w="794" w:type="dxa"/>
          </w:tcPr>
          <w:p w:rsidR="00644120" w:rsidRPr="00824294" w:rsidRDefault="00644120">
            <w:pPr>
              <w:pStyle w:val="IngenText"/>
            </w:pPr>
          </w:p>
        </w:tc>
        <w:tc>
          <w:tcPr>
            <w:tcW w:w="680" w:type="dxa"/>
          </w:tcPr>
          <w:p w:rsidR="00644120" w:rsidRPr="00824294" w:rsidRDefault="00644120">
            <w:pPr>
              <w:pStyle w:val="IngenText"/>
            </w:pPr>
          </w:p>
        </w:tc>
      </w:tr>
      <w:tr w:rsidR="00EB23CD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3CD" w:rsidRPr="00824294" w:rsidRDefault="00EB23CD">
            <w:pPr>
              <w:pStyle w:val="IngenText"/>
            </w:pPr>
          </w:p>
        </w:tc>
        <w:tc>
          <w:tcPr>
            <w:tcW w:w="454" w:type="dxa"/>
          </w:tcPr>
          <w:p w:rsidR="00EB23CD" w:rsidRPr="00824294" w:rsidRDefault="00EB23C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B23CD" w:rsidRPr="00824294" w:rsidRDefault="00EB23CD">
            <w:r w:rsidRPr="00824294">
              <w:t>Yvonne Andersson (kd)</w:t>
            </w:r>
          </w:p>
        </w:tc>
        <w:tc>
          <w:tcPr>
            <w:tcW w:w="1247" w:type="dxa"/>
          </w:tcPr>
          <w:p w:rsidR="00EB23CD" w:rsidRPr="00824294" w:rsidRDefault="00EB23CD">
            <w:pPr>
              <w:pStyle w:val="Talartid"/>
            </w:pPr>
            <w:r w:rsidRPr="00824294">
              <w:t>8</w:t>
            </w:r>
          </w:p>
        </w:tc>
        <w:tc>
          <w:tcPr>
            <w:tcW w:w="794" w:type="dxa"/>
          </w:tcPr>
          <w:p w:rsidR="00EB23CD" w:rsidRPr="00824294" w:rsidRDefault="00EB23CD">
            <w:pPr>
              <w:pStyle w:val="IngenText"/>
            </w:pPr>
          </w:p>
        </w:tc>
        <w:tc>
          <w:tcPr>
            <w:tcW w:w="680" w:type="dxa"/>
          </w:tcPr>
          <w:p w:rsidR="00EB23CD" w:rsidRPr="00824294" w:rsidRDefault="00EB23CD">
            <w:pPr>
              <w:pStyle w:val="IngenText"/>
            </w:pPr>
          </w:p>
        </w:tc>
      </w:tr>
      <w:tr w:rsidR="004B67D3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B67D3" w:rsidRPr="00824294" w:rsidRDefault="004B67D3" w:rsidP="00F45FCB">
            <w:pPr>
              <w:pStyle w:val="IngenText"/>
            </w:pPr>
          </w:p>
        </w:tc>
        <w:tc>
          <w:tcPr>
            <w:tcW w:w="454" w:type="dxa"/>
          </w:tcPr>
          <w:p w:rsidR="004B67D3" w:rsidRPr="00824294" w:rsidRDefault="004B67D3" w:rsidP="00F45FC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B67D3" w:rsidRPr="00824294" w:rsidRDefault="004B67D3" w:rsidP="00F45FCB">
            <w:r w:rsidRPr="00824294">
              <w:t>Tasso Stafilidis (v)</w:t>
            </w:r>
          </w:p>
        </w:tc>
        <w:tc>
          <w:tcPr>
            <w:tcW w:w="1247" w:type="dxa"/>
          </w:tcPr>
          <w:p w:rsidR="004B67D3" w:rsidRPr="00824294" w:rsidRDefault="004B67D3" w:rsidP="00F45FCB">
            <w:pPr>
              <w:pStyle w:val="Talartid"/>
            </w:pPr>
            <w:r w:rsidRPr="00824294">
              <w:t>8</w:t>
            </w:r>
          </w:p>
        </w:tc>
        <w:tc>
          <w:tcPr>
            <w:tcW w:w="794" w:type="dxa"/>
          </w:tcPr>
          <w:p w:rsidR="004B67D3" w:rsidRPr="00824294" w:rsidRDefault="004B67D3" w:rsidP="00F45FCB">
            <w:pPr>
              <w:pStyle w:val="IngenText"/>
            </w:pPr>
          </w:p>
        </w:tc>
        <w:tc>
          <w:tcPr>
            <w:tcW w:w="680" w:type="dxa"/>
          </w:tcPr>
          <w:p w:rsidR="004B67D3" w:rsidRPr="00824294" w:rsidRDefault="004B67D3" w:rsidP="00F45FCB">
            <w:pPr>
              <w:pStyle w:val="IngenText"/>
            </w:pPr>
          </w:p>
        </w:tc>
      </w:tr>
      <w:tr w:rsidR="00EB23CD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3CD" w:rsidRPr="00824294" w:rsidRDefault="00EB23CD">
            <w:pPr>
              <w:pStyle w:val="IngenText"/>
            </w:pPr>
          </w:p>
        </w:tc>
        <w:tc>
          <w:tcPr>
            <w:tcW w:w="454" w:type="dxa"/>
          </w:tcPr>
          <w:p w:rsidR="00EB23CD" w:rsidRPr="00824294" w:rsidRDefault="00EB23C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B23CD" w:rsidRPr="00824294" w:rsidRDefault="00EB23CD">
            <w:r w:rsidRPr="00824294">
              <w:t>Viviann Gerdin (c)</w:t>
            </w:r>
          </w:p>
        </w:tc>
        <w:tc>
          <w:tcPr>
            <w:tcW w:w="1247" w:type="dxa"/>
          </w:tcPr>
          <w:p w:rsidR="00EB23CD" w:rsidRPr="00824294" w:rsidRDefault="00EB23CD">
            <w:pPr>
              <w:pStyle w:val="Talartid"/>
            </w:pPr>
            <w:r w:rsidRPr="00824294">
              <w:t>6</w:t>
            </w:r>
          </w:p>
        </w:tc>
        <w:tc>
          <w:tcPr>
            <w:tcW w:w="794" w:type="dxa"/>
          </w:tcPr>
          <w:p w:rsidR="00EB23CD" w:rsidRPr="00824294" w:rsidRDefault="00EB23CD">
            <w:pPr>
              <w:pStyle w:val="IngenText"/>
            </w:pPr>
          </w:p>
        </w:tc>
        <w:tc>
          <w:tcPr>
            <w:tcW w:w="680" w:type="dxa"/>
          </w:tcPr>
          <w:p w:rsidR="00EB23CD" w:rsidRPr="00824294" w:rsidRDefault="00EB23CD">
            <w:pPr>
              <w:pStyle w:val="IngenText"/>
            </w:pPr>
          </w:p>
        </w:tc>
      </w:tr>
      <w:tr w:rsidR="00EB23CD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3CD" w:rsidRPr="00824294" w:rsidRDefault="00EB23CD">
            <w:pPr>
              <w:pStyle w:val="IngenText"/>
            </w:pPr>
          </w:p>
        </w:tc>
        <w:tc>
          <w:tcPr>
            <w:tcW w:w="454" w:type="dxa"/>
          </w:tcPr>
          <w:p w:rsidR="00EB23CD" w:rsidRPr="00824294" w:rsidRDefault="00EB23C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B23CD" w:rsidRPr="00824294" w:rsidRDefault="00EB23CD">
            <w:r w:rsidRPr="00824294">
              <w:t>Christina Nenes (s)</w:t>
            </w:r>
          </w:p>
        </w:tc>
        <w:tc>
          <w:tcPr>
            <w:tcW w:w="1247" w:type="dxa"/>
          </w:tcPr>
          <w:p w:rsidR="00EB23CD" w:rsidRPr="00824294" w:rsidRDefault="00EB23CD">
            <w:pPr>
              <w:pStyle w:val="Talartid"/>
            </w:pPr>
            <w:r w:rsidRPr="00824294">
              <w:t>10</w:t>
            </w:r>
          </w:p>
        </w:tc>
        <w:tc>
          <w:tcPr>
            <w:tcW w:w="794" w:type="dxa"/>
          </w:tcPr>
          <w:p w:rsidR="00EB23CD" w:rsidRPr="00824294" w:rsidRDefault="00EB23CD">
            <w:pPr>
              <w:pStyle w:val="IngenText"/>
            </w:pPr>
          </w:p>
        </w:tc>
        <w:tc>
          <w:tcPr>
            <w:tcW w:w="680" w:type="dxa"/>
          </w:tcPr>
          <w:p w:rsidR="00EB23CD" w:rsidRPr="00824294" w:rsidRDefault="00EB23CD">
            <w:pPr>
              <w:pStyle w:val="IngenText"/>
            </w:pPr>
          </w:p>
        </w:tc>
      </w:tr>
      <w:tr w:rsidR="00EB23CD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23CD" w:rsidRPr="00824294" w:rsidRDefault="00EB23CD">
            <w:pPr>
              <w:pStyle w:val="IngenText"/>
            </w:pPr>
          </w:p>
        </w:tc>
        <w:tc>
          <w:tcPr>
            <w:tcW w:w="454" w:type="dxa"/>
          </w:tcPr>
          <w:p w:rsidR="00EB23CD" w:rsidRPr="00824294" w:rsidRDefault="00EB23C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B23CD" w:rsidRPr="00824294" w:rsidRDefault="00D36121">
            <w:r w:rsidRPr="00824294">
              <w:t>Mikael Johansson (mp)</w:t>
            </w:r>
          </w:p>
        </w:tc>
        <w:tc>
          <w:tcPr>
            <w:tcW w:w="1247" w:type="dxa"/>
          </w:tcPr>
          <w:p w:rsidR="00EB23CD" w:rsidRPr="00824294" w:rsidRDefault="00D36121">
            <w:pPr>
              <w:pStyle w:val="Talartid"/>
            </w:pPr>
            <w:r w:rsidRPr="00824294">
              <w:t>6</w:t>
            </w:r>
          </w:p>
        </w:tc>
        <w:tc>
          <w:tcPr>
            <w:tcW w:w="794" w:type="dxa"/>
          </w:tcPr>
          <w:p w:rsidR="00EB23CD" w:rsidRPr="00824294" w:rsidRDefault="00EB23CD">
            <w:pPr>
              <w:pStyle w:val="IngenText"/>
            </w:pPr>
          </w:p>
        </w:tc>
        <w:tc>
          <w:tcPr>
            <w:tcW w:w="680" w:type="dxa"/>
          </w:tcPr>
          <w:p w:rsidR="00EB23CD" w:rsidRPr="00824294" w:rsidRDefault="00EB23CD">
            <w:pPr>
              <w:pStyle w:val="IngenText"/>
            </w:pPr>
          </w:p>
        </w:tc>
      </w:tr>
      <w:tr w:rsidR="00644120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4120" w:rsidRPr="00824294" w:rsidRDefault="00644120">
            <w:pPr>
              <w:pStyle w:val="Summalinje"/>
            </w:pPr>
          </w:p>
        </w:tc>
        <w:tc>
          <w:tcPr>
            <w:tcW w:w="454" w:type="dxa"/>
          </w:tcPr>
          <w:p w:rsidR="00644120" w:rsidRPr="00824294" w:rsidRDefault="00644120">
            <w:pPr>
              <w:pStyle w:val="Summalinje"/>
            </w:pPr>
          </w:p>
        </w:tc>
        <w:tc>
          <w:tcPr>
            <w:tcW w:w="5216" w:type="dxa"/>
          </w:tcPr>
          <w:p w:rsidR="00644120" w:rsidRPr="00824294" w:rsidRDefault="00644120">
            <w:pPr>
              <w:pStyle w:val="Summalinje"/>
            </w:pPr>
          </w:p>
        </w:tc>
        <w:tc>
          <w:tcPr>
            <w:tcW w:w="1247" w:type="dxa"/>
          </w:tcPr>
          <w:p w:rsidR="00644120" w:rsidRPr="00824294" w:rsidRDefault="00644120">
            <w:pPr>
              <w:pStyle w:val="Summalinje"/>
            </w:pPr>
            <w:r w:rsidRPr="00824294">
              <w:t>____</w:t>
            </w:r>
          </w:p>
        </w:tc>
        <w:tc>
          <w:tcPr>
            <w:tcW w:w="794" w:type="dxa"/>
          </w:tcPr>
          <w:p w:rsidR="00644120" w:rsidRPr="00824294" w:rsidRDefault="00644120">
            <w:pPr>
              <w:pStyle w:val="Summalinje"/>
            </w:pPr>
          </w:p>
        </w:tc>
        <w:tc>
          <w:tcPr>
            <w:tcW w:w="680" w:type="dxa"/>
          </w:tcPr>
          <w:p w:rsidR="00644120" w:rsidRPr="00824294" w:rsidRDefault="00644120">
            <w:pPr>
              <w:pStyle w:val="Summalinje"/>
            </w:pPr>
            <w:r w:rsidRPr="00824294">
              <w:t>____</w:t>
            </w:r>
          </w:p>
        </w:tc>
      </w:tr>
      <w:tr w:rsidR="00644120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4120" w:rsidRPr="00824294" w:rsidRDefault="00644120">
            <w:pPr>
              <w:pStyle w:val="IngenText"/>
            </w:pPr>
            <w:r w:rsidRPr="00824294">
              <w:t xml:space="preserve"> </w:t>
            </w:r>
          </w:p>
        </w:tc>
        <w:tc>
          <w:tcPr>
            <w:tcW w:w="454" w:type="dxa"/>
          </w:tcPr>
          <w:p w:rsidR="00644120" w:rsidRPr="00824294" w:rsidRDefault="00644120">
            <w:pPr>
              <w:pStyle w:val="IngenText"/>
            </w:pPr>
          </w:p>
        </w:tc>
        <w:tc>
          <w:tcPr>
            <w:tcW w:w="5216" w:type="dxa"/>
          </w:tcPr>
          <w:p w:rsidR="00644120" w:rsidRPr="00824294" w:rsidRDefault="00644120">
            <w:pPr>
              <w:pStyle w:val="IngenText"/>
            </w:pPr>
          </w:p>
        </w:tc>
        <w:tc>
          <w:tcPr>
            <w:tcW w:w="1247" w:type="dxa"/>
          </w:tcPr>
          <w:p w:rsidR="00644120" w:rsidRPr="00824294" w:rsidRDefault="00D15BD3" w:rsidP="00D15BD3">
            <w:pPr>
              <w:pStyle w:val="Talartid"/>
            </w:pPr>
            <w:r w:rsidRPr="00824294">
              <w:t>0.58</w:t>
            </w:r>
          </w:p>
        </w:tc>
        <w:tc>
          <w:tcPr>
            <w:tcW w:w="794" w:type="dxa"/>
          </w:tcPr>
          <w:p w:rsidR="00644120" w:rsidRPr="00824294" w:rsidRDefault="00644120">
            <w:pPr>
              <w:pStyle w:val="IngenText"/>
            </w:pPr>
          </w:p>
        </w:tc>
        <w:tc>
          <w:tcPr>
            <w:tcW w:w="680" w:type="dxa"/>
          </w:tcPr>
          <w:p w:rsidR="00644120" w:rsidRPr="00824294" w:rsidRDefault="00B47B5E">
            <w:pPr>
              <w:pStyle w:val="Talartid"/>
            </w:pPr>
            <w:r w:rsidRPr="00824294">
              <w:t>2.</w:t>
            </w:r>
            <w:r w:rsidR="00F943A5" w:rsidRPr="00824294">
              <w:t>4</w:t>
            </w:r>
            <w:r w:rsidR="00D36121" w:rsidRPr="00824294">
              <w:t>4</w:t>
            </w:r>
          </w:p>
        </w:tc>
      </w:tr>
    </w:tbl>
    <w:p w:rsidR="00644120" w:rsidRPr="00824294" w:rsidRDefault="00644120">
      <w:pPr>
        <w:pStyle w:val="Blankrad"/>
      </w:pPr>
      <w:r w:rsidRPr="0082429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644120" w:rsidRPr="008242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4120" w:rsidRPr="00824294" w:rsidRDefault="00E91D26">
            <w:pPr>
              <w:pStyle w:val="rendenr"/>
            </w:pPr>
            <w:r w:rsidRPr="00824294">
              <w:t>20</w:t>
            </w:r>
          </w:p>
        </w:tc>
        <w:tc>
          <w:tcPr>
            <w:tcW w:w="5670" w:type="dxa"/>
            <w:gridSpan w:val="2"/>
          </w:tcPr>
          <w:p w:rsidR="00644120" w:rsidRPr="00824294" w:rsidRDefault="00644120">
            <w:pPr>
              <w:pStyle w:val="renderubrik"/>
            </w:pPr>
            <w:r w:rsidRPr="00824294">
              <w:t>Miljö- och jordbruksutskottets betänkande MJU24</w:t>
            </w:r>
          </w:p>
        </w:tc>
        <w:tc>
          <w:tcPr>
            <w:tcW w:w="1247" w:type="dxa"/>
          </w:tcPr>
          <w:p w:rsidR="00644120" w:rsidRPr="00824294" w:rsidRDefault="006441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44120" w:rsidRPr="00824294" w:rsidRDefault="00644120">
            <w:pPr>
              <w:pStyle w:val="IngenText"/>
              <w:tabs>
                <w:tab w:val="clear" w:pos="6804"/>
              </w:tabs>
            </w:pPr>
          </w:p>
        </w:tc>
      </w:tr>
      <w:tr w:rsidR="00644120" w:rsidRPr="008242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4120" w:rsidRPr="00824294" w:rsidRDefault="006441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44120" w:rsidRPr="00824294" w:rsidRDefault="00644120">
            <w:pPr>
              <w:pStyle w:val="Underrubrik"/>
            </w:pPr>
            <w:r w:rsidRPr="00824294">
              <w:t>Finansieringen av kärnavfallets slutförvaring</w:t>
            </w:r>
          </w:p>
        </w:tc>
        <w:tc>
          <w:tcPr>
            <w:tcW w:w="1247" w:type="dxa"/>
          </w:tcPr>
          <w:p w:rsidR="00644120" w:rsidRPr="00824294" w:rsidRDefault="006441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44120" w:rsidRPr="00824294" w:rsidRDefault="00644120">
            <w:pPr>
              <w:pStyle w:val="IngenText"/>
              <w:tabs>
                <w:tab w:val="clear" w:pos="6804"/>
              </w:tabs>
            </w:pPr>
          </w:p>
        </w:tc>
      </w:tr>
      <w:tr w:rsidR="00644120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4120" w:rsidRPr="00824294" w:rsidRDefault="00644120">
            <w:pPr>
              <w:pStyle w:val="IngenText"/>
            </w:pPr>
          </w:p>
        </w:tc>
        <w:tc>
          <w:tcPr>
            <w:tcW w:w="454" w:type="dxa"/>
          </w:tcPr>
          <w:p w:rsidR="00644120" w:rsidRPr="00824294" w:rsidRDefault="00644120" w:rsidP="0064412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44120" w:rsidRPr="00824294" w:rsidRDefault="00FF4220">
            <w:r w:rsidRPr="00824294">
              <w:t>Christin Hagberg (s)</w:t>
            </w:r>
          </w:p>
        </w:tc>
        <w:tc>
          <w:tcPr>
            <w:tcW w:w="1247" w:type="dxa"/>
          </w:tcPr>
          <w:p w:rsidR="00644120" w:rsidRPr="00824294" w:rsidRDefault="00FF4220">
            <w:pPr>
              <w:pStyle w:val="Talartid"/>
            </w:pPr>
            <w:r w:rsidRPr="00824294">
              <w:t>4</w:t>
            </w:r>
          </w:p>
        </w:tc>
        <w:tc>
          <w:tcPr>
            <w:tcW w:w="794" w:type="dxa"/>
          </w:tcPr>
          <w:p w:rsidR="00644120" w:rsidRPr="00824294" w:rsidRDefault="00644120">
            <w:pPr>
              <w:pStyle w:val="IngenText"/>
            </w:pPr>
          </w:p>
        </w:tc>
        <w:tc>
          <w:tcPr>
            <w:tcW w:w="680" w:type="dxa"/>
          </w:tcPr>
          <w:p w:rsidR="00644120" w:rsidRPr="00824294" w:rsidRDefault="00644120">
            <w:pPr>
              <w:pStyle w:val="IngenText"/>
            </w:pPr>
          </w:p>
        </w:tc>
      </w:tr>
      <w:tr w:rsidR="004B67D3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B67D3" w:rsidRPr="00824294" w:rsidRDefault="004B67D3" w:rsidP="00F45FCB">
            <w:pPr>
              <w:pStyle w:val="IngenText"/>
            </w:pPr>
          </w:p>
        </w:tc>
        <w:tc>
          <w:tcPr>
            <w:tcW w:w="454" w:type="dxa"/>
          </w:tcPr>
          <w:p w:rsidR="004B67D3" w:rsidRPr="00824294" w:rsidRDefault="004B67D3" w:rsidP="00F45FC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B67D3" w:rsidRPr="00824294" w:rsidRDefault="004B67D3" w:rsidP="00F45FCB">
            <w:r w:rsidRPr="00824294">
              <w:t>Lars Lindblad (m)</w:t>
            </w:r>
          </w:p>
        </w:tc>
        <w:tc>
          <w:tcPr>
            <w:tcW w:w="1247" w:type="dxa"/>
          </w:tcPr>
          <w:p w:rsidR="004B67D3" w:rsidRPr="00824294" w:rsidRDefault="004B67D3" w:rsidP="00F45FCB">
            <w:pPr>
              <w:pStyle w:val="Talartid"/>
            </w:pPr>
            <w:r w:rsidRPr="00824294">
              <w:t>6</w:t>
            </w:r>
          </w:p>
        </w:tc>
        <w:tc>
          <w:tcPr>
            <w:tcW w:w="794" w:type="dxa"/>
          </w:tcPr>
          <w:p w:rsidR="004B67D3" w:rsidRPr="00824294" w:rsidRDefault="004B67D3" w:rsidP="00F45FCB">
            <w:pPr>
              <w:pStyle w:val="IngenText"/>
            </w:pPr>
          </w:p>
        </w:tc>
        <w:tc>
          <w:tcPr>
            <w:tcW w:w="680" w:type="dxa"/>
          </w:tcPr>
          <w:p w:rsidR="004B67D3" w:rsidRPr="00824294" w:rsidRDefault="004B67D3" w:rsidP="00F45FCB">
            <w:pPr>
              <w:pStyle w:val="IngenText"/>
            </w:pPr>
          </w:p>
        </w:tc>
      </w:tr>
      <w:tr w:rsidR="004B67D3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B67D3" w:rsidRPr="00824294" w:rsidRDefault="004B67D3" w:rsidP="00F45FCB">
            <w:pPr>
              <w:pStyle w:val="IngenText"/>
            </w:pPr>
          </w:p>
        </w:tc>
        <w:tc>
          <w:tcPr>
            <w:tcW w:w="454" w:type="dxa"/>
          </w:tcPr>
          <w:p w:rsidR="004B67D3" w:rsidRPr="00824294" w:rsidRDefault="004B67D3" w:rsidP="00F45FC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B67D3" w:rsidRPr="00824294" w:rsidRDefault="004B67D3" w:rsidP="00F45FCB">
            <w:r w:rsidRPr="00824294">
              <w:t>Lennart Fremling (fp)</w:t>
            </w:r>
          </w:p>
        </w:tc>
        <w:tc>
          <w:tcPr>
            <w:tcW w:w="1247" w:type="dxa"/>
          </w:tcPr>
          <w:p w:rsidR="004B67D3" w:rsidRPr="00824294" w:rsidRDefault="004B67D3" w:rsidP="00F45FCB">
            <w:pPr>
              <w:pStyle w:val="Talartid"/>
            </w:pPr>
            <w:r w:rsidRPr="00824294">
              <w:t>6</w:t>
            </w:r>
          </w:p>
        </w:tc>
        <w:tc>
          <w:tcPr>
            <w:tcW w:w="794" w:type="dxa"/>
          </w:tcPr>
          <w:p w:rsidR="004B67D3" w:rsidRPr="00824294" w:rsidRDefault="004B67D3" w:rsidP="00F45FCB">
            <w:pPr>
              <w:pStyle w:val="IngenText"/>
            </w:pPr>
          </w:p>
        </w:tc>
        <w:tc>
          <w:tcPr>
            <w:tcW w:w="680" w:type="dxa"/>
          </w:tcPr>
          <w:p w:rsidR="004B67D3" w:rsidRPr="00824294" w:rsidRDefault="004B67D3" w:rsidP="00F45FCB">
            <w:pPr>
              <w:pStyle w:val="IngenText"/>
            </w:pPr>
          </w:p>
        </w:tc>
      </w:tr>
      <w:tr w:rsidR="004B67D3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B67D3" w:rsidRPr="00824294" w:rsidRDefault="004B67D3" w:rsidP="00F45FCB">
            <w:pPr>
              <w:pStyle w:val="IngenText"/>
            </w:pPr>
          </w:p>
        </w:tc>
        <w:tc>
          <w:tcPr>
            <w:tcW w:w="454" w:type="dxa"/>
          </w:tcPr>
          <w:p w:rsidR="004B67D3" w:rsidRPr="00824294" w:rsidRDefault="004B67D3" w:rsidP="00F45FCB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B67D3" w:rsidRPr="00824294" w:rsidRDefault="004B67D3" w:rsidP="00F45FCB">
            <w:r w:rsidRPr="00824294">
              <w:t>Åsa Domeij (mp)</w:t>
            </w:r>
          </w:p>
        </w:tc>
        <w:tc>
          <w:tcPr>
            <w:tcW w:w="1247" w:type="dxa"/>
          </w:tcPr>
          <w:p w:rsidR="004B67D3" w:rsidRPr="00824294" w:rsidRDefault="004B67D3" w:rsidP="00F45FCB">
            <w:pPr>
              <w:pStyle w:val="Talartid"/>
            </w:pPr>
            <w:r w:rsidRPr="00824294">
              <w:t>4</w:t>
            </w:r>
          </w:p>
        </w:tc>
        <w:tc>
          <w:tcPr>
            <w:tcW w:w="794" w:type="dxa"/>
          </w:tcPr>
          <w:p w:rsidR="004B67D3" w:rsidRPr="00824294" w:rsidRDefault="004B67D3" w:rsidP="00F45FCB">
            <w:pPr>
              <w:pStyle w:val="IngenText"/>
            </w:pPr>
          </w:p>
        </w:tc>
        <w:tc>
          <w:tcPr>
            <w:tcW w:w="680" w:type="dxa"/>
          </w:tcPr>
          <w:p w:rsidR="004B67D3" w:rsidRPr="00824294" w:rsidRDefault="004B67D3" w:rsidP="00F45FCB">
            <w:pPr>
              <w:pStyle w:val="IngenText"/>
            </w:pPr>
          </w:p>
        </w:tc>
      </w:tr>
      <w:tr w:rsidR="00644120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44120" w:rsidRPr="00824294" w:rsidRDefault="00644120">
            <w:pPr>
              <w:pStyle w:val="IngenText"/>
            </w:pPr>
          </w:p>
        </w:tc>
        <w:tc>
          <w:tcPr>
            <w:tcW w:w="454" w:type="dxa"/>
          </w:tcPr>
          <w:p w:rsidR="00644120" w:rsidRPr="00824294" w:rsidRDefault="0064412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44120" w:rsidRPr="00824294" w:rsidRDefault="00FF4220">
            <w:r w:rsidRPr="00824294">
              <w:t>Sinikka Bohlin (s)</w:t>
            </w:r>
          </w:p>
        </w:tc>
        <w:tc>
          <w:tcPr>
            <w:tcW w:w="1247" w:type="dxa"/>
          </w:tcPr>
          <w:p w:rsidR="00644120" w:rsidRPr="00824294" w:rsidRDefault="00FF4220">
            <w:pPr>
              <w:pStyle w:val="Talartid"/>
            </w:pPr>
            <w:r w:rsidRPr="00824294">
              <w:t>8</w:t>
            </w:r>
          </w:p>
        </w:tc>
        <w:tc>
          <w:tcPr>
            <w:tcW w:w="794" w:type="dxa"/>
          </w:tcPr>
          <w:p w:rsidR="00644120" w:rsidRPr="00824294" w:rsidRDefault="00644120">
            <w:pPr>
              <w:pStyle w:val="IngenText"/>
            </w:pPr>
          </w:p>
        </w:tc>
        <w:tc>
          <w:tcPr>
            <w:tcW w:w="680" w:type="dxa"/>
          </w:tcPr>
          <w:p w:rsidR="00644120" w:rsidRPr="00824294" w:rsidRDefault="00644120">
            <w:pPr>
              <w:pStyle w:val="IngenText"/>
            </w:pPr>
          </w:p>
        </w:tc>
      </w:tr>
      <w:tr w:rsidR="00FF4220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F4220" w:rsidRPr="00824294" w:rsidRDefault="00FF4220">
            <w:pPr>
              <w:pStyle w:val="IngenText"/>
            </w:pPr>
          </w:p>
        </w:tc>
        <w:tc>
          <w:tcPr>
            <w:tcW w:w="454" w:type="dxa"/>
          </w:tcPr>
          <w:p w:rsidR="00FF4220" w:rsidRPr="00824294" w:rsidRDefault="00FF422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FF4220" w:rsidRPr="00824294" w:rsidRDefault="00FF4220">
            <w:r w:rsidRPr="00824294">
              <w:t>Kjell-Erik Karlsson (v)</w:t>
            </w:r>
          </w:p>
        </w:tc>
        <w:tc>
          <w:tcPr>
            <w:tcW w:w="1247" w:type="dxa"/>
          </w:tcPr>
          <w:p w:rsidR="00FF4220" w:rsidRPr="00824294" w:rsidRDefault="00FF4220">
            <w:pPr>
              <w:pStyle w:val="Talartid"/>
            </w:pPr>
            <w:r w:rsidRPr="00824294">
              <w:t>4</w:t>
            </w:r>
          </w:p>
        </w:tc>
        <w:tc>
          <w:tcPr>
            <w:tcW w:w="794" w:type="dxa"/>
          </w:tcPr>
          <w:p w:rsidR="00FF4220" w:rsidRPr="00824294" w:rsidRDefault="00FF4220">
            <w:pPr>
              <w:pStyle w:val="IngenText"/>
            </w:pPr>
          </w:p>
        </w:tc>
        <w:tc>
          <w:tcPr>
            <w:tcW w:w="680" w:type="dxa"/>
          </w:tcPr>
          <w:p w:rsidR="00FF4220" w:rsidRPr="00824294" w:rsidRDefault="00FF4220">
            <w:pPr>
              <w:pStyle w:val="IngenText"/>
            </w:pPr>
          </w:p>
        </w:tc>
      </w:tr>
      <w:tr w:rsidR="00644120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4120" w:rsidRPr="00824294" w:rsidRDefault="00644120">
            <w:pPr>
              <w:pStyle w:val="Summalinje"/>
            </w:pPr>
          </w:p>
        </w:tc>
        <w:tc>
          <w:tcPr>
            <w:tcW w:w="454" w:type="dxa"/>
          </w:tcPr>
          <w:p w:rsidR="00644120" w:rsidRPr="00824294" w:rsidRDefault="00644120">
            <w:pPr>
              <w:pStyle w:val="Summalinje"/>
            </w:pPr>
          </w:p>
        </w:tc>
        <w:tc>
          <w:tcPr>
            <w:tcW w:w="5216" w:type="dxa"/>
          </w:tcPr>
          <w:p w:rsidR="00644120" w:rsidRPr="00824294" w:rsidRDefault="00644120">
            <w:pPr>
              <w:pStyle w:val="Summalinje"/>
            </w:pPr>
          </w:p>
        </w:tc>
        <w:tc>
          <w:tcPr>
            <w:tcW w:w="1247" w:type="dxa"/>
          </w:tcPr>
          <w:p w:rsidR="00644120" w:rsidRPr="00824294" w:rsidRDefault="00644120">
            <w:pPr>
              <w:pStyle w:val="Summalinje"/>
            </w:pPr>
            <w:r w:rsidRPr="00824294">
              <w:t>____</w:t>
            </w:r>
          </w:p>
        </w:tc>
        <w:tc>
          <w:tcPr>
            <w:tcW w:w="794" w:type="dxa"/>
          </w:tcPr>
          <w:p w:rsidR="00644120" w:rsidRPr="00824294" w:rsidRDefault="00644120">
            <w:pPr>
              <w:pStyle w:val="Summalinje"/>
            </w:pPr>
          </w:p>
        </w:tc>
        <w:tc>
          <w:tcPr>
            <w:tcW w:w="680" w:type="dxa"/>
          </w:tcPr>
          <w:p w:rsidR="00644120" w:rsidRPr="00824294" w:rsidRDefault="00644120">
            <w:pPr>
              <w:pStyle w:val="Summalinje"/>
            </w:pPr>
            <w:r w:rsidRPr="00824294">
              <w:t>____</w:t>
            </w:r>
          </w:p>
        </w:tc>
      </w:tr>
      <w:tr w:rsidR="00644120" w:rsidRPr="0082429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44120" w:rsidRPr="00824294" w:rsidRDefault="00644120">
            <w:pPr>
              <w:pStyle w:val="IngenText"/>
            </w:pPr>
            <w:r w:rsidRPr="00824294">
              <w:t xml:space="preserve"> </w:t>
            </w:r>
          </w:p>
        </w:tc>
        <w:tc>
          <w:tcPr>
            <w:tcW w:w="454" w:type="dxa"/>
          </w:tcPr>
          <w:p w:rsidR="00644120" w:rsidRPr="00824294" w:rsidRDefault="00644120">
            <w:pPr>
              <w:pStyle w:val="IngenText"/>
            </w:pPr>
          </w:p>
        </w:tc>
        <w:tc>
          <w:tcPr>
            <w:tcW w:w="5216" w:type="dxa"/>
          </w:tcPr>
          <w:p w:rsidR="00644120" w:rsidRPr="00824294" w:rsidRDefault="00644120">
            <w:pPr>
              <w:pStyle w:val="IngenText"/>
            </w:pPr>
          </w:p>
        </w:tc>
        <w:tc>
          <w:tcPr>
            <w:tcW w:w="1247" w:type="dxa"/>
          </w:tcPr>
          <w:p w:rsidR="00644120" w:rsidRPr="00824294" w:rsidRDefault="00FC0FF5" w:rsidP="00FC0FF5">
            <w:pPr>
              <w:pStyle w:val="Talartid"/>
            </w:pPr>
            <w:r w:rsidRPr="00824294">
              <w:t>0.32</w:t>
            </w:r>
          </w:p>
        </w:tc>
        <w:tc>
          <w:tcPr>
            <w:tcW w:w="794" w:type="dxa"/>
          </w:tcPr>
          <w:p w:rsidR="00644120" w:rsidRPr="00824294" w:rsidRDefault="00644120">
            <w:pPr>
              <w:pStyle w:val="IngenText"/>
            </w:pPr>
          </w:p>
        </w:tc>
        <w:tc>
          <w:tcPr>
            <w:tcW w:w="680" w:type="dxa"/>
          </w:tcPr>
          <w:p w:rsidR="00644120" w:rsidRPr="00824294" w:rsidRDefault="00B47B5E">
            <w:pPr>
              <w:pStyle w:val="Talartid"/>
            </w:pPr>
            <w:r w:rsidRPr="00824294">
              <w:t>3.</w:t>
            </w:r>
            <w:r w:rsidR="00D15BD3" w:rsidRPr="00824294">
              <w:t>16</w:t>
            </w:r>
          </w:p>
        </w:tc>
      </w:tr>
    </w:tbl>
    <w:p w:rsidR="00644120" w:rsidRPr="00824294" w:rsidRDefault="00644120">
      <w:pPr>
        <w:pStyle w:val="Blankrad"/>
      </w:pPr>
      <w:r w:rsidRPr="0082429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644120" w:rsidRPr="008242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4120" w:rsidRPr="00824294" w:rsidRDefault="00E91D26">
            <w:pPr>
              <w:pStyle w:val="rendenr"/>
            </w:pPr>
            <w:r w:rsidRPr="00824294">
              <w:t>21</w:t>
            </w:r>
          </w:p>
        </w:tc>
        <w:tc>
          <w:tcPr>
            <w:tcW w:w="5670" w:type="dxa"/>
          </w:tcPr>
          <w:p w:rsidR="00644120" w:rsidRPr="00824294" w:rsidRDefault="00644120">
            <w:pPr>
              <w:pStyle w:val="renderubrik"/>
            </w:pPr>
            <w:r w:rsidRPr="00824294">
              <w:t xml:space="preserve">Finansutskottets betänkande </w:t>
            </w:r>
            <w:bookmarkStart w:id="1" w:name="BetänkandeNr"/>
            <w:bookmarkEnd w:id="1"/>
            <w:r w:rsidRPr="00824294">
              <w:t>FiU28</w:t>
            </w:r>
          </w:p>
        </w:tc>
        <w:tc>
          <w:tcPr>
            <w:tcW w:w="1247" w:type="dxa"/>
          </w:tcPr>
          <w:p w:rsidR="00644120" w:rsidRPr="00824294" w:rsidRDefault="006441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644120" w:rsidRPr="00824294" w:rsidRDefault="00644120">
            <w:pPr>
              <w:pStyle w:val="IngenText"/>
              <w:tabs>
                <w:tab w:val="clear" w:pos="6804"/>
              </w:tabs>
            </w:pPr>
          </w:p>
        </w:tc>
      </w:tr>
      <w:tr w:rsidR="00644120" w:rsidRPr="0082429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44120" w:rsidRPr="00824294" w:rsidRDefault="006441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44120" w:rsidRPr="00824294" w:rsidRDefault="00644120">
            <w:pPr>
              <w:pStyle w:val="Underrubrik"/>
            </w:pPr>
            <w:bookmarkStart w:id="2" w:name="Ärenderubrik"/>
            <w:bookmarkEnd w:id="2"/>
            <w:r w:rsidRPr="00824294">
              <w:t xml:space="preserve">Inlösen av minoritetsaktier i försäkringsbolag </w:t>
            </w:r>
          </w:p>
        </w:tc>
        <w:tc>
          <w:tcPr>
            <w:tcW w:w="1247" w:type="dxa"/>
          </w:tcPr>
          <w:p w:rsidR="00644120" w:rsidRPr="00824294" w:rsidRDefault="006441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644120" w:rsidRPr="00824294" w:rsidRDefault="00644120">
            <w:pPr>
              <w:pStyle w:val="IngenText"/>
              <w:tabs>
                <w:tab w:val="clear" w:pos="6804"/>
              </w:tabs>
            </w:pPr>
          </w:p>
        </w:tc>
      </w:tr>
    </w:tbl>
    <w:p w:rsidR="004E5086" w:rsidRPr="00824294" w:rsidRDefault="00644120">
      <w:pPr>
        <w:pStyle w:val="Blankrad"/>
      </w:pPr>
      <w:r w:rsidRPr="00824294">
        <w:t xml:space="preserve">     </w:t>
      </w:r>
      <w:bookmarkStart w:id="3" w:name="Start"/>
      <w:bookmarkEnd w:id="3"/>
      <w:r w:rsidR="004E5086" w:rsidRPr="00824294">
        <w:t>     </w:t>
      </w:r>
    </w:p>
    <w:p w:rsidR="004E5086" w:rsidRPr="00824294" w:rsidRDefault="004E5086">
      <w:pPr>
        <w:pStyle w:val="Blankrad"/>
      </w:pPr>
      <w:r w:rsidRPr="0082429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FC0FF5" w:rsidRPr="008242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C0FF5" w:rsidRPr="00824294" w:rsidRDefault="00FC0FF5" w:rsidP="0028008E">
            <w:pPr>
              <w:pStyle w:val="IngenText"/>
            </w:pPr>
          </w:p>
        </w:tc>
        <w:tc>
          <w:tcPr>
            <w:tcW w:w="454" w:type="dxa"/>
          </w:tcPr>
          <w:p w:rsidR="00FC0FF5" w:rsidRPr="00824294" w:rsidRDefault="00FC0FF5" w:rsidP="0028008E">
            <w:pPr>
              <w:pStyle w:val="IngenText"/>
            </w:pPr>
          </w:p>
        </w:tc>
        <w:tc>
          <w:tcPr>
            <w:tcW w:w="5216" w:type="dxa"/>
          </w:tcPr>
          <w:p w:rsidR="00FC0FF5" w:rsidRPr="00824294" w:rsidRDefault="00FC0FF5" w:rsidP="0028008E">
            <w:pPr>
              <w:pStyle w:val="IngenText"/>
            </w:pPr>
          </w:p>
        </w:tc>
        <w:tc>
          <w:tcPr>
            <w:tcW w:w="1247" w:type="dxa"/>
          </w:tcPr>
          <w:p w:rsidR="00FC0FF5" w:rsidRPr="00824294" w:rsidRDefault="00FC0FF5" w:rsidP="0028008E">
            <w:pPr>
              <w:pStyle w:val="IngenText"/>
            </w:pPr>
          </w:p>
        </w:tc>
        <w:tc>
          <w:tcPr>
            <w:tcW w:w="794" w:type="dxa"/>
          </w:tcPr>
          <w:p w:rsidR="00FC0FF5" w:rsidRPr="00824294" w:rsidRDefault="00FC0FF5" w:rsidP="0028008E">
            <w:pPr>
              <w:pStyle w:val="TalartidTotal"/>
            </w:pPr>
            <w:r w:rsidRPr="00824294">
              <w:t>Totalt</w:t>
            </w:r>
          </w:p>
        </w:tc>
        <w:tc>
          <w:tcPr>
            <w:tcW w:w="681" w:type="dxa"/>
          </w:tcPr>
          <w:p w:rsidR="00FC0FF5" w:rsidRPr="00824294" w:rsidRDefault="00FC0FF5" w:rsidP="0028008E">
            <w:pPr>
              <w:pStyle w:val="TalartidTotal"/>
            </w:pPr>
            <w:r w:rsidRPr="00824294">
              <w:t>3.16</w:t>
            </w:r>
          </w:p>
        </w:tc>
      </w:tr>
      <w:tr w:rsidR="00FC0FF5" w:rsidRPr="0082429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C0FF5" w:rsidRPr="00824294" w:rsidRDefault="00FC0FF5" w:rsidP="0028008E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FC0FF5" w:rsidRPr="00824294" w:rsidRDefault="00FC0FF5" w:rsidP="0028008E">
            <w:pPr>
              <w:pStyle w:val="StreckMitten"/>
            </w:pPr>
            <w:r w:rsidRPr="00824294">
              <w:tab/>
            </w:r>
            <w:r w:rsidRPr="00824294">
              <w:tab/>
            </w:r>
          </w:p>
        </w:tc>
      </w:tr>
    </w:tbl>
    <w:p w:rsidR="004E5086" w:rsidRPr="00824294" w:rsidRDefault="004E5086"/>
    <w:sectPr w:rsidR="004E5086" w:rsidRPr="0082429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0A3D" w:rsidRPr="00824294" w:rsidRDefault="002A0A3D">
      <w:r w:rsidRPr="00824294">
        <w:separator/>
      </w:r>
    </w:p>
  </w:endnote>
  <w:endnote w:type="continuationSeparator" w:id="0">
    <w:p w:rsidR="002A0A3D" w:rsidRPr="00824294" w:rsidRDefault="002A0A3D">
      <w:r w:rsidRPr="008242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120" w:rsidRPr="00824294" w:rsidRDefault="00644120">
    <w:pPr>
      <w:pStyle w:val="Sidhuvud"/>
      <w:jc w:val="center"/>
    </w:pPr>
    <w:r w:rsidRPr="00824294">
      <w:fldChar w:fldCharType="begin" w:fldLock="1"/>
    </w:r>
    <w:r w:rsidRPr="00824294">
      <w:instrText xml:space="preserve"> PAGE </w:instrText>
    </w:r>
    <w:r w:rsidRPr="00824294">
      <w:fldChar w:fldCharType="separate"/>
    </w:r>
    <w:r w:rsidR="00FC0FF5" w:rsidRPr="00824294">
      <w:t>3</w:t>
    </w:r>
    <w:r w:rsidRPr="00824294">
      <w:fldChar w:fldCharType="end"/>
    </w:r>
    <w:r w:rsidRPr="00824294">
      <w:t>(</w:t>
    </w:r>
    <w:r w:rsidRPr="00824294">
      <w:fldChar w:fldCharType="begin" w:fldLock="1"/>
    </w:r>
    <w:r w:rsidRPr="00824294">
      <w:instrText xml:space="preserve"> NUMPAGES </w:instrText>
    </w:r>
    <w:r w:rsidRPr="00824294">
      <w:fldChar w:fldCharType="separate"/>
    </w:r>
    <w:r w:rsidR="00FC0FF5" w:rsidRPr="00824294">
      <w:t>3</w:t>
    </w:r>
    <w:r w:rsidRPr="00824294">
      <w:fldChar w:fldCharType="end"/>
    </w:r>
    <w:r w:rsidRPr="0082429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120" w:rsidRPr="00824294" w:rsidRDefault="00644120">
    <w:pPr>
      <w:pStyle w:val="Sidhuvud"/>
      <w:jc w:val="center"/>
    </w:pPr>
    <w:r w:rsidRPr="00824294">
      <w:fldChar w:fldCharType="begin" w:fldLock="1"/>
    </w:r>
    <w:r w:rsidRPr="00824294">
      <w:instrText xml:space="preserve"> PAGE </w:instrText>
    </w:r>
    <w:r w:rsidRPr="00824294">
      <w:fldChar w:fldCharType="separate"/>
    </w:r>
    <w:r w:rsidR="002A0A3D" w:rsidRPr="00824294">
      <w:t>1</w:t>
    </w:r>
    <w:r w:rsidRPr="00824294">
      <w:fldChar w:fldCharType="end"/>
    </w:r>
    <w:r w:rsidRPr="00824294">
      <w:t>(</w:t>
    </w:r>
    <w:r w:rsidRPr="00824294">
      <w:fldChar w:fldCharType="begin" w:fldLock="1"/>
    </w:r>
    <w:r w:rsidRPr="00824294">
      <w:instrText xml:space="preserve"> NUMPAGES </w:instrText>
    </w:r>
    <w:r w:rsidRPr="00824294">
      <w:fldChar w:fldCharType="separate"/>
    </w:r>
    <w:r w:rsidR="0086279E" w:rsidRPr="00824294">
      <w:t>3</w:t>
    </w:r>
    <w:r w:rsidRPr="00824294">
      <w:fldChar w:fldCharType="end"/>
    </w:r>
    <w:r w:rsidRPr="0082429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0A3D" w:rsidRPr="00824294" w:rsidRDefault="002A0A3D">
      <w:r w:rsidRPr="00824294">
        <w:separator/>
      </w:r>
    </w:p>
  </w:footnote>
  <w:footnote w:type="continuationSeparator" w:id="0">
    <w:p w:rsidR="002A0A3D" w:rsidRPr="00824294" w:rsidRDefault="002A0A3D">
      <w:r w:rsidRPr="008242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120" w:rsidRPr="00824294" w:rsidRDefault="00644120">
    <w:pPr>
      <w:pStyle w:val="Sidhuvud"/>
      <w:tabs>
        <w:tab w:val="clear" w:pos="4536"/>
      </w:tabs>
    </w:pPr>
    <w:r w:rsidRPr="00824294">
      <w:fldChar w:fldCharType="begin" w:fldLock="1"/>
    </w:r>
    <w:r w:rsidRPr="00824294">
      <w:instrText xml:space="preserve"> DOCPROPERTY "DocumentDate" </w:instrText>
    </w:r>
    <w:r w:rsidRPr="00824294">
      <w:fldChar w:fldCharType="separate"/>
    </w:r>
    <w:r w:rsidR="00D742FD" w:rsidRPr="00824294">
      <w:t>Torsdagen den 18 maj 2006</w:t>
    </w:r>
    <w:r w:rsidRPr="00824294">
      <w:fldChar w:fldCharType="end"/>
    </w:r>
    <w:r w:rsidRPr="00824294">
      <w:tab/>
    </w:r>
  </w:p>
  <w:p w:rsidR="00644120" w:rsidRPr="00824294" w:rsidRDefault="0064412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24294">
      <w:rPr>
        <w:sz w:val="12"/>
      </w:rPr>
      <w:tab/>
    </w:r>
  </w:p>
  <w:p w:rsidR="00644120" w:rsidRPr="00824294" w:rsidRDefault="006441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4120" w:rsidRPr="00824294" w:rsidRDefault="0082429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82429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4120" w:rsidRPr="00824294" w:rsidRDefault="00644120">
    <w:pPr>
      <w:pStyle w:val="Dokumentrubrik"/>
      <w:spacing w:after="360"/>
    </w:pPr>
    <w:r w:rsidRPr="00824294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2D35E1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F5250A2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2174291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0EB6F0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4DAD397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54050CD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6E8D71F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72578898">
    <w:abstractNumId w:val="12"/>
  </w:num>
  <w:num w:numId="2" w16cid:durableId="847477218">
    <w:abstractNumId w:val="7"/>
  </w:num>
  <w:num w:numId="3" w16cid:durableId="888149231">
    <w:abstractNumId w:val="11"/>
  </w:num>
  <w:num w:numId="4" w16cid:durableId="945424167">
    <w:abstractNumId w:val="6"/>
  </w:num>
  <w:num w:numId="5" w16cid:durableId="629671820">
    <w:abstractNumId w:val="0"/>
  </w:num>
  <w:num w:numId="6" w16cid:durableId="968558783">
    <w:abstractNumId w:val="2"/>
  </w:num>
  <w:num w:numId="7" w16cid:durableId="1047409123">
    <w:abstractNumId w:val="5"/>
  </w:num>
  <w:num w:numId="8" w16cid:durableId="520126340">
    <w:abstractNumId w:val="8"/>
  </w:num>
  <w:num w:numId="9" w16cid:durableId="885024670">
    <w:abstractNumId w:val="10"/>
  </w:num>
  <w:num w:numId="10" w16cid:durableId="1948152811">
    <w:abstractNumId w:val="9"/>
  </w:num>
  <w:num w:numId="11" w16cid:durableId="1364283832">
    <w:abstractNumId w:val="4"/>
  </w:num>
  <w:num w:numId="12" w16cid:durableId="1336418622">
    <w:abstractNumId w:val="3"/>
  </w:num>
  <w:num w:numId="13" w16cid:durableId="2137865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24294"/>
    <w:rsid w:val="00014B70"/>
    <w:rsid w:val="000163BD"/>
    <w:rsid w:val="00066DFC"/>
    <w:rsid w:val="00087EDD"/>
    <w:rsid w:val="0009751B"/>
    <w:rsid w:val="000E4600"/>
    <w:rsid w:val="000F675C"/>
    <w:rsid w:val="00102E0C"/>
    <w:rsid w:val="0010314E"/>
    <w:rsid w:val="00113C1D"/>
    <w:rsid w:val="001142FC"/>
    <w:rsid w:val="001171A4"/>
    <w:rsid w:val="001428E4"/>
    <w:rsid w:val="001663EB"/>
    <w:rsid w:val="00190864"/>
    <w:rsid w:val="001A265B"/>
    <w:rsid w:val="001A5E8E"/>
    <w:rsid w:val="001C6BFB"/>
    <w:rsid w:val="002030E8"/>
    <w:rsid w:val="00223811"/>
    <w:rsid w:val="002345F2"/>
    <w:rsid w:val="002430C4"/>
    <w:rsid w:val="00257F6E"/>
    <w:rsid w:val="0028008E"/>
    <w:rsid w:val="0028236C"/>
    <w:rsid w:val="002A0A3D"/>
    <w:rsid w:val="002A4F50"/>
    <w:rsid w:val="002B4E73"/>
    <w:rsid w:val="002E59D5"/>
    <w:rsid w:val="002F0BB6"/>
    <w:rsid w:val="0031154E"/>
    <w:rsid w:val="003154EC"/>
    <w:rsid w:val="00355569"/>
    <w:rsid w:val="00357204"/>
    <w:rsid w:val="003D4DCC"/>
    <w:rsid w:val="003D520E"/>
    <w:rsid w:val="003E622B"/>
    <w:rsid w:val="00405DBC"/>
    <w:rsid w:val="00415264"/>
    <w:rsid w:val="004414EA"/>
    <w:rsid w:val="00451F97"/>
    <w:rsid w:val="00465C9E"/>
    <w:rsid w:val="004670D7"/>
    <w:rsid w:val="00473B10"/>
    <w:rsid w:val="0048060A"/>
    <w:rsid w:val="004962ED"/>
    <w:rsid w:val="004A19CB"/>
    <w:rsid w:val="004B67D3"/>
    <w:rsid w:val="004D1C04"/>
    <w:rsid w:val="004D3CEA"/>
    <w:rsid w:val="004E5086"/>
    <w:rsid w:val="004F0308"/>
    <w:rsid w:val="00503D67"/>
    <w:rsid w:val="0054257E"/>
    <w:rsid w:val="0054322C"/>
    <w:rsid w:val="0056326C"/>
    <w:rsid w:val="005812AF"/>
    <w:rsid w:val="005E2649"/>
    <w:rsid w:val="006108D4"/>
    <w:rsid w:val="00630EB2"/>
    <w:rsid w:val="00644120"/>
    <w:rsid w:val="0067647F"/>
    <w:rsid w:val="006B1DF6"/>
    <w:rsid w:val="006D76AE"/>
    <w:rsid w:val="006F01FC"/>
    <w:rsid w:val="00722894"/>
    <w:rsid w:val="00750B0E"/>
    <w:rsid w:val="00752CAC"/>
    <w:rsid w:val="00765254"/>
    <w:rsid w:val="007A15C4"/>
    <w:rsid w:val="007C625C"/>
    <w:rsid w:val="007D105F"/>
    <w:rsid w:val="007D7F5F"/>
    <w:rsid w:val="007F3059"/>
    <w:rsid w:val="008050D4"/>
    <w:rsid w:val="00810320"/>
    <w:rsid w:val="00824294"/>
    <w:rsid w:val="00855DE0"/>
    <w:rsid w:val="008618DE"/>
    <w:rsid w:val="0086279E"/>
    <w:rsid w:val="008648B8"/>
    <w:rsid w:val="008A054A"/>
    <w:rsid w:val="008A134E"/>
    <w:rsid w:val="008D1F9F"/>
    <w:rsid w:val="008F0218"/>
    <w:rsid w:val="008F0FC9"/>
    <w:rsid w:val="008F7F10"/>
    <w:rsid w:val="00914AAB"/>
    <w:rsid w:val="009150E1"/>
    <w:rsid w:val="00924715"/>
    <w:rsid w:val="009501B9"/>
    <w:rsid w:val="00955CCD"/>
    <w:rsid w:val="00962EE8"/>
    <w:rsid w:val="00975915"/>
    <w:rsid w:val="00991FD1"/>
    <w:rsid w:val="00993655"/>
    <w:rsid w:val="009A03A9"/>
    <w:rsid w:val="009E468C"/>
    <w:rsid w:val="00A01626"/>
    <w:rsid w:val="00A02686"/>
    <w:rsid w:val="00A05FE7"/>
    <w:rsid w:val="00A41B80"/>
    <w:rsid w:val="00A42F10"/>
    <w:rsid w:val="00A47694"/>
    <w:rsid w:val="00A5388E"/>
    <w:rsid w:val="00A675B1"/>
    <w:rsid w:val="00AB41DF"/>
    <w:rsid w:val="00AC0970"/>
    <w:rsid w:val="00AE08C6"/>
    <w:rsid w:val="00AF1D08"/>
    <w:rsid w:val="00AF4513"/>
    <w:rsid w:val="00B03C63"/>
    <w:rsid w:val="00B37279"/>
    <w:rsid w:val="00B40762"/>
    <w:rsid w:val="00B47B5E"/>
    <w:rsid w:val="00B515F0"/>
    <w:rsid w:val="00B7024B"/>
    <w:rsid w:val="00B858A1"/>
    <w:rsid w:val="00BA4FBB"/>
    <w:rsid w:val="00BB788F"/>
    <w:rsid w:val="00BC3CD0"/>
    <w:rsid w:val="00BD2A7B"/>
    <w:rsid w:val="00BE69A8"/>
    <w:rsid w:val="00C10CBD"/>
    <w:rsid w:val="00C4042B"/>
    <w:rsid w:val="00C65B6D"/>
    <w:rsid w:val="00CA27C3"/>
    <w:rsid w:val="00D15BD3"/>
    <w:rsid w:val="00D16B18"/>
    <w:rsid w:val="00D1786B"/>
    <w:rsid w:val="00D235E9"/>
    <w:rsid w:val="00D272E3"/>
    <w:rsid w:val="00D36121"/>
    <w:rsid w:val="00D415F9"/>
    <w:rsid w:val="00D6794B"/>
    <w:rsid w:val="00D742FD"/>
    <w:rsid w:val="00DA526C"/>
    <w:rsid w:val="00DD0A08"/>
    <w:rsid w:val="00DF3EBC"/>
    <w:rsid w:val="00DF506C"/>
    <w:rsid w:val="00E3054D"/>
    <w:rsid w:val="00E44611"/>
    <w:rsid w:val="00E50A88"/>
    <w:rsid w:val="00E806B8"/>
    <w:rsid w:val="00E91D26"/>
    <w:rsid w:val="00E92DB9"/>
    <w:rsid w:val="00EA6B71"/>
    <w:rsid w:val="00EB04EE"/>
    <w:rsid w:val="00EB23CD"/>
    <w:rsid w:val="00EC6072"/>
    <w:rsid w:val="00EE7E7F"/>
    <w:rsid w:val="00F1374F"/>
    <w:rsid w:val="00F15267"/>
    <w:rsid w:val="00F26FC0"/>
    <w:rsid w:val="00F36D1A"/>
    <w:rsid w:val="00F43E47"/>
    <w:rsid w:val="00F45FCB"/>
    <w:rsid w:val="00F7291B"/>
    <w:rsid w:val="00F943A5"/>
    <w:rsid w:val="00F956B1"/>
    <w:rsid w:val="00FB0E79"/>
    <w:rsid w:val="00FC0FF5"/>
    <w:rsid w:val="00FF4220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D4010-7EDB-481D-9F50-9F870FF8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styleId="Ballongtext">
    <w:name w:val="Balloon Text"/>
    <w:basedOn w:val="Normal"/>
    <w:semiHidden/>
    <w:rsid w:val="003154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286</Words>
  <Characters>1459</Characters>
  <Application>Microsoft Office Word</Application>
  <DocSecurity>4</DocSecurity>
  <Lines>486</Lines>
  <Paragraphs>174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18 maj 2006</vt:lpstr>
    </vt:vector>
  </TitlesOfParts>
  <Company>Riksdagen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2006-05-17T14:30:00Z</cp:lastPrinted>
  <dcterms:created xsi:type="dcterms:W3CDTF">2025-12-16T22:49:00Z</dcterms:created>
  <dcterms:modified xsi:type="dcterms:W3CDTF">2025-12-16T22:49:00Z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18 maj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2006-05-18</vt:lpwstr>
  </property>
  <property fmtid="{D5CDD505-2E9C-101B-9397-08002B2CF9AE}" pid="5" name="DocumentYear">
    <vt:lpwstr>2005/06</vt:lpwstr>
  </property>
</Properties>
</file>