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2B8AF19BF845EDA1E31441FE80E20F"/>
        </w:placeholder>
        <w15:appearance w15:val="hidden"/>
        <w:text/>
      </w:sdtPr>
      <w:sdtEndPr/>
      <w:sdtContent>
        <w:p w:rsidRPr="009B062B" w:rsidR="00AF30DD" w:rsidP="009B062B" w:rsidRDefault="00AF30DD" w14:paraId="0969E8EC" w14:textId="77777777">
          <w:pPr>
            <w:pStyle w:val="RubrikFrslagTIllRiksdagsbeslut"/>
          </w:pPr>
          <w:r w:rsidRPr="009B062B">
            <w:t>Förslag till riksdagsbeslut</w:t>
          </w:r>
        </w:p>
      </w:sdtContent>
    </w:sdt>
    <w:sdt>
      <w:sdtPr>
        <w:alias w:val="Yrkande 1"/>
        <w:tag w:val="2bc45f33-7494-4063-846b-8dd1b2b8f49b"/>
        <w:id w:val="1833177382"/>
        <w:lock w:val="sdtLocked"/>
      </w:sdtPr>
      <w:sdtEndPr/>
      <w:sdtContent>
        <w:p w:rsidR="00707B14" w:rsidRDefault="00520FD8" w14:paraId="782821B6" w14:textId="77777777">
          <w:pPr>
            <w:pStyle w:val="Frslagstext"/>
            <w:numPr>
              <w:ilvl w:val="0"/>
              <w:numId w:val="0"/>
            </w:numPr>
          </w:pPr>
          <w:r>
            <w:t>Riksdagen ställer sig bakom det som anförs i motionen om att se över lagstiftningen om vilka som har rätt att genomföra fartkontroller och kontroller av fordon på våra vägar och tillkännager detta för regeringen.</w:t>
          </w:r>
        </w:p>
      </w:sdtContent>
    </w:sdt>
    <w:p w:rsidRPr="009B062B" w:rsidR="00AF30DD" w:rsidP="009B062B" w:rsidRDefault="000156D9" w14:paraId="4AEA9981" w14:textId="77777777">
      <w:pPr>
        <w:pStyle w:val="Rubrik1"/>
      </w:pPr>
      <w:bookmarkStart w:name="MotionsStart" w:id="0"/>
      <w:bookmarkEnd w:id="0"/>
      <w:r w:rsidRPr="009B062B">
        <w:t>Motivering</w:t>
      </w:r>
    </w:p>
    <w:p w:rsidRPr="002B223B" w:rsidR="00523027" w:rsidP="002B223B" w:rsidRDefault="00523027" w14:paraId="250FC43B" w14:textId="77777777">
      <w:pPr>
        <w:pStyle w:val="Normalutanindragellerluft"/>
      </w:pPr>
      <w:bookmarkStart w:name="_GoBack" w:id="1"/>
      <w:bookmarkEnd w:id="1"/>
      <w:r w:rsidRPr="002B223B">
        <w:t>Lagöverträdelser vad gäller hastigheten på våra vägar är något som till stor del kontrolleras av övervakningskameror. Men polisen genomför också en mängd kontroller av hastigheterna på våra vägar, vilket tar stora resurser.</w:t>
      </w:r>
    </w:p>
    <w:p w:rsidRPr="00523027" w:rsidR="00523027" w:rsidP="00523027" w:rsidRDefault="00523027" w14:paraId="68E7C128" w14:textId="77777777">
      <w:r w:rsidRPr="00523027">
        <w:t>Dessutom kunde hastighetskontrollerna som genomförs manuellt användas till att kontrollera fordonen och lasten i högre grad än idag om tid och resurser fanns. Polisens arbete måste dock prioriteras för att räcka till för alla de uppgifter yrkeskåren är tillsatt att bevaka.</w:t>
      </w:r>
    </w:p>
    <w:p w:rsidRPr="00523027" w:rsidR="00523027" w:rsidP="00523027" w:rsidRDefault="00523027" w14:paraId="1DE9FE70" w14:textId="15DB4B32">
      <w:r w:rsidRPr="00523027">
        <w:t xml:space="preserve">Fartkontroller och kontroller av last och fordon skulle om tydlig avgränsning gjordes kanske kunna genomföras av annan personal än poliser. Hur en lastbil är lastad och att lasten är surrad på ett tillbörligt sätt är </w:t>
      </w:r>
      <w:r w:rsidRPr="00523027">
        <w:lastRenderedPageBreak/>
        <w:t>också kontroller som id</w:t>
      </w:r>
      <w:r w:rsidR="00D71597">
        <w:t xml:space="preserve">ag ofta måste prioriteras bort. </w:t>
      </w:r>
      <w:r w:rsidRPr="00523027">
        <w:t>Det är dock viktiga säkerhetsfrågor och lastförskjutning kan innebära stora risker på våra vägar.</w:t>
      </w:r>
    </w:p>
    <w:p w:rsidRPr="00093F48" w:rsidR="00093F48" w:rsidP="00093F48" w:rsidRDefault="00093F48" w14:paraId="34D2DF89" w14:textId="77777777">
      <w:pPr>
        <w:pStyle w:val="Normalutanindragellerluft"/>
      </w:pPr>
    </w:p>
    <w:sdt>
      <w:sdtPr>
        <w:rPr>
          <w:i/>
          <w:noProof/>
        </w:rPr>
        <w:alias w:val="CC_Underskrifter"/>
        <w:tag w:val="CC_Underskrifter"/>
        <w:id w:val="583496634"/>
        <w:lock w:val="sdtContentLocked"/>
        <w:placeholder>
          <w:docPart w:val="138BD4ADA2544CE98A4317792C2B0C2D"/>
        </w:placeholder>
        <w15:appearance w15:val="hidden"/>
      </w:sdtPr>
      <w:sdtEndPr>
        <w:rPr>
          <w:i w:val="0"/>
          <w:noProof w:val="0"/>
        </w:rPr>
      </w:sdtEndPr>
      <w:sdtContent>
        <w:p w:rsidR="004801AC" w:rsidP="008E1686" w:rsidRDefault="002B223B" w14:paraId="7D0D81A1" w14:textId="4A5036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9645C9" w:rsidRDefault="009645C9" w14:paraId="14C8C0D2" w14:textId="77777777"/>
    <w:sectPr w:rsidR="009645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82E5D" w14:textId="77777777" w:rsidR="00CF7CB3" w:rsidRDefault="00CF7CB3" w:rsidP="000C1CAD">
      <w:pPr>
        <w:spacing w:line="240" w:lineRule="auto"/>
      </w:pPr>
      <w:r>
        <w:separator/>
      </w:r>
    </w:p>
  </w:endnote>
  <w:endnote w:type="continuationSeparator" w:id="0">
    <w:p w14:paraId="2E6845D1" w14:textId="77777777" w:rsidR="00CF7CB3" w:rsidRDefault="00CF7C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8C7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D4CA" w14:textId="2A80715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22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42526" w14:textId="77777777" w:rsidR="00CF7CB3" w:rsidRDefault="00CF7CB3" w:rsidP="000C1CAD">
      <w:pPr>
        <w:spacing w:line="240" w:lineRule="auto"/>
      </w:pPr>
      <w:r>
        <w:separator/>
      </w:r>
    </w:p>
  </w:footnote>
  <w:footnote w:type="continuationSeparator" w:id="0">
    <w:p w14:paraId="2B56DA76" w14:textId="77777777" w:rsidR="00CF7CB3" w:rsidRDefault="00CF7C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C1244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449B02" wp14:anchorId="5C7965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B223B" w14:paraId="3AFB7484" w14:textId="77777777">
                          <w:pPr>
                            <w:jc w:val="right"/>
                          </w:pPr>
                          <w:sdt>
                            <w:sdtPr>
                              <w:alias w:val="CC_Noformat_Partikod"/>
                              <w:tag w:val="CC_Noformat_Partikod"/>
                              <w:id w:val="-53464382"/>
                              <w:placeholder>
                                <w:docPart w:val="064232747C064DD393265D464609E643"/>
                              </w:placeholder>
                              <w:text/>
                            </w:sdtPr>
                            <w:sdtEndPr/>
                            <w:sdtContent>
                              <w:r w:rsidR="00523027">
                                <w:t>M</w:t>
                              </w:r>
                            </w:sdtContent>
                          </w:sdt>
                          <w:sdt>
                            <w:sdtPr>
                              <w:alias w:val="CC_Noformat_Partinummer"/>
                              <w:tag w:val="CC_Noformat_Partinummer"/>
                              <w:id w:val="-1709555926"/>
                              <w:placeholder>
                                <w:docPart w:val="12983F8FD5F74121843E143DFF0AB419"/>
                              </w:placeholder>
                              <w:text/>
                            </w:sdtPr>
                            <w:sdtEndPr/>
                            <w:sdtContent>
                              <w:r w:rsidR="00523027">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7965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223B" w14:paraId="3AFB7484" w14:textId="77777777">
                    <w:pPr>
                      <w:jc w:val="right"/>
                    </w:pPr>
                    <w:sdt>
                      <w:sdtPr>
                        <w:alias w:val="CC_Noformat_Partikod"/>
                        <w:tag w:val="CC_Noformat_Partikod"/>
                        <w:id w:val="-53464382"/>
                        <w:placeholder>
                          <w:docPart w:val="064232747C064DD393265D464609E643"/>
                        </w:placeholder>
                        <w:text/>
                      </w:sdtPr>
                      <w:sdtEndPr/>
                      <w:sdtContent>
                        <w:r w:rsidR="00523027">
                          <w:t>M</w:t>
                        </w:r>
                      </w:sdtContent>
                    </w:sdt>
                    <w:sdt>
                      <w:sdtPr>
                        <w:alias w:val="CC_Noformat_Partinummer"/>
                        <w:tag w:val="CC_Noformat_Partinummer"/>
                        <w:id w:val="-1709555926"/>
                        <w:placeholder>
                          <w:docPart w:val="12983F8FD5F74121843E143DFF0AB419"/>
                        </w:placeholder>
                        <w:text/>
                      </w:sdtPr>
                      <w:sdtEndPr/>
                      <w:sdtContent>
                        <w:r w:rsidR="00523027">
                          <w:t>1318</w:t>
                        </w:r>
                      </w:sdtContent>
                    </w:sdt>
                  </w:p>
                </w:txbxContent>
              </v:textbox>
              <w10:wrap anchorx="page"/>
            </v:shape>
          </w:pict>
        </mc:Fallback>
      </mc:AlternateContent>
    </w:r>
  </w:p>
  <w:p w:rsidRPr="00293C4F" w:rsidR="007A5507" w:rsidP="00776B74" w:rsidRDefault="007A5507" w14:paraId="33EA33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223B" w14:paraId="21B1AB7B" w14:textId="77777777">
    <w:pPr>
      <w:jc w:val="right"/>
    </w:pPr>
    <w:sdt>
      <w:sdtPr>
        <w:alias w:val="CC_Noformat_Partikod"/>
        <w:tag w:val="CC_Noformat_Partikod"/>
        <w:id w:val="559911109"/>
        <w:text/>
      </w:sdtPr>
      <w:sdtEndPr/>
      <w:sdtContent>
        <w:r w:rsidR="00523027">
          <w:t>M</w:t>
        </w:r>
      </w:sdtContent>
    </w:sdt>
    <w:sdt>
      <w:sdtPr>
        <w:alias w:val="CC_Noformat_Partinummer"/>
        <w:tag w:val="CC_Noformat_Partinummer"/>
        <w:id w:val="1197820850"/>
        <w:text/>
      </w:sdtPr>
      <w:sdtEndPr/>
      <w:sdtContent>
        <w:r w:rsidR="00523027">
          <w:t>1318</w:t>
        </w:r>
      </w:sdtContent>
    </w:sdt>
  </w:p>
  <w:p w:rsidR="007A5507" w:rsidP="00776B74" w:rsidRDefault="007A5507" w14:paraId="380C5A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223B" w14:paraId="3070E8BC" w14:textId="77777777">
    <w:pPr>
      <w:jc w:val="right"/>
    </w:pPr>
    <w:sdt>
      <w:sdtPr>
        <w:alias w:val="CC_Noformat_Partikod"/>
        <w:tag w:val="CC_Noformat_Partikod"/>
        <w:id w:val="1471015553"/>
        <w:text/>
      </w:sdtPr>
      <w:sdtEndPr/>
      <w:sdtContent>
        <w:r w:rsidR="00523027">
          <w:t>M</w:t>
        </w:r>
      </w:sdtContent>
    </w:sdt>
    <w:sdt>
      <w:sdtPr>
        <w:alias w:val="CC_Noformat_Partinummer"/>
        <w:tag w:val="CC_Noformat_Partinummer"/>
        <w:id w:val="-2014525982"/>
        <w:text/>
      </w:sdtPr>
      <w:sdtEndPr/>
      <w:sdtContent>
        <w:r w:rsidR="00523027">
          <w:t>1318</w:t>
        </w:r>
      </w:sdtContent>
    </w:sdt>
  </w:p>
  <w:p w:rsidR="007A5507" w:rsidP="00A314CF" w:rsidRDefault="002B223B" w14:paraId="45DD41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B223B" w14:paraId="0B24AD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B223B" w14:paraId="192FBF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:1245</w:t>
        </w:r>
      </w:sdtContent>
    </w:sdt>
  </w:p>
  <w:p w:rsidR="007A5507" w:rsidP="00E03A3D" w:rsidRDefault="002B223B" w14:paraId="57D9EE86"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523027" w14:paraId="5EA062DE" w14:textId="77777777">
        <w:pPr>
          <w:pStyle w:val="FSHRub2"/>
        </w:pPr>
        <w:r>
          <w:t>Fartkontroller</w:t>
        </w:r>
      </w:p>
    </w:sdtContent>
  </w:sdt>
  <w:sdt>
    <w:sdtPr>
      <w:alias w:val="CC_Boilerplate_3"/>
      <w:tag w:val="CC_Boilerplate_3"/>
      <w:id w:val="1606463544"/>
      <w:lock w:val="sdtContentLocked"/>
      <w15:appearance w15:val="hidden"/>
      <w:text w:multiLine="1"/>
    </w:sdtPr>
    <w:sdtEndPr/>
    <w:sdtContent>
      <w:p w:rsidR="007A5507" w:rsidP="00283E0F" w:rsidRDefault="007A5507" w14:paraId="49FDD6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302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92D"/>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23B"/>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23E"/>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C8C"/>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FD8"/>
    <w:rsid w:val="00523027"/>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FEE"/>
    <w:rsid w:val="00614F73"/>
    <w:rsid w:val="00615D9F"/>
    <w:rsid w:val="006242CB"/>
    <w:rsid w:val="006243AC"/>
    <w:rsid w:val="00625B6B"/>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B14"/>
    <w:rsid w:val="0071042B"/>
    <w:rsid w:val="00710C89"/>
    <w:rsid w:val="00710F68"/>
    <w:rsid w:val="0071143D"/>
    <w:rsid w:val="00711ECC"/>
    <w:rsid w:val="00712851"/>
    <w:rsid w:val="007141CA"/>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686"/>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5C9"/>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CB3"/>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597"/>
    <w:rsid w:val="00D7308E"/>
    <w:rsid w:val="00D80249"/>
    <w:rsid w:val="00D81559"/>
    <w:rsid w:val="00D82C6D"/>
    <w:rsid w:val="00D83933"/>
    <w:rsid w:val="00D8468E"/>
    <w:rsid w:val="00D90E18"/>
    <w:rsid w:val="00D92CD6"/>
    <w:rsid w:val="00D936E6"/>
    <w:rsid w:val="00D95382"/>
    <w:rsid w:val="00DA0A9B"/>
    <w:rsid w:val="00DA2A03"/>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C0D9EA"/>
  <w15:chartTrackingRefBased/>
  <w15:docId w15:val="{3C1F6088-FEB0-457B-8864-303D916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2B8AF19BF845EDA1E31441FE80E20F"/>
        <w:category>
          <w:name w:val="Allmänt"/>
          <w:gallery w:val="placeholder"/>
        </w:category>
        <w:types>
          <w:type w:val="bbPlcHdr"/>
        </w:types>
        <w:behaviors>
          <w:behavior w:val="content"/>
        </w:behaviors>
        <w:guid w:val="{8B1AADC3-3FC3-438F-8343-144DC72C8AAC}"/>
      </w:docPartPr>
      <w:docPartBody>
        <w:p w:rsidR="00EA6F18" w:rsidRDefault="00E16782">
          <w:pPr>
            <w:pStyle w:val="D62B8AF19BF845EDA1E31441FE80E20F"/>
          </w:pPr>
          <w:r w:rsidRPr="009A726D">
            <w:rPr>
              <w:rStyle w:val="Platshllartext"/>
            </w:rPr>
            <w:t>Klicka här för att ange text.</w:t>
          </w:r>
        </w:p>
      </w:docPartBody>
    </w:docPart>
    <w:docPart>
      <w:docPartPr>
        <w:name w:val="138BD4ADA2544CE98A4317792C2B0C2D"/>
        <w:category>
          <w:name w:val="Allmänt"/>
          <w:gallery w:val="placeholder"/>
        </w:category>
        <w:types>
          <w:type w:val="bbPlcHdr"/>
        </w:types>
        <w:behaviors>
          <w:behavior w:val="content"/>
        </w:behaviors>
        <w:guid w:val="{2BE4A6BD-9DF1-45C6-9BEF-F8400CD77517}"/>
      </w:docPartPr>
      <w:docPartBody>
        <w:p w:rsidR="00EA6F18" w:rsidRDefault="00E16782">
          <w:pPr>
            <w:pStyle w:val="138BD4ADA2544CE98A4317792C2B0C2D"/>
          </w:pPr>
          <w:r w:rsidRPr="002551EA">
            <w:rPr>
              <w:rStyle w:val="Platshllartext"/>
              <w:color w:val="808080" w:themeColor="background1" w:themeShade="80"/>
            </w:rPr>
            <w:t>[Motionärernas namn]</w:t>
          </w:r>
        </w:p>
      </w:docPartBody>
    </w:docPart>
    <w:docPart>
      <w:docPartPr>
        <w:name w:val="064232747C064DD393265D464609E643"/>
        <w:category>
          <w:name w:val="Allmänt"/>
          <w:gallery w:val="placeholder"/>
        </w:category>
        <w:types>
          <w:type w:val="bbPlcHdr"/>
        </w:types>
        <w:behaviors>
          <w:behavior w:val="content"/>
        </w:behaviors>
        <w:guid w:val="{14940C2F-BFB2-46BC-B915-38777AD41CD9}"/>
      </w:docPartPr>
      <w:docPartBody>
        <w:p w:rsidR="00EA6F18" w:rsidRDefault="00E16782">
          <w:pPr>
            <w:pStyle w:val="064232747C064DD393265D464609E643"/>
          </w:pPr>
          <w:r>
            <w:rPr>
              <w:rStyle w:val="Platshllartext"/>
            </w:rPr>
            <w:t xml:space="preserve"> </w:t>
          </w:r>
        </w:p>
      </w:docPartBody>
    </w:docPart>
    <w:docPart>
      <w:docPartPr>
        <w:name w:val="12983F8FD5F74121843E143DFF0AB419"/>
        <w:category>
          <w:name w:val="Allmänt"/>
          <w:gallery w:val="placeholder"/>
        </w:category>
        <w:types>
          <w:type w:val="bbPlcHdr"/>
        </w:types>
        <w:behaviors>
          <w:behavior w:val="content"/>
        </w:behaviors>
        <w:guid w:val="{A2E87091-9DB5-4D02-93AC-B12D91D5BFB1}"/>
      </w:docPartPr>
      <w:docPartBody>
        <w:p w:rsidR="00EA6F18" w:rsidRDefault="00E16782">
          <w:pPr>
            <w:pStyle w:val="12983F8FD5F74121843E143DFF0AB41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82"/>
    <w:rsid w:val="00071F66"/>
    <w:rsid w:val="00E16782"/>
    <w:rsid w:val="00EA6F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2B8AF19BF845EDA1E31441FE80E20F">
    <w:name w:val="D62B8AF19BF845EDA1E31441FE80E20F"/>
  </w:style>
  <w:style w:type="paragraph" w:customStyle="1" w:styleId="B7C68BAB546A4E6D8361F3D2AD17BCC4">
    <w:name w:val="B7C68BAB546A4E6D8361F3D2AD17BCC4"/>
  </w:style>
  <w:style w:type="paragraph" w:customStyle="1" w:styleId="17470D8A68F44DECBD6F5E70C34F1BDE">
    <w:name w:val="17470D8A68F44DECBD6F5E70C34F1BDE"/>
  </w:style>
  <w:style w:type="paragraph" w:customStyle="1" w:styleId="138BD4ADA2544CE98A4317792C2B0C2D">
    <w:name w:val="138BD4ADA2544CE98A4317792C2B0C2D"/>
  </w:style>
  <w:style w:type="paragraph" w:customStyle="1" w:styleId="064232747C064DD393265D464609E643">
    <w:name w:val="064232747C064DD393265D464609E643"/>
  </w:style>
  <w:style w:type="paragraph" w:customStyle="1" w:styleId="12983F8FD5F74121843E143DFF0AB419">
    <w:name w:val="12983F8FD5F74121843E143DFF0AB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5C12C-B462-449C-8333-8DA1A8C80DAB}"/>
</file>

<file path=customXml/itemProps2.xml><?xml version="1.0" encoding="utf-8"?>
<ds:datastoreItem xmlns:ds="http://schemas.openxmlformats.org/officeDocument/2006/customXml" ds:itemID="{BBEE130A-972E-4040-B3C1-9FBDC1FCF0C8}"/>
</file>

<file path=customXml/itemProps3.xml><?xml version="1.0" encoding="utf-8"?>
<ds:datastoreItem xmlns:ds="http://schemas.openxmlformats.org/officeDocument/2006/customXml" ds:itemID="{FC555397-6D30-46BF-BDE0-ED9EE37E0A27}"/>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976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201617M1318 Fartkontroller</vt:lpstr>
      <vt:lpstr>
      </vt:lpstr>
    </vt:vector>
  </TitlesOfParts>
  <Company>Sveriges riksdag</Company>
  <LinksUpToDate>false</LinksUpToDate>
  <CharactersWithSpaces>1140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