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DFE746153547BF859157D644688634"/>
        </w:placeholder>
        <w:text/>
      </w:sdtPr>
      <w:sdtEndPr/>
      <w:sdtContent>
        <w:p w:rsidRPr="009B062B" w:rsidR="00AF30DD" w:rsidP="00DA28CE" w:rsidRDefault="00AF30DD" w14:paraId="66208017" w14:textId="77777777">
          <w:pPr>
            <w:pStyle w:val="Rubrik1"/>
            <w:spacing w:after="300"/>
          </w:pPr>
          <w:r w:rsidRPr="009B062B">
            <w:t>Förslag till riksdagsbeslut</w:t>
          </w:r>
        </w:p>
      </w:sdtContent>
    </w:sdt>
    <w:sdt>
      <w:sdtPr>
        <w:alias w:val="Yrkande 1"/>
        <w:tag w:val="9dde16c3-4384-401b-8c67-99ca66b34f62"/>
        <w:id w:val="-2145875922"/>
        <w:lock w:val="sdtLocked"/>
      </w:sdtPr>
      <w:sdtEndPr/>
      <w:sdtContent>
        <w:p w:rsidR="008468B5" w:rsidRDefault="009908AE" w14:paraId="66208018" w14:textId="77777777">
          <w:pPr>
            <w:pStyle w:val="Frslagstext"/>
            <w:numPr>
              <w:ilvl w:val="0"/>
              <w:numId w:val="0"/>
            </w:numPr>
          </w:pPr>
          <w:r>
            <w:t>Riksdagen ställer sig bakom det som anförs i motionen om att sätta upp konkreta mål för att andelen kvinnliga företagare i Sverige ska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79BE3DE950430FA6CE9DAF87A3D3A7"/>
        </w:placeholder>
        <w:text/>
      </w:sdtPr>
      <w:sdtEndPr/>
      <w:sdtContent>
        <w:p w:rsidRPr="009B062B" w:rsidR="006D79C9" w:rsidP="00333E95" w:rsidRDefault="006D79C9" w14:paraId="66208019" w14:textId="77777777">
          <w:pPr>
            <w:pStyle w:val="Rubrik1"/>
          </w:pPr>
          <w:r>
            <w:t>Motivering</w:t>
          </w:r>
        </w:p>
      </w:sdtContent>
    </w:sdt>
    <w:p w:rsidR="00EA4682" w:rsidP="00EA4682" w:rsidRDefault="00EA4682" w14:paraId="6620801A" w14:textId="1F5C5887">
      <w:pPr>
        <w:pStyle w:val="Normalutanindragellerluft"/>
      </w:pPr>
      <w:r>
        <w:t>Svenskt Näringsliv visar i sin rapport Företagsamheten att det kvinnliga företagandet i Sverige har ökat men att andelen kvinnliga företagare fortfarande är låg. I den sektor där det finns flest kvinnliga företagare för dessutom regeringen en kontraproduktiv politik. Undersökningen visade att andelen företagsamma kvinnor nu ligger på 7,7 procent av den kvinnliga arbetsföra befolkningen, vilket är den högsta nivån någonsin. Undersök</w:t>
      </w:r>
      <w:r w:rsidR="009D53B5">
        <w:softHyphen/>
      </w:r>
      <w:bookmarkStart w:name="_GoBack" w:id="1"/>
      <w:bookmarkEnd w:id="1"/>
      <w:r>
        <w:t>ningen visar även att andelen företagsamma kvinnor ökar brett i nästan alla län och i drygt 200 kommuner. Trots att kvinnors företagsamhet ökar till en ny rekordnivå är fortfarande sju av tio som ansvarar för ett företag män.</w:t>
      </w:r>
    </w:p>
    <w:p w:rsidR="00EA4682" w:rsidP="0030518C" w:rsidRDefault="00EA4682" w14:paraId="6620801B" w14:textId="694A529A">
      <w:r>
        <w:t>Välfärdssektorn domineras fortfarande av kvinnor. Av de företagsamma inom välfärden var 2016 sex av tio kvinnor. Det är då oroande att regeringen har fört en politik där man genom olika förslag snarast försöker motverka företag inom just välfärdssektorn.</w:t>
      </w:r>
    </w:p>
    <w:p w:rsidR="00EA4682" w:rsidP="0030518C" w:rsidRDefault="00EA4682" w14:paraId="6620801C" w14:textId="634FCCEA">
      <w:r>
        <w:t>Riksdagen bör ge regeringen i uppdrag att såväl målsätta som vidta konkreta åtgärder för att öka andelen kvinnliga företagare i Sverige.</w:t>
      </w:r>
    </w:p>
    <w:sdt>
      <w:sdtPr>
        <w:rPr>
          <w:i/>
          <w:noProof/>
        </w:rPr>
        <w:alias w:val="CC_Underskrifter"/>
        <w:tag w:val="CC_Underskrifter"/>
        <w:id w:val="583496634"/>
        <w:lock w:val="sdtContentLocked"/>
        <w:placeholder>
          <w:docPart w:val="4948B3FAED5D405E9849884C39636713"/>
        </w:placeholder>
      </w:sdtPr>
      <w:sdtEndPr>
        <w:rPr>
          <w:i w:val="0"/>
          <w:noProof w:val="0"/>
        </w:rPr>
      </w:sdtEndPr>
      <w:sdtContent>
        <w:p w:rsidR="00355DF6" w:rsidP="00355DF6" w:rsidRDefault="00355DF6" w14:paraId="6620801D" w14:textId="77777777"/>
        <w:p w:rsidRPr="008E0FE2" w:rsidR="004801AC" w:rsidP="00355DF6" w:rsidRDefault="009D53B5" w14:paraId="662080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810B6D" w:rsidRDefault="00810B6D" w14:paraId="66208022" w14:textId="77777777"/>
    <w:sectPr w:rsidR="00810B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8024" w14:textId="77777777" w:rsidR="006230D0" w:rsidRDefault="006230D0" w:rsidP="000C1CAD">
      <w:pPr>
        <w:spacing w:line="240" w:lineRule="auto"/>
      </w:pPr>
      <w:r>
        <w:separator/>
      </w:r>
    </w:p>
  </w:endnote>
  <w:endnote w:type="continuationSeparator" w:id="0">
    <w:p w14:paraId="66208025" w14:textId="77777777" w:rsidR="006230D0" w:rsidRDefault="006230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80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80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8033" w14:textId="77777777" w:rsidR="00262EA3" w:rsidRPr="00355DF6" w:rsidRDefault="00262EA3" w:rsidP="00355D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8022" w14:textId="77777777" w:rsidR="006230D0" w:rsidRDefault="006230D0" w:rsidP="000C1CAD">
      <w:pPr>
        <w:spacing w:line="240" w:lineRule="auto"/>
      </w:pPr>
      <w:r>
        <w:separator/>
      </w:r>
    </w:p>
  </w:footnote>
  <w:footnote w:type="continuationSeparator" w:id="0">
    <w:p w14:paraId="66208023" w14:textId="77777777" w:rsidR="006230D0" w:rsidRDefault="006230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2080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08035" wp14:anchorId="662080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3B5" w14:paraId="66208038" w14:textId="77777777">
                          <w:pPr>
                            <w:jc w:val="right"/>
                          </w:pPr>
                          <w:sdt>
                            <w:sdtPr>
                              <w:alias w:val="CC_Noformat_Partikod"/>
                              <w:tag w:val="CC_Noformat_Partikod"/>
                              <w:id w:val="-53464382"/>
                              <w:placeholder>
                                <w:docPart w:val="DEF599583C5A42988ADA979756E24BBD"/>
                              </w:placeholder>
                              <w:text/>
                            </w:sdtPr>
                            <w:sdtEndPr/>
                            <w:sdtContent>
                              <w:r w:rsidR="00EA4682">
                                <w:t>M</w:t>
                              </w:r>
                            </w:sdtContent>
                          </w:sdt>
                          <w:sdt>
                            <w:sdtPr>
                              <w:alias w:val="CC_Noformat_Partinummer"/>
                              <w:tag w:val="CC_Noformat_Partinummer"/>
                              <w:id w:val="-1709555926"/>
                              <w:placeholder>
                                <w:docPart w:val="C4293D8196FD45B7AE5F75E82BCC8A99"/>
                              </w:placeholder>
                              <w:text/>
                            </w:sdtPr>
                            <w:sdtEndPr/>
                            <w:sdtContent>
                              <w:r w:rsidR="00EA4682">
                                <w:t>1768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080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3B5" w14:paraId="66208038" w14:textId="77777777">
                    <w:pPr>
                      <w:jc w:val="right"/>
                    </w:pPr>
                    <w:sdt>
                      <w:sdtPr>
                        <w:alias w:val="CC_Noformat_Partikod"/>
                        <w:tag w:val="CC_Noformat_Partikod"/>
                        <w:id w:val="-53464382"/>
                        <w:placeholder>
                          <w:docPart w:val="DEF599583C5A42988ADA979756E24BBD"/>
                        </w:placeholder>
                        <w:text/>
                      </w:sdtPr>
                      <w:sdtEndPr/>
                      <w:sdtContent>
                        <w:r w:rsidR="00EA4682">
                          <w:t>M</w:t>
                        </w:r>
                      </w:sdtContent>
                    </w:sdt>
                    <w:sdt>
                      <w:sdtPr>
                        <w:alias w:val="CC_Noformat_Partinummer"/>
                        <w:tag w:val="CC_Noformat_Partinummer"/>
                        <w:id w:val="-1709555926"/>
                        <w:placeholder>
                          <w:docPart w:val="C4293D8196FD45B7AE5F75E82BCC8A99"/>
                        </w:placeholder>
                        <w:text/>
                      </w:sdtPr>
                      <w:sdtEndPr/>
                      <w:sdtContent>
                        <w:r w:rsidR="00EA4682">
                          <w:t>1768</w:t>
                        </w:r>
                      </w:sdtContent>
                    </w:sdt>
                  </w:p>
                </w:txbxContent>
              </v:textbox>
              <w10:wrap anchorx="page"/>
            </v:shape>
          </w:pict>
        </mc:Fallback>
      </mc:AlternateContent>
    </w:r>
  </w:p>
  <w:p w:rsidRPr="00293C4F" w:rsidR="00262EA3" w:rsidP="00776B74" w:rsidRDefault="00262EA3" w14:paraId="662080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208028" w14:textId="77777777">
    <w:pPr>
      <w:jc w:val="right"/>
    </w:pPr>
  </w:p>
  <w:p w:rsidR="00262EA3" w:rsidP="00776B74" w:rsidRDefault="00262EA3" w14:paraId="662080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53B5" w14:paraId="662080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208037" wp14:anchorId="662080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3B5" w14:paraId="662080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4682">
          <w:t>M</w:t>
        </w:r>
      </w:sdtContent>
    </w:sdt>
    <w:sdt>
      <w:sdtPr>
        <w:alias w:val="CC_Noformat_Partinummer"/>
        <w:tag w:val="CC_Noformat_Partinummer"/>
        <w:id w:val="-2014525982"/>
        <w:text/>
      </w:sdtPr>
      <w:sdtEndPr/>
      <w:sdtContent>
        <w:r w:rsidR="00EA4682">
          <w:t>1768</w:t>
        </w:r>
      </w:sdtContent>
    </w:sdt>
  </w:p>
  <w:p w:rsidRPr="008227B3" w:rsidR="00262EA3" w:rsidP="008227B3" w:rsidRDefault="009D53B5" w14:paraId="662080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3B5" w14:paraId="662080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:1138</w:t>
        </w:r>
      </w:sdtContent>
    </w:sdt>
  </w:p>
  <w:p w:rsidR="00262EA3" w:rsidP="00E03A3D" w:rsidRDefault="009D53B5" w14:paraId="66208030"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EA4682" w14:paraId="66208031" w14:textId="77777777">
        <w:pPr>
          <w:pStyle w:val="FSHRub2"/>
        </w:pPr>
        <w:r>
          <w:t>Öka andelen kvinnliga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62080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A46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8C"/>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F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3E"/>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0D0"/>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B6D"/>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8B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4CB"/>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403"/>
    <w:rsid w:val="0098383F"/>
    <w:rsid w:val="00983AC8"/>
    <w:rsid w:val="009841A7"/>
    <w:rsid w:val="009855B9"/>
    <w:rsid w:val="00985A0F"/>
    <w:rsid w:val="00986368"/>
    <w:rsid w:val="00986688"/>
    <w:rsid w:val="009869DB"/>
    <w:rsid w:val="00987077"/>
    <w:rsid w:val="00987369"/>
    <w:rsid w:val="0099062D"/>
    <w:rsid w:val="0099089F"/>
    <w:rsid w:val="009908AE"/>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3B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0B1"/>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0B"/>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682"/>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208016"/>
  <w15:chartTrackingRefBased/>
  <w15:docId w15:val="{3BB96456-9D2C-49A9-B472-D81C8144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DFE746153547BF859157D644688634"/>
        <w:category>
          <w:name w:val="Allmänt"/>
          <w:gallery w:val="placeholder"/>
        </w:category>
        <w:types>
          <w:type w:val="bbPlcHdr"/>
        </w:types>
        <w:behaviors>
          <w:behavior w:val="content"/>
        </w:behaviors>
        <w:guid w:val="{B92E7BC3-F282-4D75-9B7D-0B3D3BF38CF6}"/>
      </w:docPartPr>
      <w:docPartBody>
        <w:p w:rsidR="00AA6AEA" w:rsidRDefault="00853E92">
          <w:pPr>
            <w:pStyle w:val="65DFE746153547BF859157D644688634"/>
          </w:pPr>
          <w:r w:rsidRPr="005A0A93">
            <w:rPr>
              <w:rStyle w:val="Platshllartext"/>
            </w:rPr>
            <w:t>Förslag till riksdagsbeslut</w:t>
          </w:r>
        </w:p>
      </w:docPartBody>
    </w:docPart>
    <w:docPart>
      <w:docPartPr>
        <w:name w:val="1379BE3DE950430FA6CE9DAF87A3D3A7"/>
        <w:category>
          <w:name w:val="Allmänt"/>
          <w:gallery w:val="placeholder"/>
        </w:category>
        <w:types>
          <w:type w:val="bbPlcHdr"/>
        </w:types>
        <w:behaviors>
          <w:behavior w:val="content"/>
        </w:behaviors>
        <w:guid w:val="{59732D96-094A-4736-8639-A567353D6BA6}"/>
      </w:docPartPr>
      <w:docPartBody>
        <w:p w:rsidR="00AA6AEA" w:rsidRDefault="00853E92">
          <w:pPr>
            <w:pStyle w:val="1379BE3DE950430FA6CE9DAF87A3D3A7"/>
          </w:pPr>
          <w:r w:rsidRPr="005A0A93">
            <w:rPr>
              <w:rStyle w:val="Platshllartext"/>
            </w:rPr>
            <w:t>Motivering</w:t>
          </w:r>
        </w:p>
      </w:docPartBody>
    </w:docPart>
    <w:docPart>
      <w:docPartPr>
        <w:name w:val="DEF599583C5A42988ADA979756E24BBD"/>
        <w:category>
          <w:name w:val="Allmänt"/>
          <w:gallery w:val="placeholder"/>
        </w:category>
        <w:types>
          <w:type w:val="bbPlcHdr"/>
        </w:types>
        <w:behaviors>
          <w:behavior w:val="content"/>
        </w:behaviors>
        <w:guid w:val="{ECDE7F4D-82E6-44A0-BB93-63750A32C6F7}"/>
      </w:docPartPr>
      <w:docPartBody>
        <w:p w:rsidR="00AA6AEA" w:rsidRDefault="00853E92">
          <w:pPr>
            <w:pStyle w:val="DEF599583C5A42988ADA979756E24BBD"/>
          </w:pPr>
          <w:r>
            <w:rPr>
              <w:rStyle w:val="Platshllartext"/>
            </w:rPr>
            <w:t xml:space="preserve"> </w:t>
          </w:r>
        </w:p>
      </w:docPartBody>
    </w:docPart>
    <w:docPart>
      <w:docPartPr>
        <w:name w:val="C4293D8196FD45B7AE5F75E82BCC8A99"/>
        <w:category>
          <w:name w:val="Allmänt"/>
          <w:gallery w:val="placeholder"/>
        </w:category>
        <w:types>
          <w:type w:val="bbPlcHdr"/>
        </w:types>
        <w:behaviors>
          <w:behavior w:val="content"/>
        </w:behaviors>
        <w:guid w:val="{2466D8FB-2831-4463-83C6-9A04D2D35DFC}"/>
      </w:docPartPr>
      <w:docPartBody>
        <w:p w:rsidR="00AA6AEA" w:rsidRDefault="00853E92">
          <w:pPr>
            <w:pStyle w:val="C4293D8196FD45B7AE5F75E82BCC8A99"/>
          </w:pPr>
          <w:r>
            <w:t xml:space="preserve"> </w:t>
          </w:r>
        </w:p>
      </w:docPartBody>
    </w:docPart>
    <w:docPart>
      <w:docPartPr>
        <w:name w:val="4948B3FAED5D405E9849884C39636713"/>
        <w:category>
          <w:name w:val="Allmänt"/>
          <w:gallery w:val="placeholder"/>
        </w:category>
        <w:types>
          <w:type w:val="bbPlcHdr"/>
        </w:types>
        <w:behaviors>
          <w:behavior w:val="content"/>
        </w:behaviors>
        <w:guid w:val="{7E6745E4-D5F6-4045-8EEA-A2485D055938}"/>
      </w:docPartPr>
      <w:docPartBody>
        <w:p w:rsidR="008D429B" w:rsidRDefault="008D42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92"/>
    <w:rsid w:val="00853E92"/>
    <w:rsid w:val="008D429B"/>
    <w:rsid w:val="00AA6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DFE746153547BF859157D644688634">
    <w:name w:val="65DFE746153547BF859157D644688634"/>
  </w:style>
  <w:style w:type="paragraph" w:customStyle="1" w:styleId="724B0FDF5EE9459BA3C7E81E631BB4AD">
    <w:name w:val="724B0FDF5EE9459BA3C7E81E631BB4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90B214BFED4EC2B4474FF17B7CF415">
    <w:name w:val="5590B214BFED4EC2B4474FF17B7CF415"/>
  </w:style>
  <w:style w:type="paragraph" w:customStyle="1" w:styleId="1379BE3DE950430FA6CE9DAF87A3D3A7">
    <w:name w:val="1379BE3DE950430FA6CE9DAF87A3D3A7"/>
  </w:style>
  <w:style w:type="paragraph" w:customStyle="1" w:styleId="B18840F129DF46578604D93CAC3B369A">
    <w:name w:val="B18840F129DF46578604D93CAC3B369A"/>
  </w:style>
  <w:style w:type="paragraph" w:customStyle="1" w:styleId="8CD7AED228D6439985FE80A4B6E87133">
    <w:name w:val="8CD7AED228D6439985FE80A4B6E87133"/>
  </w:style>
  <w:style w:type="paragraph" w:customStyle="1" w:styleId="DEF599583C5A42988ADA979756E24BBD">
    <w:name w:val="DEF599583C5A42988ADA979756E24BBD"/>
  </w:style>
  <w:style w:type="paragraph" w:customStyle="1" w:styleId="C4293D8196FD45B7AE5F75E82BCC8A99">
    <w:name w:val="C4293D8196FD45B7AE5F75E82BCC8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BB436-047A-4D91-A821-702E10605470}"/>
</file>

<file path=customXml/itemProps2.xml><?xml version="1.0" encoding="utf-8"?>
<ds:datastoreItem xmlns:ds="http://schemas.openxmlformats.org/officeDocument/2006/customXml" ds:itemID="{E854635C-2EA9-46F3-8440-E0842855CD23}"/>
</file>

<file path=customXml/itemProps3.xml><?xml version="1.0" encoding="utf-8"?>
<ds:datastoreItem xmlns:ds="http://schemas.openxmlformats.org/officeDocument/2006/customXml" ds:itemID="{03CAD388-EE24-40C7-8473-4B0282945038}"/>
</file>

<file path=docProps/app.xml><?xml version="1.0" encoding="utf-8"?>
<Properties xmlns="http://schemas.openxmlformats.org/officeDocument/2006/extended-properties" xmlns:vt="http://schemas.openxmlformats.org/officeDocument/2006/docPropsVTypes">
  <Template>Normal</Template>
  <TotalTime>6</TotalTime>
  <Pages>1</Pages>
  <Words>195</Words>
  <Characters>1106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