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FF68F0519541328258E91A29A60D2A"/>
        </w:placeholder>
        <w:text/>
      </w:sdtPr>
      <w:sdtEndPr/>
      <w:sdtContent>
        <w:p w:rsidRPr="009B062B" w:rsidR="00AF30DD" w:rsidP="00DA28CE" w:rsidRDefault="00AF30DD" w14:paraId="17104B25" w14:textId="77777777">
          <w:pPr>
            <w:pStyle w:val="Rubrik1"/>
            <w:spacing w:after="300"/>
          </w:pPr>
          <w:r w:rsidRPr="009B062B">
            <w:t>Förslag till riksdagsbeslut</w:t>
          </w:r>
        </w:p>
      </w:sdtContent>
    </w:sdt>
    <w:sdt>
      <w:sdtPr>
        <w:alias w:val="Yrkande 1"/>
        <w:tag w:val="530fbe17-336d-40ec-9f9f-b49ebb979aee"/>
        <w:id w:val="-722518856"/>
        <w:lock w:val="sdtLocked"/>
      </w:sdtPr>
      <w:sdtEndPr/>
      <w:sdtContent>
        <w:p w:rsidR="00C42D9C" w:rsidRDefault="000E7EA2" w14:paraId="707242C3" w14:textId="77777777">
          <w:pPr>
            <w:pStyle w:val="Frslagstext"/>
            <w:numPr>
              <w:ilvl w:val="0"/>
              <w:numId w:val="0"/>
            </w:numPr>
          </w:pPr>
          <w:r>
            <w:t>Riksdagen ställer sig bakom det som anförs i motionen om att avskaffa Allmänna arvsfonden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4B69911F974D01B5C20DAA9E6421FE"/>
        </w:placeholder>
        <w:text/>
      </w:sdtPr>
      <w:sdtEndPr/>
      <w:sdtContent>
        <w:p w:rsidRPr="009B062B" w:rsidR="006D79C9" w:rsidP="00333E95" w:rsidRDefault="006D79C9" w14:paraId="41BAC92D" w14:textId="77777777">
          <w:pPr>
            <w:pStyle w:val="Rubrik1"/>
          </w:pPr>
          <w:r>
            <w:t>Motivering</w:t>
          </w:r>
        </w:p>
      </w:sdtContent>
    </w:sdt>
    <w:p w:rsidR="00E62F47" w:rsidP="008E0FE2" w:rsidRDefault="00C03743" w14:paraId="35C49ED6" w14:textId="32B208D5">
      <w:pPr>
        <w:pStyle w:val="Normalutanindragellerluft"/>
      </w:pPr>
      <w:r w:rsidRPr="00C03743">
        <w:t xml:space="preserve">Sverige är tillsammans med Island unikt med att ha en konstruktion som Allmänna </w:t>
      </w:r>
      <w:r w:rsidR="000E434A">
        <w:t>a</w:t>
      </w:r>
      <w:r w:rsidRPr="00C03743">
        <w:t>rvsfonden. I de flesta andra länder går tillgångarna från dödsbon till människor utan bröstarvingar direkt till statskassan. En av fördelarna med detta är mindre byråkrati. Därutöver behöver kontrollen för hur pengarna används skärpas väsentligt. Allmänna</w:t>
      </w:r>
      <w:r w:rsidR="000E434A">
        <w:t xml:space="preserve"> a</w:t>
      </w:r>
      <w:r w:rsidRPr="00C03743">
        <w:t xml:space="preserve">rvsfonden, vars uppdrag är att främja ideell verksamhet till förmån för barn, ungdomar och handikappade har å det grövsta åsidosatt sitt uppdrag. </w:t>
      </w:r>
      <w:r w:rsidR="00F16970">
        <w:t>Tidigare</w:t>
      </w:r>
      <w:r w:rsidR="000E434A">
        <w:t xml:space="preserve"> har Allmänna a</w:t>
      </w:r>
      <w:r w:rsidRPr="00C03743">
        <w:t>rvsfonden finansierat antisemitisk propaganda och ”normkritisk” experimentverk</w:t>
      </w:r>
      <w:r w:rsidR="00E14521">
        <w:softHyphen/>
      </w:r>
      <w:bookmarkStart w:name="_GoBack" w:id="1"/>
      <w:bookmarkEnd w:id="1"/>
      <w:r w:rsidRPr="00C03743">
        <w:t>samhet med förskolebarn, baserad på identitetspolitisk ideologi. Enligt en rapport från Myndigheten för samhällssk</w:t>
      </w:r>
      <w:r w:rsidR="000E434A">
        <w:t>ydd och beredskap har Allmänna a</w:t>
      </w:r>
      <w:r w:rsidRPr="00C03743">
        <w:t xml:space="preserve">rvsfonden betalat ut miljoner till frontorganisationer till den </w:t>
      </w:r>
      <w:r w:rsidRPr="00C03743">
        <w:lastRenderedPageBreak/>
        <w:t>internationella islamistorganisationen Muslimska brödraskapet. Det är helt oacceptabelt att staten ger pengar till organisa</w:t>
      </w:r>
      <w:r w:rsidR="00E14521">
        <w:softHyphen/>
      </w:r>
      <w:r w:rsidRPr="00C03743">
        <w:t>tioner som inte delar vår syn på demokrati, jämlikhet och mänskliga rättigheter. Pengar som borde gått till behövande har felaktigt betalats ut till bland annat pseudoveten</w:t>
      </w:r>
      <w:r w:rsidR="00E14521">
        <w:softHyphen/>
      </w:r>
      <w:r w:rsidRPr="00C03743">
        <w:t>skapliga experiment och islamister. Det</w:t>
      </w:r>
      <w:r w:rsidR="000E434A">
        <w:t xml:space="preserve"> är ett tecken på att Allmänna a</w:t>
      </w:r>
      <w:r w:rsidRPr="00C03743">
        <w:t>rvsfonden har spelat ut sin roll och att den därför bör avskaffas.</w:t>
      </w:r>
    </w:p>
    <w:sdt>
      <w:sdtPr>
        <w:rPr>
          <w:i/>
          <w:noProof/>
        </w:rPr>
        <w:alias w:val="CC_Underskrifter"/>
        <w:tag w:val="CC_Underskrifter"/>
        <w:id w:val="583496634"/>
        <w:lock w:val="sdtContentLocked"/>
        <w:placeholder>
          <w:docPart w:val="68C2AE10B1724A2F8B5A8F57F869D874"/>
        </w:placeholder>
      </w:sdtPr>
      <w:sdtEndPr>
        <w:rPr>
          <w:i w:val="0"/>
          <w:noProof w:val="0"/>
        </w:rPr>
      </w:sdtEndPr>
      <w:sdtContent>
        <w:p w:rsidR="00CB0DBF" w:rsidP="00D53765" w:rsidRDefault="00CB0DBF" w14:paraId="1FAFA5A5" w14:textId="77777777"/>
        <w:p w:rsidRPr="008E0FE2" w:rsidR="004801AC" w:rsidP="00D53765" w:rsidRDefault="00E14521" w14:paraId="473A7A62" w14:textId="3EE0AF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7116A" w:rsidRDefault="00B7116A" w14:paraId="3B406484" w14:textId="77777777"/>
    <w:sectPr w:rsidR="00B711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CA824" w14:textId="77777777" w:rsidR="00C96975" w:rsidRDefault="00C96975" w:rsidP="000C1CAD">
      <w:pPr>
        <w:spacing w:line="240" w:lineRule="auto"/>
      </w:pPr>
      <w:r>
        <w:separator/>
      </w:r>
    </w:p>
  </w:endnote>
  <w:endnote w:type="continuationSeparator" w:id="0">
    <w:p w14:paraId="08D5E3E8" w14:textId="77777777" w:rsidR="00C96975" w:rsidRDefault="00C96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97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DFBF" w14:textId="340608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45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FE0A1" w14:textId="77777777" w:rsidR="00C96975" w:rsidRDefault="00C96975" w:rsidP="000C1CAD">
      <w:pPr>
        <w:spacing w:line="240" w:lineRule="auto"/>
      </w:pPr>
      <w:r>
        <w:separator/>
      </w:r>
    </w:p>
  </w:footnote>
  <w:footnote w:type="continuationSeparator" w:id="0">
    <w:p w14:paraId="58830341" w14:textId="77777777" w:rsidR="00C96975" w:rsidRDefault="00C969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61C5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FBD7DB" wp14:anchorId="264B33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521" w14:paraId="12900E5E" w14:textId="77777777">
                          <w:pPr>
                            <w:jc w:val="right"/>
                          </w:pPr>
                          <w:sdt>
                            <w:sdtPr>
                              <w:alias w:val="CC_Noformat_Partikod"/>
                              <w:tag w:val="CC_Noformat_Partikod"/>
                              <w:id w:val="-53464382"/>
                              <w:placeholder>
                                <w:docPart w:val="25C3F466CEA34879B2FB2F432A949C6A"/>
                              </w:placeholder>
                              <w:text/>
                            </w:sdtPr>
                            <w:sdtEndPr/>
                            <w:sdtContent>
                              <w:r w:rsidR="00C03743">
                                <w:t>M</w:t>
                              </w:r>
                            </w:sdtContent>
                          </w:sdt>
                          <w:sdt>
                            <w:sdtPr>
                              <w:alias w:val="CC_Noformat_Partinummer"/>
                              <w:tag w:val="CC_Noformat_Partinummer"/>
                              <w:id w:val="-1709555926"/>
                              <w:placeholder>
                                <w:docPart w:val="F38BDA80A14E4809A232BB087FC1F338"/>
                              </w:placeholder>
                              <w:text/>
                            </w:sdtPr>
                            <w:sdtEndPr/>
                            <w:sdtContent>
                              <w:r w:rsidR="00E62F47">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4B33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521" w14:paraId="12900E5E" w14:textId="77777777">
                    <w:pPr>
                      <w:jc w:val="right"/>
                    </w:pPr>
                    <w:sdt>
                      <w:sdtPr>
                        <w:alias w:val="CC_Noformat_Partikod"/>
                        <w:tag w:val="CC_Noformat_Partikod"/>
                        <w:id w:val="-53464382"/>
                        <w:placeholder>
                          <w:docPart w:val="25C3F466CEA34879B2FB2F432A949C6A"/>
                        </w:placeholder>
                        <w:text/>
                      </w:sdtPr>
                      <w:sdtEndPr/>
                      <w:sdtContent>
                        <w:r w:rsidR="00C03743">
                          <w:t>M</w:t>
                        </w:r>
                      </w:sdtContent>
                    </w:sdt>
                    <w:sdt>
                      <w:sdtPr>
                        <w:alias w:val="CC_Noformat_Partinummer"/>
                        <w:tag w:val="CC_Noformat_Partinummer"/>
                        <w:id w:val="-1709555926"/>
                        <w:placeholder>
                          <w:docPart w:val="F38BDA80A14E4809A232BB087FC1F338"/>
                        </w:placeholder>
                        <w:text/>
                      </w:sdtPr>
                      <w:sdtEndPr/>
                      <w:sdtContent>
                        <w:r w:rsidR="00E62F47">
                          <w:t>1810</w:t>
                        </w:r>
                      </w:sdtContent>
                    </w:sdt>
                  </w:p>
                </w:txbxContent>
              </v:textbox>
              <w10:wrap anchorx="page"/>
            </v:shape>
          </w:pict>
        </mc:Fallback>
      </mc:AlternateContent>
    </w:r>
  </w:p>
  <w:p w:rsidRPr="00293C4F" w:rsidR="00262EA3" w:rsidP="00776B74" w:rsidRDefault="00262EA3" w14:paraId="2DD1D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56F69C" w14:textId="77777777">
    <w:pPr>
      <w:jc w:val="right"/>
    </w:pPr>
  </w:p>
  <w:p w:rsidR="00262EA3" w:rsidP="00776B74" w:rsidRDefault="00262EA3" w14:paraId="2D3F8A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4521" w14:paraId="0504F9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94D3DA" wp14:anchorId="3194B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521" w14:paraId="2AE393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03743">
          <w:t>M</w:t>
        </w:r>
      </w:sdtContent>
    </w:sdt>
    <w:sdt>
      <w:sdtPr>
        <w:alias w:val="CC_Noformat_Partinummer"/>
        <w:tag w:val="CC_Noformat_Partinummer"/>
        <w:id w:val="-2014525982"/>
        <w:lock w:val="contentLocked"/>
        <w:text/>
      </w:sdtPr>
      <w:sdtEndPr/>
      <w:sdtContent>
        <w:r w:rsidR="00E62F47">
          <w:t>1810</w:t>
        </w:r>
      </w:sdtContent>
    </w:sdt>
  </w:p>
  <w:p w:rsidRPr="008227B3" w:rsidR="00262EA3" w:rsidP="008227B3" w:rsidRDefault="00E14521" w14:paraId="779E0E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521" w14:paraId="05AE58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:2912</w:t>
        </w:r>
      </w:sdtContent>
    </w:sdt>
  </w:p>
  <w:p w:rsidR="00262EA3" w:rsidP="00E03A3D" w:rsidRDefault="00E14521" w14:paraId="0C8F68B0"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03743" w14:paraId="74AFDE7B" w14:textId="77777777">
        <w:pPr>
          <w:pStyle w:val="FSHRub2"/>
        </w:pPr>
        <w:r>
          <w:t>Avskaffa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F71D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037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00"/>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4A"/>
    <w:rsid w:val="000E4A72"/>
    <w:rsid w:val="000E4B2C"/>
    <w:rsid w:val="000E4CD8"/>
    <w:rsid w:val="000E4D0E"/>
    <w:rsid w:val="000E504A"/>
    <w:rsid w:val="000E58DE"/>
    <w:rsid w:val="000E5DF7"/>
    <w:rsid w:val="000E64C3"/>
    <w:rsid w:val="000E6606"/>
    <w:rsid w:val="000E712B"/>
    <w:rsid w:val="000E718F"/>
    <w:rsid w:val="000E79FF"/>
    <w:rsid w:val="000E7A08"/>
    <w:rsid w:val="000E7EA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BF6"/>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0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9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732"/>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E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E2"/>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01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4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733"/>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5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125"/>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34"/>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A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6A"/>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74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D9C"/>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75"/>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BF"/>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765"/>
    <w:rsid w:val="00D5394C"/>
    <w:rsid w:val="00D53F68"/>
    <w:rsid w:val="00D551CC"/>
    <w:rsid w:val="00D5588C"/>
    <w:rsid w:val="00D55C21"/>
    <w:rsid w:val="00D55C3B"/>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E1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21"/>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5F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4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970"/>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0FA"/>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92BAEC"/>
  <w15:chartTrackingRefBased/>
  <w15:docId w15:val="{9685C35F-9CF8-4730-ACC7-0E96201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FF68F0519541328258E91A29A60D2A"/>
        <w:category>
          <w:name w:val="Allmänt"/>
          <w:gallery w:val="placeholder"/>
        </w:category>
        <w:types>
          <w:type w:val="bbPlcHdr"/>
        </w:types>
        <w:behaviors>
          <w:behavior w:val="content"/>
        </w:behaviors>
        <w:guid w:val="{3B211E0D-B04C-4317-AF6D-7CCF1C0F26C5}"/>
      </w:docPartPr>
      <w:docPartBody>
        <w:p w:rsidR="0073449D" w:rsidRDefault="00DA4B9C">
          <w:pPr>
            <w:pStyle w:val="1FFF68F0519541328258E91A29A60D2A"/>
          </w:pPr>
          <w:r w:rsidRPr="005A0A93">
            <w:rPr>
              <w:rStyle w:val="Platshllartext"/>
            </w:rPr>
            <w:t>Förslag till riksdagsbeslut</w:t>
          </w:r>
        </w:p>
      </w:docPartBody>
    </w:docPart>
    <w:docPart>
      <w:docPartPr>
        <w:name w:val="D34B69911F974D01B5C20DAA9E6421FE"/>
        <w:category>
          <w:name w:val="Allmänt"/>
          <w:gallery w:val="placeholder"/>
        </w:category>
        <w:types>
          <w:type w:val="bbPlcHdr"/>
        </w:types>
        <w:behaviors>
          <w:behavior w:val="content"/>
        </w:behaviors>
        <w:guid w:val="{098EA358-B1BE-46F1-834F-9702B40B5756}"/>
      </w:docPartPr>
      <w:docPartBody>
        <w:p w:rsidR="0073449D" w:rsidRDefault="00DA4B9C">
          <w:pPr>
            <w:pStyle w:val="D34B69911F974D01B5C20DAA9E6421FE"/>
          </w:pPr>
          <w:r w:rsidRPr="005A0A93">
            <w:rPr>
              <w:rStyle w:val="Platshllartext"/>
            </w:rPr>
            <w:t>Motivering</w:t>
          </w:r>
        </w:p>
      </w:docPartBody>
    </w:docPart>
    <w:docPart>
      <w:docPartPr>
        <w:name w:val="25C3F466CEA34879B2FB2F432A949C6A"/>
        <w:category>
          <w:name w:val="Allmänt"/>
          <w:gallery w:val="placeholder"/>
        </w:category>
        <w:types>
          <w:type w:val="bbPlcHdr"/>
        </w:types>
        <w:behaviors>
          <w:behavior w:val="content"/>
        </w:behaviors>
        <w:guid w:val="{9585EB86-8A82-48A1-ABF6-235869371ECF}"/>
      </w:docPartPr>
      <w:docPartBody>
        <w:p w:rsidR="0073449D" w:rsidRDefault="00DA4B9C">
          <w:pPr>
            <w:pStyle w:val="25C3F466CEA34879B2FB2F432A949C6A"/>
          </w:pPr>
          <w:r>
            <w:rPr>
              <w:rStyle w:val="Platshllartext"/>
            </w:rPr>
            <w:t xml:space="preserve"> </w:t>
          </w:r>
        </w:p>
      </w:docPartBody>
    </w:docPart>
    <w:docPart>
      <w:docPartPr>
        <w:name w:val="F38BDA80A14E4809A232BB087FC1F338"/>
        <w:category>
          <w:name w:val="Allmänt"/>
          <w:gallery w:val="placeholder"/>
        </w:category>
        <w:types>
          <w:type w:val="bbPlcHdr"/>
        </w:types>
        <w:behaviors>
          <w:behavior w:val="content"/>
        </w:behaviors>
        <w:guid w:val="{E644C6F2-28B1-476C-99F3-44B2E5F3091B}"/>
      </w:docPartPr>
      <w:docPartBody>
        <w:p w:rsidR="0073449D" w:rsidRDefault="00DA4B9C">
          <w:pPr>
            <w:pStyle w:val="F38BDA80A14E4809A232BB087FC1F338"/>
          </w:pPr>
          <w:r>
            <w:t xml:space="preserve"> </w:t>
          </w:r>
        </w:p>
      </w:docPartBody>
    </w:docPart>
    <w:docPart>
      <w:docPartPr>
        <w:name w:val="68C2AE10B1724A2F8B5A8F57F869D874"/>
        <w:category>
          <w:name w:val="Allmänt"/>
          <w:gallery w:val="placeholder"/>
        </w:category>
        <w:types>
          <w:type w:val="bbPlcHdr"/>
        </w:types>
        <w:behaviors>
          <w:behavior w:val="content"/>
        </w:behaviors>
        <w:guid w:val="{1DE61919-CC5F-414D-8CC2-38F34F36377D}"/>
      </w:docPartPr>
      <w:docPartBody>
        <w:p w:rsidR="005D1C27" w:rsidRDefault="005D1C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9C"/>
    <w:rsid w:val="00547342"/>
    <w:rsid w:val="005D1C27"/>
    <w:rsid w:val="006A196E"/>
    <w:rsid w:val="0073449D"/>
    <w:rsid w:val="009A422C"/>
    <w:rsid w:val="00DA4B9C"/>
    <w:rsid w:val="00FA0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FF68F0519541328258E91A29A60D2A">
    <w:name w:val="1FFF68F0519541328258E91A29A60D2A"/>
  </w:style>
  <w:style w:type="paragraph" w:customStyle="1" w:styleId="61AD329EDBFE46F2B9B76FA06E735B33">
    <w:name w:val="61AD329EDBFE46F2B9B76FA06E735B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E8AEC6D2944DCF82766D3DA0A6CB51">
    <w:name w:val="20E8AEC6D2944DCF82766D3DA0A6CB51"/>
  </w:style>
  <w:style w:type="paragraph" w:customStyle="1" w:styleId="D34B69911F974D01B5C20DAA9E6421FE">
    <w:name w:val="D34B69911F974D01B5C20DAA9E6421FE"/>
  </w:style>
  <w:style w:type="paragraph" w:customStyle="1" w:styleId="4BCD1EB8020E44628351C26D0BEA434F">
    <w:name w:val="4BCD1EB8020E44628351C26D0BEA434F"/>
  </w:style>
  <w:style w:type="paragraph" w:customStyle="1" w:styleId="8AFA5A0D2C6040729BCC2E82C052BAE5">
    <w:name w:val="8AFA5A0D2C6040729BCC2E82C052BAE5"/>
  </w:style>
  <w:style w:type="paragraph" w:customStyle="1" w:styleId="25C3F466CEA34879B2FB2F432A949C6A">
    <w:name w:val="25C3F466CEA34879B2FB2F432A949C6A"/>
  </w:style>
  <w:style w:type="paragraph" w:customStyle="1" w:styleId="F38BDA80A14E4809A232BB087FC1F338">
    <w:name w:val="F38BDA80A14E4809A232BB087FC1F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42B21-C7D3-47A9-AC03-C15A323A97D2}"/>
</file>

<file path=customXml/itemProps2.xml><?xml version="1.0" encoding="utf-8"?>
<ds:datastoreItem xmlns:ds="http://schemas.openxmlformats.org/officeDocument/2006/customXml" ds:itemID="{85AE5C74-9ABF-436D-91FA-86F19F2D3FE5}"/>
</file>

<file path=customXml/itemProps3.xml><?xml version="1.0" encoding="utf-8"?>
<ds:datastoreItem xmlns:ds="http://schemas.openxmlformats.org/officeDocument/2006/customXml" ds:itemID="{0956F06C-DB0E-4A5C-9FC1-5E36281F79A0}"/>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1238</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M1810 Avskaffa Allmänna arvsfonden</vt:lpstr>
      <vt:lpstr>
      </vt:lpstr>
    </vt:vector>
  </TitlesOfParts>
  <Company>Sveriges riksdag</Company>
  <LinksUpToDate>false</LinksUpToDate>
  <CharactersWithSpaces>1427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