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9AA" w:rsidRPr="009F489F" w:rsidRDefault="005F39AA" w:rsidP="00534B03">
      <w:pPr>
        <w:pStyle w:val="Hemstlrubrik"/>
      </w:pPr>
      <w:r w:rsidRPr="009F489F">
        <w:t>Förslag till riksdagsbeslut</w:t>
      </w:r>
    </w:p>
    <w:p w:rsidR="005F39AA" w:rsidRPr="009F489F" w:rsidRDefault="005F39AA" w:rsidP="00DF3896">
      <w:pPr>
        <w:pStyle w:val="Hemstlatt"/>
      </w:pPr>
      <w:r w:rsidRPr="009F489F">
        <w:t>Riksdagen tillkännager för regeringen som sin mening vad i motionen anförs om att arbetsinriktad information skall ges vid inträde till högre stud</w:t>
      </w:r>
      <w:r w:rsidRPr="009F489F">
        <w:t>i</w:t>
      </w:r>
      <w:r w:rsidRPr="009F489F">
        <w:t>er.</w:t>
      </w:r>
    </w:p>
    <w:p w:rsidR="005F39AA" w:rsidRPr="009F489F" w:rsidRDefault="005F39AA" w:rsidP="005A6272">
      <w:pPr>
        <w:pStyle w:val="Hemstlatt"/>
      </w:pPr>
      <w:r w:rsidRPr="009F489F">
        <w:t xml:space="preserve">Riksdagen tillkännager för regeringen som sin mening vad i motionen anförs </w:t>
      </w:r>
      <w:r w:rsidR="005A6272" w:rsidRPr="009F489F">
        <w:t>om att universitetsstuderande skall kunna ordna egna praktikpla</w:t>
      </w:r>
      <w:r w:rsidR="005A6272" w:rsidRPr="009F489F">
        <w:t>t</w:t>
      </w:r>
      <w:r w:rsidR="005A6272" w:rsidRPr="009F489F">
        <w:t>ser, som ligger utanför utbildningens område, och för detta beviljas st</w:t>
      </w:r>
      <w:r w:rsidR="005A6272" w:rsidRPr="009F489F">
        <w:t>u</w:t>
      </w:r>
      <w:r w:rsidR="005A6272" w:rsidRPr="009F489F">
        <w:t>diemedel.</w:t>
      </w:r>
    </w:p>
    <w:p w:rsidR="00534B03" w:rsidRPr="009F489F" w:rsidRDefault="00534B03" w:rsidP="00534B03">
      <w:pPr>
        <w:pStyle w:val="Rubrik1"/>
      </w:pPr>
      <w:r w:rsidRPr="009F489F">
        <w:t>Motivering</w:t>
      </w:r>
    </w:p>
    <w:p w:rsidR="005F39AA" w:rsidRPr="009F489F" w:rsidRDefault="005F39AA" w:rsidP="005F39AA">
      <w:r w:rsidRPr="009F489F">
        <w:t>I mars 2005 var 3</w:t>
      </w:r>
      <w:r w:rsidR="00534B03" w:rsidRPr="009F489F">
        <w:t>,</w:t>
      </w:r>
      <w:r w:rsidRPr="009F489F">
        <w:t>5</w:t>
      </w:r>
      <w:r w:rsidR="00534B03" w:rsidRPr="009F489F">
        <w:t> </w:t>
      </w:r>
      <w:r w:rsidRPr="009F489F">
        <w:t>% av de med minst två års eftergymnasial utbildning öppet arbetslösa och 1</w:t>
      </w:r>
      <w:r w:rsidR="00534B03" w:rsidRPr="009F489F">
        <w:t>,</w:t>
      </w:r>
      <w:r w:rsidRPr="009F489F">
        <w:t>5</w:t>
      </w:r>
      <w:r w:rsidR="00534B03" w:rsidRPr="009F489F">
        <w:t> </w:t>
      </w:r>
      <w:r w:rsidRPr="009F489F">
        <w:t xml:space="preserve">% deltog i olika arbetsmarknadsåtgärder. Det finns dessutom ett stort mörkertal. Många akademiker har okvalificerade jobb eller studerar under tiden som de söker jobb. Källa: </w:t>
      </w:r>
      <w:r w:rsidR="00534B03" w:rsidRPr="009F489F">
        <w:t>Saco.</w:t>
      </w:r>
    </w:p>
    <w:p w:rsidR="005A6272" w:rsidRPr="009F489F" w:rsidRDefault="005F39AA" w:rsidP="005A6272">
      <w:pPr>
        <w:pStyle w:val="Normaltindrag"/>
      </w:pPr>
      <w:r w:rsidRPr="009F489F">
        <w:t>Den stigande siffran över arbetslösa akademiker är redan i dag mycket hög. För att den ska sjunka är det viktigt med kontakter med tänkta arbetspla</w:t>
      </w:r>
      <w:r w:rsidRPr="009F489F">
        <w:t>t</w:t>
      </w:r>
      <w:r w:rsidRPr="009F489F">
        <w:t xml:space="preserve">ser. Det kan handla om att redan när man studerar på universitetet bör man få en möjlighet att vara ute ibland tänkta arbetsgivare och praktisera. </w:t>
      </w:r>
    </w:p>
    <w:p w:rsidR="005F39AA" w:rsidRPr="009F489F" w:rsidRDefault="005F39AA" w:rsidP="00534B03">
      <w:pPr>
        <w:pStyle w:val="Normaltindrag"/>
      </w:pPr>
      <w:r w:rsidRPr="009F489F">
        <w:t>Vid kontakter med universitet och arbetsförmedling så påtalas akadem</w:t>
      </w:r>
      <w:r w:rsidRPr="009F489F">
        <w:t>i</w:t>
      </w:r>
      <w:r w:rsidRPr="009F489F">
        <w:t>kernas problem att komma in på arbetsmarknaden. Det gäller därför att un</w:t>
      </w:r>
      <w:r w:rsidRPr="009F489F">
        <w:t>g</w:t>
      </w:r>
      <w:r w:rsidRPr="009F489F">
        <w:t>domar som står i begrepp att påbörja sina studier får en bra information om arbet</w:t>
      </w:r>
      <w:r w:rsidRPr="009F489F">
        <w:t>s</w:t>
      </w:r>
      <w:r w:rsidRPr="009F489F">
        <w:t>marknaden samt en god handledning så att de tänker väl igenom vilka kurser som är en inkörsport till ett framtida yrkesliv. Detta bör ges regeringen till</w:t>
      </w:r>
      <w:r w:rsidR="00534B03" w:rsidRPr="009F489F">
        <w:t xml:space="preserve"> </w:t>
      </w:r>
      <w:r w:rsidRPr="009F489F">
        <w:t>känna</w:t>
      </w:r>
      <w:r w:rsidR="00534B03" w:rsidRPr="009F489F">
        <w:t>.</w:t>
      </w:r>
      <w:r w:rsidRPr="009F489F">
        <w:t xml:space="preserve"> </w:t>
      </w:r>
    </w:p>
    <w:p w:rsidR="00DF3896" w:rsidRPr="009F489F" w:rsidRDefault="005F39AA" w:rsidP="00534B03">
      <w:pPr>
        <w:pStyle w:val="Normaltindrag"/>
      </w:pPr>
      <w:r w:rsidRPr="009F489F">
        <w:t xml:space="preserve"> Även studier vid universitet tenderar att följa ett mode</w:t>
      </w:r>
      <w:r w:rsidR="00534B03" w:rsidRPr="009F489F">
        <w:t>,</w:t>
      </w:r>
      <w:r w:rsidRPr="009F489F">
        <w:t xml:space="preserve"> och det kan inn</w:t>
      </w:r>
      <w:r w:rsidRPr="009F489F">
        <w:t>e</w:t>
      </w:r>
      <w:r w:rsidRPr="009F489F">
        <w:t xml:space="preserve">bära att det blir en snedkantring, dvs. </w:t>
      </w:r>
      <w:r w:rsidR="00534B03" w:rsidRPr="009F489F">
        <w:t xml:space="preserve">alltför </w:t>
      </w:r>
      <w:r w:rsidRPr="009F489F">
        <w:t>många väljer lika. Det kan inn</w:t>
      </w:r>
      <w:r w:rsidRPr="009F489F">
        <w:t>e</w:t>
      </w:r>
      <w:r w:rsidRPr="009F489F">
        <w:t xml:space="preserve">bära svårigheter att få ett arbete efter det att studierna är slutförda. Därför är </w:t>
      </w:r>
      <w:r w:rsidRPr="009F489F">
        <w:lastRenderedPageBreak/>
        <w:t>det viktigt att information om arbetsmarknaden samt möjligheten att praktis</w:t>
      </w:r>
      <w:r w:rsidRPr="009F489F">
        <w:t>e</w:t>
      </w:r>
      <w:r w:rsidRPr="009F489F">
        <w:t xml:space="preserve">ra kommer in i studierna tidigt så att studenten även har en möjlighet att välja en ny inriktning i tid om det visar sig att man vill eller att det är nödvändigt att man ändrar sin studieinriktning.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34B03" w:rsidRPr="009F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4B03" w:rsidRPr="009F489F" w:rsidRDefault="00534B03" w:rsidP="00534B03">
            <w:pPr>
              <w:pStyle w:val="UnderskriftDatum"/>
              <w:spacing w:before="240"/>
            </w:pPr>
            <w:r w:rsidRPr="009F489F">
              <w:t>Stockholm den 22 september 2005</w:t>
            </w:r>
          </w:p>
        </w:tc>
        <w:tc>
          <w:tcPr>
            <w:tcW w:w="3047" w:type="dxa"/>
          </w:tcPr>
          <w:p w:rsidR="00534B03" w:rsidRPr="009F489F" w:rsidRDefault="00534B03" w:rsidP="00534B03">
            <w:pPr>
              <w:pStyle w:val="Underskrifter"/>
              <w:spacing w:before="240"/>
            </w:pPr>
          </w:p>
        </w:tc>
      </w:tr>
      <w:tr w:rsidR="00534B03" w:rsidRPr="009F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4B03" w:rsidRPr="009F489F" w:rsidRDefault="00534B03" w:rsidP="00534B03">
            <w:pPr>
              <w:pStyle w:val="Underskrifter"/>
            </w:pPr>
            <w:r w:rsidRPr="009F489F">
              <w:t>Rigmor Stenmark (c)</w:t>
            </w:r>
          </w:p>
        </w:tc>
        <w:tc>
          <w:tcPr>
            <w:tcW w:w="3047" w:type="dxa"/>
          </w:tcPr>
          <w:p w:rsidR="00534B03" w:rsidRPr="009F489F" w:rsidRDefault="00534B03" w:rsidP="00534B03">
            <w:pPr>
              <w:pStyle w:val="Underskrifter"/>
            </w:pPr>
            <w:r w:rsidRPr="009F489F">
              <w:t>Jörgen Johansson (c)</w:t>
            </w:r>
          </w:p>
        </w:tc>
      </w:tr>
    </w:tbl>
    <w:p w:rsidR="00E84F25" w:rsidRPr="009F489F" w:rsidRDefault="00E84F25" w:rsidP="00534B03">
      <w:pPr>
        <w:pStyle w:val="Normaltindrag"/>
      </w:pPr>
    </w:p>
    <w:sectPr w:rsidR="00E84F25" w:rsidRPr="009F489F" w:rsidSect="00534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181" w:rsidRPr="009F489F" w:rsidRDefault="009F0181">
      <w:r w:rsidRPr="009F489F">
        <w:separator/>
      </w:r>
    </w:p>
  </w:endnote>
  <w:endnote w:type="continuationSeparator" w:id="0">
    <w:p w:rsidR="009F0181" w:rsidRPr="009F489F" w:rsidRDefault="009F0181">
      <w:r w:rsidRPr="009F4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B03" w:rsidRPr="009F489F" w:rsidRDefault="009F489F" w:rsidP="00534B03">
    <w:pPr>
      <w:pStyle w:val="Sidfot"/>
    </w:pPr>
    <w:r w:rsidRPr="009F48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6418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03" w:rsidRDefault="00534B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4B03" w:rsidRDefault="00534B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F489F" w:rsidRDefault="009F489F" w:rsidP="00534B03">
    <w:pPr>
      <w:pStyle w:val="Sidfot"/>
    </w:pPr>
    <w:r w:rsidRPr="009F48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816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03" w:rsidRDefault="00534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4B03" w:rsidRDefault="00534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F489F" w:rsidRDefault="009F489F" w:rsidP="00534B03">
    <w:pPr>
      <w:pStyle w:val="Sidfot"/>
    </w:pPr>
    <w:r w:rsidRPr="009F48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763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03" w:rsidRDefault="00534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4B03" w:rsidRDefault="00534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181" w:rsidRPr="009F489F" w:rsidRDefault="009F0181">
      <w:r w:rsidRPr="009F489F">
        <w:separator/>
      </w:r>
    </w:p>
  </w:footnote>
  <w:footnote w:type="continuationSeparator" w:id="0">
    <w:p w:rsidR="009F0181" w:rsidRPr="009F489F" w:rsidRDefault="009F0181">
      <w:r w:rsidRPr="009F48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B03" w:rsidRPr="009F489F" w:rsidRDefault="009F489F" w:rsidP="00534B03">
    <w:pPr>
      <w:pStyle w:val="Sidhuvud"/>
    </w:pPr>
    <w:r w:rsidRPr="009F48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799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03" w:rsidRDefault="00534B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4B03" w:rsidRDefault="00534B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F489F" w:rsidRDefault="009F489F" w:rsidP="00534B03">
    <w:pPr>
      <w:pStyle w:val="Sidhuvud"/>
    </w:pPr>
    <w:r w:rsidRPr="009F48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34761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03" w:rsidRDefault="00534B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4B03" w:rsidRDefault="00534B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B03" w:rsidRPr="009F489F" w:rsidRDefault="00534B03">
    <w:pPr>
      <w:pStyle w:val="FSHNormal"/>
      <w:tabs>
        <w:tab w:val="right" w:pos="5840"/>
      </w:tabs>
    </w:pPr>
    <w:r w:rsidRPr="009F489F">
      <w:br/>
    </w:r>
    <w:r w:rsidRPr="009F489F">
      <w:fldChar w:fldCharType="begin" w:fldLock="1"/>
    </w:r>
    <w:r w:rsidRPr="009F489F">
      <w:instrText xml:space="preserve"> DOCPROPERTY</w:instrText>
    </w:r>
    <w:r w:rsidRPr="009F489F">
      <w:rPr>
        <w:sz w:val="18"/>
      </w:rPr>
      <w:instrText xml:space="preserve"> "YearUser" *\charformat </w:instrText>
    </w:r>
    <w:r w:rsidRPr="009F489F">
      <w:fldChar w:fldCharType="separate"/>
    </w:r>
    <w:r w:rsidRPr="009F489F">
      <w:t>2005/06</w:t>
    </w:r>
    <w:r w:rsidRPr="009F489F">
      <w:fldChar w:fldCharType="end"/>
    </w:r>
    <w:r w:rsidRPr="009F489F">
      <w:t xml:space="preserve"> </w:t>
    </w:r>
    <w:r w:rsidRPr="009F489F">
      <w:tab/>
      <w:t xml:space="preserve">mnr: </w:t>
    </w:r>
    <w:r w:rsidRPr="009F489F">
      <w:fldChar w:fldCharType="begin" w:fldLock="1"/>
    </w:r>
    <w:r w:rsidRPr="009F489F">
      <w:instrText xml:space="preserve"> DOCPROPERTY</w:instrText>
    </w:r>
    <w:r w:rsidRPr="009F489F">
      <w:rPr>
        <w:sz w:val="18"/>
      </w:rPr>
      <w:instrText xml:space="preserve"> "Motionsnummer" *\charformat </w:instrText>
    </w:r>
    <w:r w:rsidRPr="009F489F">
      <w:fldChar w:fldCharType="separate"/>
    </w:r>
    <w:r w:rsidRPr="009F489F">
      <w:t>Ub282</w:t>
    </w:r>
    <w:r w:rsidRPr="009F489F">
      <w:fldChar w:fldCharType="end"/>
    </w:r>
    <w:r w:rsidRPr="009F489F">
      <w:br/>
    </w:r>
    <w:r w:rsidRPr="009F489F">
      <w:fldChar w:fldCharType="begin" w:fldLock="1"/>
    </w:r>
    <w:r w:rsidRPr="009F489F">
      <w:instrText xml:space="preserve"> DOCPROPERTY</w:instrText>
    </w:r>
    <w:r w:rsidRPr="009F489F">
      <w:rPr>
        <w:sz w:val="18"/>
      </w:rPr>
      <w:instrText xml:space="preserve"> "Samling" *\charformat </w:instrText>
    </w:r>
    <w:r w:rsidRPr="009F489F">
      <w:fldChar w:fldCharType="end"/>
    </w:r>
    <w:r w:rsidRPr="009F489F">
      <w:tab/>
      <w:t xml:space="preserve">pnr: </w:t>
    </w:r>
    <w:r w:rsidRPr="009F489F">
      <w:fldChar w:fldCharType="begin" w:fldLock="1"/>
    </w:r>
    <w:r w:rsidRPr="009F489F">
      <w:instrText xml:space="preserve"> DOCPROPERTY</w:instrText>
    </w:r>
    <w:r w:rsidRPr="009F489F">
      <w:rPr>
        <w:sz w:val="18"/>
      </w:rPr>
      <w:instrText xml:space="preserve"> "Partinummer" *\charformat </w:instrText>
    </w:r>
    <w:r w:rsidRPr="009F489F">
      <w:fldChar w:fldCharType="separate"/>
    </w:r>
    <w:r w:rsidRPr="009F489F">
      <w:t>c424</w:t>
    </w:r>
    <w:r w:rsidRPr="009F489F">
      <w:fldChar w:fldCharType="end"/>
    </w:r>
  </w:p>
  <w:p w:rsidR="00534B03" w:rsidRPr="009F489F" w:rsidRDefault="00534B03">
    <w:pPr>
      <w:pStyle w:val="FSHRub1"/>
    </w:pPr>
    <w:r w:rsidRPr="009F489F">
      <w:t>Motion till riksdagen</w:t>
    </w:r>
    <w:r w:rsidRPr="009F489F">
      <w:br/>
    </w:r>
    <w:r w:rsidRPr="009F489F">
      <w:fldChar w:fldCharType="begin" w:fldLock="1"/>
    </w:r>
    <w:r w:rsidRPr="009F489F">
      <w:instrText xml:space="preserve"> DOCPROPERTY "YearUser" *\charformat </w:instrText>
    </w:r>
    <w:r w:rsidRPr="009F489F">
      <w:fldChar w:fldCharType="separate"/>
    </w:r>
    <w:r w:rsidRPr="009F489F">
      <w:t>2005/06</w:t>
    </w:r>
    <w:r w:rsidRPr="009F489F">
      <w:fldChar w:fldCharType="end"/>
    </w:r>
    <w:r w:rsidRPr="009F489F">
      <w:t>:</w:t>
    </w:r>
    <w:r w:rsidRPr="009F489F">
      <w:fldChar w:fldCharType="begin" w:fldLock="1"/>
    </w:r>
    <w:r w:rsidRPr="009F489F">
      <w:instrText xml:space="preserve"> DOCPROPERTY "Motionsnummer" *\charformat </w:instrText>
    </w:r>
    <w:r w:rsidRPr="009F489F">
      <w:fldChar w:fldCharType="separate"/>
    </w:r>
    <w:r w:rsidRPr="009F489F">
      <w:t>Ub282</w:t>
    </w:r>
    <w:r w:rsidRPr="009F489F">
      <w:fldChar w:fldCharType="end"/>
    </w:r>
  </w:p>
  <w:p w:rsidR="00534B03" w:rsidRPr="009F489F" w:rsidRDefault="00534B03">
    <w:pPr>
      <w:pStyle w:val="FSHNormalS5"/>
    </w:pPr>
    <w:r w:rsidRPr="009F489F">
      <w:fldChar w:fldCharType="begin" w:fldLock="1"/>
    </w:r>
    <w:r w:rsidRPr="009F489F">
      <w:instrText xml:space="preserve"> DOCPROPERTY "MotionarText" *\charformat </w:instrText>
    </w:r>
    <w:r w:rsidRPr="009F489F">
      <w:fldChar w:fldCharType="separate"/>
    </w:r>
    <w:r w:rsidRPr="009F489F">
      <w:t>av Rigmor Stenmark och Jörgen Johansson (c)</w:t>
    </w:r>
    <w:r w:rsidRPr="009F489F">
      <w:fldChar w:fldCharType="end"/>
    </w:r>
    <w:r w:rsidRPr="009F489F">
      <w:br/>
    </w:r>
    <w:r w:rsidRPr="009F489F">
      <w:fldChar w:fldCharType="begin" w:fldLock="1"/>
    </w:r>
    <w:r w:rsidRPr="009F489F">
      <w:instrText xml:space="preserve"> DOCPROPERTY "SvarFrasKort" *\charformat </w:instrText>
    </w:r>
    <w:r w:rsidRPr="009F489F">
      <w:fldChar w:fldCharType="end"/>
    </w:r>
  </w:p>
  <w:p w:rsidR="00534B03" w:rsidRPr="009F489F" w:rsidRDefault="00534B03">
    <w:pPr>
      <w:pStyle w:val="FSHTitel"/>
    </w:pPr>
    <w:r w:rsidRPr="009F489F">
      <w:fldChar w:fldCharType="begin" w:fldLock="1"/>
    </w:r>
    <w:r w:rsidRPr="009F489F">
      <w:instrText xml:space="preserve"> DOCPROPERTY</w:instrText>
    </w:r>
    <w:r w:rsidRPr="009F489F">
      <w:rPr>
        <w:sz w:val="18"/>
      </w:rPr>
      <w:instrText xml:space="preserve"> "RubrikSvar" *\charformat </w:instrText>
    </w:r>
    <w:r w:rsidRPr="009F489F">
      <w:fldChar w:fldCharType="separate"/>
    </w:r>
    <w:r w:rsidRPr="009F489F">
      <w:t xml:space="preserve">Studielån/studiebidrag till praktik samt krav på arbetsinriktad studievägledning </w:t>
    </w:r>
    <w:r w:rsidRPr="009F489F">
      <w:fldChar w:fldCharType="end"/>
    </w:r>
  </w:p>
  <w:p w:rsidR="00534B03" w:rsidRPr="009F489F" w:rsidRDefault="00534B03" w:rsidP="00534B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382ACE0"/>
    <w:lvl w:ilvl="0" w:tplc="04963E2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786215">
    <w:abstractNumId w:val="13"/>
  </w:num>
  <w:num w:numId="2" w16cid:durableId="275716039">
    <w:abstractNumId w:val="10"/>
  </w:num>
  <w:num w:numId="3" w16cid:durableId="1859391934">
    <w:abstractNumId w:val="11"/>
  </w:num>
  <w:num w:numId="4" w16cid:durableId="1765570655">
    <w:abstractNumId w:val="12"/>
  </w:num>
  <w:num w:numId="5" w16cid:durableId="542787654">
    <w:abstractNumId w:val="8"/>
  </w:num>
  <w:num w:numId="6" w16cid:durableId="1846284854">
    <w:abstractNumId w:val="3"/>
  </w:num>
  <w:num w:numId="7" w16cid:durableId="1421221583">
    <w:abstractNumId w:val="2"/>
  </w:num>
  <w:num w:numId="8" w16cid:durableId="277568473">
    <w:abstractNumId w:val="1"/>
  </w:num>
  <w:num w:numId="9" w16cid:durableId="1328291230">
    <w:abstractNumId w:val="0"/>
  </w:num>
  <w:num w:numId="10" w16cid:durableId="1549797620">
    <w:abstractNumId w:val="9"/>
  </w:num>
  <w:num w:numId="11" w16cid:durableId="721634420">
    <w:abstractNumId w:val="7"/>
  </w:num>
  <w:num w:numId="12" w16cid:durableId="1547256850">
    <w:abstractNumId w:val="6"/>
  </w:num>
  <w:num w:numId="13" w16cid:durableId="853494514">
    <w:abstractNumId w:val="5"/>
  </w:num>
  <w:num w:numId="14" w16cid:durableId="205287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1"/>
  </w:docVars>
  <w:rsids>
    <w:rsidRoot w:val="00DF389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4B03"/>
    <w:rsid w:val="005A6272"/>
    <w:rsid w:val="005F39AA"/>
    <w:rsid w:val="00740D6D"/>
    <w:rsid w:val="00794149"/>
    <w:rsid w:val="007B67A7"/>
    <w:rsid w:val="007C50FC"/>
    <w:rsid w:val="007C6092"/>
    <w:rsid w:val="00815509"/>
    <w:rsid w:val="009F0181"/>
    <w:rsid w:val="009F489F"/>
    <w:rsid w:val="00A053C6"/>
    <w:rsid w:val="00B13BF0"/>
    <w:rsid w:val="00C1285C"/>
    <w:rsid w:val="00C27B7D"/>
    <w:rsid w:val="00D1174F"/>
    <w:rsid w:val="00DC6C70"/>
    <w:rsid w:val="00DF3896"/>
    <w:rsid w:val="00E22893"/>
    <w:rsid w:val="00E360DE"/>
    <w:rsid w:val="00E75D28"/>
    <w:rsid w:val="00E84F25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F47509-FBD0-4FDF-BD79-832D5026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34B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34B03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306</Words>
  <Characters>1655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Ub282</vt:lpstr>
    </vt:vector>
  </TitlesOfParts>
  <Company>Riksdagen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Ub282</dc:title>
  <dc:subject>Ub282</dc:subject>
  <dc:creator>Riksdagen</dc:creator>
  <cp:keywords>Riksdagen</cp:keywords>
  <dc:description/>
  <cp:lastModifiedBy>Lars Brink</cp:lastModifiedBy>
  <cp:revision>2</cp:revision>
  <cp:lastPrinted>2005-12-21T15:07:00Z</cp:lastPrinted>
  <dcterms:created xsi:type="dcterms:W3CDTF">2025-12-16T21:57:00Z</dcterms:created>
  <dcterms:modified xsi:type="dcterms:W3CDTF">2025-12-16T21:57:00Z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Studielån/studiebidrag till praktik samt krav på arbetsinriktad studievägledning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Studielån/studiebidrag till praktik samt krav på arbetsinriktad studievägledning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Jörgen Johansson (c)</vt:lpwstr>
  </property>
  <property fmtid="{D5CDD505-2E9C-101B-9397-08002B2CF9AE}" pid="26" name="MotionarLista">
    <vt:lpwstr>Stenmark, Rigmor (c)\Johansson,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20052006000000000099000004240069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20052006000000000099000004240069</vt:lpwstr>
  </property>
  <property fmtid="{D5CDD505-2E9C-101B-9397-08002B2CF9AE}" pid="50" name="nummer">
    <vt:lpwstr>282</vt:lpwstr>
  </property>
  <property fmtid="{D5CDD505-2E9C-101B-9397-08002B2CF9AE}" pid="51" name="utskottsbeteckning">
    <vt:lpwstr>Ub</vt:lpwstr>
  </property>
</Properties>
</file>