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A3563" w:rsidRPr="009136BE" w:rsidTr="00EA356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A3563" w:rsidRPr="009136BE" w:rsidRDefault="0011000D" w:rsidP="00EA3563">
            <w:pPr>
              <w:pStyle w:val="RSKRbeteckning"/>
              <w:spacing w:before="240"/>
            </w:pPr>
            <w:r w:rsidRPr="009136BE">
              <w:t>Riksdagsskrivelse</w:t>
            </w:r>
          </w:p>
          <w:p w:rsidR="00EA3563" w:rsidRPr="009136BE" w:rsidRDefault="0011000D" w:rsidP="00EA3563">
            <w:pPr>
              <w:pStyle w:val="RSKRbeteckning"/>
            </w:pPr>
            <w:r w:rsidRPr="009136BE">
              <w:t>2008/09</w:t>
            </w:r>
            <w:r w:rsidR="00EA3563" w:rsidRPr="009136BE">
              <w:t>:</w:t>
            </w:r>
            <w:r w:rsidRPr="009136BE">
              <w:t>45</w:t>
            </w:r>
          </w:p>
        </w:tc>
        <w:tc>
          <w:tcPr>
            <w:tcW w:w="1134" w:type="dxa"/>
          </w:tcPr>
          <w:p w:rsidR="00EA3563" w:rsidRPr="009136BE" w:rsidRDefault="009136BE" w:rsidP="00EA3563">
            <w:pPr>
              <w:jc w:val="right"/>
            </w:pPr>
            <w:r w:rsidRPr="009136B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563" w:rsidRPr="009136BE" w:rsidTr="00EA356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A3563" w:rsidRPr="009136BE" w:rsidRDefault="00EA3563">
            <w:pPr>
              <w:rPr>
                <w:sz w:val="10"/>
              </w:rPr>
            </w:pPr>
          </w:p>
        </w:tc>
      </w:tr>
    </w:tbl>
    <w:p w:rsidR="00EA3563" w:rsidRPr="009136BE" w:rsidRDefault="00EA3563"/>
    <w:p w:rsidR="00EA3563" w:rsidRPr="009136BE" w:rsidRDefault="0011000D" w:rsidP="00EA3563">
      <w:pPr>
        <w:pStyle w:val="Mottagare1"/>
      </w:pPr>
      <w:r w:rsidRPr="009136BE">
        <w:t>Regeringen</w:t>
      </w:r>
    </w:p>
    <w:p w:rsidR="00EA3563" w:rsidRPr="009136BE" w:rsidRDefault="0011000D" w:rsidP="00EA3563">
      <w:pPr>
        <w:pStyle w:val="Mottagare2"/>
      </w:pPr>
      <w:r w:rsidRPr="009136BE">
        <w:t>Jordbruksdepartementet</w:t>
      </w:r>
    </w:p>
    <w:p w:rsidR="00EA3563" w:rsidRPr="009136BE" w:rsidRDefault="00EA3563" w:rsidP="00EA3563">
      <w:r w:rsidRPr="009136BE">
        <w:t xml:space="preserve">Med överlämnande av </w:t>
      </w:r>
      <w:r w:rsidR="0011000D" w:rsidRPr="009136BE">
        <w:t>miljö- och jordbruksutskottet</w:t>
      </w:r>
      <w:r w:rsidRPr="009136BE">
        <w:t xml:space="preserve">s betänkande </w:t>
      </w:r>
      <w:r w:rsidR="0011000D" w:rsidRPr="009136BE">
        <w:t>2008/09</w:t>
      </w:r>
      <w:r w:rsidRPr="009136BE">
        <w:t>:</w:t>
      </w:r>
      <w:r w:rsidR="0011000D" w:rsidRPr="009136BE">
        <w:t>MJU6</w:t>
      </w:r>
      <w:r w:rsidRPr="009136BE">
        <w:t xml:space="preserve"> </w:t>
      </w:r>
      <w:r w:rsidR="0011000D" w:rsidRPr="009136BE">
        <w:t>Skyldighet för kommunerna att lämna uppgifter om djurskydd m.m.</w:t>
      </w:r>
      <w:r w:rsidRPr="009136BE">
        <w:t xml:space="preserve"> får jag anmäla att riksdagen denna dag bifallit utskottets förslag till riksdagsbeslut.</w:t>
      </w:r>
    </w:p>
    <w:p w:rsidR="00EA3563" w:rsidRPr="009136BE" w:rsidRDefault="00EA3563" w:rsidP="00EA3563">
      <w:pPr>
        <w:pStyle w:val="Stockholm"/>
      </w:pPr>
      <w:r w:rsidRPr="009136BE">
        <w:t xml:space="preserve">Stockholm </w:t>
      </w:r>
      <w:r w:rsidR="0011000D" w:rsidRPr="009136BE">
        <w:t>den 19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3563" w:rsidRPr="009136BE" w:rsidTr="00EA356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A3563" w:rsidRPr="009136BE" w:rsidRDefault="0011000D" w:rsidP="00EA3563">
            <w:pPr>
              <w:pStyle w:val="AvsTalman"/>
            </w:pPr>
            <w:r w:rsidRPr="009136BE">
              <w:t>Per Westerberg</w:t>
            </w:r>
          </w:p>
        </w:tc>
        <w:tc>
          <w:tcPr>
            <w:tcW w:w="3628" w:type="dxa"/>
          </w:tcPr>
          <w:p w:rsidR="00EA3563" w:rsidRPr="009136BE" w:rsidRDefault="0011000D" w:rsidP="00EA3563">
            <w:pPr>
              <w:pStyle w:val="AvsTjnsteman"/>
            </w:pPr>
            <w:r w:rsidRPr="009136BE">
              <w:t>Ulf Christoffersson</w:t>
            </w:r>
          </w:p>
        </w:tc>
      </w:tr>
    </w:tbl>
    <w:p w:rsidR="00D85057" w:rsidRPr="009136BE" w:rsidRDefault="00D85057" w:rsidP="00EA3563"/>
    <w:sectPr w:rsidR="00D85057" w:rsidRPr="009136B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63"/>
    <w:rsid w:val="0009098F"/>
    <w:rsid w:val="000C2D8D"/>
    <w:rsid w:val="0011000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564EA"/>
    <w:rsid w:val="005F2290"/>
    <w:rsid w:val="00621003"/>
    <w:rsid w:val="00643249"/>
    <w:rsid w:val="00662397"/>
    <w:rsid w:val="006668C5"/>
    <w:rsid w:val="007D2903"/>
    <w:rsid w:val="00852286"/>
    <w:rsid w:val="00860608"/>
    <w:rsid w:val="008D022D"/>
    <w:rsid w:val="009136BE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A356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552EE1-A9FE-4980-87B3-A5176D2E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42</Words>
  <Characters>322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45</vt:lpwstr>
  </property>
  <property fmtid="{D5CDD505-2E9C-101B-9397-08002B2CF9AE}" pid="6" name="Datum">
    <vt:lpwstr>2008-11-19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6</vt:lpwstr>
  </property>
  <property fmtid="{D5CDD505-2E9C-101B-9397-08002B2CF9AE}" pid="17" name="RefRubrik">
    <vt:lpwstr>Skyldighet för kommunerna att lämna uppgifter om djurskydd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november 2008</vt:lpwstr>
  </property>
</Properties>
</file>